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32862" w14:textId="0772F291" w:rsidR="00411F6E" w:rsidRPr="0046680F" w:rsidRDefault="00BC3114" w:rsidP="0046680F">
      <w:pPr>
        <w:pStyle w:val="211"/>
        <w:spacing w:after="0" w:line="240" w:lineRule="auto"/>
        <w:jc w:val="center"/>
        <w:rPr>
          <w:rFonts w:ascii="Times New Roman" w:eastAsia="標楷體" w:hAnsi="Times New Roman"/>
          <w:b/>
          <w:bCs/>
          <w:noProof/>
          <w:sz w:val="32"/>
          <w:szCs w:val="32"/>
        </w:rPr>
      </w:pPr>
      <w:r>
        <w:rPr>
          <w:rFonts w:ascii="Times New Roman" w:eastAsia="標楷體" w:hAnsi="Times New Roman" w:hint="eastAsia"/>
          <w:b/>
          <w:bCs/>
          <w:noProof/>
          <w:sz w:val="32"/>
          <w:szCs w:val="32"/>
        </w:rPr>
        <w:t>第二屆</w:t>
      </w:r>
      <w:r w:rsidR="00411F6E" w:rsidRPr="0046680F">
        <w:rPr>
          <w:rFonts w:ascii="Times New Roman" w:eastAsia="標楷體" w:hAnsi="Times New Roman" w:hint="eastAsia"/>
          <w:b/>
          <w:bCs/>
          <w:noProof/>
          <w:sz w:val="32"/>
          <w:szCs w:val="32"/>
        </w:rPr>
        <w:t>BigGIS</w:t>
      </w:r>
      <w:r w:rsidR="00411F6E" w:rsidRPr="0046680F">
        <w:rPr>
          <w:rFonts w:ascii="Times New Roman" w:eastAsia="標楷體" w:hAnsi="Times New Roman" w:hint="eastAsia"/>
          <w:b/>
          <w:bCs/>
          <w:noProof/>
          <w:sz w:val="32"/>
          <w:szCs w:val="32"/>
        </w:rPr>
        <w:t>空間資訊創新應用競賽</w:t>
      </w:r>
    </w:p>
    <w:p w14:paraId="0141090E" w14:textId="2FEB957A" w:rsidR="00411F6E" w:rsidRPr="0046680F" w:rsidRDefault="00F85E3E" w:rsidP="0046680F">
      <w:pPr>
        <w:pStyle w:val="211"/>
        <w:spacing w:after="0" w:line="240" w:lineRule="auto"/>
        <w:jc w:val="center"/>
        <w:rPr>
          <w:rFonts w:ascii="Times New Roman" w:eastAsia="標楷體" w:hAnsi="Times New Roman"/>
          <w:b/>
          <w:bCs/>
          <w:noProof/>
          <w:sz w:val="32"/>
          <w:szCs w:val="32"/>
        </w:rPr>
      </w:pPr>
      <w:r w:rsidRPr="0046680F">
        <w:rPr>
          <w:rFonts w:ascii="Times New Roman" w:eastAsia="標楷體" w:hAnsi="Times New Roman" w:hint="eastAsia"/>
          <w:b/>
          <w:bCs/>
          <w:noProof/>
          <w:sz w:val="32"/>
          <w:szCs w:val="32"/>
        </w:rPr>
        <w:t>報名</w:t>
      </w:r>
      <w:r w:rsidR="00E16F8A" w:rsidRPr="0046680F">
        <w:rPr>
          <w:rFonts w:ascii="Times New Roman" w:eastAsia="標楷體" w:hAnsi="Times New Roman" w:hint="eastAsia"/>
          <w:b/>
          <w:bCs/>
          <w:noProof/>
          <w:sz w:val="32"/>
          <w:szCs w:val="32"/>
        </w:rPr>
        <w:t>檢附證件表</w:t>
      </w:r>
    </w:p>
    <w:tbl>
      <w:tblPr>
        <w:tblStyle w:val="affffffffffffffff6"/>
        <w:tblW w:w="0" w:type="auto"/>
        <w:tblLook w:val="04A0" w:firstRow="1" w:lastRow="0" w:firstColumn="1" w:lastColumn="0" w:noHBand="0" w:noVBand="1"/>
      </w:tblPr>
      <w:tblGrid>
        <w:gridCol w:w="4513"/>
        <w:gridCol w:w="4513"/>
      </w:tblGrid>
      <w:tr w:rsidR="00E16F8A" w:rsidRPr="0046680F" w14:paraId="37BD8F2F" w14:textId="77777777" w:rsidTr="00535A91">
        <w:trPr>
          <w:trHeight w:val="2906"/>
        </w:trPr>
        <w:tc>
          <w:tcPr>
            <w:tcW w:w="4513" w:type="dxa"/>
            <w:vAlign w:val="center"/>
          </w:tcPr>
          <w:p w14:paraId="34EFF2A9" w14:textId="77777777" w:rsidR="00E16F8A" w:rsidRPr="0046680F" w:rsidRDefault="00E16F8A" w:rsidP="00535A91">
            <w:pPr>
              <w:tabs>
                <w:tab w:val="left" w:pos="1176"/>
              </w:tabs>
              <w:ind w:firstLine="0"/>
              <w:jc w:val="center"/>
              <w:rPr>
                <w:rFonts w:ascii="Times New Roman" w:hAnsi="Times New Roman"/>
                <w:lang w:eastAsia="ja-JP"/>
              </w:rPr>
            </w:pPr>
            <w:r w:rsidRPr="0046680F">
              <w:rPr>
                <w:rFonts w:ascii="Times New Roman" w:hAnsi="Times New Roman" w:hint="eastAsia"/>
                <w:lang w:eastAsia="ja-JP"/>
              </w:rPr>
              <w:t>指導老師</w:t>
            </w:r>
            <w:r w:rsidRPr="0046680F">
              <w:rPr>
                <w:rFonts w:ascii="Times New Roman" w:hAnsi="Times New Roman" w:hint="eastAsia"/>
                <w:lang w:eastAsia="ja-JP"/>
              </w:rPr>
              <w:t>1</w:t>
            </w:r>
          </w:p>
          <w:p w14:paraId="743D0553" w14:textId="77777777" w:rsidR="00E16F8A" w:rsidRPr="0046680F" w:rsidRDefault="00E16F8A" w:rsidP="00535A91">
            <w:pPr>
              <w:tabs>
                <w:tab w:val="left" w:pos="1176"/>
              </w:tabs>
              <w:ind w:firstLine="0"/>
              <w:jc w:val="center"/>
              <w:rPr>
                <w:rFonts w:ascii="Times New Roman" w:hAnsi="Times New Roman"/>
                <w:lang w:eastAsia="ja-JP"/>
              </w:rPr>
            </w:pPr>
            <w:r w:rsidRPr="0046680F">
              <w:rPr>
                <w:rFonts w:ascii="Times New Roman" w:hAnsi="Times New Roman" w:hint="eastAsia"/>
                <w:lang w:eastAsia="ja-JP"/>
              </w:rPr>
              <w:t>教師證・正面</w:t>
            </w:r>
          </w:p>
        </w:tc>
        <w:tc>
          <w:tcPr>
            <w:tcW w:w="4513" w:type="dxa"/>
            <w:vAlign w:val="center"/>
          </w:tcPr>
          <w:p w14:paraId="64022960" w14:textId="77777777" w:rsidR="00E16F8A" w:rsidRPr="0046680F" w:rsidRDefault="00E16F8A" w:rsidP="00535A91">
            <w:pPr>
              <w:tabs>
                <w:tab w:val="left" w:pos="1176"/>
              </w:tabs>
              <w:ind w:firstLine="0"/>
              <w:jc w:val="center"/>
              <w:rPr>
                <w:rFonts w:ascii="Times New Roman" w:hAnsi="Times New Roman"/>
                <w:lang w:eastAsia="ja-JP"/>
              </w:rPr>
            </w:pPr>
            <w:r w:rsidRPr="0046680F">
              <w:rPr>
                <w:rFonts w:ascii="Times New Roman" w:hAnsi="Times New Roman" w:hint="eastAsia"/>
                <w:lang w:eastAsia="ja-JP"/>
              </w:rPr>
              <w:t>指導老師</w:t>
            </w:r>
            <w:r w:rsidRPr="0046680F">
              <w:rPr>
                <w:rFonts w:ascii="Times New Roman" w:hAnsi="Times New Roman" w:hint="eastAsia"/>
                <w:lang w:eastAsia="ja-JP"/>
              </w:rPr>
              <w:t>1</w:t>
            </w:r>
          </w:p>
          <w:p w14:paraId="41FA3B31" w14:textId="77777777" w:rsidR="00E16F8A" w:rsidRPr="0046680F" w:rsidRDefault="00E16F8A" w:rsidP="00535A91">
            <w:pPr>
              <w:tabs>
                <w:tab w:val="left" w:pos="1176"/>
              </w:tabs>
              <w:ind w:firstLine="0"/>
              <w:jc w:val="center"/>
              <w:rPr>
                <w:rFonts w:ascii="Times New Roman" w:hAnsi="Times New Roman"/>
                <w:lang w:eastAsia="ja-JP"/>
              </w:rPr>
            </w:pPr>
            <w:r w:rsidRPr="0046680F">
              <w:rPr>
                <w:rFonts w:ascii="Times New Roman" w:hAnsi="Times New Roman" w:hint="eastAsia"/>
                <w:lang w:eastAsia="ja-JP"/>
              </w:rPr>
              <w:t>教師證・反面</w:t>
            </w:r>
          </w:p>
        </w:tc>
      </w:tr>
    </w:tbl>
    <w:p w14:paraId="7E2AC361" w14:textId="77777777" w:rsidR="00E16F8A" w:rsidRPr="0046680F" w:rsidRDefault="00E16F8A" w:rsidP="00E16F8A">
      <w:pPr>
        <w:tabs>
          <w:tab w:val="left" w:pos="1176"/>
        </w:tabs>
        <w:rPr>
          <w:lang w:eastAsia="ja-JP"/>
        </w:rPr>
      </w:pPr>
    </w:p>
    <w:tbl>
      <w:tblPr>
        <w:tblStyle w:val="affffffffffffffff6"/>
        <w:tblW w:w="0" w:type="auto"/>
        <w:tblLook w:val="04A0" w:firstRow="1" w:lastRow="0" w:firstColumn="1" w:lastColumn="0" w:noHBand="0" w:noVBand="1"/>
      </w:tblPr>
      <w:tblGrid>
        <w:gridCol w:w="4513"/>
        <w:gridCol w:w="4513"/>
      </w:tblGrid>
      <w:tr w:rsidR="00E16F8A" w:rsidRPr="0046680F" w14:paraId="4F2E1446" w14:textId="77777777" w:rsidTr="00535A91">
        <w:trPr>
          <w:trHeight w:val="2906"/>
        </w:trPr>
        <w:tc>
          <w:tcPr>
            <w:tcW w:w="4513" w:type="dxa"/>
            <w:vAlign w:val="center"/>
          </w:tcPr>
          <w:p w14:paraId="4996611D" w14:textId="77777777" w:rsidR="00E16F8A" w:rsidRPr="0046680F" w:rsidRDefault="00E16F8A" w:rsidP="00535A91">
            <w:pPr>
              <w:tabs>
                <w:tab w:val="left" w:pos="1176"/>
              </w:tabs>
              <w:ind w:firstLine="0"/>
              <w:jc w:val="center"/>
              <w:rPr>
                <w:rFonts w:ascii="Times New Roman" w:hAnsi="Times New Roman"/>
                <w:lang w:eastAsia="ja-JP"/>
              </w:rPr>
            </w:pPr>
            <w:r w:rsidRPr="0046680F">
              <w:rPr>
                <w:rFonts w:ascii="Times New Roman" w:hAnsi="Times New Roman" w:hint="eastAsia"/>
                <w:lang w:eastAsia="ja-JP"/>
              </w:rPr>
              <w:t>指導老師</w:t>
            </w:r>
            <w:r w:rsidRPr="0046680F">
              <w:rPr>
                <w:rFonts w:ascii="Times New Roman" w:hAnsi="Times New Roman" w:hint="eastAsia"/>
                <w:lang w:eastAsia="ja-JP"/>
              </w:rPr>
              <w:t>2</w:t>
            </w:r>
          </w:p>
          <w:p w14:paraId="29187F8F" w14:textId="77777777" w:rsidR="00E16F8A" w:rsidRPr="0046680F" w:rsidRDefault="00E16F8A" w:rsidP="00535A91">
            <w:pPr>
              <w:tabs>
                <w:tab w:val="left" w:pos="1176"/>
              </w:tabs>
              <w:ind w:firstLine="0"/>
              <w:jc w:val="center"/>
              <w:rPr>
                <w:rFonts w:ascii="Times New Roman" w:hAnsi="Times New Roman"/>
                <w:lang w:eastAsia="ja-JP"/>
              </w:rPr>
            </w:pPr>
            <w:r w:rsidRPr="0046680F">
              <w:rPr>
                <w:rFonts w:ascii="Times New Roman" w:hAnsi="Times New Roman" w:hint="eastAsia"/>
                <w:lang w:eastAsia="ja-JP"/>
              </w:rPr>
              <w:t>教師證・正面</w:t>
            </w:r>
          </w:p>
        </w:tc>
        <w:tc>
          <w:tcPr>
            <w:tcW w:w="4513" w:type="dxa"/>
            <w:vAlign w:val="center"/>
          </w:tcPr>
          <w:p w14:paraId="2BE26B9D" w14:textId="77777777" w:rsidR="00E16F8A" w:rsidRPr="0046680F" w:rsidRDefault="00E16F8A" w:rsidP="00535A91">
            <w:pPr>
              <w:tabs>
                <w:tab w:val="left" w:pos="1176"/>
              </w:tabs>
              <w:ind w:firstLine="0"/>
              <w:jc w:val="center"/>
              <w:rPr>
                <w:rFonts w:ascii="Times New Roman" w:hAnsi="Times New Roman"/>
                <w:lang w:eastAsia="ja-JP"/>
              </w:rPr>
            </w:pPr>
            <w:r w:rsidRPr="0046680F">
              <w:rPr>
                <w:rFonts w:ascii="Times New Roman" w:hAnsi="Times New Roman" w:hint="eastAsia"/>
                <w:lang w:eastAsia="ja-JP"/>
              </w:rPr>
              <w:t>指導老師</w:t>
            </w:r>
            <w:r w:rsidRPr="0046680F">
              <w:rPr>
                <w:rFonts w:ascii="Times New Roman" w:hAnsi="Times New Roman" w:hint="eastAsia"/>
                <w:lang w:eastAsia="ja-JP"/>
              </w:rPr>
              <w:t>2</w:t>
            </w:r>
          </w:p>
          <w:p w14:paraId="284737A2" w14:textId="77777777" w:rsidR="00E16F8A" w:rsidRPr="0046680F" w:rsidRDefault="00E16F8A" w:rsidP="00535A91">
            <w:pPr>
              <w:tabs>
                <w:tab w:val="left" w:pos="1176"/>
              </w:tabs>
              <w:ind w:firstLine="0"/>
              <w:jc w:val="center"/>
              <w:rPr>
                <w:rFonts w:ascii="Times New Roman" w:hAnsi="Times New Roman"/>
                <w:lang w:eastAsia="ja-JP"/>
              </w:rPr>
            </w:pPr>
            <w:r w:rsidRPr="0046680F">
              <w:rPr>
                <w:rFonts w:ascii="Times New Roman" w:hAnsi="Times New Roman" w:hint="eastAsia"/>
                <w:lang w:eastAsia="ja-JP"/>
              </w:rPr>
              <w:t>教師證・反面</w:t>
            </w:r>
          </w:p>
        </w:tc>
      </w:tr>
    </w:tbl>
    <w:p w14:paraId="35CC93C7" w14:textId="77777777" w:rsidR="00E16F8A" w:rsidRPr="0046680F" w:rsidRDefault="00E16F8A" w:rsidP="00E16F8A">
      <w:pPr>
        <w:tabs>
          <w:tab w:val="left" w:pos="1176"/>
        </w:tabs>
        <w:rPr>
          <w:lang w:eastAsia="ja-JP"/>
        </w:rPr>
      </w:pPr>
    </w:p>
    <w:tbl>
      <w:tblPr>
        <w:tblStyle w:val="affffffffffffffff6"/>
        <w:tblW w:w="0" w:type="auto"/>
        <w:tblLook w:val="04A0" w:firstRow="1" w:lastRow="0" w:firstColumn="1" w:lastColumn="0" w:noHBand="0" w:noVBand="1"/>
      </w:tblPr>
      <w:tblGrid>
        <w:gridCol w:w="4513"/>
        <w:gridCol w:w="4513"/>
      </w:tblGrid>
      <w:tr w:rsidR="00E16F8A" w:rsidRPr="0046680F" w14:paraId="33C23D3E" w14:textId="77777777" w:rsidTr="00535A91">
        <w:trPr>
          <w:trHeight w:val="2906"/>
        </w:trPr>
        <w:tc>
          <w:tcPr>
            <w:tcW w:w="4513" w:type="dxa"/>
            <w:vAlign w:val="center"/>
          </w:tcPr>
          <w:p w14:paraId="044E04AD" w14:textId="77777777" w:rsidR="00E16F8A" w:rsidRPr="0046680F" w:rsidRDefault="00E16F8A" w:rsidP="00535A91">
            <w:pPr>
              <w:tabs>
                <w:tab w:val="left" w:pos="1176"/>
              </w:tabs>
              <w:ind w:firstLine="0"/>
              <w:jc w:val="center"/>
              <w:rPr>
                <w:rFonts w:ascii="Times New Roman" w:hAnsi="Times New Roman"/>
                <w:lang w:eastAsia="zh-TW"/>
              </w:rPr>
            </w:pPr>
            <w:r w:rsidRPr="0046680F">
              <w:rPr>
                <w:rFonts w:ascii="Times New Roman" w:hAnsi="Times New Roman" w:hint="eastAsia"/>
                <w:lang w:eastAsia="zh-TW"/>
              </w:rPr>
              <w:t>隊長</w:t>
            </w:r>
          </w:p>
          <w:p w14:paraId="401609FC" w14:textId="77777777" w:rsidR="00E16F8A" w:rsidRPr="0046680F" w:rsidRDefault="00E16F8A" w:rsidP="00535A91">
            <w:pPr>
              <w:tabs>
                <w:tab w:val="left" w:pos="1176"/>
              </w:tabs>
              <w:ind w:firstLine="0"/>
              <w:jc w:val="center"/>
              <w:rPr>
                <w:rFonts w:ascii="Times New Roman" w:hAnsi="Times New Roman"/>
                <w:lang w:eastAsia="ja-JP"/>
              </w:rPr>
            </w:pPr>
            <w:r w:rsidRPr="0046680F">
              <w:rPr>
                <w:rFonts w:ascii="Times New Roman" w:hAnsi="Times New Roman" w:hint="eastAsia"/>
                <w:lang w:eastAsia="zh-TW"/>
              </w:rPr>
              <w:t>學生</w:t>
            </w:r>
            <w:r w:rsidRPr="0046680F">
              <w:rPr>
                <w:rFonts w:ascii="Times New Roman" w:hAnsi="Times New Roman" w:hint="eastAsia"/>
                <w:lang w:eastAsia="ja-JP"/>
              </w:rPr>
              <w:t>證・正面</w:t>
            </w:r>
          </w:p>
        </w:tc>
        <w:tc>
          <w:tcPr>
            <w:tcW w:w="4513" w:type="dxa"/>
            <w:vAlign w:val="center"/>
          </w:tcPr>
          <w:p w14:paraId="2889D7AC" w14:textId="77777777" w:rsidR="00E16F8A" w:rsidRPr="0046680F" w:rsidRDefault="00E16F8A" w:rsidP="00535A91">
            <w:pPr>
              <w:tabs>
                <w:tab w:val="left" w:pos="1176"/>
              </w:tabs>
              <w:ind w:firstLine="0"/>
              <w:jc w:val="center"/>
              <w:rPr>
                <w:rFonts w:ascii="Times New Roman" w:hAnsi="Times New Roman"/>
                <w:lang w:eastAsia="zh-TW"/>
              </w:rPr>
            </w:pPr>
            <w:r w:rsidRPr="0046680F">
              <w:rPr>
                <w:rFonts w:ascii="Times New Roman" w:hAnsi="Times New Roman" w:hint="eastAsia"/>
                <w:lang w:eastAsia="zh-TW"/>
              </w:rPr>
              <w:t>隊長</w:t>
            </w:r>
          </w:p>
          <w:p w14:paraId="4B23B421" w14:textId="77777777" w:rsidR="00E16F8A" w:rsidRPr="0046680F" w:rsidRDefault="00E16F8A" w:rsidP="00535A91">
            <w:pPr>
              <w:tabs>
                <w:tab w:val="left" w:pos="1176"/>
              </w:tabs>
              <w:ind w:firstLine="0"/>
              <w:jc w:val="center"/>
              <w:rPr>
                <w:rFonts w:ascii="Times New Roman" w:hAnsi="Times New Roman"/>
                <w:lang w:eastAsia="ja-JP"/>
              </w:rPr>
            </w:pPr>
            <w:r w:rsidRPr="0046680F">
              <w:rPr>
                <w:rFonts w:ascii="Times New Roman" w:hAnsi="Times New Roman" w:hint="eastAsia"/>
                <w:lang w:eastAsia="zh-TW"/>
              </w:rPr>
              <w:t>學生</w:t>
            </w:r>
            <w:r w:rsidRPr="0046680F">
              <w:rPr>
                <w:rFonts w:ascii="Times New Roman" w:hAnsi="Times New Roman" w:hint="eastAsia"/>
                <w:lang w:eastAsia="ja-JP"/>
              </w:rPr>
              <w:t>證・</w:t>
            </w:r>
            <w:r w:rsidRPr="0046680F">
              <w:rPr>
                <w:rFonts w:ascii="Times New Roman" w:hAnsi="Times New Roman" w:hint="eastAsia"/>
                <w:lang w:eastAsia="zh-TW"/>
              </w:rPr>
              <w:t>反</w:t>
            </w:r>
            <w:r w:rsidRPr="0046680F">
              <w:rPr>
                <w:rFonts w:ascii="Times New Roman" w:hAnsi="Times New Roman" w:hint="eastAsia"/>
                <w:lang w:eastAsia="ja-JP"/>
              </w:rPr>
              <w:t>面</w:t>
            </w:r>
          </w:p>
        </w:tc>
      </w:tr>
    </w:tbl>
    <w:p w14:paraId="3DB4328A" w14:textId="77777777" w:rsidR="00E16F8A" w:rsidRPr="0046680F" w:rsidRDefault="00E16F8A" w:rsidP="00E16F8A">
      <w:pPr>
        <w:tabs>
          <w:tab w:val="left" w:pos="1176"/>
        </w:tabs>
      </w:pPr>
    </w:p>
    <w:tbl>
      <w:tblPr>
        <w:tblStyle w:val="affffffffffffffff6"/>
        <w:tblW w:w="0" w:type="auto"/>
        <w:tblLook w:val="04A0" w:firstRow="1" w:lastRow="0" w:firstColumn="1" w:lastColumn="0" w:noHBand="0" w:noVBand="1"/>
      </w:tblPr>
      <w:tblGrid>
        <w:gridCol w:w="4513"/>
        <w:gridCol w:w="4513"/>
      </w:tblGrid>
      <w:tr w:rsidR="00E16F8A" w:rsidRPr="0046680F" w14:paraId="594C4F98" w14:textId="77777777" w:rsidTr="00535A91">
        <w:trPr>
          <w:trHeight w:val="2906"/>
        </w:trPr>
        <w:tc>
          <w:tcPr>
            <w:tcW w:w="4513" w:type="dxa"/>
            <w:vAlign w:val="center"/>
          </w:tcPr>
          <w:p w14:paraId="4503A8C1" w14:textId="77777777" w:rsidR="00E16F8A" w:rsidRPr="0046680F" w:rsidRDefault="00E16F8A" w:rsidP="00535A91">
            <w:pPr>
              <w:tabs>
                <w:tab w:val="left" w:pos="1176"/>
              </w:tabs>
              <w:ind w:firstLine="0"/>
              <w:jc w:val="center"/>
              <w:rPr>
                <w:rFonts w:ascii="Times New Roman" w:hAnsi="Times New Roman"/>
                <w:lang w:eastAsia="zh-TW"/>
              </w:rPr>
            </w:pPr>
            <w:r w:rsidRPr="0046680F">
              <w:rPr>
                <w:rFonts w:ascii="Times New Roman" w:hAnsi="Times New Roman" w:hint="eastAsia"/>
                <w:lang w:eastAsia="zh-TW"/>
              </w:rPr>
              <w:lastRenderedPageBreak/>
              <w:t>隊員</w:t>
            </w:r>
            <w:r w:rsidRPr="0046680F">
              <w:rPr>
                <w:rFonts w:ascii="Times New Roman" w:hAnsi="Times New Roman" w:hint="eastAsia"/>
                <w:lang w:eastAsia="zh-TW"/>
              </w:rPr>
              <w:t>1</w:t>
            </w:r>
          </w:p>
          <w:p w14:paraId="386DDF09" w14:textId="77777777" w:rsidR="00E16F8A" w:rsidRPr="0046680F" w:rsidRDefault="00E16F8A" w:rsidP="00535A91">
            <w:pPr>
              <w:tabs>
                <w:tab w:val="left" w:pos="1176"/>
              </w:tabs>
              <w:ind w:firstLine="0"/>
              <w:jc w:val="center"/>
              <w:rPr>
                <w:rFonts w:ascii="Times New Roman" w:hAnsi="Times New Roman"/>
                <w:lang w:eastAsia="ja-JP"/>
              </w:rPr>
            </w:pPr>
            <w:r w:rsidRPr="0046680F">
              <w:rPr>
                <w:rFonts w:ascii="Times New Roman" w:hAnsi="Times New Roman" w:hint="eastAsia"/>
                <w:lang w:eastAsia="zh-TW"/>
              </w:rPr>
              <w:t>學生</w:t>
            </w:r>
            <w:r w:rsidRPr="0046680F">
              <w:rPr>
                <w:rFonts w:ascii="Times New Roman" w:hAnsi="Times New Roman" w:hint="eastAsia"/>
                <w:lang w:eastAsia="ja-JP"/>
              </w:rPr>
              <w:t>證・正面</w:t>
            </w:r>
          </w:p>
        </w:tc>
        <w:tc>
          <w:tcPr>
            <w:tcW w:w="4513" w:type="dxa"/>
            <w:vAlign w:val="center"/>
          </w:tcPr>
          <w:p w14:paraId="6A123DD3" w14:textId="77777777" w:rsidR="00E16F8A" w:rsidRPr="0046680F" w:rsidRDefault="00E16F8A" w:rsidP="00535A91">
            <w:pPr>
              <w:tabs>
                <w:tab w:val="left" w:pos="1176"/>
              </w:tabs>
              <w:ind w:firstLine="0"/>
              <w:jc w:val="center"/>
              <w:rPr>
                <w:rFonts w:ascii="Times New Roman" w:hAnsi="Times New Roman"/>
                <w:lang w:eastAsia="zh-TW"/>
              </w:rPr>
            </w:pPr>
            <w:r w:rsidRPr="0046680F">
              <w:rPr>
                <w:rFonts w:ascii="Times New Roman" w:hAnsi="Times New Roman" w:hint="eastAsia"/>
                <w:lang w:eastAsia="zh-TW"/>
              </w:rPr>
              <w:t>隊員</w:t>
            </w:r>
            <w:r w:rsidRPr="0046680F">
              <w:rPr>
                <w:rFonts w:ascii="Times New Roman" w:hAnsi="Times New Roman" w:hint="eastAsia"/>
                <w:lang w:eastAsia="zh-TW"/>
              </w:rPr>
              <w:t>1</w:t>
            </w:r>
          </w:p>
          <w:p w14:paraId="58DAB486" w14:textId="77777777" w:rsidR="00E16F8A" w:rsidRPr="0046680F" w:rsidRDefault="00E16F8A" w:rsidP="00535A91">
            <w:pPr>
              <w:tabs>
                <w:tab w:val="left" w:pos="1176"/>
              </w:tabs>
              <w:ind w:firstLine="0"/>
              <w:jc w:val="center"/>
              <w:rPr>
                <w:rFonts w:ascii="Times New Roman" w:hAnsi="Times New Roman"/>
                <w:lang w:eastAsia="ja-JP"/>
              </w:rPr>
            </w:pPr>
            <w:r w:rsidRPr="0046680F">
              <w:rPr>
                <w:rFonts w:ascii="Times New Roman" w:hAnsi="Times New Roman" w:hint="eastAsia"/>
                <w:lang w:eastAsia="zh-TW"/>
              </w:rPr>
              <w:t>學生</w:t>
            </w:r>
            <w:r w:rsidRPr="0046680F">
              <w:rPr>
                <w:rFonts w:ascii="Times New Roman" w:hAnsi="Times New Roman" w:hint="eastAsia"/>
                <w:lang w:eastAsia="ja-JP"/>
              </w:rPr>
              <w:t>證・</w:t>
            </w:r>
            <w:r w:rsidRPr="0046680F">
              <w:rPr>
                <w:rFonts w:ascii="Times New Roman" w:hAnsi="Times New Roman" w:hint="eastAsia"/>
                <w:lang w:eastAsia="zh-TW"/>
              </w:rPr>
              <w:t>反</w:t>
            </w:r>
            <w:r w:rsidRPr="0046680F">
              <w:rPr>
                <w:rFonts w:ascii="Times New Roman" w:hAnsi="Times New Roman" w:hint="eastAsia"/>
                <w:lang w:eastAsia="ja-JP"/>
              </w:rPr>
              <w:t>面</w:t>
            </w:r>
          </w:p>
        </w:tc>
      </w:tr>
    </w:tbl>
    <w:p w14:paraId="5F966F08" w14:textId="77777777" w:rsidR="00E16F8A" w:rsidRPr="0046680F" w:rsidRDefault="00E16F8A" w:rsidP="00E16F8A">
      <w:pPr>
        <w:tabs>
          <w:tab w:val="left" w:pos="1176"/>
        </w:tabs>
      </w:pPr>
    </w:p>
    <w:tbl>
      <w:tblPr>
        <w:tblStyle w:val="affffffffffffffff6"/>
        <w:tblW w:w="0" w:type="auto"/>
        <w:tblLook w:val="04A0" w:firstRow="1" w:lastRow="0" w:firstColumn="1" w:lastColumn="0" w:noHBand="0" w:noVBand="1"/>
      </w:tblPr>
      <w:tblGrid>
        <w:gridCol w:w="4513"/>
        <w:gridCol w:w="4513"/>
      </w:tblGrid>
      <w:tr w:rsidR="00E16F8A" w:rsidRPr="0046680F" w14:paraId="0242E137" w14:textId="77777777" w:rsidTr="00535A91">
        <w:trPr>
          <w:trHeight w:val="2906"/>
        </w:trPr>
        <w:tc>
          <w:tcPr>
            <w:tcW w:w="4513" w:type="dxa"/>
            <w:vAlign w:val="center"/>
          </w:tcPr>
          <w:p w14:paraId="292E6691" w14:textId="77777777" w:rsidR="00E16F8A" w:rsidRPr="0046680F" w:rsidRDefault="00E16F8A" w:rsidP="00535A91">
            <w:pPr>
              <w:tabs>
                <w:tab w:val="left" w:pos="1176"/>
              </w:tabs>
              <w:ind w:firstLine="0"/>
              <w:jc w:val="center"/>
              <w:rPr>
                <w:rFonts w:ascii="Times New Roman" w:hAnsi="Times New Roman"/>
                <w:lang w:eastAsia="zh-TW"/>
              </w:rPr>
            </w:pPr>
            <w:r w:rsidRPr="0046680F">
              <w:rPr>
                <w:rFonts w:ascii="Times New Roman" w:hAnsi="Times New Roman" w:hint="eastAsia"/>
                <w:lang w:eastAsia="zh-TW"/>
              </w:rPr>
              <w:t>隊員</w:t>
            </w:r>
            <w:r w:rsidRPr="0046680F">
              <w:rPr>
                <w:rFonts w:ascii="Times New Roman" w:hAnsi="Times New Roman" w:hint="eastAsia"/>
                <w:lang w:eastAsia="zh-TW"/>
              </w:rPr>
              <w:t>2</w:t>
            </w:r>
          </w:p>
          <w:p w14:paraId="74218849" w14:textId="77777777" w:rsidR="00E16F8A" w:rsidRPr="0046680F" w:rsidRDefault="00E16F8A" w:rsidP="00535A91">
            <w:pPr>
              <w:tabs>
                <w:tab w:val="left" w:pos="1176"/>
              </w:tabs>
              <w:ind w:firstLine="0"/>
              <w:jc w:val="center"/>
              <w:rPr>
                <w:rFonts w:ascii="Times New Roman" w:hAnsi="Times New Roman"/>
                <w:lang w:eastAsia="ja-JP"/>
              </w:rPr>
            </w:pPr>
            <w:r w:rsidRPr="0046680F">
              <w:rPr>
                <w:rFonts w:ascii="Times New Roman" w:hAnsi="Times New Roman" w:hint="eastAsia"/>
                <w:lang w:eastAsia="zh-TW"/>
              </w:rPr>
              <w:t>學生</w:t>
            </w:r>
            <w:r w:rsidRPr="0046680F">
              <w:rPr>
                <w:rFonts w:ascii="Times New Roman" w:hAnsi="Times New Roman" w:hint="eastAsia"/>
                <w:lang w:eastAsia="ja-JP"/>
              </w:rPr>
              <w:t>證・正面</w:t>
            </w:r>
          </w:p>
        </w:tc>
        <w:tc>
          <w:tcPr>
            <w:tcW w:w="4513" w:type="dxa"/>
            <w:vAlign w:val="center"/>
          </w:tcPr>
          <w:p w14:paraId="457660E4" w14:textId="77777777" w:rsidR="00E16F8A" w:rsidRPr="0046680F" w:rsidRDefault="00E16F8A" w:rsidP="00535A91">
            <w:pPr>
              <w:tabs>
                <w:tab w:val="left" w:pos="1176"/>
              </w:tabs>
              <w:ind w:firstLine="0"/>
              <w:jc w:val="center"/>
              <w:rPr>
                <w:rFonts w:ascii="Times New Roman" w:hAnsi="Times New Roman"/>
                <w:lang w:eastAsia="zh-TW"/>
              </w:rPr>
            </w:pPr>
            <w:r w:rsidRPr="0046680F">
              <w:rPr>
                <w:rFonts w:ascii="Times New Roman" w:hAnsi="Times New Roman" w:hint="eastAsia"/>
                <w:lang w:eastAsia="zh-TW"/>
              </w:rPr>
              <w:t>隊員</w:t>
            </w:r>
            <w:r w:rsidRPr="0046680F">
              <w:rPr>
                <w:rFonts w:ascii="Times New Roman" w:hAnsi="Times New Roman" w:hint="eastAsia"/>
                <w:lang w:eastAsia="zh-TW"/>
              </w:rPr>
              <w:t>2</w:t>
            </w:r>
          </w:p>
          <w:p w14:paraId="696FD4C8" w14:textId="77777777" w:rsidR="00E16F8A" w:rsidRPr="0046680F" w:rsidRDefault="00E16F8A" w:rsidP="00535A91">
            <w:pPr>
              <w:tabs>
                <w:tab w:val="left" w:pos="1176"/>
              </w:tabs>
              <w:ind w:firstLine="0"/>
              <w:jc w:val="center"/>
              <w:rPr>
                <w:rFonts w:ascii="Times New Roman" w:hAnsi="Times New Roman"/>
                <w:lang w:eastAsia="ja-JP"/>
              </w:rPr>
            </w:pPr>
            <w:r w:rsidRPr="0046680F">
              <w:rPr>
                <w:rFonts w:ascii="Times New Roman" w:hAnsi="Times New Roman" w:hint="eastAsia"/>
                <w:lang w:eastAsia="zh-TW"/>
              </w:rPr>
              <w:t>學生</w:t>
            </w:r>
            <w:r w:rsidRPr="0046680F">
              <w:rPr>
                <w:rFonts w:ascii="Times New Roman" w:hAnsi="Times New Roman" w:hint="eastAsia"/>
                <w:lang w:eastAsia="ja-JP"/>
              </w:rPr>
              <w:t>證・</w:t>
            </w:r>
            <w:r w:rsidRPr="0046680F">
              <w:rPr>
                <w:rFonts w:ascii="Times New Roman" w:hAnsi="Times New Roman" w:hint="eastAsia"/>
                <w:lang w:eastAsia="zh-TW"/>
              </w:rPr>
              <w:t>反</w:t>
            </w:r>
            <w:r w:rsidRPr="0046680F">
              <w:rPr>
                <w:rFonts w:ascii="Times New Roman" w:hAnsi="Times New Roman" w:hint="eastAsia"/>
                <w:lang w:eastAsia="ja-JP"/>
              </w:rPr>
              <w:t>面</w:t>
            </w:r>
          </w:p>
        </w:tc>
      </w:tr>
    </w:tbl>
    <w:p w14:paraId="5AC6A550" w14:textId="77777777" w:rsidR="00E16F8A" w:rsidRPr="0046680F" w:rsidRDefault="00E16F8A" w:rsidP="00E16F8A">
      <w:pPr>
        <w:tabs>
          <w:tab w:val="left" w:pos="1176"/>
        </w:tabs>
      </w:pPr>
    </w:p>
    <w:tbl>
      <w:tblPr>
        <w:tblStyle w:val="affffffffffffffff6"/>
        <w:tblW w:w="0" w:type="auto"/>
        <w:tblLook w:val="04A0" w:firstRow="1" w:lastRow="0" w:firstColumn="1" w:lastColumn="0" w:noHBand="0" w:noVBand="1"/>
      </w:tblPr>
      <w:tblGrid>
        <w:gridCol w:w="4513"/>
        <w:gridCol w:w="4513"/>
      </w:tblGrid>
      <w:tr w:rsidR="00E16F8A" w:rsidRPr="0046680F" w14:paraId="0BB7AEFD" w14:textId="77777777" w:rsidTr="00535A91">
        <w:trPr>
          <w:trHeight w:val="2906"/>
        </w:trPr>
        <w:tc>
          <w:tcPr>
            <w:tcW w:w="4513" w:type="dxa"/>
            <w:vAlign w:val="center"/>
          </w:tcPr>
          <w:p w14:paraId="11C0DFF6" w14:textId="77777777" w:rsidR="00E16F8A" w:rsidRPr="0046680F" w:rsidRDefault="00E16F8A" w:rsidP="00535A91">
            <w:pPr>
              <w:tabs>
                <w:tab w:val="left" w:pos="1176"/>
              </w:tabs>
              <w:ind w:firstLine="0"/>
              <w:jc w:val="center"/>
              <w:rPr>
                <w:rFonts w:ascii="Times New Roman" w:hAnsi="Times New Roman"/>
                <w:lang w:eastAsia="zh-TW"/>
              </w:rPr>
            </w:pPr>
            <w:r w:rsidRPr="0046680F">
              <w:rPr>
                <w:rFonts w:ascii="Times New Roman" w:hAnsi="Times New Roman" w:hint="eastAsia"/>
                <w:lang w:eastAsia="zh-TW"/>
              </w:rPr>
              <w:t>隊員</w:t>
            </w:r>
            <w:r w:rsidRPr="0046680F">
              <w:rPr>
                <w:rFonts w:ascii="Times New Roman" w:hAnsi="Times New Roman" w:hint="eastAsia"/>
                <w:lang w:eastAsia="zh-TW"/>
              </w:rPr>
              <w:t>3</w:t>
            </w:r>
          </w:p>
          <w:p w14:paraId="2F5C8815" w14:textId="77777777" w:rsidR="00E16F8A" w:rsidRPr="0046680F" w:rsidRDefault="00E16F8A" w:rsidP="00535A91">
            <w:pPr>
              <w:tabs>
                <w:tab w:val="left" w:pos="1176"/>
              </w:tabs>
              <w:ind w:firstLine="0"/>
              <w:jc w:val="center"/>
              <w:rPr>
                <w:rFonts w:ascii="Times New Roman" w:hAnsi="Times New Roman"/>
                <w:lang w:eastAsia="ja-JP"/>
              </w:rPr>
            </w:pPr>
            <w:r w:rsidRPr="0046680F">
              <w:rPr>
                <w:rFonts w:ascii="Times New Roman" w:hAnsi="Times New Roman" w:hint="eastAsia"/>
                <w:lang w:eastAsia="zh-TW"/>
              </w:rPr>
              <w:t>學生</w:t>
            </w:r>
            <w:r w:rsidRPr="0046680F">
              <w:rPr>
                <w:rFonts w:ascii="Times New Roman" w:hAnsi="Times New Roman" w:hint="eastAsia"/>
                <w:lang w:eastAsia="ja-JP"/>
              </w:rPr>
              <w:t>證・正面</w:t>
            </w:r>
          </w:p>
        </w:tc>
        <w:tc>
          <w:tcPr>
            <w:tcW w:w="4513" w:type="dxa"/>
            <w:vAlign w:val="center"/>
          </w:tcPr>
          <w:p w14:paraId="0BDD4B73" w14:textId="77777777" w:rsidR="00E16F8A" w:rsidRPr="0046680F" w:rsidRDefault="00E16F8A" w:rsidP="00535A91">
            <w:pPr>
              <w:tabs>
                <w:tab w:val="left" w:pos="1176"/>
              </w:tabs>
              <w:ind w:firstLine="0"/>
              <w:jc w:val="center"/>
              <w:rPr>
                <w:rFonts w:ascii="Times New Roman" w:hAnsi="Times New Roman"/>
                <w:lang w:eastAsia="zh-TW"/>
              </w:rPr>
            </w:pPr>
            <w:r w:rsidRPr="0046680F">
              <w:rPr>
                <w:rFonts w:ascii="Times New Roman" w:hAnsi="Times New Roman" w:hint="eastAsia"/>
                <w:lang w:eastAsia="zh-TW"/>
              </w:rPr>
              <w:t>隊員</w:t>
            </w:r>
            <w:r w:rsidRPr="0046680F">
              <w:rPr>
                <w:rFonts w:ascii="Times New Roman" w:hAnsi="Times New Roman" w:hint="eastAsia"/>
                <w:lang w:eastAsia="zh-TW"/>
              </w:rPr>
              <w:t>3</w:t>
            </w:r>
          </w:p>
          <w:p w14:paraId="43A428A2" w14:textId="77777777" w:rsidR="00E16F8A" w:rsidRPr="0046680F" w:rsidRDefault="00E16F8A" w:rsidP="00535A91">
            <w:pPr>
              <w:tabs>
                <w:tab w:val="left" w:pos="1176"/>
              </w:tabs>
              <w:ind w:firstLine="0"/>
              <w:jc w:val="center"/>
              <w:rPr>
                <w:rFonts w:ascii="Times New Roman" w:hAnsi="Times New Roman"/>
                <w:lang w:eastAsia="ja-JP"/>
              </w:rPr>
            </w:pPr>
            <w:r w:rsidRPr="0046680F">
              <w:rPr>
                <w:rFonts w:ascii="Times New Roman" w:hAnsi="Times New Roman" w:hint="eastAsia"/>
                <w:lang w:eastAsia="zh-TW"/>
              </w:rPr>
              <w:t>學生</w:t>
            </w:r>
            <w:r w:rsidRPr="0046680F">
              <w:rPr>
                <w:rFonts w:ascii="Times New Roman" w:hAnsi="Times New Roman" w:hint="eastAsia"/>
                <w:lang w:eastAsia="ja-JP"/>
              </w:rPr>
              <w:t>證・</w:t>
            </w:r>
            <w:r w:rsidRPr="0046680F">
              <w:rPr>
                <w:rFonts w:ascii="Times New Roman" w:hAnsi="Times New Roman" w:hint="eastAsia"/>
                <w:lang w:eastAsia="zh-TW"/>
              </w:rPr>
              <w:t>反</w:t>
            </w:r>
            <w:r w:rsidRPr="0046680F">
              <w:rPr>
                <w:rFonts w:ascii="Times New Roman" w:hAnsi="Times New Roman" w:hint="eastAsia"/>
                <w:lang w:eastAsia="ja-JP"/>
              </w:rPr>
              <w:t>面</w:t>
            </w:r>
          </w:p>
        </w:tc>
      </w:tr>
    </w:tbl>
    <w:p w14:paraId="20C0D51D" w14:textId="77777777" w:rsidR="00E16F8A" w:rsidRPr="0046680F" w:rsidRDefault="00E16F8A" w:rsidP="00E16F8A">
      <w:pPr>
        <w:tabs>
          <w:tab w:val="left" w:pos="1176"/>
        </w:tabs>
      </w:pPr>
    </w:p>
    <w:tbl>
      <w:tblPr>
        <w:tblStyle w:val="affffffffffffffff6"/>
        <w:tblW w:w="0" w:type="auto"/>
        <w:tblLook w:val="04A0" w:firstRow="1" w:lastRow="0" w:firstColumn="1" w:lastColumn="0" w:noHBand="0" w:noVBand="1"/>
      </w:tblPr>
      <w:tblGrid>
        <w:gridCol w:w="4508"/>
        <w:gridCol w:w="4508"/>
      </w:tblGrid>
      <w:tr w:rsidR="00E16F8A" w:rsidRPr="0046680F" w14:paraId="1C993E61" w14:textId="77777777" w:rsidTr="00535A91">
        <w:trPr>
          <w:trHeight w:val="2906"/>
        </w:trPr>
        <w:tc>
          <w:tcPr>
            <w:tcW w:w="4508" w:type="dxa"/>
            <w:vAlign w:val="center"/>
          </w:tcPr>
          <w:p w14:paraId="20BC6BAA" w14:textId="77777777" w:rsidR="00E16F8A" w:rsidRPr="0046680F" w:rsidRDefault="00E16F8A" w:rsidP="00535A91">
            <w:pPr>
              <w:tabs>
                <w:tab w:val="left" w:pos="1176"/>
              </w:tabs>
              <w:ind w:firstLine="0"/>
              <w:jc w:val="center"/>
              <w:rPr>
                <w:rFonts w:ascii="Times New Roman" w:hAnsi="Times New Roman"/>
                <w:lang w:eastAsia="zh-TW"/>
              </w:rPr>
            </w:pPr>
            <w:r w:rsidRPr="0046680F">
              <w:rPr>
                <w:rFonts w:ascii="Times New Roman" w:hAnsi="Times New Roman" w:hint="eastAsia"/>
                <w:lang w:eastAsia="zh-TW"/>
              </w:rPr>
              <w:t>隊員</w:t>
            </w:r>
            <w:r w:rsidRPr="0046680F">
              <w:rPr>
                <w:rFonts w:ascii="Times New Roman" w:hAnsi="Times New Roman" w:hint="eastAsia"/>
                <w:lang w:eastAsia="zh-TW"/>
              </w:rPr>
              <w:t>4</w:t>
            </w:r>
          </w:p>
          <w:p w14:paraId="777B2016" w14:textId="77777777" w:rsidR="00E16F8A" w:rsidRPr="0046680F" w:rsidRDefault="00E16F8A" w:rsidP="00535A91">
            <w:pPr>
              <w:tabs>
                <w:tab w:val="left" w:pos="1176"/>
              </w:tabs>
              <w:ind w:firstLine="0"/>
              <w:jc w:val="center"/>
              <w:rPr>
                <w:rFonts w:ascii="Times New Roman" w:hAnsi="Times New Roman"/>
                <w:lang w:eastAsia="ja-JP"/>
              </w:rPr>
            </w:pPr>
            <w:r w:rsidRPr="0046680F">
              <w:rPr>
                <w:rFonts w:ascii="Times New Roman" w:hAnsi="Times New Roman" w:hint="eastAsia"/>
                <w:lang w:eastAsia="zh-TW"/>
              </w:rPr>
              <w:t>學生</w:t>
            </w:r>
            <w:r w:rsidRPr="0046680F">
              <w:rPr>
                <w:rFonts w:ascii="Times New Roman" w:hAnsi="Times New Roman" w:hint="eastAsia"/>
                <w:lang w:eastAsia="ja-JP"/>
              </w:rPr>
              <w:t>證・正面</w:t>
            </w:r>
          </w:p>
        </w:tc>
        <w:tc>
          <w:tcPr>
            <w:tcW w:w="4508" w:type="dxa"/>
            <w:vAlign w:val="center"/>
          </w:tcPr>
          <w:p w14:paraId="498AE932" w14:textId="77777777" w:rsidR="00E16F8A" w:rsidRPr="0046680F" w:rsidRDefault="00E16F8A" w:rsidP="00535A91">
            <w:pPr>
              <w:tabs>
                <w:tab w:val="left" w:pos="1176"/>
              </w:tabs>
              <w:ind w:firstLine="0"/>
              <w:jc w:val="center"/>
              <w:rPr>
                <w:rFonts w:ascii="Times New Roman" w:hAnsi="Times New Roman"/>
                <w:lang w:eastAsia="zh-TW"/>
              </w:rPr>
            </w:pPr>
            <w:r w:rsidRPr="0046680F">
              <w:rPr>
                <w:rFonts w:ascii="Times New Roman" w:hAnsi="Times New Roman" w:hint="eastAsia"/>
                <w:lang w:eastAsia="zh-TW"/>
              </w:rPr>
              <w:t>隊員</w:t>
            </w:r>
            <w:r w:rsidRPr="0046680F">
              <w:rPr>
                <w:rFonts w:ascii="Times New Roman" w:hAnsi="Times New Roman" w:hint="eastAsia"/>
                <w:lang w:eastAsia="zh-TW"/>
              </w:rPr>
              <w:t>4</w:t>
            </w:r>
          </w:p>
          <w:p w14:paraId="71211115" w14:textId="77777777" w:rsidR="00E16F8A" w:rsidRPr="0046680F" w:rsidRDefault="00E16F8A" w:rsidP="00535A91">
            <w:pPr>
              <w:tabs>
                <w:tab w:val="left" w:pos="1176"/>
              </w:tabs>
              <w:ind w:firstLine="0"/>
              <w:jc w:val="center"/>
              <w:rPr>
                <w:rFonts w:ascii="Times New Roman" w:hAnsi="Times New Roman"/>
                <w:lang w:eastAsia="ja-JP"/>
              </w:rPr>
            </w:pPr>
            <w:r w:rsidRPr="0046680F">
              <w:rPr>
                <w:rFonts w:ascii="Times New Roman" w:hAnsi="Times New Roman" w:hint="eastAsia"/>
                <w:lang w:eastAsia="zh-TW"/>
              </w:rPr>
              <w:t>學生</w:t>
            </w:r>
            <w:r w:rsidRPr="0046680F">
              <w:rPr>
                <w:rFonts w:ascii="Times New Roman" w:hAnsi="Times New Roman" w:hint="eastAsia"/>
                <w:lang w:eastAsia="ja-JP"/>
              </w:rPr>
              <w:t>證・</w:t>
            </w:r>
            <w:r w:rsidRPr="0046680F">
              <w:rPr>
                <w:rFonts w:ascii="Times New Roman" w:hAnsi="Times New Roman" w:hint="eastAsia"/>
                <w:lang w:eastAsia="zh-TW"/>
              </w:rPr>
              <w:t>反</w:t>
            </w:r>
            <w:r w:rsidRPr="0046680F">
              <w:rPr>
                <w:rFonts w:ascii="Times New Roman" w:hAnsi="Times New Roman" w:hint="eastAsia"/>
                <w:lang w:eastAsia="ja-JP"/>
              </w:rPr>
              <w:t>面</w:t>
            </w:r>
          </w:p>
        </w:tc>
      </w:tr>
    </w:tbl>
    <w:p w14:paraId="7F54633D" w14:textId="2EF2AA64" w:rsidR="00146B20" w:rsidRPr="0046680F" w:rsidRDefault="00146B20" w:rsidP="0054719C">
      <w:pPr>
        <w:pStyle w:val="211"/>
        <w:jc w:val="center"/>
        <w:rPr>
          <w:rFonts w:ascii="Times New Roman" w:eastAsia="標楷體" w:hAnsi="Times New Roman"/>
          <w:noProof/>
          <w:sz w:val="28"/>
          <w:szCs w:val="28"/>
        </w:rPr>
      </w:pPr>
    </w:p>
    <w:sectPr w:rsidR="00146B20" w:rsidRPr="0046680F" w:rsidSect="000B5DEA">
      <w:footerReference w:type="default" r:id="rId8"/>
      <w:type w:val="continuous"/>
      <w:pgSz w:w="11906" w:h="16838" w:code="9"/>
      <w:pgMar w:top="1440" w:right="1276" w:bottom="1440" w:left="1276" w:header="851" w:footer="851" w:gutter="0"/>
      <w:cols w:space="425"/>
      <w:docGrid w:type="linesAndChar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687E2" w14:textId="77777777" w:rsidR="007222EF" w:rsidRDefault="007222EF">
      <w:r>
        <w:separator/>
      </w:r>
    </w:p>
  </w:endnote>
  <w:endnote w:type="continuationSeparator" w:id="0">
    <w:p w14:paraId="1743E280" w14:textId="77777777" w:rsidR="007222EF" w:rsidRDefault="00722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8"/>
    <w:family w:val="swiss"/>
    <w:pitch w:val="variable"/>
    <w:sig w:usb0="F7FFAFFF" w:usb1="E9DFFFFF" w:usb2="0000003F" w:usb3="00000000" w:csb0="003F01FF" w:csb1="00000000"/>
  </w:font>
  <w:font w:name="文新字海-中楷">
    <w:altName w:val="MS Gothic"/>
    <w:panose1 w:val="00000000000000000000"/>
    <w:charset w:val="88"/>
    <w:family w:val="modern"/>
    <w:notTrueType/>
    <w:pitch w:val="fixed"/>
    <w:sig w:usb0="00000001" w:usb1="08080000" w:usb2="00000010" w:usb3="00000000" w:csb0="00100000" w:csb1="00000000"/>
  </w:font>
  <w:font w:name="華康楷書體W3(P)">
    <w:altName w:val="微軟正黑體"/>
    <w:charset w:val="88"/>
    <w:family w:val="auto"/>
    <w:pitch w:val="variable"/>
    <w:sig w:usb0="80000001" w:usb1="28091800" w:usb2="00000016" w:usb3="00000000" w:csb0="00100000" w:csb1="00000000"/>
  </w:font>
  <w:font w:name="Book Antiqua">
    <w:panose1 w:val="02040602050305030304"/>
    <w:charset w:val="00"/>
    <w:family w:val="roman"/>
    <w:pitch w:val="variable"/>
    <w:sig w:usb0="00000287" w:usb1="00000000" w:usb2="00000000" w:usb3="00000000" w:csb0="0000009F" w:csb1="00000000"/>
  </w:font>
  <w:font w:name="華康中楷體">
    <w:panose1 w:val="02010609000101010101"/>
    <w:charset w:val="88"/>
    <w:family w:val="modern"/>
    <w:pitch w:val="fixed"/>
    <w:sig w:usb0="00000001" w:usb1="08080000" w:usb2="00000010" w:usb3="00000000" w:csb0="00100000" w:csb1="00000000"/>
  </w:font>
  <w:font w:name="...">
    <w:altName w:val="標楷體"/>
    <w:panose1 w:val="00000000000000000000"/>
    <w:charset w:val="88"/>
    <w:family w:val="script"/>
    <w:notTrueType/>
    <w:pitch w:val="default"/>
    <w:sig w:usb0="00000001" w:usb1="08080000" w:usb2="00000010" w:usb3="00000000" w:csb0="00100000" w:csb1="00000000"/>
  </w:font>
  <w:font w:name="華康隸書體W5">
    <w:charset w:val="88"/>
    <w:family w:val="modern"/>
    <w:pitch w:val="fixed"/>
    <w:sig w:usb0="80000001" w:usb1="28091800" w:usb2="00000016" w:usb3="00000000" w:csb0="00100000" w:csb1="00000000"/>
  </w:font>
  <w:font w:name="全真楷書">
    <w:altName w:val="新細明體"/>
    <w:charset w:val="88"/>
    <w:family w:val="modern"/>
    <w:pitch w:val="fixed"/>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Futura Bk">
    <w:altName w:val="新細明體"/>
    <w:charset w:val="88"/>
    <w:family w:val="roman"/>
    <w:pitch w:val="variable"/>
  </w:font>
  <w:font w:name="Tahoma">
    <w:panose1 w:val="020B0604030504040204"/>
    <w:charset w:val="00"/>
    <w:family w:val="swiss"/>
    <w:pitch w:val="variable"/>
    <w:sig w:usb0="E1002EFF" w:usb1="C000605B" w:usb2="00000029" w:usb3="00000000" w:csb0="000101FF" w:csb1="00000000"/>
  </w:font>
  <w:font w:name="華康儷細黑">
    <w:altName w:val="細明體"/>
    <w:charset w:val="88"/>
    <w:family w:val="roman"/>
    <w:pitch w:val="variable"/>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A56EB" w14:textId="2981103E" w:rsidR="005647AD" w:rsidRPr="001E4E72" w:rsidRDefault="005647AD" w:rsidP="00122FB6">
    <w:pPr>
      <w:jc w:val="center"/>
    </w:pPr>
    <w:r w:rsidRPr="00895316">
      <w:fldChar w:fldCharType="begin"/>
    </w:r>
    <w:r w:rsidRPr="00895316">
      <w:instrText>PAGE   \* MERGEFORMAT</w:instrText>
    </w:r>
    <w:r w:rsidRPr="00895316">
      <w:fldChar w:fldCharType="separate"/>
    </w:r>
    <w:r w:rsidR="009B343E" w:rsidRPr="009B343E">
      <w:rPr>
        <w:noProof/>
        <w:lang w:val="zh-TW"/>
      </w:rPr>
      <w:t>21</w:t>
    </w:r>
    <w:r w:rsidRPr="0089531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9DA14" w14:textId="77777777" w:rsidR="007222EF" w:rsidRDefault="007222EF">
      <w:r>
        <w:separator/>
      </w:r>
    </w:p>
  </w:footnote>
  <w:footnote w:type="continuationSeparator" w:id="0">
    <w:p w14:paraId="5148DE8D" w14:textId="77777777" w:rsidR="007222EF" w:rsidRDefault="007222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134E95E"/>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C7CA158C"/>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A7063A1A"/>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B880B95A"/>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9BA6C928"/>
    <w:lvl w:ilvl="0">
      <w:start w:val="1"/>
      <w:numFmt w:val="bullet"/>
      <w:pStyle w:val="50"/>
      <w:lvlText w:val=""/>
      <w:lvlJc w:val="left"/>
      <w:pPr>
        <w:tabs>
          <w:tab w:val="num" w:pos="1985"/>
        </w:tabs>
        <w:ind w:left="1985" w:hanging="284"/>
      </w:pPr>
      <w:rPr>
        <w:rFonts w:ascii="Wingdings" w:hAnsi="Wingdings" w:hint="default"/>
      </w:rPr>
    </w:lvl>
  </w:abstractNum>
  <w:abstractNum w:abstractNumId="5" w15:restartNumberingAfterBreak="0">
    <w:nsid w:val="FFFFFF81"/>
    <w:multiLevelType w:val="singleLevel"/>
    <w:tmpl w:val="2F0688DA"/>
    <w:lvl w:ilvl="0">
      <w:start w:val="1"/>
      <w:numFmt w:val="bullet"/>
      <w:pStyle w:val="40"/>
      <w:lvlText w:val=""/>
      <w:lvlJc w:val="left"/>
      <w:pPr>
        <w:tabs>
          <w:tab w:val="num" w:pos="1701"/>
        </w:tabs>
        <w:ind w:left="1701" w:hanging="283"/>
      </w:pPr>
      <w:rPr>
        <w:rFonts w:ascii="Wingdings" w:hAnsi="Wingdings" w:hint="default"/>
      </w:rPr>
    </w:lvl>
  </w:abstractNum>
  <w:abstractNum w:abstractNumId="6" w15:restartNumberingAfterBreak="0">
    <w:nsid w:val="FFFFFF82"/>
    <w:multiLevelType w:val="singleLevel"/>
    <w:tmpl w:val="6B7AB91A"/>
    <w:lvl w:ilvl="0">
      <w:start w:val="1"/>
      <w:numFmt w:val="bullet"/>
      <w:pStyle w:val="30"/>
      <w:lvlText w:val=""/>
      <w:lvlJc w:val="left"/>
      <w:pPr>
        <w:tabs>
          <w:tab w:val="num" w:pos="1418"/>
        </w:tabs>
        <w:ind w:left="1418" w:hanging="284"/>
      </w:pPr>
      <w:rPr>
        <w:rFonts w:ascii="Wingdings" w:hAnsi="Wingdings" w:hint="default"/>
      </w:rPr>
    </w:lvl>
  </w:abstractNum>
  <w:abstractNum w:abstractNumId="7" w15:restartNumberingAfterBreak="0">
    <w:nsid w:val="FFFFFF83"/>
    <w:multiLevelType w:val="singleLevel"/>
    <w:tmpl w:val="224AD160"/>
    <w:lvl w:ilvl="0">
      <w:start w:val="1"/>
      <w:numFmt w:val="bullet"/>
      <w:pStyle w:val="20"/>
      <w:lvlText w:val=""/>
      <w:lvlJc w:val="left"/>
      <w:pPr>
        <w:tabs>
          <w:tab w:val="num" w:pos="1134"/>
        </w:tabs>
        <w:ind w:left="1134" w:hanging="283"/>
      </w:pPr>
      <w:rPr>
        <w:rFonts w:ascii="Wingdings" w:hAnsi="Wingdings" w:hint="default"/>
      </w:rPr>
    </w:lvl>
  </w:abstractNum>
  <w:abstractNum w:abstractNumId="8" w15:restartNumberingAfterBreak="0">
    <w:nsid w:val="FFFFFF88"/>
    <w:multiLevelType w:val="singleLevel"/>
    <w:tmpl w:val="C0980818"/>
    <w:lvl w:ilvl="0">
      <w:start w:val="1"/>
      <w:numFmt w:val="decimal"/>
      <w:pStyle w:val="a"/>
      <w:lvlText w:val="%1."/>
      <w:lvlJc w:val="left"/>
      <w:pPr>
        <w:tabs>
          <w:tab w:val="num" w:pos="361"/>
        </w:tabs>
        <w:ind w:leftChars="200" w:left="361" w:hangingChars="200" w:hanging="360"/>
      </w:pPr>
    </w:lvl>
  </w:abstractNum>
  <w:abstractNum w:abstractNumId="9" w15:restartNumberingAfterBreak="0">
    <w:nsid w:val="00EE655B"/>
    <w:multiLevelType w:val="multilevel"/>
    <w:tmpl w:val="1F545936"/>
    <w:lvl w:ilvl="0">
      <w:start w:val="1"/>
      <w:numFmt w:val="decimal"/>
      <w:pStyle w:val="51"/>
      <w:lvlText w:val="%1."/>
      <w:lvlJc w:val="left"/>
      <w:pPr>
        <w:tabs>
          <w:tab w:val="num" w:pos="0"/>
        </w:tabs>
        <w:ind w:left="1615" w:hanging="480"/>
      </w:pPr>
    </w:lvl>
    <w:lvl w:ilvl="1">
      <w:start w:val="1"/>
      <w:numFmt w:val="ideographTraditional"/>
      <w:lvlText w:val="%2、"/>
      <w:lvlJc w:val="left"/>
      <w:pPr>
        <w:tabs>
          <w:tab w:val="num" w:pos="0"/>
        </w:tabs>
        <w:ind w:left="1660" w:hanging="480"/>
      </w:pPr>
    </w:lvl>
    <w:lvl w:ilvl="2">
      <w:start w:val="1"/>
      <w:numFmt w:val="lowerRoman"/>
      <w:lvlText w:val="%3."/>
      <w:lvlJc w:val="right"/>
      <w:pPr>
        <w:tabs>
          <w:tab w:val="num" w:pos="0"/>
        </w:tabs>
        <w:ind w:left="2140" w:hanging="480"/>
      </w:pPr>
    </w:lvl>
    <w:lvl w:ilvl="3">
      <w:start w:val="1"/>
      <w:numFmt w:val="decimal"/>
      <w:lvlText w:val="%4."/>
      <w:lvlJc w:val="left"/>
      <w:pPr>
        <w:tabs>
          <w:tab w:val="num" w:pos="0"/>
        </w:tabs>
        <w:ind w:left="2620" w:hanging="480"/>
      </w:pPr>
    </w:lvl>
    <w:lvl w:ilvl="4">
      <w:start w:val="1"/>
      <w:numFmt w:val="ideographTraditional"/>
      <w:lvlText w:val="%5、"/>
      <w:lvlJc w:val="left"/>
      <w:pPr>
        <w:tabs>
          <w:tab w:val="num" w:pos="0"/>
        </w:tabs>
        <w:ind w:left="3100" w:hanging="480"/>
      </w:pPr>
    </w:lvl>
    <w:lvl w:ilvl="5">
      <w:start w:val="1"/>
      <w:numFmt w:val="lowerRoman"/>
      <w:lvlText w:val="%6."/>
      <w:lvlJc w:val="right"/>
      <w:pPr>
        <w:tabs>
          <w:tab w:val="num" w:pos="0"/>
        </w:tabs>
        <w:ind w:left="3580" w:hanging="480"/>
      </w:pPr>
    </w:lvl>
    <w:lvl w:ilvl="6">
      <w:start w:val="1"/>
      <w:numFmt w:val="decimal"/>
      <w:lvlText w:val="%7."/>
      <w:lvlJc w:val="left"/>
      <w:pPr>
        <w:tabs>
          <w:tab w:val="num" w:pos="0"/>
        </w:tabs>
        <w:ind w:left="4060" w:hanging="480"/>
      </w:pPr>
    </w:lvl>
    <w:lvl w:ilvl="7">
      <w:start w:val="1"/>
      <w:numFmt w:val="ideographTraditional"/>
      <w:lvlText w:val="%8、"/>
      <w:lvlJc w:val="left"/>
      <w:pPr>
        <w:tabs>
          <w:tab w:val="num" w:pos="0"/>
        </w:tabs>
        <w:ind w:left="4540" w:hanging="480"/>
      </w:pPr>
    </w:lvl>
    <w:lvl w:ilvl="8">
      <w:start w:val="1"/>
      <w:numFmt w:val="lowerRoman"/>
      <w:lvlText w:val="%9."/>
      <w:lvlJc w:val="right"/>
      <w:pPr>
        <w:tabs>
          <w:tab w:val="num" w:pos="0"/>
        </w:tabs>
        <w:ind w:left="5020" w:hanging="480"/>
      </w:pPr>
    </w:lvl>
  </w:abstractNum>
  <w:abstractNum w:abstractNumId="10" w15:restartNumberingAfterBreak="0">
    <w:nsid w:val="01177644"/>
    <w:multiLevelType w:val="multilevel"/>
    <w:tmpl w:val="EDBE16C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sz w:val="24"/>
        <w:szCs w:val="24"/>
      </w:rPr>
    </w:lvl>
    <w:lvl w:ilvl="3">
      <w:start w:val="1"/>
      <w:numFmt w:val="decimal"/>
      <w:pStyle w:val="41"/>
      <w:lvlText w:val="%1.%2.%3.%4."/>
      <w:lvlJc w:val="left"/>
      <w:pPr>
        <w:tabs>
          <w:tab w:val="num" w:pos="851"/>
        </w:tabs>
        <w:ind w:left="851" w:hanging="851"/>
      </w:pPr>
      <w:rPr>
        <w:rFonts w:eastAsia="標楷體"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01542C64"/>
    <w:multiLevelType w:val="multilevel"/>
    <w:tmpl w:val="8842D42E"/>
    <w:lvl w:ilvl="0">
      <w:start w:val="1"/>
      <w:numFmt w:val="taiwaneseCountingThousand"/>
      <w:lvlText w:val="第%1章"/>
      <w:lvlJc w:val="left"/>
      <w:pPr>
        <w:tabs>
          <w:tab w:val="num" w:pos="906"/>
        </w:tabs>
        <w:ind w:left="906" w:hanging="480"/>
      </w:pPr>
      <w:rPr>
        <w:rFonts w:ascii="標楷體" w:eastAsia="標楷體" w:hAnsi="標楷體"/>
        <w:sz w:val="32"/>
        <w:szCs w:val="32"/>
      </w:rPr>
    </w:lvl>
    <w:lvl w:ilvl="1">
      <w:start w:val="1"/>
      <w:numFmt w:val="taiwaneseCountingThousand"/>
      <w:pStyle w:val="Numberedlist31"/>
      <w:lvlText w:val="第%2節"/>
      <w:lvlJc w:val="left"/>
      <w:pPr>
        <w:tabs>
          <w:tab w:val="num" w:pos="1445"/>
        </w:tabs>
        <w:ind w:left="1445" w:hanging="735"/>
      </w:pPr>
      <w:rPr>
        <w:rFonts w:ascii="Arial" w:eastAsia="標楷體" w:hAnsi="Arial"/>
        <w:sz w:val="28"/>
        <w:szCs w:val="28"/>
      </w:rPr>
    </w:lvl>
    <w:lvl w:ilvl="2">
      <w:start w:val="1"/>
      <w:numFmt w:val="taiwaneseCountingThousand"/>
      <w:lvlText w:val="%3、"/>
      <w:lvlJc w:val="left"/>
      <w:pPr>
        <w:tabs>
          <w:tab w:val="num" w:pos="1421"/>
        </w:tabs>
        <w:ind w:left="1421" w:hanging="570"/>
      </w:pPr>
      <w:rPr>
        <w:b/>
        <w:sz w:val="24"/>
        <w:szCs w:val="24"/>
        <w:lang w:val="en-GB"/>
      </w:rPr>
    </w:lvl>
    <w:lvl w:ilvl="3">
      <w:start w:val="1"/>
      <w:numFmt w:val="decimal"/>
      <w:lvlText w:val="%4."/>
      <w:lvlJc w:val="left"/>
      <w:pPr>
        <w:tabs>
          <w:tab w:val="num" w:pos="480"/>
        </w:tabs>
        <w:ind w:left="480" w:hanging="480"/>
      </w:pPr>
      <w:rPr>
        <w:b w:val="0"/>
        <w:lang w:val="en-GB"/>
      </w:rPr>
    </w:lvl>
    <w:lvl w:ilvl="4">
      <w:start w:val="1"/>
      <w:numFmt w:val="taiwaneseCountingThousand"/>
      <w:lvlText w:val="(%5)"/>
      <w:lvlJc w:val="left"/>
      <w:pPr>
        <w:tabs>
          <w:tab w:val="num" w:pos="1800"/>
        </w:tabs>
        <w:ind w:left="1800" w:hanging="360"/>
      </w:pPr>
      <w:rPr>
        <w:b w:val="0"/>
        <w:lang w:val="en-US"/>
      </w:rPr>
    </w:lvl>
    <w:lvl w:ilvl="5">
      <w:start w:val="1"/>
      <w:numFmt w:val="lowerRoman"/>
      <w:lvlText w:val="(%6)"/>
      <w:lvlJc w:val="left"/>
      <w:pPr>
        <w:tabs>
          <w:tab w:val="num" w:pos="360"/>
        </w:tabs>
        <w:ind w:left="360" w:hanging="360"/>
      </w:pPr>
      <w:rPr>
        <w:color w:val="auto"/>
      </w:rPr>
    </w:lvl>
    <w:lvl w:ilvl="6">
      <w:start w:val="1"/>
      <w:numFmt w:val="upperLetter"/>
      <w:lvlText w:val="%7."/>
      <w:lvlJc w:val="left"/>
      <w:pPr>
        <w:tabs>
          <w:tab w:val="num" w:pos="2640"/>
        </w:tabs>
        <w:ind w:left="2640" w:hanging="48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21178CF"/>
    <w:multiLevelType w:val="hybridMultilevel"/>
    <w:tmpl w:val="D1A43A08"/>
    <w:lvl w:ilvl="0" w:tplc="FFFFFFFF">
      <w:start w:val="1"/>
      <w:numFmt w:val="decimal"/>
      <w:lvlText w:val="%1."/>
      <w:lvlJc w:val="left"/>
      <w:pPr>
        <w:ind w:left="360" w:hanging="36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04124944"/>
    <w:multiLevelType w:val="hybridMultilevel"/>
    <w:tmpl w:val="A7D62C6E"/>
    <w:lvl w:ilvl="0" w:tplc="CCE61EA2">
      <w:start w:val="1"/>
      <w:numFmt w:val="decimal"/>
      <w:pStyle w:val="52"/>
      <w:lvlText w:val="(%1)"/>
      <w:lvlJc w:val="left"/>
      <w:rPr>
        <w:rFonts w:hint="eastAsia"/>
        <w:b w:val="0"/>
        <w:i w:val="0"/>
        <w:iCs w:val="0"/>
        <w:caps w:val="0"/>
        <w:smallCaps w:val="0"/>
        <w:strike w:val="0"/>
        <w:dstrike w:val="0"/>
        <w:vanish w:val="0"/>
        <w:color w:val="000000"/>
        <w:spacing w:val="0"/>
        <w:kern w:val="0"/>
        <w:position w:val="0"/>
        <w:sz w:val="28"/>
        <w:szCs w:val="28"/>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41E2BB5"/>
    <w:multiLevelType w:val="hybridMultilevel"/>
    <w:tmpl w:val="7D42DA12"/>
    <w:lvl w:ilvl="0" w:tplc="61C410B6">
      <w:start w:val="1"/>
      <w:numFmt w:val="decimal"/>
      <w:pStyle w:val="a0"/>
      <w:lvlText w:val="附錄%1 "/>
      <w:lvlJc w:val="left"/>
      <w:pPr>
        <w:ind w:left="483" w:hanging="480"/>
      </w:pPr>
      <w:rPr>
        <w:rFonts w:hint="eastAsia"/>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15" w15:restartNumberingAfterBreak="0">
    <w:nsid w:val="04475661"/>
    <w:multiLevelType w:val="multilevel"/>
    <w:tmpl w:val="214E151C"/>
    <w:lvl w:ilvl="0">
      <w:start w:val="1"/>
      <w:numFmt w:val="taiwaneseCountingThousand"/>
      <w:pStyle w:val="a1"/>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0462506A"/>
    <w:multiLevelType w:val="multilevel"/>
    <w:tmpl w:val="9574FD22"/>
    <w:lvl w:ilvl="0">
      <w:start w:val="1"/>
      <w:numFmt w:val="decimal"/>
      <w:pStyle w:val="1"/>
      <w:lvlText w:val="%1."/>
      <w:lvlJc w:val="left"/>
      <w:pPr>
        <w:tabs>
          <w:tab w:val="num" w:pos="0"/>
        </w:tabs>
        <w:ind w:left="1046" w:hanging="480"/>
      </w:pPr>
      <w:rPr>
        <w:b w:val="0"/>
      </w:rPr>
    </w:lvl>
    <w:lvl w:ilvl="1">
      <w:start w:val="1"/>
      <w:numFmt w:val="ideographTraditional"/>
      <w:lvlText w:val="%2、"/>
      <w:lvlJc w:val="left"/>
      <w:pPr>
        <w:tabs>
          <w:tab w:val="num" w:pos="0"/>
        </w:tabs>
        <w:ind w:left="1526" w:hanging="480"/>
      </w:pPr>
    </w:lvl>
    <w:lvl w:ilvl="2">
      <w:start w:val="1"/>
      <w:numFmt w:val="lowerRoman"/>
      <w:lvlText w:val="%3."/>
      <w:lvlJc w:val="right"/>
      <w:pPr>
        <w:tabs>
          <w:tab w:val="num" w:pos="0"/>
        </w:tabs>
        <w:ind w:left="2006" w:hanging="480"/>
      </w:pPr>
    </w:lvl>
    <w:lvl w:ilvl="3">
      <w:start w:val="1"/>
      <w:numFmt w:val="decimal"/>
      <w:lvlText w:val="%4."/>
      <w:lvlJc w:val="left"/>
      <w:pPr>
        <w:tabs>
          <w:tab w:val="num" w:pos="0"/>
        </w:tabs>
        <w:ind w:left="2486" w:hanging="480"/>
      </w:pPr>
    </w:lvl>
    <w:lvl w:ilvl="4">
      <w:start w:val="1"/>
      <w:numFmt w:val="ideographTraditional"/>
      <w:lvlText w:val="%5、"/>
      <w:lvlJc w:val="left"/>
      <w:pPr>
        <w:tabs>
          <w:tab w:val="num" w:pos="0"/>
        </w:tabs>
        <w:ind w:left="2966" w:hanging="480"/>
      </w:pPr>
    </w:lvl>
    <w:lvl w:ilvl="5">
      <w:start w:val="1"/>
      <w:numFmt w:val="lowerRoman"/>
      <w:lvlText w:val="%6."/>
      <w:lvlJc w:val="right"/>
      <w:pPr>
        <w:tabs>
          <w:tab w:val="num" w:pos="0"/>
        </w:tabs>
        <w:ind w:left="3446" w:hanging="480"/>
      </w:pPr>
    </w:lvl>
    <w:lvl w:ilvl="6">
      <w:start w:val="1"/>
      <w:numFmt w:val="decimal"/>
      <w:lvlText w:val="%7."/>
      <w:lvlJc w:val="left"/>
      <w:pPr>
        <w:tabs>
          <w:tab w:val="num" w:pos="0"/>
        </w:tabs>
        <w:ind w:left="3926" w:hanging="480"/>
      </w:pPr>
    </w:lvl>
    <w:lvl w:ilvl="7">
      <w:start w:val="1"/>
      <w:numFmt w:val="ideographTraditional"/>
      <w:lvlText w:val="%8、"/>
      <w:lvlJc w:val="left"/>
      <w:pPr>
        <w:tabs>
          <w:tab w:val="num" w:pos="0"/>
        </w:tabs>
        <w:ind w:left="4406" w:hanging="480"/>
      </w:pPr>
    </w:lvl>
    <w:lvl w:ilvl="8">
      <w:start w:val="1"/>
      <w:numFmt w:val="lowerRoman"/>
      <w:lvlText w:val="%9."/>
      <w:lvlJc w:val="right"/>
      <w:pPr>
        <w:tabs>
          <w:tab w:val="num" w:pos="0"/>
        </w:tabs>
        <w:ind w:left="4886" w:hanging="480"/>
      </w:pPr>
    </w:lvl>
  </w:abstractNum>
  <w:abstractNum w:abstractNumId="17" w15:restartNumberingAfterBreak="0">
    <w:nsid w:val="06C85FDF"/>
    <w:multiLevelType w:val="hybridMultilevel"/>
    <w:tmpl w:val="58A4F48E"/>
    <w:lvl w:ilvl="0" w:tplc="766A4544">
      <w:start w:val="1"/>
      <w:numFmt w:val="decimal"/>
      <w:pStyle w:val="a2"/>
      <w:lvlText w:val="表%1."/>
      <w:lvlJc w:val="left"/>
      <w:pPr>
        <w:ind w:left="480" w:hanging="480"/>
      </w:pPr>
      <w:rPr>
        <w:rFonts w:ascii="Times New Roman" w:eastAsia="標楷體"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083D4BE2"/>
    <w:multiLevelType w:val="hybridMultilevel"/>
    <w:tmpl w:val="35D8F69E"/>
    <w:lvl w:ilvl="0" w:tplc="70EECDE6">
      <w:start w:val="1"/>
      <w:numFmt w:val="upperLetter"/>
      <w:pStyle w:val="6"/>
      <w:lvlText w:val="%1."/>
      <w:lvlJc w:val="left"/>
      <w:pPr>
        <w:ind w:left="2507" w:hanging="480"/>
      </w:pPr>
      <w:rPr>
        <w:rFonts w:hint="eastAsia"/>
      </w:rPr>
    </w:lvl>
    <w:lvl w:ilvl="1" w:tplc="FFFFFFFF" w:tentative="1">
      <w:start w:val="1"/>
      <w:numFmt w:val="ideographTraditional"/>
      <w:lvlText w:val="%2、"/>
      <w:lvlJc w:val="left"/>
      <w:pPr>
        <w:ind w:left="2987" w:hanging="480"/>
      </w:pPr>
    </w:lvl>
    <w:lvl w:ilvl="2" w:tplc="FFFFFFFF" w:tentative="1">
      <w:start w:val="1"/>
      <w:numFmt w:val="lowerRoman"/>
      <w:lvlText w:val="%3."/>
      <w:lvlJc w:val="right"/>
      <w:pPr>
        <w:ind w:left="3467" w:hanging="480"/>
      </w:pPr>
    </w:lvl>
    <w:lvl w:ilvl="3" w:tplc="FFFFFFFF" w:tentative="1">
      <w:start w:val="1"/>
      <w:numFmt w:val="decimal"/>
      <w:lvlText w:val="%4."/>
      <w:lvlJc w:val="left"/>
      <w:pPr>
        <w:ind w:left="3947" w:hanging="480"/>
      </w:pPr>
    </w:lvl>
    <w:lvl w:ilvl="4" w:tplc="FFFFFFFF" w:tentative="1">
      <w:start w:val="1"/>
      <w:numFmt w:val="ideographTraditional"/>
      <w:lvlText w:val="%5、"/>
      <w:lvlJc w:val="left"/>
      <w:pPr>
        <w:ind w:left="4427" w:hanging="480"/>
      </w:pPr>
    </w:lvl>
    <w:lvl w:ilvl="5" w:tplc="FFFFFFFF" w:tentative="1">
      <w:start w:val="1"/>
      <w:numFmt w:val="lowerRoman"/>
      <w:lvlText w:val="%6."/>
      <w:lvlJc w:val="right"/>
      <w:pPr>
        <w:ind w:left="4907" w:hanging="480"/>
      </w:pPr>
    </w:lvl>
    <w:lvl w:ilvl="6" w:tplc="FFFFFFFF" w:tentative="1">
      <w:start w:val="1"/>
      <w:numFmt w:val="decimal"/>
      <w:lvlText w:val="%7."/>
      <w:lvlJc w:val="left"/>
      <w:pPr>
        <w:ind w:left="5387" w:hanging="480"/>
      </w:pPr>
    </w:lvl>
    <w:lvl w:ilvl="7" w:tplc="FFFFFFFF" w:tentative="1">
      <w:start w:val="1"/>
      <w:numFmt w:val="ideographTraditional"/>
      <w:lvlText w:val="%8、"/>
      <w:lvlJc w:val="left"/>
      <w:pPr>
        <w:ind w:left="5867" w:hanging="480"/>
      </w:pPr>
    </w:lvl>
    <w:lvl w:ilvl="8" w:tplc="FFFFFFFF" w:tentative="1">
      <w:start w:val="1"/>
      <w:numFmt w:val="lowerRoman"/>
      <w:lvlText w:val="%9."/>
      <w:lvlJc w:val="right"/>
      <w:pPr>
        <w:ind w:left="6347" w:hanging="480"/>
      </w:pPr>
    </w:lvl>
  </w:abstractNum>
  <w:abstractNum w:abstractNumId="19" w15:restartNumberingAfterBreak="0">
    <w:nsid w:val="08887105"/>
    <w:multiLevelType w:val="multilevel"/>
    <w:tmpl w:val="B546CF7C"/>
    <w:styleLink w:val="a3"/>
    <w:lvl w:ilvl="0">
      <w:start w:val="1"/>
      <w:numFmt w:val="decimal"/>
      <w:lvlText w:val="%1"/>
      <w:lvlJc w:val="left"/>
      <w:pPr>
        <w:ind w:left="454" w:hanging="454"/>
      </w:pPr>
      <w:rPr>
        <w:rFonts w:eastAsia="新細明體" w:hint="eastAsia"/>
        <w:sz w:val="28"/>
      </w:rPr>
    </w:lvl>
    <w:lvl w:ilvl="1">
      <w:start w:val="1"/>
      <w:numFmt w:val="decimal"/>
      <w:lvlText w:val="%1.%2"/>
      <w:lvlJc w:val="left"/>
      <w:pPr>
        <w:ind w:left="1077" w:hanging="623"/>
      </w:pPr>
      <w:rPr>
        <w:rFonts w:eastAsia="新細明體" w:hint="eastAsia"/>
        <w:b w:val="0"/>
        <w:i w:val="0"/>
      </w:rPr>
    </w:lvl>
    <w:lvl w:ilvl="2">
      <w:start w:val="1"/>
      <w:numFmt w:val="decimal"/>
      <w:lvlText w:val="%1.%2.%3"/>
      <w:lvlJc w:val="left"/>
      <w:pPr>
        <w:ind w:left="1985" w:hanging="908"/>
      </w:pPr>
      <w:rPr>
        <w:rFonts w:eastAsia="新細明體" w:hint="eastAsia"/>
        <w:b w:val="0"/>
        <w:i w:val="0"/>
      </w:rPr>
    </w:lvl>
    <w:lvl w:ilvl="3">
      <w:start w:val="1"/>
      <w:numFmt w:val="decimal"/>
      <w:lvlText w:val="%1.%2.%3.%4"/>
      <w:lvlJc w:val="left"/>
      <w:pPr>
        <w:ind w:left="2835" w:hanging="708"/>
      </w:pPr>
      <w:rPr>
        <w:rFonts w:hint="eastAsia"/>
      </w:rPr>
    </w:lvl>
    <w:lvl w:ilvl="4">
      <w:start w:val="1"/>
      <w:numFmt w:val="decimal"/>
      <w:lvlText w:val="%1.%2.%3.%4.%5"/>
      <w:lvlJc w:val="left"/>
      <w:pPr>
        <w:ind w:left="3402" w:hanging="850"/>
      </w:pPr>
      <w:rPr>
        <w:rFonts w:hint="eastAsia"/>
      </w:rPr>
    </w:lvl>
    <w:lvl w:ilvl="5">
      <w:start w:val="1"/>
      <w:numFmt w:val="decimal"/>
      <w:lvlText w:val="%1.%2.%3.%4.%5.%6"/>
      <w:lvlJc w:val="left"/>
      <w:pPr>
        <w:ind w:left="4111" w:hanging="1134"/>
      </w:pPr>
      <w:rPr>
        <w:rFonts w:hint="eastAsia"/>
      </w:rPr>
    </w:lvl>
    <w:lvl w:ilvl="6">
      <w:start w:val="1"/>
      <w:numFmt w:val="decimal"/>
      <w:lvlText w:val="%1.%2.%3.%4.%5.%6.%7"/>
      <w:lvlJc w:val="left"/>
      <w:pPr>
        <w:ind w:left="4678" w:hanging="1276"/>
      </w:pPr>
      <w:rPr>
        <w:rFonts w:hint="eastAsia"/>
      </w:rPr>
    </w:lvl>
    <w:lvl w:ilvl="7">
      <w:start w:val="1"/>
      <w:numFmt w:val="decimal"/>
      <w:lvlText w:val="%1.%2.%3.%4.%5.%6.%7.%8"/>
      <w:lvlJc w:val="left"/>
      <w:pPr>
        <w:ind w:left="5245" w:hanging="1418"/>
      </w:pPr>
      <w:rPr>
        <w:rFonts w:hint="eastAsia"/>
      </w:rPr>
    </w:lvl>
    <w:lvl w:ilvl="8">
      <w:start w:val="1"/>
      <w:numFmt w:val="decimal"/>
      <w:lvlText w:val="%1.%2.%3.%4.%5.%6.%7.%8.%9"/>
      <w:lvlJc w:val="left"/>
      <w:pPr>
        <w:ind w:left="5953" w:hanging="1700"/>
      </w:pPr>
      <w:rPr>
        <w:rFonts w:hint="eastAsia"/>
      </w:rPr>
    </w:lvl>
  </w:abstractNum>
  <w:abstractNum w:abstractNumId="20" w15:restartNumberingAfterBreak="0">
    <w:nsid w:val="09581E74"/>
    <w:multiLevelType w:val="hybridMultilevel"/>
    <w:tmpl w:val="D7042E62"/>
    <w:lvl w:ilvl="0" w:tplc="F43A0094">
      <w:start w:val="1"/>
      <w:numFmt w:val="bullet"/>
      <w:pStyle w:val="10"/>
      <w:lvlText w:val=""/>
      <w:lvlJc w:val="left"/>
      <w:pPr>
        <w:tabs>
          <w:tab w:val="num" w:pos="1418"/>
        </w:tabs>
        <w:ind w:left="1418" w:hanging="397"/>
      </w:pPr>
      <w:rPr>
        <w:rFonts w:ascii="Wingdings" w:hAnsi="Wingding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0F6D73ED"/>
    <w:multiLevelType w:val="hybridMultilevel"/>
    <w:tmpl w:val="A8DC8A12"/>
    <w:lvl w:ilvl="0" w:tplc="FFFFFFFF">
      <w:start w:val="1"/>
      <w:numFmt w:val="decimal"/>
      <w:lvlText w:val="%1."/>
      <w:lvlJc w:val="left"/>
      <w:pPr>
        <w:ind w:left="360" w:hanging="36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2" w15:restartNumberingAfterBreak="0">
    <w:nsid w:val="113A0042"/>
    <w:multiLevelType w:val="hybridMultilevel"/>
    <w:tmpl w:val="E18A2224"/>
    <w:lvl w:ilvl="0" w:tplc="FFFFFFFF">
      <w:start w:val="1"/>
      <w:numFmt w:val="decimal"/>
      <w:lvlText w:val="%1."/>
      <w:lvlJc w:val="left"/>
      <w:pPr>
        <w:ind w:left="360" w:hanging="36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15:restartNumberingAfterBreak="0">
    <w:nsid w:val="14966369"/>
    <w:multiLevelType w:val="hybridMultilevel"/>
    <w:tmpl w:val="6FFED8EC"/>
    <w:lvl w:ilvl="0" w:tplc="55F2AD76">
      <w:start w:val="1"/>
      <w:numFmt w:val="bullet"/>
      <w:pStyle w:val="level1"/>
      <w:lvlText w:val=""/>
      <w:lvlJc w:val="left"/>
      <w:pPr>
        <w:tabs>
          <w:tab w:val="num" w:pos="482"/>
        </w:tabs>
        <w:ind w:left="482" w:hanging="482"/>
      </w:pPr>
      <w:rPr>
        <w:rFonts w:ascii="Wingdings" w:hAnsi="Wingdings" w:hint="default"/>
        <w:color w:val="auto"/>
        <w:sz w:val="28"/>
        <w:szCs w:val="28"/>
      </w:rPr>
    </w:lvl>
    <w:lvl w:ilvl="1" w:tplc="04090003">
      <w:start w:val="1"/>
      <w:numFmt w:val="bullet"/>
      <w:lvlText w:val=""/>
      <w:lvlJc w:val="left"/>
      <w:pPr>
        <w:tabs>
          <w:tab w:val="num" w:pos="1870"/>
        </w:tabs>
        <w:ind w:left="1870" w:hanging="480"/>
      </w:pPr>
      <w:rPr>
        <w:rFonts w:ascii="Wingdings" w:hAnsi="Wingdings" w:hint="default"/>
      </w:rPr>
    </w:lvl>
    <w:lvl w:ilvl="2" w:tplc="04090005" w:tentative="1">
      <w:start w:val="1"/>
      <w:numFmt w:val="bullet"/>
      <w:lvlText w:val=""/>
      <w:lvlJc w:val="left"/>
      <w:pPr>
        <w:tabs>
          <w:tab w:val="num" w:pos="2350"/>
        </w:tabs>
        <w:ind w:left="2350" w:hanging="480"/>
      </w:pPr>
      <w:rPr>
        <w:rFonts w:ascii="Wingdings" w:hAnsi="Wingdings" w:hint="default"/>
      </w:rPr>
    </w:lvl>
    <w:lvl w:ilvl="3" w:tplc="04090001">
      <w:start w:val="1"/>
      <w:numFmt w:val="bullet"/>
      <w:lvlText w:val=""/>
      <w:lvlJc w:val="left"/>
      <w:pPr>
        <w:tabs>
          <w:tab w:val="num" w:pos="2830"/>
        </w:tabs>
        <w:ind w:left="2830" w:hanging="480"/>
      </w:pPr>
      <w:rPr>
        <w:rFonts w:ascii="Wingdings" w:hAnsi="Wingdings" w:hint="default"/>
      </w:rPr>
    </w:lvl>
    <w:lvl w:ilvl="4" w:tplc="04090003" w:tentative="1">
      <w:start w:val="1"/>
      <w:numFmt w:val="bullet"/>
      <w:lvlText w:val=""/>
      <w:lvlJc w:val="left"/>
      <w:pPr>
        <w:tabs>
          <w:tab w:val="num" w:pos="3310"/>
        </w:tabs>
        <w:ind w:left="3310" w:hanging="480"/>
      </w:pPr>
      <w:rPr>
        <w:rFonts w:ascii="Wingdings" w:hAnsi="Wingdings" w:hint="default"/>
      </w:rPr>
    </w:lvl>
    <w:lvl w:ilvl="5" w:tplc="04090005">
      <w:start w:val="1"/>
      <w:numFmt w:val="bullet"/>
      <w:lvlText w:val=""/>
      <w:lvlJc w:val="left"/>
      <w:pPr>
        <w:tabs>
          <w:tab w:val="num" w:pos="3790"/>
        </w:tabs>
        <w:ind w:left="3790" w:hanging="480"/>
      </w:pPr>
      <w:rPr>
        <w:rFonts w:ascii="Wingdings" w:hAnsi="Wingdings" w:hint="default"/>
      </w:rPr>
    </w:lvl>
    <w:lvl w:ilvl="6" w:tplc="04090001" w:tentative="1">
      <w:start w:val="1"/>
      <w:numFmt w:val="bullet"/>
      <w:lvlText w:val=""/>
      <w:lvlJc w:val="left"/>
      <w:pPr>
        <w:tabs>
          <w:tab w:val="num" w:pos="4270"/>
        </w:tabs>
        <w:ind w:left="4270" w:hanging="480"/>
      </w:pPr>
      <w:rPr>
        <w:rFonts w:ascii="Wingdings" w:hAnsi="Wingdings" w:hint="default"/>
      </w:rPr>
    </w:lvl>
    <w:lvl w:ilvl="7" w:tplc="04090003" w:tentative="1">
      <w:start w:val="1"/>
      <w:numFmt w:val="bullet"/>
      <w:lvlText w:val=""/>
      <w:lvlJc w:val="left"/>
      <w:pPr>
        <w:tabs>
          <w:tab w:val="num" w:pos="4750"/>
        </w:tabs>
        <w:ind w:left="4750" w:hanging="480"/>
      </w:pPr>
      <w:rPr>
        <w:rFonts w:ascii="Wingdings" w:hAnsi="Wingdings" w:hint="default"/>
      </w:rPr>
    </w:lvl>
    <w:lvl w:ilvl="8" w:tplc="04090005" w:tentative="1">
      <w:start w:val="1"/>
      <w:numFmt w:val="bullet"/>
      <w:lvlText w:val=""/>
      <w:lvlJc w:val="left"/>
      <w:pPr>
        <w:tabs>
          <w:tab w:val="num" w:pos="5230"/>
        </w:tabs>
        <w:ind w:left="5230" w:hanging="480"/>
      </w:pPr>
      <w:rPr>
        <w:rFonts w:ascii="Wingdings" w:hAnsi="Wingdings" w:hint="default"/>
      </w:rPr>
    </w:lvl>
  </w:abstractNum>
  <w:abstractNum w:abstractNumId="24" w15:restartNumberingAfterBreak="0">
    <w:nsid w:val="149F5577"/>
    <w:multiLevelType w:val="hybridMultilevel"/>
    <w:tmpl w:val="ED2C6E3E"/>
    <w:lvl w:ilvl="0" w:tplc="47340E26">
      <w:start w:val="1"/>
      <w:numFmt w:val="ideographLegalTraditional"/>
      <w:pStyle w:val="a4"/>
      <w:lvlText w:val="%1、"/>
      <w:lvlJc w:val="left"/>
      <w:pPr>
        <w:tabs>
          <w:tab w:val="num" w:pos="1800"/>
        </w:tabs>
        <w:ind w:left="1800" w:hanging="360"/>
      </w:pPr>
      <w:rPr>
        <w:rFonts w:hint="default"/>
      </w:rPr>
    </w:lvl>
    <w:lvl w:ilvl="1" w:tplc="54247EC0">
      <w:start w:val="1"/>
      <w:numFmt w:val="taiwaneseCountingThousand"/>
      <w:lvlText w:val="(%2)"/>
      <w:lvlJc w:val="left"/>
      <w:pPr>
        <w:tabs>
          <w:tab w:val="num" w:pos="960"/>
        </w:tabs>
        <w:ind w:left="960" w:hanging="480"/>
      </w:pPr>
      <w:rPr>
        <w:rFonts w:eastAsia="標楷體" w:hint="eastAsia"/>
        <w:b w:val="0"/>
        <w:i w:val="0"/>
        <w:sz w:val="28"/>
        <w:szCs w:val="24"/>
      </w:rPr>
    </w:lvl>
    <w:lvl w:ilvl="2" w:tplc="D8A239D4">
      <w:start w:val="1"/>
      <w:numFmt w:val="decimal"/>
      <w:lvlText w:val="%3."/>
      <w:lvlJc w:val="left"/>
      <w:pPr>
        <w:tabs>
          <w:tab w:val="num" w:pos="1440"/>
        </w:tabs>
        <w:ind w:left="1440" w:hanging="480"/>
      </w:pPr>
      <w:rPr>
        <w:rFonts w:hint="eastAsia"/>
        <w:color w:val="auto"/>
      </w:rPr>
    </w:lvl>
    <w:lvl w:ilvl="3" w:tplc="B5D8B090">
      <w:start w:val="1"/>
      <w:numFmt w:val="taiwaneseCountingThousand"/>
      <w:lvlText w:val="(%4)"/>
      <w:lvlJc w:val="left"/>
      <w:pPr>
        <w:tabs>
          <w:tab w:val="num" w:pos="1020"/>
        </w:tabs>
        <w:ind w:left="1020" w:hanging="480"/>
      </w:pPr>
      <w:rPr>
        <w:rFonts w:eastAsia="標楷體" w:hint="eastAsia"/>
        <w:b w:val="0"/>
        <w:i w:val="0"/>
        <w:sz w:val="24"/>
        <w:szCs w:val="24"/>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17DC1B65"/>
    <w:multiLevelType w:val="hybridMultilevel"/>
    <w:tmpl w:val="E026D18C"/>
    <w:lvl w:ilvl="0" w:tplc="675A6128">
      <w:start w:val="1"/>
      <w:numFmt w:val="upperRoman"/>
      <w:pStyle w:val="42"/>
      <w:lvlText w:val="%1."/>
      <w:lvlJc w:val="right"/>
      <w:pPr>
        <w:ind w:left="1784" w:hanging="480"/>
      </w:pPr>
      <w:rPr>
        <w:rFonts w:ascii="Times New Roman" w:eastAsia="標楷體" w:hAnsi="Times New Roman" w:cs="Times New Roman" w:hint="default"/>
      </w:rPr>
    </w:lvl>
    <w:lvl w:ilvl="1" w:tplc="8FC03DC4" w:tentative="1">
      <w:start w:val="1"/>
      <w:numFmt w:val="ideographTraditional"/>
      <w:lvlText w:val="%2、"/>
      <w:lvlJc w:val="left"/>
      <w:pPr>
        <w:ind w:left="2236" w:hanging="480"/>
      </w:pPr>
      <w:rPr>
        <w:rFonts w:cs="Times New Roman"/>
      </w:rPr>
    </w:lvl>
    <w:lvl w:ilvl="2" w:tplc="017C3754" w:tentative="1">
      <w:start w:val="1"/>
      <w:numFmt w:val="lowerRoman"/>
      <w:lvlText w:val="%3."/>
      <w:lvlJc w:val="right"/>
      <w:pPr>
        <w:ind w:left="2716" w:hanging="480"/>
      </w:pPr>
      <w:rPr>
        <w:rFonts w:cs="Times New Roman"/>
      </w:rPr>
    </w:lvl>
    <w:lvl w:ilvl="3" w:tplc="0F8CCB24" w:tentative="1">
      <w:start w:val="1"/>
      <w:numFmt w:val="decimal"/>
      <w:lvlText w:val="%4."/>
      <w:lvlJc w:val="left"/>
      <w:pPr>
        <w:ind w:left="3196" w:hanging="480"/>
      </w:pPr>
      <w:rPr>
        <w:rFonts w:cs="Times New Roman"/>
      </w:rPr>
    </w:lvl>
    <w:lvl w:ilvl="4" w:tplc="E34C9E92" w:tentative="1">
      <w:start w:val="1"/>
      <w:numFmt w:val="ideographTraditional"/>
      <w:lvlText w:val="%5、"/>
      <w:lvlJc w:val="left"/>
      <w:pPr>
        <w:ind w:left="3676" w:hanging="480"/>
      </w:pPr>
      <w:rPr>
        <w:rFonts w:cs="Times New Roman"/>
      </w:rPr>
    </w:lvl>
    <w:lvl w:ilvl="5" w:tplc="F350D6B8" w:tentative="1">
      <w:start w:val="1"/>
      <w:numFmt w:val="lowerRoman"/>
      <w:lvlText w:val="%6."/>
      <w:lvlJc w:val="right"/>
      <w:pPr>
        <w:ind w:left="4156" w:hanging="480"/>
      </w:pPr>
      <w:rPr>
        <w:rFonts w:cs="Times New Roman"/>
      </w:rPr>
    </w:lvl>
    <w:lvl w:ilvl="6" w:tplc="DD4A03A6" w:tentative="1">
      <w:start w:val="1"/>
      <w:numFmt w:val="decimal"/>
      <w:lvlText w:val="%7."/>
      <w:lvlJc w:val="left"/>
      <w:pPr>
        <w:ind w:left="4636" w:hanging="480"/>
      </w:pPr>
      <w:rPr>
        <w:rFonts w:cs="Times New Roman"/>
      </w:rPr>
    </w:lvl>
    <w:lvl w:ilvl="7" w:tplc="75F83C10" w:tentative="1">
      <w:start w:val="1"/>
      <w:numFmt w:val="ideographTraditional"/>
      <w:lvlText w:val="%8、"/>
      <w:lvlJc w:val="left"/>
      <w:pPr>
        <w:ind w:left="5116" w:hanging="480"/>
      </w:pPr>
      <w:rPr>
        <w:rFonts w:cs="Times New Roman"/>
      </w:rPr>
    </w:lvl>
    <w:lvl w:ilvl="8" w:tplc="B67C3688" w:tentative="1">
      <w:start w:val="1"/>
      <w:numFmt w:val="lowerRoman"/>
      <w:lvlText w:val="%9."/>
      <w:lvlJc w:val="right"/>
      <w:pPr>
        <w:ind w:left="5596" w:hanging="480"/>
      </w:pPr>
      <w:rPr>
        <w:rFonts w:cs="Times New Roman"/>
      </w:rPr>
    </w:lvl>
  </w:abstractNum>
  <w:abstractNum w:abstractNumId="26" w15:restartNumberingAfterBreak="0">
    <w:nsid w:val="189B184F"/>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7" w15:restartNumberingAfterBreak="0">
    <w:nsid w:val="1DC843A9"/>
    <w:multiLevelType w:val="hybridMultilevel"/>
    <w:tmpl w:val="AA7CFDB2"/>
    <w:lvl w:ilvl="0" w:tplc="5652FBD4">
      <w:start w:val="1"/>
      <w:numFmt w:val="decimal"/>
      <w:pStyle w:val="Arial12299cm0505"/>
      <w:lvlText w:val="(%1)"/>
      <w:lvlJc w:val="left"/>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8" w15:restartNumberingAfterBreak="0">
    <w:nsid w:val="1F3D19B6"/>
    <w:multiLevelType w:val="hybridMultilevel"/>
    <w:tmpl w:val="BF20D972"/>
    <w:lvl w:ilvl="0" w:tplc="F724B936">
      <w:start w:val="1"/>
      <w:numFmt w:val="upperRoman"/>
      <w:pStyle w:val="8"/>
      <w:lvlText w:val="%1."/>
      <w:lvlJc w:val="right"/>
      <w:pPr>
        <w:ind w:left="3032" w:hanging="480"/>
      </w:pPr>
      <w:rPr>
        <w:rFonts w:ascii="Times New Roman" w:eastAsia="標楷體" w:hAnsi="Times New Roman" w:cs="Times New Roman" w:hint="default"/>
      </w:rPr>
    </w:lvl>
    <w:lvl w:ilvl="1" w:tplc="D1AEB29A" w:tentative="1">
      <w:start w:val="1"/>
      <w:numFmt w:val="ideographTraditional"/>
      <w:lvlText w:val="%2、"/>
      <w:lvlJc w:val="left"/>
      <w:pPr>
        <w:ind w:left="960" w:hanging="480"/>
      </w:pPr>
      <w:rPr>
        <w:rFonts w:cs="Times New Roman"/>
      </w:rPr>
    </w:lvl>
    <w:lvl w:ilvl="2" w:tplc="4EBE1F10" w:tentative="1">
      <w:start w:val="1"/>
      <w:numFmt w:val="lowerRoman"/>
      <w:lvlText w:val="%3."/>
      <w:lvlJc w:val="right"/>
      <w:pPr>
        <w:ind w:left="1440" w:hanging="480"/>
      </w:pPr>
      <w:rPr>
        <w:rFonts w:cs="Times New Roman"/>
      </w:rPr>
    </w:lvl>
    <w:lvl w:ilvl="3" w:tplc="149865D2" w:tentative="1">
      <w:start w:val="1"/>
      <w:numFmt w:val="decimal"/>
      <w:lvlText w:val="%4."/>
      <w:lvlJc w:val="left"/>
      <w:pPr>
        <w:ind w:left="1920" w:hanging="480"/>
      </w:pPr>
      <w:rPr>
        <w:rFonts w:cs="Times New Roman"/>
      </w:rPr>
    </w:lvl>
    <w:lvl w:ilvl="4" w:tplc="AA68E9F2" w:tentative="1">
      <w:start w:val="1"/>
      <w:numFmt w:val="ideographTraditional"/>
      <w:lvlText w:val="%5、"/>
      <w:lvlJc w:val="left"/>
      <w:pPr>
        <w:ind w:left="2400" w:hanging="480"/>
      </w:pPr>
      <w:rPr>
        <w:rFonts w:cs="Times New Roman"/>
      </w:rPr>
    </w:lvl>
    <w:lvl w:ilvl="5" w:tplc="A7EEEDAE" w:tentative="1">
      <w:start w:val="1"/>
      <w:numFmt w:val="lowerRoman"/>
      <w:lvlText w:val="%6."/>
      <w:lvlJc w:val="right"/>
      <w:pPr>
        <w:ind w:left="2880" w:hanging="480"/>
      </w:pPr>
      <w:rPr>
        <w:rFonts w:cs="Times New Roman"/>
      </w:rPr>
    </w:lvl>
    <w:lvl w:ilvl="6" w:tplc="C8F4BDA8" w:tentative="1">
      <w:start w:val="1"/>
      <w:numFmt w:val="decimal"/>
      <w:lvlText w:val="%7."/>
      <w:lvlJc w:val="left"/>
      <w:pPr>
        <w:ind w:left="3360" w:hanging="480"/>
      </w:pPr>
      <w:rPr>
        <w:rFonts w:cs="Times New Roman"/>
      </w:rPr>
    </w:lvl>
    <w:lvl w:ilvl="7" w:tplc="4C52602E" w:tentative="1">
      <w:start w:val="1"/>
      <w:numFmt w:val="ideographTraditional"/>
      <w:lvlText w:val="%8、"/>
      <w:lvlJc w:val="left"/>
      <w:pPr>
        <w:ind w:left="3840" w:hanging="480"/>
      </w:pPr>
      <w:rPr>
        <w:rFonts w:cs="Times New Roman"/>
      </w:rPr>
    </w:lvl>
    <w:lvl w:ilvl="8" w:tplc="41B40D2A" w:tentative="1">
      <w:start w:val="1"/>
      <w:numFmt w:val="lowerRoman"/>
      <w:lvlText w:val="%9."/>
      <w:lvlJc w:val="right"/>
      <w:pPr>
        <w:ind w:left="4320" w:hanging="480"/>
      </w:pPr>
      <w:rPr>
        <w:rFonts w:cs="Times New Roman"/>
      </w:rPr>
    </w:lvl>
  </w:abstractNum>
  <w:abstractNum w:abstractNumId="29" w15:restartNumberingAfterBreak="0">
    <w:nsid w:val="21586448"/>
    <w:multiLevelType w:val="hybridMultilevel"/>
    <w:tmpl w:val="3FE00300"/>
    <w:lvl w:ilvl="0" w:tplc="B094AFE8">
      <w:start w:val="1"/>
      <w:numFmt w:val="bullet"/>
      <w:pStyle w:val="53"/>
      <w:lvlText w:val=""/>
      <w:lvlJc w:val="left"/>
      <w:pPr>
        <w:tabs>
          <w:tab w:val="num" w:pos="3597"/>
        </w:tabs>
        <w:ind w:left="3597" w:hanging="284"/>
      </w:pPr>
      <w:rPr>
        <w:rFonts w:ascii="Wingdings" w:hAnsi="Wingdings" w:hint="default"/>
      </w:rPr>
    </w:lvl>
    <w:lvl w:ilvl="1" w:tplc="04090003" w:tentative="1">
      <w:start w:val="1"/>
      <w:numFmt w:val="bullet"/>
      <w:lvlText w:val=""/>
      <w:lvlJc w:val="left"/>
      <w:pPr>
        <w:tabs>
          <w:tab w:val="num" w:pos="2572"/>
        </w:tabs>
        <w:ind w:left="2572" w:hanging="480"/>
      </w:pPr>
      <w:rPr>
        <w:rFonts w:ascii="Wingdings" w:hAnsi="Wingdings" w:hint="default"/>
      </w:rPr>
    </w:lvl>
    <w:lvl w:ilvl="2" w:tplc="04090005" w:tentative="1">
      <w:start w:val="1"/>
      <w:numFmt w:val="bullet"/>
      <w:lvlText w:val=""/>
      <w:lvlJc w:val="left"/>
      <w:pPr>
        <w:tabs>
          <w:tab w:val="num" w:pos="3052"/>
        </w:tabs>
        <w:ind w:left="3052" w:hanging="480"/>
      </w:pPr>
      <w:rPr>
        <w:rFonts w:ascii="Wingdings" w:hAnsi="Wingdings" w:hint="default"/>
      </w:rPr>
    </w:lvl>
    <w:lvl w:ilvl="3" w:tplc="04090001" w:tentative="1">
      <w:start w:val="1"/>
      <w:numFmt w:val="bullet"/>
      <w:lvlText w:val=""/>
      <w:lvlJc w:val="left"/>
      <w:pPr>
        <w:tabs>
          <w:tab w:val="num" w:pos="3532"/>
        </w:tabs>
        <w:ind w:left="3532" w:hanging="480"/>
      </w:pPr>
      <w:rPr>
        <w:rFonts w:ascii="Wingdings" w:hAnsi="Wingdings" w:hint="default"/>
      </w:rPr>
    </w:lvl>
    <w:lvl w:ilvl="4" w:tplc="04090003" w:tentative="1">
      <w:start w:val="1"/>
      <w:numFmt w:val="bullet"/>
      <w:lvlText w:val=""/>
      <w:lvlJc w:val="left"/>
      <w:pPr>
        <w:tabs>
          <w:tab w:val="num" w:pos="4012"/>
        </w:tabs>
        <w:ind w:left="4012" w:hanging="480"/>
      </w:pPr>
      <w:rPr>
        <w:rFonts w:ascii="Wingdings" w:hAnsi="Wingdings" w:hint="default"/>
      </w:rPr>
    </w:lvl>
    <w:lvl w:ilvl="5" w:tplc="04090005" w:tentative="1">
      <w:start w:val="1"/>
      <w:numFmt w:val="bullet"/>
      <w:lvlText w:val=""/>
      <w:lvlJc w:val="left"/>
      <w:pPr>
        <w:tabs>
          <w:tab w:val="num" w:pos="4492"/>
        </w:tabs>
        <w:ind w:left="4492" w:hanging="480"/>
      </w:pPr>
      <w:rPr>
        <w:rFonts w:ascii="Wingdings" w:hAnsi="Wingdings" w:hint="default"/>
      </w:rPr>
    </w:lvl>
    <w:lvl w:ilvl="6" w:tplc="04090001" w:tentative="1">
      <w:start w:val="1"/>
      <w:numFmt w:val="bullet"/>
      <w:lvlText w:val=""/>
      <w:lvlJc w:val="left"/>
      <w:pPr>
        <w:tabs>
          <w:tab w:val="num" w:pos="4972"/>
        </w:tabs>
        <w:ind w:left="4972" w:hanging="480"/>
      </w:pPr>
      <w:rPr>
        <w:rFonts w:ascii="Wingdings" w:hAnsi="Wingdings" w:hint="default"/>
      </w:rPr>
    </w:lvl>
    <w:lvl w:ilvl="7" w:tplc="04090003" w:tentative="1">
      <w:start w:val="1"/>
      <w:numFmt w:val="bullet"/>
      <w:lvlText w:val=""/>
      <w:lvlJc w:val="left"/>
      <w:pPr>
        <w:tabs>
          <w:tab w:val="num" w:pos="5452"/>
        </w:tabs>
        <w:ind w:left="5452" w:hanging="480"/>
      </w:pPr>
      <w:rPr>
        <w:rFonts w:ascii="Wingdings" w:hAnsi="Wingdings" w:hint="default"/>
      </w:rPr>
    </w:lvl>
    <w:lvl w:ilvl="8" w:tplc="04090005" w:tentative="1">
      <w:start w:val="1"/>
      <w:numFmt w:val="bullet"/>
      <w:lvlText w:val=""/>
      <w:lvlJc w:val="left"/>
      <w:pPr>
        <w:tabs>
          <w:tab w:val="num" w:pos="5932"/>
        </w:tabs>
        <w:ind w:left="5932" w:hanging="480"/>
      </w:pPr>
      <w:rPr>
        <w:rFonts w:ascii="Wingdings" w:hAnsi="Wingdings" w:hint="default"/>
      </w:rPr>
    </w:lvl>
  </w:abstractNum>
  <w:abstractNum w:abstractNumId="30" w15:restartNumberingAfterBreak="0">
    <w:nsid w:val="23390319"/>
    <w:multiLevelType w:val="hybridMultilevel"/>
    <w:tmpl w:val="F2FC30EE"/>
    <w:lvl w:ilvl="0" w:tplc="99E69C3C">
      <w:start w:val="1"/>
      <w:numFmt w:val="bullet"/>
      <w:lvlText w:val=""/>
      <w:lvlJc w:val="left"/>
      <w:pPr>
        <w:ind w:left="622" w:hanging="480"/>
      </w:pPr>
      <w:rPr>
        <w:rFonts w:ascii="Wingdings" w:hAnsi="Wingdings" w:hint="default"/>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24B44994"/>
    <w:multiLevelType w:val="hybridMultilevel"/>
    <w:tmpl w:val="6270C412"/>
    <w:lvl w:ilvl="0" w:tplc="7DEEB5BE">
      <w:start w:val="1"/>
      <w:numFmt w:val="bullet"/>
      <w:pStyle w:val="43"/>
      <w:lvlText w:val=""/>
      <w:lvlJc w:val="left"/>
      <w:pPr>
        <w:ind w:left="1917" w:hanging="480"/>
      </w:pPr>
      <w:rPr>
        <w:rFonts w:ascii="Wingdings" w:hAnsi="Wingdings" w:hint="default"/>
      </w:rPr>
    </w:lvl>
    <w:lvl w:ilvl="1" w:tplc="04090003">
      <w:start w:val="1"/>
      <w:numFmt w:val="bullet"/>
      <w:lvlText w:val=""/>
      <w:lvlJc w:val="left"/>
      <w:pPr>
        <w:ind w:left="2397" w:hanging="480"/>
      </w:pPr>
      <w:rPr>
        <w:rFonts w:ascii="Wingdings" w:hAnsi="Wingdings" w:hint="default"/>
      </w:rPr>
    </w:lvl>
    <w:lvl w:ilvl="2" w:tplc="04090005" w:tentative="1">
      <w:start w:val="1"/>
      <w:numFmt w:val="bullet"/>
      <w:lvlText w:val=""/>
      <w:lvlJc w:val="left"/>
      <w:pPr>
        <w:ind w:left="2877" w:hanging="480"/>
      </w:pPr>
      <w:rPr>
        <w:rFonts w:ascii="Wingdings" w:hAnsi="Wingdings" w:hint="default"/>
      </w:rPr>
    </w:lvl>
    <w:lvl w:ilvl="3" w:tplc="04090001" w:tentative="1">
      <w:start w:val="1"/>
      <w:numFmt w:val="bullet"/>
      <w:lvlText w:val=""/>
      <w:lvlJc w:val="left"/>
      <w:pPr>
        <w:ind w:left="3357" w:hanging="480"/>
      </w:pPr>
      <w:rPr>
        <w:rFonts w:ascii="Wingdings" w:hAnsi="Wingdings" w:hint="default"/>
      </w:rPr>
    </w:lvl>
    <w:lvl w:ilvl="4" w:tplc="04090003" w:tentative="1">
      <w:start w:val="1"/>
      <w:numFmt w:val="bullet"/>
      <w:lvlText w:val=""/>
      <w:lvlJc w:val="left"/>
      <w:pPr>
        <w:ind w:left="3837" w:hanging="480"/>
      </w:pPr>
      <w:rPr>
        <w:rFonts w:ascii="Wingdings" w:hAnsi="Wingdings" w:hint="default"/>
      </w:rPr>
    </w:lvl>
    <w:lvl w:ilvl="5" w:tplc="04090005" w:tentative="1">
      <w:start w:val="1"/>
      <w:numFmt w:val="bullet"/>
      <w:lvlText w:val=""/>
      <w:lvlJc w:val="left"/>
      <w:pPr>
        <w:ind w:left="4317" w:hanging="480"/>
      </w:pPr>
      <w:rPr>
        <w:rFonts w:ascii="Wingdings" w:hAnsi="Wingdings" w:hint="default"/>
      </w:rPr>
    </w:lvl>
    <w:lvl w:ilvl="6" w:tplc="04090001" w:tentative="1">
      <w:start w:val="1"/>
      <w:numFmt w:val="bullet"/>
      <w:lvlText w:val=""/>
      <w:lvlJc w:val="left"/>
      <w:pPr>
        <w:ind w:left="4797" w:hanging="480"/>
      </w:pPr>
      <w:rPr>
        <w:rFonts w:ascii="Wingdings" w:hAnsi="Wingdings" w:hint="default"/>
      </w:rPr>
    </w:lvl>
    <w:lvl w:ilvl="7" w:tplc="04090003" w:tentative="1">
      <w:start w:val="1"/>
      <w:numFmt w:val="bullet"/>
      <w:lvlText w:val=""/>
      <w:lvlJc w:val="left"/>
      <w:pPr>
        <w:ind w:left="5277" w:hanging="480"/>
      </w:pPr>
      <w:rPr>
        <w:rFonts w:ascii="Wingdings" w:hAnsi="Wingdings" w:hint="default"/>
      </w:rPr>
    </w:lvl>
    <w:lvl w:ilvl="8" w:tplc="04090005" w:tentative="1">
      <w:start w:val="1"/>
      <w:numFmt w:val="bullet"/>
      <w:lvlText w:val=""/>
      <w:lvlJc w:val="left"/>
      <w:pPr>
        <w:ind w:left="5757" w:hanging="480"/>
      </w:pPr>
      <w:rPr>
        <w:rFonts w:ascii="Wingdings" w:hAnsi="Wingdings" w:hint="default"/>
      </w:rPr>
    </w:lvl>
  </w:abstractNum>
  <w:abstractNum w:abstractNumId="32" w15:restartNumberingAfterBreak="0">
    <w:nsid w:val="25A60E71"/>
    <w:multiLevelType w:val="hybridMultilevel"/>
    <w:tmpl w:val="58D42B2E"/>
    <w:lvl w:ilvl="0" w:tplc="04090015">
      <w:start w:val="1"/>
      <w:numFmt w:val="upperRoman"/>
      <w:pStyle w:val="54"/>
      <w:lvlText w:val="%1."/>
      <w:lvlJc w:val="right"/>
      <w:pPr>
        <w:ind w:left="2039" w:hanging="480"/>
      </w:pPr>
      <w:rPr>
        <w:rFonts w:ascii="Times New Roman" w:eastAsia="標楷體" w:hAnsi="Times New Roman" w:cs="Times New Roman" w:hint="default"/>
      </w:rPr>
    </w:lvl>
    <w:lvl w:ilvl="1" w:tplc="04090019" w:tentative="1">
      <w:start w:val="1"/>
      <w:numFmt w:val="ideographTraditional"/>
      <w:lvlText w:val="%2、"/>
      <w:lvlJc w:val="left"/>
      <w:pPr>
        <w:ind w:left="2661" w:hanging="480"/>
      </w:pPr>
      <w:rPr>
        <w:rFonts w:cs="Times New Roman"/>
      </w:rPr>
    </w:lvl>
    <w:lvl w:ilvl="2" w:tplc="0409001B" w:tentative="1">
      <w:start w:val="1"/>
      <w:numFmt w:val="lowerRoman"/>
      <w:lvlText w:val="%3."/>
      <w:lvlJc w:val="right"/>
      <w:pPr>
        <w:ind w:left="3141" w:hanging="480"/>
      </w:pPr>
      <w:rPr>
        <w:rFonts w:cs="Times New Roman"/>
      </w:rPr>
    </w:lvl>
    <w:lvl w:ilvl="3" w:tplc="0409000F" w:tentative="1">
      <w:start w:val="1"/>
      <w:numFmt w:val="decimal"/>
      <w:lvlText w:val="%4."/>
      <w:lvlJc w:val="left"/>
      <w:pPr>
        <w:ind w:left="3621" w:hanging="480"/>
      </w:pPr>
      <w:rPr>
        <w:rFonts w:cs="Times New Roman"/>
      </w:rPr>
    </w:lvl>
    <w:lvl w:ilvl="4" w:tplc="04090019" w:tentative="1">
      <w:start w:val="1"/>
      <w:numFmt w:val="ideographTraditional"/>
      <w:lvlText w:val="%5、"/>
      <w:lvlJc w:val="left"/>
      <w:pPr>
        <w:ind w:left="4101" w:hanging="480"/>
      </w:pPr>
      <w:rPr>
        <w:rFonts w:cs="Times New Roman"/>
      </w:rPr>
    </w:lvl>
    <w:lvl w:ilvl="5" w:tplc="0409001B" w:tentative="1">
      <w:start w:val="1"/>
      <w:numFmt w:val="lowerRoman"/>
      <w:lvlText w:val="%6."/>
      <w:lvlJc w:val="right"/>
      <w:pPr>
        <w:ind w:left="4581" w:hanging="480"/>
      </w:pPr>
      <w:rPr>
        <w:rFonts w:cs="Times New Roman"/>
      </w:rPr>
    </w:lvl>
    <w:lvl w:ilvl="6" w:tplc="0409000F" w:tentative="1">
      <w:start w:val="1"/>
      <w:numFmt w:val="decimal"/>
      <w:lvlText w:val="%7."/>
      <w:lvlJc w:val="left"/>
      <w:pPr>
        <w:ind w:left="5061" w:hanging="480"/>
      </w:pPr>
      <w:rPr>
        <w:rFonts w:cs="Times New Roman"/>
      </w:rPr>
    </w:lvl>
    <w:lvl w:ilvl="7" w:tplc="04090019" w:tentative="1">
      <w:start w:val="1"/>
      <w:numFmt w:val="ideographTraditional"/>
      <w:lvlText w:val="%8、"/>
      <w:lvlJc w:val="left"/>
      <w:pPr>
        <w:ind w:left="5541" w:hanging="480"/>
      </w:pPr>
      <w:rPr>
        <w:rFonts w:cs="Times New Roman"/>
      </w:rPr>
    </w:lvl>
    <w:lvl w:ilvl="8" w:tplc="0409001B" w:tentative="1">
      <w:start w:val="1"/>
      <w:numFmt w:val="lowerRoman"/>
      <w:lvlText w:val="%9."/>
      <w:lvlJc w:val="right"/>
      <w:pPr>
        <w:ind w:left="6021" w:hanging="480"/>
      </w:pPr>
      <w:rPr>
        <w:rFonts w:cs="Times New Roman"/>
      </w:rPr>
    </w:lvl>
  </w:abstractNum>
  <w:abstractNum w:abstractNumId="33" w15:restartNumberingAfterBreak="0">
    <w:nsid w:val="25FF678E"/>
    <w:multiLevelType w:val="hybridMultilevel"/>
    <w:tmpl w:val="0FFEFCDC"/>
    <w:lvl w:ilvl="0" w:tplc="B064641E">
      <w:start w:val="1"/>
      <w:numFmt w:val="upperRoman"/>
      <w:pStyle w:val="11"/>
      <w:lvlText w:val="%1"/>
      <w:lvlJc w:val="right"/>
      <w:pPr>
        <w:ind w:left="1189" w:hanging="480"/>
      </w:pPr>
      <w:rPr>
        <w:rFonts w:cs="Times New Roman" w:hint="eastAsia"/>
      </w:rPr>
    </w:lvl>
    <w:lvl w:ilvl="1" w:tplc="04090019" w:tentative="1">
      <w:start w:val="1"/>
      <w:numFmt w:val="ideographTraditional"/>
      <w:lvlText w:val="%2、"/>
      <w:lvlJc w:val="left"/>
      <w:pPr>
        <w:ind w:left="2415" w:hanging="480"/>
      </w:pPr>
      <w:rPr>
        <w:rFonts w:cs="Times New Roman"/>
      </w:rPr>
    </w:lvl>
    <w:lvl w:ilvl="2" w:tplc="0409001B" w:tentative="1">
      <w:start w:val="1"/>
      <w:numFmt w:val="lowerRoman"/>
      <w:lvlText w:val="%3."/>
      <w:lvlJc w:val="right"/>
      <w:pPr>
        <w:ind w:left="2895" w:hanging="480"/>
      </w:pPr>
      <w:rPr>
        <w:rFonts w:cs="Times New Roman"/>
      </w:rPr>
    </w:lvl>
    <w:lvl w:ilvl="3" w:tplc="0409000F" w:tentative="1">
      <w:start w:val="1"/>
      <w:numFmt w:val="decimal"/>
      <w:lvlText w:val="%4."/>
      <w:lvlJc w:val="left"/>
      <w:pPr>
        <w:ind w:left="3375" w:hanging="480"/>
      </w:pPr>
      <w:rPr>
        <w:rFonts w:cs="Times New Roman"/>
      </w:rPr>
    </w:lvl>
    <w:lvl w:ilvl="4" w:tplc="04090019" w:tentative="1">
      <w:start w:val="1"/>
      <w:numFmt w:val="ideographTraditional"/>
      <w:lvlText w:val="%5、"/>
      <w:lvlJc w:val="left"/>
      <w:pPr>
        <w:ind w:left="3855" w:hanging="480"/>
      </w:pPr>
      <w:rPr>
        <w:rFonts w:cs="Times New Roman"/>
      </w:rPr>
    </w:lvl>
    <w:lvl w:ilvl="5" w:tplc="0409001B" w:tentative="1">
      <w:start w:val="1"/>
      <w:numFmt w:val="lowerRoman"/>
      <w:lvlText w:val="%6."/>
      <w:lvlJc w:val="right"/>
      <w:pPr>
        <w:ind w:left="4335" w:hanging="480"/>
      </w:pPr>
      <w:rPr>
        <w:rFonts w:cs="Times New Roman"/>
      </w:rPr>
    </w:lvl>
    <w:lvl w:ilvl="6" w:tplc="0409000F" w:tentative="1">
      <w:start w:val="1"/>
      <w:numFmt w:val="decimal"/>
      <w:lvlText w:val="%7."/>
      <w:lvlJc w:val="left"/>
      <w:pPr>
        <w:ind w:left="4815" w:hanging="480"/>
      </w:pPr>
      <w:rPr>
        <w:rFonts w:cs="Times New Roman"/>
      </w:rPr>
    </w:lvl>
    <w:lvl w:ilvl="7" w:tplc="04090019" w:tentative="1">
      <w:start w:val="1"/>
      <w:numFmt w:val="ideographTraditional"/>
      <w:lvlText w:val="%8、"/>
      <w:lvlJc w:val="left"/>
      <w:pPr>
        <w:ind w:left="5295" w:hanging="480"/>
      </w:pPr>
      <w:rPr>
        <w:rFonts w:cs="Times New Roman"/>
      </w:rPr>
    </w:lvl>
    <w:lvl w:ilvl="8" w:tplc="0409001B" w:tentative="1">
      <w:start w:val="1"/>
      <w:numFmt w:val="lowerRoman"/>
      <w:lvlText w:val="%9."/>
      <w:lvlJc w:val="right"/>
      <w:pPr>
        <w:ind w:left="5775" w:hanging="480"/>
      </w:pPr>
      <w:rPr>
        <w:rFonts w:cs="Times New Roman"/>
      </w:rPr>
    </w:lvl>
  </w:abstractNum>
  <w:abstractNum w:abstractNumId="34" w15:restartNumberingAfterBreak="0">
    <w:nsid w:val="2B8B1CED"/>
    <w:multiLevelType w:val="multilevel"/>
    <w:tmpl w:val="B42C9CDC"/>
    <w:lvl w:ilvl="0">
      <w:start w:val="1"/>
      <w:numFmt w:val="decimal"/>
      <w:lvlText w:val="(%1)"/>
      <w:lvlJc w:val="left"/>
      <w:pPr>
        <w:tabs>
          <w:tab w:val="num" w:pos="0"/>
        </w:tabs>
        <w:ind w:left="160" w:hanging="480"/>
      </w:pPr>
    </w:lvl>
    <w:lvl w:ilvl="1">
      <w:start w:val="1"/>
      <w:numFmt w:val="ideographTraditional"/>
      <w:lvlText w:val="%2、"/>
      <w:lvlJc w:val="left"/>
      <w:pPr>
        <w:tabs>
          <w:tab w:val="num" w:pos="0"/>
        </w:tabs>
        <w:ind w:left="640" w:hanging="480"/>
      </w:pPr>
    </w:lvl>
    <w:lvl w:ilvl="2">
      <w:start w:val="1"/>
      <w:numFmt w:val="lowerRoman"/>
      <w:lvlText w:val="%3."/>
      <w:lvlJc w:val="right"/>
      <w:pPr>
        <w:tabs>
          <w:tab w:val="num" w:pos="0"/>
        </w:tabs>
        <w:ind w:left="1120" w:hanging="480"/>
      </w:pPr>
    </w:lvl>
    <w:lvl w:ilvl="3">
      <w:start w:val="1"/>
      <w:numFmt w:val="decimal"/>
      <w:lvlText w:val="%4."/>
      <w:lvlJc w:val="left"/>
      <w:pPr>
        <w:tabs>
          <w:tab w:val="num" w:pos="0"/>
        </w:tabs>
        <w:ind w:left="1600" w:hanging="480"/>
      </w:pPr>
    </w:lvl>
    <w:lvl w:ilvl="4">
      <w:start w:val="1"/>
      <w:numFmt w:val="ideographTraditional"/>
      <w:lvlText w:val="%5、"/>
      <w:lvlJc w:val="left"/>
      <w:pPr>
        <w:tabs>
          <w:tab w:val="num" w:pos="0"/>
        </w:tabs>
        <w:ind w:left="2080" w:hanging="480"/>
      </w:pPr>
    </w:lvl>
    <w:lvl w:ilvl="5">
      <w:start w:val="1"/>
      <w:numFmt w:val="lowerRoman"/>
      <w:lvlText w:val="%6."/>
      <w:lvlJc w:val="right"/>
      <w:pPr>
        <w:tabs>
          <w:tab w:val="num" w:pos="0"/>
        </w:tabs>
        <w:ind w:left="2560" w:hanging="480"/>
      </w:pPr>
    </w:lvl>
    <w:lvl w:ilvl="6">
      <w:start w:val="1"/>
      <w:numFmt w:val="decimal"/>
      <w:lvlText w:val="%7."/>
      <w:lvlJc w:val="left"/>
      <w:pPr>
        <w:tabs>
          <w:tab w:val="num" w:pos="0"/>
        </w:tabs>
        <w:ind w:left="3040" w:hanging="480"/>
      </w:pPr>
    </w:lvl>
    <w:lvl w:ilvl="7">
      <w:start w:val="1"/>
      <w:numFmt w:val="ideographTraditional"/>
      <w:lvlText w:val="%8、"/>
      <w:lvlJc w:val="left"/>
      <w:pPr>
        <w:tabs>
          <w:tab w:val="num" w:pos="0"/>
        </w:tabs>
        <w:ind w:left="3520" w:hanging="480"/>
      </w:pPr>
    </w:lvl>
    <w:lvl w:ilvl="8">
      <w:start w:val="1"/>
      <w:numFmt w:val="lowerRoman"/>
      <w:lvlText w:val="%9."/>
      <w:lvlJc w:val="right"/>
      <w:pPr>
        <w:tabs>
          <w:tab w:val="num" w:pos="0"/>
        </w:tabs>
        <w:ind w:left="4000" w:hanging="480"/>
      </w:pPr>
    </w:lvl>
  </w:abstractNum>
  <w:abstractNum w:abstractNumId="35" w15:restartNumberingAfterBreak="0">
    <w:nsid w:val="2CD07658"/>
    <w:multiLevelType w:val="hybridMultilevel"/>
    <w:tmpl w:val="937EE496"/>
    <w:lvl w:ilvl="0" w:tplc="D0643950">
      <w:start w:val="1"/>
      <w:numFmt w:val="bullet"/>
      <w:pStyle w:val="21"/>
      <w:lvlText w:val=""/>
      <w:lvlJc w:val="left"/>
      <w:pPr>
        <w:ind w:left="1600" w:hanging="480"/>
      </w:pPr>
      <w:rPr>
        <w:rFonts w:ascii="Wingdings" w:hAnsi="Wingdings" w:hint="default"/>
      </w:rPr>
    </w:lvl>
    <w:lvl w:ilvl="1" w:tplc="04090003" w:tentative="1">
      <w:start w:val="1"/>
      <w:numFmt w:val="bullet"/>
      <w:lvlText w:val=""/>
      <w:lvlJc w:val="left"/>
      <w:pPr>
        <w:ind w:left="2080" w:hanging="480"/>
      </w:pPr>
      <w:rPr>
        <w:rFonts w:ascii="Wingdings" w:hAnsi="Wingdings" w:hint="default"/>
      </w:rPr>
    </w:lvl>
    <w:lvl w:ilvl="2" w:tplc="04090005" w:tentative="1">
      <w:start w:val="1"/>
      <w:numFmt w:val="bullet"/>
      <w:lvlText w:val=""/>
      <w:lvlJc w:val="left"/>
      <w:pPr>
        <w:ind w:left="2560" w:hanging="480"/>
      </w:pPr>
      <w:rPr>
        <w:rFonts w:ascii="Wingdings" w:hAnsi="Wingdings" w:hint="default"/>
      </w:rPr>
    </w:lvl>
    <w:lvl w:ilvl="3" w:tplc="04090001">
      <w:start w:val="1"/>
      <w:numFmt w:val="bullet"/>
      <w:lvlText w:val=""/>
      <w:lvlJc w:val="left"/>
      <w:pPr>
        <w:ind w:left="3040" w:hanging="480"/>
      </w:pPr>
      <w:rPr>
        <w:rFonts w:ascii="Wingdings" w:hAnsi="Wingdings" w:hint="default"/>
      </w:rPr>
    </w:lvl>
    <w:lvl w:ilvl="4" w:tplc="04090003" w:tentative="1">
      <w:start w:val="1"/>
      <w:numFmt w:val="bullet"/>
      <w:lvlText w:val=""/>
      <w:lvlJc w:val="left"/>
      <w:pPr>
        <w:ind w:left="3520" w:hanging="480"/>
      </w:pPr>
      <w:rPr>
        <w:rFonts w:ascii="Wingdings" w:hAnsi="Wingdings" w:hint="default"/>
      </w:rPr>
    </w:lvl>
    <w:lvl w:ilvl="5" w:tplc="04090005" w:tentative="1">
      <w:start w:val="1"/>
      <w:numFmt w:val="bullet"/>
      <w:lvlText w:val=""/>
      <w:lvlJc w:val="left"/>
      <w:pPr>
        <w:ind w:left="4000" w:hanging="480"/>
      </w:pPr>
      <w:rPr>
        <w:rFonts w:ascii="Wingdings" w:hAnsi="Wingdings" w:hint="default"/>
      </w:rPr>
    </w:lvl>
    <w:lvl w:ilvl="6" w:tplc="04090001">
      <w:start w:val="1"/>
      <w:numFmt w:val="bullet"/>
      <w:lvlText w:val=""/>
      <w:lvlJc w:val="left"/>
      <w:pPr>
        <w:ind w:left="4480" w:hanging="480"/>
      </w:pPr>
      <w:rPr>
        <w:rFonts w:ascii="Wingdings" w:hAnsi="Wingdings" w:hint="default"/>
      </w:rPr>
    </w:lvl>
    <w:lvl w:ilvl="7" w:tplc="04090003" w:tentative="1">
      <w:start w:val="1"/>
      <w:numFmt w:val="bullet"/>
      <w:lvlText w:val=""/>
      <w:lvlJc w:val="left"/>
      <w:pPr>
        <w:ind w:left="4960" w:hanging="480"/>
      </w:pPr>
      <w:rPr>
        <w:rFonts w:ascii="Wingdings" w:hAnsi="Wingdings" w:hint="default"/>
      </w:rPr>
    </w:lvl>
    <w:lvl w:ilvl="8" w:tplc="04090005" w:tentative="1">
      <w:start w:val="1"/>
      <w:numFmt w:val="bullet"/>
      <w:lvlText w:val=""/>
      <w:lvlJc w:val="left"/>
      <w:pPr>
        <w:ind w:left="5440" w:hanging="480"/>
      </w:pPr>
      <w:rPr>
        <w:rFonts w:ascii="Wingdings" w:hAnsi="Wingdings" w:hint="default"/>
      </w:rPr>
    </w:lvl>
  </w:abstractNum>
  <w:abstractNum w:abstractNumId="36" w15:restartNumberingAfterBreak="0">
    <w:nsid w:val="2D234D8A"/>
    <w:multiLevelType w:val="hybridMultilevel"/>
    <w:tmpl w:val="F2C88B04"/>
    <w:lvl w:ilvl="0" w:tplc="8A80EDE4">
      <w:start w:val="1"/>
      <w:numFmt w:val="bullet"/>
      <w:pStyle w:val="100"/>
      <w:lvlText w:val=""/>
      <w:lvlJc w:val="right"/>
      <w:pPr>
        <w:ind w:left="3599" w:hanging="480"/>
      </w:pPr>
      <w:rPr>
        <w:rFonts w:ascii="Wingdings" w:hAnsi="Wingdings" w:hint="default"/>
      </w:rPr>
    </w:lvl>
    <w:lvl w:ilvl="1" w:tplc="04090005" w:tentative="1">
      <w:start w:val="1"/>
      <w:numFmt w:val="bullet"/>
      <w:lvlText w:val=""/>
      <w:lvlJc w:val="left"/>
      <w:pPr>
        <w:ind w:left="4079" w:hanging="480"/>
      </w:pPr>
      <w:rPr>
        <w:rFonts w:ascii="Wingdings" w:hAnsi="Wingdings" w:hint="default"/>
      </w:rPr>
    </w:lvl>
    <w:lvl w:ilvl="2" w:tplc="04090005" w:tentative="1">
      <w:start w:val="1"/>
      <w:numFmt w:val="bullet"/>
      <w:lvlText w:val=""/>
      <w:lvlJc w:val="left"/>
      <w:pPr>
        <w:ind w:left="4559" w:hanging="480"/>
      </w:pPr>
      <w:rPr>
        <w:rFonts w:ascii="Wingdings" w:hAnsi="Wingdings" w:hint="default"/>
      </w:rPr>
    </w:lvl>
    <w:lvl w:ilvl="3" w:tplc="04090001" w:tentative="1">
      <w:start w:val="1"/>
      <w:numFmt w:val="bullet"/>
      <w:lvlText w:val=""/>
      <w:lvlJc w:val="left"/>
      <w:pPr>
        <w:ind w:left="5039" w:hanging="480"/>
      </w:pPr>
      <w:rPr>
        <w:rFonts w:ascii="Wingdings" w:hAnsi="Wingdings" w:hint="default"/>
      </w:rPr>
    </w:lvl>
    <w:lvl w:ilvl="4" w:tplc="04090003" w:tentative="1">
      <w:start w:val="1"/>
      <w:numFmt w:val="bullet"/>
      <w:lvlText w:val=""/>
      <w:lvlJc w:val="left"/>
      <w:pPr>
        <w:ind w:left="5519" w:hanging="480"/>
      </w:pPr>
      <w:rPr>
        <w:rFonts w:ascii="Wingdings" w:hAnsi="Wingdings" w:hint="default"/>
      </w:rPr>
    </w:lvl>
    <w:lvl w:ilvl="5" w:tplc="04090005" w:tentative="1">
      <w:start w:val="1"/>
      <w:numFmt w:val="bullet"/>
      <w:lvlText w:val=""/>
      <w:lvlJc w:val="left"/>
      <w:pPr>
        <w:ind w:left="5999" w:hanging="480"/>
      </w:pPr>
      <w:rPr>
        <w:rFonts w:ascii="Wingdings" w:hAnsi="Wingdings" w:hint="default"/>
      </w:rPr>
    </w:lvl>
    <w:lvl w:ilvl="6" w:tplc="04090001" w:tentative="1">
      <w:start w:val="1"/>
      <w:numFmt w:val="bullet"/>
      <w:lvlText w:val=""/>
      <w:lvlJc w:val="left"/>
      <w:pPr>
        <w:ind w:left="6479" w:hanging="480"/>
      </w:pPr>
      <w:rPr>
        <w:rFonts w:ascii="Wingdings" w:hAnsi="Wingdings" w:hint="default"/>
      </w:rPr>
    </w:lvl>
    <w:lvl w:ilvl="7" w:tplc="04090003" w:tentative="1">
      <w:start w:val="1"/>
      <w:numFmt w:val="bullet"/>
      <w:lvlText w:val=""/>
      <w:lvlJc w:val="left"/>
      <w:pPr>
        <w:ind w:left="6959" w:hanging="480"/>
      </w:pPr>
      <w:rPr>
        <w:rFonts w:ascii="Wingdings" w:hAnsi="Wingdings" w:hint="default"/>
      </w:rPr>
    </w:lvl>
    <w:lvl w:ilvl="8" w:tplc="04090005" w:tentative="1">
      <w:start w:val="1"/>
      <w:numFmt w:val="bullet"/>
      <w:lvlText w:val=""/>
      <w:lvlJc w:val="left"/>
      <w:pPr>
        <w:ind w:left="7439" w:hanging="480"/>
      </w:pPr>
      <w:rPr>
        <w:rFonts w:ascii="Wingdings" w:hAnsi="Wingdings" w:hint="default"/>
      </w:rPr>
    </w:lvl>
  </w:abstractNum>
  <w:abstractNum w:abstractNumId="37" w15:restartNumberingAfterBreak="0">
    <w:nsid w:val="2F771B2B"/>
    <w:multiLevelType w:val="hybridMultilevel"/>
    <w:tmpl w:val="3EF00670"/>
    <w:lvl w:ilvl="0" w:tplc="66368622">
      <w:start w:val="1"/>
      <w:numFmt w:val="bullet"/>
      <w:pStyle w:val="level2"/>
      <w:lvlText w:val=""/>
      <w:lvlJc w:val="left"/>
      <w:pPr>
        <w:tabs>
          <w:tab w:val="num" w:pos="960"/>
        </w:tabs>
        <w:ind w:left="960" w:hanging="480"/>
      </w:pPr>
      <w:rPr>
        <w:rFonts w:ascii="Wingdings" w:hAnsi="Wingdings" w:hint="default"/>
        <w:color w:val="auto"/>
        <w:sz w:val="24"/>
        <w:szCs w:val="24"/>
      </w:rPr>
    </w:lvl>
    <w:lvl w:ilvl="1" w:tplc="D8FCC234">
      <w:start w:val="1"/>
      <w:numFmt w:val="bullet"/>
      <w:lvlText w:val=""/>
      <w:lvlJc w:val="left"/>
      <w:pPr>
        <w:tabs>
          <w:tab w:val="num" w:pos="960"/>
        </w:tabs>
        <w:ind w:left="960" w:hanging="480"/>
      </w:pPr>
      <w:rPr>
        <w:rFonts w:ascii="Wingdings" w:hAnsi="Wingdings" w:hint="default"/>
        <w:sz w:val="28"/>
        <w:szCs w:val="28"/>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8" w15:restartNumberingAfterBreak="0">
    <w:nsid w:val="3099175B"/>
    <w:multiLevelType w:val="hybridMultilevel"/>
    <w:tmpl w:val="DC42669C"/>
    <w:lvl w:ilvl="0" w:tplc="92F6766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92F67666">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1636DD7"/>
    <w:multiLevelType w:val="multilevel"/>
    <w:tmpl w:val="1DF0EAE8"/>
    <w:lvl w:ilvl="0">
      <w:start w:val="1"/>
      <w:numFmt w:val="decimal"/>
      <w:pStyle w:val="12"/>
      <w:lvlText w:val="%1."/>
      <w:lvlJc w:val="left"/>
      <w:pPr>
        <w:tabs>
          <w:tab w:val="num" w:pos="0"/>
        </w:tabs>
        <w:ind w:left="242" w:hanging="480"/>
      </w:pPr>
    </w:lvl>
    <w:lvl w:ilvl="1">
      <w:start w:val="1"/>
      <w:numFmt w:val="ideographTraditional"/>
      <w:lvlText w:val="%2、"/>
      <w:lvlJc w:val="left"/>
      <w:pPr>
        <w:tabs>
          <w:tab w:val="num" w:pos="0"/>
        </w:tabs>
        <w:ind w:left="722" w:hanging="480"/>
      </w:pPr>
    </w:lvl>
    <w:lvl w:ilvl="2">
      <w:start w:val="1"/>
      <w:numFmt w:val="lowerRoman"/>
      <w:lvlText w:val="%3."/>
      <w:lvlJc w:val="right"/>
      <w:pPr>
        <w:tabs>
          <w:tab w:val="num" w:pos="0"/>
        </w:tabs>
        <w:ind w:left="1202" w:hanging="480"/>
      </w:pPr>
    </w:lvl>
    <w:lvl w:ilvl="3">
      <w:start w:val="1"/>
      <w:numFmt w:val="decimal"/>
      <w:lvlText w:val="%4."/>
      <w:lvlJc w:val="left"/>
      <w:pPr>
        <w:tabs>
          <w:tab w:val="num" w:pos="0"/>
        </w:tabs>
        <w:ind w:left="1682" w:hanging="480"/>
      </w:pPr>
    </w:lvl>
    <w:lvl w:ilvl="4">
      <w:start w:val="1"/>
      <w:numFmt w:val="ideographTraditional"/>
      <w:lvlText w:val="%5、"/>
      <w:lvlJc w:val="left"/>
      <w:pPr>
        <w:tabs>
          <w:tab w:val="num" w:pos="0"/>
        </w:tabs>
        <w:ind w:left="2162" w:hanging="480"/>
      </w:pPr>
    </w:lvl>
    <w:lvl w:ilvl="5">
      <w:start w:val="1"/>
      <w:numFmt w:val="lowerRoman"/>
      <w:lvlText w:val="%6."/>
      <w:lvlJc w:val="right"/>
      <w:pPr>
        <w:tabs>
          <w:tab w:val="num" w:pos="0"/>
        </w:tabs>
        <w:ind w:left="2642" w:hanging="480"/>
      </w:pPr>
    </w:lvl>
    <w:lvl w:ilvl="6">
      <w:start w:val="1"/>
      <w:numFmt w:val="decimal"/>
      <w:lvlText w:val="%7."/>
      <w:lvlJc w:val="left"/>
      <w:pPr>
        <w:tabs>
          <w:tab w:val="num" w:pos="0"/>
        </w:tabs>
        <w:ind w:left="3122" w:hanging="480"/>
      </w:pPr>
    </w:lvl>
    <w:lvl w:ilvl="7">
      <w:start w:val="1"/>
      <w:numFmt w:val="ideographTraditional"/>
      <w:lvlText w:val="%8、"/>
      <w:lvlJc w:val="left"/>
      <w:pPr>
        <w:tabs>
          <w:tab w:val="num" w:pos="0"/>
        </w:tabs>
        <w:ind w:left="3602" w:hanging="480"/>
      </w:pPr>
    </w:lvl>
    <w:lvl w:ilvl="8">
      <w:start w:val="1"/>
      <w:numFmt w:val="lowerRoman"/>
      <w:lvlText w:val="%9."/>
      <w:lvlJc w:val="right"/>
      <w:pPr>
        <w:tabs>
          <w:tab w:val="num" w:pos="0"/>
        </w:tabs>
        <w:ind w:left="4082" w:hanging="480"/>
      </w:pPr>
    </w:lvl>
  </w:abstractNum>
  <w:abstractNum w:abstractNumId="40" w15:restartNumberingAfterBreak="0">
    <w:nsid w:val="31A0117C"/>
    <w:multiLevelType w:val="hybridMultilevel"/>
    <w:tmpl w:val="37E0F8D8"/>
    <w:lvl w:ilvl="0" w:tplc="62F83D24">
      <w:start w:val="1"/>
      <w:numFmt w:val="decimal"/>
      <w:pStyle w:val="a5"/>
      <w:lvlText w:val="(%1)"/>
      <w:lvlJc w:val="left"/>
      <w:pPr>
        <w:tabs>
          <w:tab w:val="num" w:pos="426"/>
        </w:tabs>
        <w:ind w:left="426" w:hanging="426"/>
      </w:pPr>
      <w:rPr>
        <w:rFonts w:ascii="標楷體" w:eastAsia="標楷體" w:hAnsi="標楷體"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start w:val="1"/>
      <w:numFmt w:val="decimal"/>
      <w:lvlText w:val="(%4)"/>
      <w:lvlJc w:val="left"/>
      <w:pPr>
        <w:tabs>
          <w:tab w:val="num" w:pos="1866"/>
        </w:tabs>
        <w:ind w:left="1866" w:hanging="426"/>
      </w:pPr>
      <w:rPr>
        <w:rFonts w:ascii="標楷體" w:eastAsia="標楷體" w:hAnsi="標楷體" w:hint="default"/>
      </w:rPr>
    </w:lvl>
    <w:lvl w:ilvl="4" w:tplc="FFFFFFFF" w:tentative="1">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41" w15:restartNumberingAfterBreak="0">
    <w:nsid w:val="336266FC"/>
    <w:multiLevelType w:val="hybridMultilevel"/>
    <w:tmpl w:val="A2D0749C"/>
    <w:lvl w:ilvl="0" w:tplc="1CBE0B64">
      <w:start w:val="1"/>
      <w:numFmt w:val="ideographLegalTraditional"/>
      <w:pStyle w:val="a6"/>
      <w:lvlText w:val="%1、"/>
      <w:lvlJc w:val="left"/>
      <w:pPr>
        <w:tabs>
          <w:tab w:val="num" w:pos="1146"/>
        </w:tabs>
        <w:snapToGrid w:val="0"/>
        <w:ind w:left="1146"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1" w:tplc="CEEA6C52">
      <w:start w:val="1"/>
      <w:numFmt w:val="taiwaneseCountingThousand"/>
      <w:pStyle w:val="101"/>
      <w:lvlText w:val="%2、"/>
      <w:lvlJc w:val="left"/>
      <w:pPr>
        <w:tabs>
          <w:tab w:val="num" w:pos="284"/>
        </w:tabs>
        <w:ind w:left="1022" w:hanging="738"/>
      </w:pPr>
      <w:rPr>
        <w:rFonts w:ascii="標楷體" w:eastAsia="標楷體" w:hAnsi="Times New Roman" w:hint="eastAsia"/>
        <w:b w:val="0"/>
        <w:i w:val="0"/>
        <w:color w:val="auto"/>
        <w:sz w:val="32"/>
        <w:szCs w:val="32"/>
        <w:lang w:val="en-US"/>
      </w:rPr>
    </w:lvl>
    <w:lvl w:ilvl="2" w:tplc="547691F4">
      <w:start w:val="1"/>
      <w:numFmt w:val="taiwaneseCountingThousand"/>
      <w:lvlText w:val="（%3）"/>
      <w:lvlJc w:val="left"/>
      <w:pPr>
        <w:ind w:left="2158" w:hanging="1080"/>
      </w:pPr>
      <w:rPr>
        <w:color w:val="0000FF"/>
      </w:rPr>
    </w:lvl>
    <w:lvl w:ilvl="3" w:tplc="7BE44940">
      <w:start w:val="1"/>
      <w:numFmt w:val="taiwaneseCountingThousand"/>
      <w:pStyle w:val="a7"/>
      <w:lvlText w:val="(%4)"/>
      <w:lvlJc w:val="left"/>
      <w:pPr>
        <w:snapToGrid w:val="0"/>
        <w:ind w:left="213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4" w:tplc="04090019">
      <w:start w:val="1"/>
      <w:numFmt w:val="ideographTraditional"/>
      <w:lvlText w:val="%5、"/>
      <w:lvlJc w:val="left"/>
      <w:pPr>
        <w:tabs>
          <w:tab w:val="num" w:pos="2518"/>
        </w:tabs>
        <w:ind w:left="2518" w:hanging="480"/>
      </w:pPr>
    </w:lvl>
    <w:lvl w:ilvl="5" w:tplc="0409001B">
      <w:start w:val="1"/>
      <w:numFmt w:val="lowerRoman"/>
      <w:lvlText w:val="%6."/>
      <w:lvlJc w:val="right"/>
      <w:pPr>
        <w:tabs>
          <w:tab w:val="num" w:pos="2998"/>
        </w:tabs>
        <w:ind w:left="2998" w:hanging="480"/>
      </w:pPr>
    </w:lvl>
    <w:lvl w:ilvl="6" w:tplc="0409000F">
      <w:start w:val="1"/>
      <w:numFmt w:val="decimal"/>
      <w:lvlText w:val="%7."/>
      <w:lvlJc w:val="left"/>
      <w:pPr>
        <w:tabs>
          <w:tab w:val="num" w:pos="3478"/>
        </w:tabs>
        <w:ind w:left="3478" w:hanging="480"/>
      </w:pPr>
    </w:lvl>
    <w:lvl w:ilvl="7" w:tplc="04090019">
      <w:start w:val="1"/>
      <w:numFmt w:val="ideographTraditional"/>
      <w:lvlText w:val="%8、"/>
      <w:lvlJc w:val="left"/>
      <w:pPr>
        <w:tabs>
          <w:tab w:val="num" w:pos="3958"/>
        </w:tabs>
        <w:ind w:left="3958" w:hanging="480"/>
      </w:pPr>
    </w:lvl>
    <w:lvl w:ilvl="8" w:tplc="0409001B">
      <w:start w:val="1"/>
      <w:numFmt w:val="lowerRoman"/>
      <w:lvlText w:val="%9."/>
      <w:lvlJc w:val="right"/>
      <w:pPr>
        <w:tabs>
          <w:tab w:val="num" w:pos="4438"/>
        </w:tabs>
        <w:ind w:left="4438" w:hanging="480"/>
      </w:pPr>
    </w:lvl>
  </w:abstractNum>
  <w:abstractNum w:abstractNumId="42" w15:restartNumberingAfterBreak="0">
    <w:nsid w:val="33FF7ECC"/>
    <w:multiLevelType w:val="hybridMultilevel"/>
    <w:tmpl w:val="1360BE3A"/>
    <w:lvl w:ilvl="0" w:tplc="49F809D6">
      <w:start w:val="1"/>
      <w:numFmt w:val="upperRoman"/>
      <w:pStyle w:val="60"/>
      <w:lvlText w:val="%1."/>
      <w:lvlJc w:val="right"/>
      <w:pPr>
        <w:ind w:left="2323" w:hanging="480"/>
      </w:pPr>
      <w:rPr>
        <w:rFonts w:ascii="Times New Roman" w:eastAsia="標楷體" w:hAnsi="Times New Roman" w:cs="Times New Roman" w:hint="default"/>
      </w:rPr>
    </w:lvl>
    <w:lvl w:ilvl="1" w:tplc="04090019" w:tentative="1">
      <w:start w:val="1"/>
      <w:numFmt w:val="ideographTraditional"/>
      <w:lvlText w:val="%2、"/>
      <w:lvlJc w:val="left"/>
      <w:pPr>
        <w:ind w:left="1928" w:hanging="480"/>
      </w:pPr>
      <w:rPr>
        <w:rFonts w:cs="Times New Roman"/>
      </w:rPr>
    </w:lvl>
    <w:lvl w:ilvl="2" w:tplc="0409001B" w:tentative="1">
      <w:start w:val="1"/>
      <w:numFmt w:val="lowerRoman"/>
      <w:lvlText w:val="%3."/>
      <w:lvlJc w:val="right"/>
      <w:pPr>
        <w:ind w:left="2408" w:hanging="480"/>
      </w:pPr>
      <w:rPr>
        <w:rFonts w:cs="Times New Roman"/>
      </w:rPr>
    </w:lvl>
    <w:lvl w:ilvl="3" w:tplc="0409000F" w:tentative="1">
      <w:start w:val="1"/>
      <w:numFmt w:val="decimal"/>
      <w:lvlText w:val="%4."/>
      <w:lvlJc w:val="left"/>
      <w:pPr>
        <w:ind w:left="2888" w:hanging="480"/>
      </w:pPr>
      <w:rPr>
        <w:rFonts w:cs="Times New Roman"/>
      </w:rPr>
    </w:lvl>
    <w:lvl w:ilvl="4" w:tplc="04090019" w:tentative="1">
      <w:start w:val="1"/>
      <w:numFmt w:val="ideographTraditional"/>
      <w:lvlText w:val="%5、"/>
      <w:lvlJc w:val="left"/>
      <w:pPr>
        <w:ind w:left="3368" w:hanging="480"/>
      </w:pPr>
      <w:rPr>
        <w:rFonts w:cs="Times New Roman"/>
      </w:rPr>
    </w:lvl>
    <w:lvl w:ilvl="5" w:tplc="0409001B" w:tentative="1">
      <w:start w:val="1"/>
      <w:numFmt w:val="lowerRoman"/>
      <w:lvlText w:val="%6."/>
      <w:lvlJc w:val="right"/>
      <w:pPr>
        <w:ind w:left="3848" w:hanging="480"/>
      </w:pPr>
      <w:rPr>
        <w:rFonts w:cs="Times New Roman"/>
      </w:rPr>
    </w:lvl>
    <w:lvl w:ilvl="6" w:tplc="0409000F" w:tentative="1">
      <w:start w:val="1"/>
      <w:numFmt w:val="decimal"/>
      <w:lvlText w:val="%7."/>
      <w:lvlJc w:val="left"/>
      <w:pPr>
        <w:ind w:left="4328" w:hanging="480"/>
      </w:pPr>
      <w:rPr>
        <w:rFonts w:cs="Times New Roman"/>
      </w:rPr>
    </w:lvl>
    <w:lvl w:ilvl="7" w:tplc="04090019" w:tentative="1">
      <w:start w:val="1"/>
      <w:numFmt w:val="ideographTraditional"/>
      <w:lvlText w:val="%8、"/>
      <w:lvlJc w:val="left"/>
      <w:pPr>
        <w:ind w:left="4808" w:hanging="480"/>
      </w:pPr>
      <w:rPr>
        <w:rFonts w:cs="Times New Roman"/>
      </w:rPr>
    </w:lvl>
    <w:lvl w:ilvl="8" w:tplc="0409001B" w:tentative="1">
      <w:start w:val="1"/>
      <w:numFmt w:val="lowerRoman"/>
      <w:lvlText w:val="%9."/>
      <w:lvlJc w:val="right"/>
      <w:pPr>
        <w:ind w:left="5288" w:hanging="480"/>
      </w:pPr>
      <w:rPr>
        <w:rFonts w:cs="Times New Roman"/>
      </w:rPr>
    </w:lvl>
  </w:abstractNum>
  <w:abstractNum w:abstractNumId="43" w15:restartNumberingAfterBreak="0">
    <w:nsid w:val="34FA0F67"/>
    <w:multiLevelType w:val="hybridMultilevel"/>
    <w:tmpl w:val="A8DC8A12"/>
    <w:lvl w:ilvl="0" w:tplc="FFFFFFFF">
      <w:start w:val="1"/>
      <w:numFmt w:val="decimal"/>
      <w:lvlText w:val="%1."/>
      <w:lvlJc w:val="left"/>
      <w:pPr>
        <w:ind w:left="360" w:hanging="36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4" w15:restartNumberingAfterBreak="0">
    <w:nsid w:val="37BD15E1"/>
    <w:multiLevelType w:val="hybridMultilevel"/>
    <w:tmpl w:val="D1A43A08"/>
    <w:lvl w:ilvl="0" w:tplc="FFFFFFFF">
      <w:start w:val="1"/>
      <w:numFmt w:val="decimal"/>
      <w:lvlText w:val="%1."/>
      <w:lvlJc w:val="left"/>
      <w:pPr>
        <w:ind w:left="360" w:hanging="36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5" w15:restartNumberingAfterBreak="0">
    <w:nsid w:val="38A019D6"/>
    <w:multiLevelType w:val="hybridMultilevel"/>
    <w:tmpl w:val="3D88F2A6"/>
    <w:lvl w:ilvl="0" w:tplc="A97EFBBE">
      <w:start w:val="1"/>
      <w:numFmt w:val="bullet"/>
      <w:pStyle w:val="9"/>
      <w:lvlText w:val="-"/>
      <w:lvlJc w:val="left"/>
      <w:pPr>
        <w:tabs>
          <w:tab w:val="num" w:pos="3119"/>
        </w:tabs>
        <w:ind w:left="3119" w:hanging="284"/>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6" w15:restartNumberingAfterBreak="0">
    <w:nsid w:val="38D75249"/>
    <w:multiLevelType w:val="multilevel"/>
    <w:tmpl w:val="6E18F15A"/>
    <w:styleLink w:val="a8"/>
    <w:lvl w:ilvl="0">
      <w:start w:val="1"/>
      <w:numFmt w:val="bullet"/>
      <w:lvlText w:val=""/>
      <w:lvlJc w:val="left"/>
      <w:pPr>
        <w:tabs>
          <w:tab w:val="num" w:pos="1134"/>
        </w:tabs>
        <w:ind w:left="1134" w:hanging="567"/>
      </w:pPr>
      <w:rPr>
        <w:rFonts w:ascii="Wingdings" w:hAnsi="Wingdings" w:hint="default"/>
        <w:color w:val="auto"/>
      </w:rPr>
    </w:lvl>
    <w:lvl w:ilvl="1">
      <w:start w:val="1"/>
      <w:numFmt w:val="bullet"/>
      <w:lvlText w:val=""/>
      <w:lvlJc w:val="left"/>
      <w:pPr>
        <w:tabs>
          <w:tab w:val="num" w:pos="1701"/>
        </w:tabs>
        <w:ind w:left="1701" w:hanging="567"/>
      </w:pPr>
      <w:rPr>
        <w:rFonts w:ascii="Wingdings" w:hAnsi="Wingdings" w:hint="default"/>
        <w:color w:val="auto"/>
      </w:rPr>
    </w:lvl>
    <w:lvl w:ilvl="2">
      <w:start w:val="1"/>
      <w:numFmt w:val="bullet"/>
      <w:lvlText w:val=""/>
      <w:lvlJc w:val="left"/>
      <w:pPr>
        <w:tabs>
          <w:tab w:val="num" w:pos="2268"/>
        </w:tabs>
        <w:ind w:left="2268" w:hanging="567"/>
      </w:pPr>
      <w:rPr>
        <w:rFonts w:ascii="Wingdings" w:hAnsi="Wingdings" w:hint="default"/>
        <w:color w:val="auto"/>
      </w:rPr>
    </w:lvl>
    <w:lvl w:ilvl="3">
      <w:start w:val="1"/>
      <w:numFmt w:val="bullet"/>
      <w:lvlText w:val=""/>
      <w:lvlJc w:val="left"/>
      <w:pPr>
        <w:tabs>
          <w:tab w:val="num" w:pos="2835"/>
        </w:tabs>
        <w:ind w:left="2835" w:hanging="567"/>
      </w:pPr>
      <w:rPr>
        <w:rFonts w:ascii="Wingdings" w:hAnsi="Wingdings" w:hint="default"/>
      </w:rPr>
    </w:lvl>
    <w:lvl w:ilvl="4">
      <w:start w:val="1"/>
      <w:numFmt w:val="bullet"/>
      <w:lvlText w:val=""/>
      <w:lvlJc w:val="left"/>
      <w:pPr>
        <w:tabs>
          <w:tab w:val="num" w:pos="3402"/>
        </w:tabs>
        <w:ind w:left="3402" w:hanging="567"/>
      </w:pPr>
      <w:rPr>
        <w:rFonts w:ascii="Wingdings 2" w:hAnsi="Wingdings 2" w:hint="default"/>
        <w:color w:val="auto"/>
      </w:rPr>
    </w:lvl>
    <w:lvl w:ilvl="5">
      <w:start w:val="1"/>
      <w:numFmt w:val="bullet"/>
      <w:lvlText w:val=""/>
      <w:lvlJc w:val="left"/>
      <w:pPr>
        <w:tabs>
          <w:tab w:val="num" w:pos="3969"/>
        </w:tabs>
        <w:ind w:left="3969" w:hanging="567"/>
      </w:pPr>
      <w:rPr>
        <w:rFonts w:ascii="Wingdings" w:hAnsi="Wingdings" w:hint="default"/>
        <w:color w:val="auto"/>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47" w15:restartNumberingAfterBreak="0">
    <w:nsid w:val="3B915774"/>
    <w:multiLevelType w:val="multilevel"/>
    <w:tmpl w:val="971C73A2"/>
    <w:lvl w:ilvl="0">
      <w:start w:val="1"/>
      <w:numFmt w:val="taiwaneseCountingThousand"/>
      <w:pStyle w:val="31"/>
      <w:lvlText w:val="(%1)"/>
      <w:lvlJc w:val="left"/>
      <w:pPr>
        <w:tabs>
          <w:tab w:val="num" w:pos="0"/>
        </w:tabs>
        <w:ind w:left="2182" w:hanging="480"/>
      </w:pPr>
    </w:lvl>
    <w:lvl w:ilvl="1">
      <w:start w:val="1"/>
      <w:numFmt w:val="taiwaneseCountingThousand"/>
      <w:lvlText w:val="%2、"/>
      <w:lvlJc w:val="left"/>
      <w:pPr>
        <w:tabs>
          <w:tab w:val="num" w:pos="0"/>
        </w:tabs>
        <w:ind w:left="1052" w:hanging="720"/>
      </w:pPr>
    </w:lvl>
    <w:lvl w:ilvl="2">
      <w:start w:val="1"/>
      <w:numFmt w:val="lowerRoman"/>
      <w:lvlText w:val="%3."/>
      <w:lvlJc w:val="right"/>
      <w:pPr>
        <w:tabs>
          <w:tab w:val="num" w:pos="0"/>
        </w:tabs>
        <w:ind w:left="1292" w:hanging="480"/>
      </w:pPr>
    </w:lvl>
    <w:lvl w:ilvl="3">
      <w:start w:val="1"/>
      <w:numFmt w:val="decimal"/>
      <w:lvlText w:val="%4."/>
      <w:lvlJc w:val="left"/>
      <w:pPr>
        <w:tabs>
          <w:tab w:val="num" w:pos="0"/>
        </w:tabs>
        <w:ind w:left="1772" w:hanging="480"/>
      </w:pPr>
    </w:lvl>
    <w:lvl w:ilvl="4">
      <w:start w:val="1"/>
      <w:numFmt w:val="ideographTraditional"/>
      <w:lvlText w:val="%5、"/>
      <w:lvlJc w:val="left"/>
      <w:pPr>
        <w:tabs>
          <w:tab w:val="num" w:pos="0"/>
        </w:tabs>
        <w:ind w:left="2252" w:hanging="480"/>
      </w:pPr>
    </w:lvl>
    <w:lvl w:ilvl="5">
      <w:start w:val="1"/>
      <w:numFmt w:val="lowerRoman"/>
      <w:lvlText w:val="%6."/>
      <w:lvlJc w:val="right"/>
      <w:pPr>
        <w:tabs>
          <w:tab w:val="num" w:pos="0"/>
        </w:tabs>
        <w:ind w:left="2732" w:hanging="480"/>
      </w:pPr>
    </w:lvl>
    <w:lvl w:ilvl="6">
      <w:start w:val="1"/>
      <w:numFmt w:val="decimal"/>
      <w:lvlText w:val="%7."/>
      <w:lvlJc w:val="left"/>
      <w:pPr>
        <w:tabs>
          <w:tab w:val="num" w:pos="0"/>
        </w:tabs>
        <w:ind w:left="3212" w:hanging="480"/>
      </w:pPr>
    </w:lvl>
    <w:lvl w:ilvl="7">
      <w:start w:val="1"/>
      <w:numFmt w:val="ideographTraditional"/>
      <w:lvlText w:val="%8、"/>
      <w:lvlJc w:val="left"/>
      <w:pPr>
        <w:tabs>
          <w:tab w:val="num" w:pos="0"/>
        </w:tabs>
        <w:ind w:left="3692" w:hanging="480"/>
      </w:pPr>
    </w:lvl>
    <w:lvl w:ilvl="8">
      <w:start w:val="1"/>
      <w:numFmt w:val="lowerRoman"/>
      <w:lvlText w:val="%9."/>
      <w:lvlJc w:val="right"/>
      <w:pPr>
        <w:tabs>
          <w:tab w:val="num" w:pos="0"/>
        </w:tabs>
        <w:ind w:left="4172" w:hanging="480"/>
      </w:pPr>
    </w:lvl>
  </w:abstractNum>
  <w:abstractNum w:abstractNumId="48" w15:restartNumberingAfterBreak="0">
    <w:nsid w:val="3E7669E3"/>
    <w:multiLevelType w:val="hybridMultilevel"/>
    <w:tmpl w:val="A4E69EFE"/>
    <w:lvl w:ilvl="0" w:tplc="81B21EB6">
      <w:start w:val="1"/>
      <w:numFmt w:val="bullet"/>
      <w:pStyle w:val="61"/>
      <w:lvlText w:val=""/>
      <w:lvlJc w:val="left"/>
      <w:pPr>
        <w:tabs>
          <w:tab w:val="num" w:pos="2268"/>
        </w:tabs>
        <w:ind w:left="2268" w:hanging="283"/>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9" w15:restartNumberingAfterBreak="0">
    <w:nsid w:val="3F4320E7"/>
    <w:multiLevelType w:val="multilevel"/>
    <w:tmpl w:val="91F02E48"/>
    <w:lvl w:ilvl="0">
      <w:start w:val="1"/>
      <w:numFmt w:val="ideographDigital"/>
      <w:lvlText w:val="%1、"/>
      <w:lvlJc w:val="left"/>
      <w:pPr>
        <w:ind w:left="425" w:hanging="425"/>
      </w:pPr>
      <w:rPr>
        <w:rFonts w:ascii="Times New Roman" w:eastAsia="標楷體" w:hAnsi="Times New Roman" w:hint="default"/>
        <w:sz w:val="28"/>
        <w:szCs w:val="28"/>
        <w:lang w:val="en-US"/>
      </w:rPr>
    </w:lvl>
    <w:lvl w:ilvl="1">
      <w:start w:val="1"/>
      <w:numFmt w:val="taiwaneseCountingThousand"/>
      <w:lvlText w:val="(%2)"/>
      <w:lvlJc w:val="left"/>
      <w:pPr>
        <w:ind w:left="905" w:hanging="480"/>
      </w:pPr>
      <w:rPr>
        <w:rFonts w:ascii="標楷體" w:eastAsia="標楷體" w:hAnsi="標楷體" w:hint="eastAsia"/>
        <w:b w:val="0"/>
        <w:bCs w:val="0"/>
      </w:rPr>
    </w:lvl>
    <w:lvl w:ilvl="2">
      <w:start w:val="1"/>
      <w:numFmt w:val="decimal"/>
      <w:lvlText w:val="%3."/>
      <w:lvlJc w:val="left"/>
      <w:pPr>
        <w:ind w:left="1331" w:hanging="480"/>
      </w:pPr>
      <w:rPr>
        <w:rFonts w:hint="eastAsia"/>
        <w:b w:val="0"/>
        <w:bCs w:val="0"/>
      </w:rPr>
    </w:lvl>
    <w:lvl w:ilvl="3">
      <w:start w:val="1"/>
      <w:numFmt w:val="decimal"/>
      <w:lvlText w:val="(%4)"/>
      <w:lvlJc w:val="left"/>
      <w:pPr>
        <w:ind w:left="1756" w:hanging="480"/>
      </w:pPr>
      <w:rPr>
        <w:rFonts w:hint="eastAsia"/>
      </w:rPr>
    </w:lvl>
    <w:lvl w:ilvl="4">
      <w:start w:val="1"/>
      <w:numFmt w:val="upperLetter"/>
      <w:lvlText w:val="%5."/>
      <w:lvlJc w:val="left"/>
      <w:pPr>
        <w:ind w:left="2181" w:hanging="480"/>
      </w:pPr>
    </w:lvl>
    <w:lvl w:ilvl="5">
      <w:start w:val="1"/>
      <w:numFmt w:val="bullet"/>
      <w:lvlText w:val=""/>
      <w:lvlJc w:val="left"/>
      <w:pPr>
        <w:ind w:left="2606" w:hanging="480"/>
      </w:pPr>
      <w:rPr>
        <w:rFonts w:ascii="Wingdings" w:hAnsi="Wingdings" w:hint="default"/>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0" w15:restartNumberingAfterBreak="0">
    <w:nsid w:val="3F6B19F4"/>
    <w:multiLevelType w:val="multilevel"/>
    <w:tmpl w:val="01A8E1D2"/>
    <w:styleLink w:val="a9"/>
    <w:lvl w:ilvl="0">
      <w:start w:val="1"/>
      <w:numFmt w:val="bullet"/>
      <w:lvlText w:val=""/>
      <w:lvlJc w:val="left"/>
      <w:pPr>
        <w:tabs>
          <w:tab w:val="num" w:pos="284"/>
        </w:tabs>
        <w:ind w:left="284" w:hanging="284"/>
      </w:pPr>
      <w:rPr>
        <w:rFonts w:ascii="Wingdings" w:hAnsi="Wingdings" w:cs="Arial" w:hint="default"/>
      </w:rPr>
    </w:lvl>
    <w:lvl w:ilvl="1">
      <w:start w:val="1"/>
      <w:numFmt w:val="bullet"/>
      <w:lvlText w:val="–"/>
      <w:lvlJc w:val="left"/>
      <w:pPr>
        <w:tabs>
          <w:tab w:val="num" w:pos="567"/>
        </w:tabs>
        <w:ind w:left="567" w:hanging="283"/>
      </w:pPr>
      <w:rPr>
        <w:rFonts w:ascii="新細明體" w:eastAsia="新細明體" w:hAnsi="新細明體" w:cs="Arial" w:hint="eastAsia"/>
      </w:rPr>
    </w:lvl>
    <w:lvl w:ilvl="2">
      <w:start w:val="1"/>
      <w:numFmt w:val="taiwaneseCountingThousand"/>
      <w:lvlText w:val="(%3)"/>
      <w:lvlJc w:val="left"/>
      <w:pPr>
        <w:tabs>
          <w:tab w:val="num" w:pos="1134"/>
        </w:tabs>
        <w:ind w:left="1134" w:hanging="567"/>
      </w:pPr>
      <w:rPr>
        <w:rFonts w:hint="eastAsia"/>
      </w:rPr>
    </w:lvl>
    <w:lvl w:ilvl="3">
      <w:start w:val="1"/>
      <w:numFmt w:val="decimalFullWidth"/>
      <w:lvlText w:val="%4、"/>
      <w:lvlJc w:val="left"/>
      <w:pPr>
        <w:tabs>
          <w:tab w:val="num" w:pos="1418"/>
        </w:tabs>
        <w:ind w:left="1418" w:hanging="567"/>
      </w:pPr>
      <w:rPr>
        <w:rFonts w:hint="eastAsia"/>
      </w:rPr>
    </w:lvl>
    <w:lvl w:ilvl="4">
      <w:start w:val="1"/>
      <w:numFmt w:val="decimal"/>
      <w:lvlText w:val="(%5)"/>
      <w:lvlJc w:val="left"/>
      <w:pPr>
        <w:tabs>
          <w:tab w:val="num" w:pos="1701"/>
        </w:tabs>
        <w:ind w:left="1701" w:hanging="567"/>
      </w:pPr>
      <w:rPr>
        <w:rFonts w:hint="eastAsia"/>
      </w:rPr>
    </w:lvl>
    <w:lvl w:ilvl="5">
      <w:start w:val="1"/>
      <w:numFmt w:val="upperLetter"/>
      <w:lvlText w:val="%6."/>
      <w:lvlJc w:val="left"/>
      <w:pPr>
        <w:tabs>
          <w:tab w:val="num" w:pos="1985"/>
        </w:tabs>
        <w:ind w:left="1985" w:hanging="567"/>
      </w:pPr>
      <w:rPr>
        <w:rFonts w:hint="eastAsia"/>
      </w:rPr>
    </w:lvl>
    <w:lvl w:ilvl="6">
      <w:start w:val="1"/>
      <w:numFmt w:val="upperLetter"/>
      <w:lvlText w:val="(%7)"/>
      <w:lvlJc w:val="left"/>
      <w:pPr>
        <w:tabs>
          <w:tab w:val="num" w:pos="2268"/>
        </w:tabs>
        <w:ind w:left="2268" w:hanging="567"/>
      </w:pPr>
      <w:rPr>
        <w:rFonts w:hint="eastAsia"/>
      </w:rPr>
    </w:lvl>
    <w:lvl w:ilvl="7">
      <w:start w:val="1"/>
      <w:numFmt w:val="lowerLetter"/>
      <w:lvlText w:val="%8."/>
      <w:lvlJc w:val="left"/>
      <w:pPr>
        <w:tabs>
          <w:tab w:val="num" w:pos="2552"/>
        </w:tabs>
        <w:ind w:left="2552" w:hanging="567"/>
      </w:pPr>
      <w:rPr>
        <w:rFonts w:hint="eastAsia"/>
      </w:rPr>
    </w:lvl>
    <w:lvl w:ilvl="8">
      <w:start w:val="1"/>
      <w:numFmt w:val="lowerLetter"/>
      <w:lvlText w:val="(%9)"/>
      <w:lvlJc w:val="left"/>
      <w:pPr>
        <w:tabs>
          <w:tab w:val="num" w:pos="2835"/>
        </w:tabs>
        <w:ind w:left="2835" w:hanging="567"/>
      </w:pPr>
      <w:rPr>
        <w:rFonts w:hint="eastAsia"/>
      </w:rPr>
    </w:lvl>
  </w:abstractNum>
  <w:abstractNum w:abstractNumId="51" w15:restartNumberingAfterBreak="0">
    <w:nsid w:val="3FF96DAE"/>
    <w:multiLevelType w:val="multilevel"/>
    <w:tmpl w:val="05284B2E"/>
    <w:lvl w:ilvl="0">
      <w:start w:val="1"/>
      <w:numFmt w:val="ideographLegalTraditional"/>
      <w:pStyle w:val="13"/>
      <w:lvlText w:val="%1、"/>
      <w:lvlJc w:val="left"/>
      <w:pPr>
        <w:tabs>
          <w:tab w:val="num" w:pos="567"/>
        </w:tabs>
        <w:ind w:left="567" w:hanging="567"/>
      </w:pPr>
      <w:rPr>
        <w:rFonts w:hint="eastAsia"/>
      </w:rPr>
    </w:lvl>
    <w:lvl w:ilvl="1">
      <w:start w:val="1"/>
      <w:numFmt w:val="taiwaneseCountingThousand"/>
      <w:pStyle w:val="22"/>
      <w:lvlText w:val="%2、"/>
      <w:lvlJc w:val="left"/>
      <w:pPr>
        <w:tabs>
          <w:tab w:val="num" w:pos="2269"/>
        </w:tabs>
        <w:ind w:left="2269" w:hanging="1589"/>
      </w:pPr>
      <w:rPr>
        <w:rFonts w:hint="eastAsia"/>
      </w:rPr>
    </w:lvl>
    <w:lvl w:ilvl="2">
      <w:start w:val="1"/>
      <w:numFmt w:val="taiwaneseCountingThousand"/>
      <w:pStyle w:val="32"/>
      <w:lvlText w:val="(%3)"/>
      <w:lvlJc w:val="left"/>
      <w:pPr>
        <w:ind w:left="0" w:firstLine="0"/>
      </w:pPr>
      <w:rPr>
        <w:rFonts w:hint="eastAsia"/>
      </w:rPr>
    </w:lvl>
    <w:lvl w:ilvl="3">
      <w:start w:val="1"/>
      <w:numFmt w:val="decimal"/>
      <w:pStyle w:val="44"/>
      <w:lvlText w:val="%4."/>
      <w:lvlJc w:val="left"/>
      <w:pPr>
        <w:tabs>
          <w:tab w:val="num" w:pos="2127"/>
        </w:tabs>
        <w:ind w:left="2127" w:hanging="567"/>
      </w:pPr>
      <w:rPr>
        <w:rFonts w:hint="eastAsia"/>
        <w:color w:val="auto"/>
      </w:rPr>
    </w:lvl>
    <w:lvl w:ilvl="4">
      <w:start w:val="1"/>
      <w:numFmt w:val="decimal"/>
      <w:pStyle w:val="55"/>
      <w:lvlText w:val="(%5)"/>
      <w:lvlJc w:val="left"/>
      <w:pPr>
        <w:ind w:left="0" w:firstLine="0"/>
      </w:pPr>
      <w:rPr>
        <w:rFonts w:hint="eastAsia"/>
        <w:b w:val="0"/>
        <w:bCs w:val="0"/>
        <w:i w:val="0"/>
        <w:iCs w:val="0"/>
        <w:caps w:val="0"/>
        <w:smallCaps w:val="0"/>
        <w:strike w:val="0"/>
        <w:dstrike w:val="0"/>
        <w:vanish w:val="0"/>
        <w:color w:val="auto"/>
        <w:spacing w:val="0"/>
        <w:position w:val="0"/>
        <w:u w:val="none"/>
        <w:effect w:val="none"/>
        <w:vertAlign w:val="baseline"/>
        <w:em w:val="none"/>
      </w:rPr>
    </w:lvl>
    <w:lvl w:ilvl="5">
      <w:start w:val="1"/>
      <w:numFmt w:val="upperLetter"/>
      <w:pStyle w:val="62"/>
      <w:lvlText w:val="%6、"/>
      <w:lvlJc w:val="left"/>
      <w:pPr>
        <w:ind w:left="0" w:firstLine="0"/>
      </w:pPr>
      <w:rPr>
        <w:rFonts w:ascii="Times New Roman" w:hAnsi="Times New Roman" w:cs="Times New Roman" w:hint="eastAsia"/>
        <w:b w:val="0"/>
        <w:bCs w:val="0"/>
        <w:i w:val="0"/>
        <w:iCs w:val="0"/>
        <w:caps w:val="0"/>
        <w:smallCaps w:val="0"/>
        <w:strike w:val="0"/>
        <w:dstrike w:val="0"/>
        <w:vanish w:val="0"/>
        <w:color w:val="000000"/>
        <w:spacing w:val="0"/>
        <w:position w:val="0"/>
        <w:u w:val="none"/>
        <w:effect w:val="none"/>
        <w:vertAlign w:val="baseline"/>
        <w:em w:val="none"/>
      </w:rPr>
    </w:lvl>
    <w:lvl w:ilvl="6">
      <w:start w:val="1"/>
      <w:numFmt w:val="lowerLetter"/>
      <w:lvlText w:val="%7."/>
      <w:lvlJc w:val="left"/>
      <w:pPr>
        <w:tabs>
          <w:tab w:val="num" w:pos="2268"/>
        </w:tabs>
        <w:ind w:left="2268" w:hanging="567"/>
      </w:pPr>
      <w:rPr>
        <w:rFonts w:hint="eastAsia"/>
      </w:rPr>
    </w:lvl>
    <w:lvl w:ilvl="7">
      <w:start w:val="1"/>
      <w:numFmt w:val="lowerLetter"/>
      <w:pStyle w:val="80"/>
      <w:lvlText w:val="%8、"/>
      <w:lvlJc w:val="left"/>
      <w:pPr>
        <w:tabs>
          <w:tab w:val="num" w:pos="2552"/>
        </w:tabs>
        <w:ind w:left="2552" w:hanging="567"/>
      </w:pPr>
      <w:rPr>
        <w:rFonts w:hint="eastAsia"/>
      </w:rPr>
    </w:lvl>
    <w:lvl w:ilvl="8">
      <w:start w:val="1"/>
      <w:numFmt w:val="lowerLetter"/>
      <w:pStyle w:val="90"/>
      <w:lvlText w:val="(%9)"/>
      <w:lvlJc w:val="left"/>
      <w:pPr>
        <w:tabs>
          <w:tab w:val="num" w:pos="2835"/>
        </w:tabs>
        <w:ind w:left="2835" w:hanging="567"/>
      </w:pPr>
      <w:rPr>
        <w:rFonts w:hint="eastAsia"/>
      </w:rPr>
    </w:lvl>
  </w:abstractNum>
  <w:abstractNum w:abstractNumId="52" w15:restartNumberingAfterBreak="0">
    <w:nsid w:val="401A794C"/>
    <w:multiLevelType w:val="hybridMultilevel"/>
    <w:tmpl w:val="594C2A22"/>
    <w:lvl w:ilvl="0" w:tplc="D36A2888">
      <w:start w:val="1"/>
      <w:numFmt w:val="bullet"/>
      <w:pStyle w:val="14"/>
      <w:lvlText w:val=""/>
      <w:lvlJc w:val="left"/>
      <w:pPr>
        <w:tabs>
          <w:tab w:val="num" w:pos="1898"/>
        </w:tabs>
        <w:ind w:left="1898" w:hanging="480"/>
      </w:pPr>
      <w:rPr>
        <w:rFonts w:ascii="Wingdings" w:hAnsi="Wingdings" w:hint="default"/>
      </w:rPr>
    </w:lvl>
    <w:lvl w:ilvl="1" w:tplc="04090019" w:tentative="1">
      <w:start w:val="1"/>
      <w:numFmt w:val="bullet"/>
      <w:lvlText w:val=""/>
      <w:lvlJc w:val="left"/>
      <w:pPr>
        <w:tabs>
          <w:tab w:val="num" w:pos="2750"/>
        </w:tabs>
        <w:ind w:left="2750" w:hanging="480"/>
      </w:pPr>
      <w:rPr>
        <w:rFonts w:ascii="Wingdings" w:hAnsi="Wingdings" w:hint="default"/>
      </w:rPr>
    </w:lvl>
    <w:lvl w:ilvl="2" w:tplc="0409001B" w:tentative="1">
      <w:start w:val="1"/>
      <w:numFmt w:val="bullet"/>
      <w:lvlText w:val=""/>
      <w:lvlJc w:val="left"/>
      <w:pPr>
        <w:tabs>
          <w:tab w:val="num" w:pos="3230"/>
        </w:tabs>
        <w:ind w:left="3230" w:hanging="480"/>
      </w:pPr>
      <w:rPr>
        <w:rFonts w:ascii="Wingdings" w:hAnsi="Wingdings" w:hint="default"/>
      </w:rPr>
    </w:lvl>
    <w:lvl w:ilvl="3" w:tplc="0409000F" w:tentative="1">
      <w:start w:val="1"/>
      <w:numFmt w:val="bullet"/>
      <w:lvlText w:val=""/>
      <w:lvlJc w:val="left"/>
      <w:pPr>
        <w:tabs>
          <w:tab w:val="num" w:pos="3710"/>
        </w:tabs>
        <w:ind w:left="3710" w:hanging="480"/>
      </w:pPr>
      <w:rPr>
        <w:rFonts w:ascii="Wingdings" w:hAnsi="Wingdings" w:hint="default"/>
      </w:rPr>
    </w:lvl>
    <w:lvl w:ilvl="4" w:tplc="04090019" w:tentative="1">
      <w:start w:val="1"/>
      <w:numFmt w:val="bullet"/>
      <w:lvlText w:val=""/>
      <w:lvlJc w:val="left"/>
      <w:pPr>
        <w:tabs>
          <w:tab w:val="num" w:pos="4190"/>
        </w:tabs>
        <w:ind w:left="4190" w:hanging="480"/>
      </w:pPr>
      <w:rPr>
        <w:rFonts w:ascii="Wingdings" w:hAnsi="Wingdings" w:hint="default"/>
      </w:rPr>
    </w:lvl>
    <w:lvl w:ilvl="5" w:tplc="0409001B" w:tentative="1">
      <w:start w:val="1"/>
      <w:numFmt w:val="bullet"/>
      <w:lvlText w:val=""/>
      <w:lvlJc w:val="left"/>
      <w:pPr>
        <w:tabs>
          <w:tab w:val="num" w:pos="4670"/>
        </w:tabs>
        <w:ind w:left="4670" w:hanging="480"/>
      </w:pPr>
      <w:rPr>
        <w:rFonts w:ascii="Wingdings" w:hAnsi="Wingdings" w:hint="default"/>
      </w:rPr>
    </w:lvl>
    <w:lvl w:ilvl="6" w:tplc="0409000F" w:tentative="1">
      <w:start w:val="1"/>
      <w:numFmt w:val="bullet"/>
      <w:lvlText w:val=""/>
      <w:lvlJc w:val="left"/>
      <w:pPr>
        <w:tabs>
          <w:tab w:val="num" w:pos="5150"/>
        </w:tabs>
        <w:ind w:left="5150" w:hanging="480"/>
      </w:pPr>
      <w:rPr>
        <w:rFonts w:ascii="Wingdings" w:hAnsi="Wingdings" w:hint="default"/>
      </w:rPr>
    </w:lvl>
    <w:lvl w:ilvl="7" w:tplc="04090019" w:tentative="1">
      <w:start w:val="1"/>
      <w:numFmt w:val="bullet"/>
      <w:lvlText w:val=""/>
      <w:lvlJc w:val="left"/>
      <w:pPr>
        <w:tabs>
          <w:tab w:val="num" w:pos="5630"/>
        </w:tabs>
        <w:ind w:left="5630" w:hanging="480"/>
      </w:pPr>
      <w:rPr>
        <w:rFonts w:ascii="Wingdings" w:hAnsi="Wingdings" w:hint="default"/>
      </w:rPr>
    </w:lvl>
    <w:lvl w:ilvl="8" w:tplc="0409001B" w:tentative="1">
      <w:start w:val="1"/>
      <w:numFmt w:val="bullet"/>
      <w:lvlText w:val=""/>
      <w:lvlJc w:val="left"/>
      <w:pPr>
        <w:tabs>
          <w:tab w:val="num" w:pos="6110"/>
        </w:tabs>
        <w:ind w:left="6110" w:hanging="480"/>
      </w:pPr>
      <w:rPr>
        <w:rFonts w:ascii="Wingdings" w:hAnsi="Wingdings" w:hint="default"/>
      </w:rPr>
    </w:lvl>
  </w:abstractNum>
  <w:abstractNum w:abstractNumId="53" w15:restartNumberingAfterBreak="0">
    <w:nsid w:val="4159284E"/>
    <w:multiLevelType w:val="hybridMultilevel"/>
    <w:tmpl w:val="41106994"/>
    <w:lvl w:ilvl="0" w:tplc="04090001">
      <w:start w:val="1"/>
      <w:numFmt w:val="bullet"/>
      <w:lvlText w:val=""/>
      <w:lvlJc w:val="left"/>
      <w:pPr>
        <w:ind w:left="360" w:hanging="360"/>
      </w:pPr>
      <w:rPr>
        <w:rFonts w:ascii="Wingdings" w:hAnsi="Wingding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4" w15:restartNumberingAfterBreak="0">
    <w:nsid w:val="416C0058"/>
    <w:multiLevelType w:val="hybridMultilevel"/>
    <w:tmpl w:val="E35CF070"/>
    <w:lvl w:ilvl="0" w:tplc="FFFFFFFF">
      <w:start w:val="1"/>
      <w:numFmt w:val="decimal"/>
      <w:pStyle w:val="33"/>
      <w:lvlText w:val="(%1)"/>
      <w:lvlJc w:val="left"/>
      <w:pPr>
        <w:tabs>
          <w:tab w:val="num" w:pos="2040"/>
        </w:tabs>
        <w:ind w:left="2040" w:hanging="420"/>
      </w:pPr>
      <w:rPr>
        <w:rFonts w:ascii="Times New Roman" w:eastAsia="標楷體" w:hAnsi="Times New Roman" w:hint="default"/>
        <w:b w:val="0"/>
        <w:i w:val="0"/>
        <w:color w:val="008000"/>
        <w:sz w:val="28"/>
      </w:rPr>
    </w:lvl>
    <w:lvl w:ilvl="1" w:tplc="FFFFFFFF">
      <w:start w:val="1"/>
      <w:numFmt w:val="ideographTraditional"/>
      <w:lvlText w:val="%2、"/>
      <w:lvlJc w:val="left"/>
      <w:pPr>
        <w:tabs>
          <w:tab w:val="num" w:pos="900"/>
        </w:tabs>
        <w:ind w:left="900" w:hanging="480"/>
      </w:pPr>
    </w:lvl>
    <w:lvl w:ilvl="2" w:tplc="FFFFFFFF" w:tentative="1">
      <w:start w:val="1"/>
      <w:numFmt w:val="lowerRoman"/>
      <w:lvlText w:val="%3."/>
      <w:lvlJc w:val="right"/>
      <w:pPr>
        <w:tabs>
          <w:tab w:val="num" w:pos="1380"/>
        </w:tabs>
        <w:ind w:left="1380" w:hanging="480"/>
      </w:pPr>
    </w:lvl>
    <w:lvl w:ilvl="3" w:tplc="FFFFFFFF" w:tentative="1">
      <w:start w:val="1"/>
      <w:numFmt w:val="decimal"/>
      <w:lvlText w:val="%4."/>
      <w:lvlJc w:val="left"/>
      <w:pPr>
        <w:tabs>
          <w:tab w:val="num" w:pos="1860"/>
        </w:tabs>
        <w:ind w:left="1860" w:hanging="480"/>
      </w:pPr>
    </w:lvl>
    <w:lvl w:ilvl="4" w:tplc="FFFFFFFF" w:tentative="1">
      <w:start w:val="1"/>
      <w:numFmt w:val="ideographTraditional"/>
      <w:lvlText w:val="%5、"/>
      <w:lvlJc w:val="left"/>
      <w:pPr>
        <w:tabs>
          <w:tab w:val="num" w:pos="2340"/>
        </w:tabs>
        <w:ind w:left="2340" w:hanging="480"/>
      </w:pPr>
    </w:lvl>
    <w:lvl w:ilvl="5" w:tplc="FFFFFFFF">
      <w:start w:val="1"/>
      <w:numFmt w:val="lowerRoman"/>
      <w:lvlText w:val="%6."/>
      <w:lvlJc w:val="right"/>
      <w:pPr>
        <w:tabs>
          <w:tab w:val="num" w:pos="2820"/>
        </w:tabs>
        <w:ind w:left="2820" w:hanging="480"/>
      </w:pPr>
    </w:lvl>
    <w:lvl w:ilvl="6" w:tplc="FFFFFFFF" w:tentative="1">
      <w:start w:val="1"/>
      <w:numFmt w:val="decimal"/>
      <w:lvlText w:val="%7."/>
      <w:lvlJc w:val="left"/>
      <w:pPr>
        <w:tabs>
          <w:tab w:val="num" w:pos="3300"/>
        </w:tabs>
        <w:ind w:left="3300" w:hanging="480"/>
      </w:pPr>
    </w:lvl>
    <w:lvl w:ilvl="7" w:tplc="FFFFFFFF" w:tentative="1">
      <w:start w:val="1"/>
      <w:numFmt w:val="ideographTraditional"/>
      <w:lvlText w:val="%8、"/>
      <w:lvlJc w:val="left"/>
      <w:pPr>
        <w:tabs>
          <w:tab w:val="num" w:pos="3780"/>
        </w:tabs>
        <w:ind w:left="3780" w:hanging="480"/>
      </w:pPr>
    </w:lvl>
    <w:lvl w:ilvl="8" w:tplc="FFFFFFFF" w:tentative="1">
      <w:start w:val="1"/>
      <w:numFmt w:val="lowerRoman"/>
      <w:lvlText w:val="%9."/>
      <w:lvlJc w:val="right"/>
      <w:pPr>
        <w:tabs>
          <w:tab w:val="num" w:pos="4260"/>
        </w:tabs>
        <w:ind w:left="4260" w:hanging="480"/>
      </w:pPr>
    </w:lvl>
  </w:abstractNum>
  <w:abstractNum w:abstractNumId="55" w15:restartNumberingAfterBreak="0">
    <w:nsid w:val="422A1615"/>
    <w:multiLevelType w:val="hybridMultilevel"/>
    <w:tmpl w:val="49D6EF40"/>
    <w:lvl w:ilvl="0" w:tplc="F7CE386E">
      <w:start w:val="1"/>
      <w:numFmt w:val="decimal"/>
      <w:pStyle w:val="23"/>
      <w:lvlText w:val="%1、"/>
      <w:lvlJc w:val="left"/>
      <w:pPr>
        <w:ind w:left="775" w:hanging="480"/>
      </w:pPr>
      <w:rPr>
        <w:rFonts w:hint="eastAsia"/>
      </w:rPr>
    </w:lvl>
    <w:lvl w:ilvl="1" w:tplc="04090019" w:tentative="1">
      <w:start w:val="1"/>
      <w:numFmt w:val="ideographTraditional"/>
      <w:lvlText w:val="%2、"/>
      <w:lvlJc w:val="left"/>
      <w:pPr>
        <w:ind w:left="1255" w:hanging="480"/>
      </w:pPr>
    </w:lvl>
    <w:lvl w:ilvl="2" w:tplc="0409001B" w:tentative="1">
      <w:start w:val="1"/>
      <w:numFmt w:val="lowerRoman"/>
      <w:lvlText w:val="%3."/>
      <w:lvlJc w:val="right"/>
      <w:pPr>
        <w:ind w:left="1735" w:hanging="480"/>
      </w:pPr>
    </w:lvl>
    <w:lvl w:ilvl="3" w:tplc="0409000F">
      <w:start w:val="1"/>
      <w:numFmt w:val="decimal"/>
      <w:pStyle w:val="23"/>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56" w15:restartNumberingAfterBreak="0">
    <w:nsid w:val="42601A64"/>
    <w:multiLevelType w:val="multilevel"/>
    <w:tmpl w:val="4D18E232"/>
    <w:lvl w:ilvl="0">
      <w:start w:val="1"/>
      <w:numFmt w:val="decimal"/>
      <w:pStyle w:val="aa"/>
      <w:lvlText w:val="圖%1"/>
      <w:lvlJc w:val="right"/>
      <w:pPr>
        <w:tabs>
          <w:tab w:val="num" w:pos="567"/>
        </w:tabs>
        <w:ind w:left="567" w:hanging="283"/>
      </w:pPr>
      <w:rPr>
        <w:rFonts w:ascii="Arial" w:eastAsia="標楷體" w:hAnsi="Arial"/>
        <w:b w:val="0"/>
        <w:bCs w:val="0"/>
        <w:i w:val="0"/>
        <w:iCs/>
        <w:color w:val="000000"/>
        <w:sz w:val="24"/>
        <w:szCs w:val="24"/>
      </w:rPr>
    </w:lvl>
    <w:lvl w:ilvl="1">
      <w:start w:val="1"/>
      <w:numFmt w:val="taiwaneseCountingThousand"/>
      <w:lvlText w:val="(%2)"/>
      <w:lvlJc w:val="left"/>
      <w:pPr>
        <w:tabs>
          <w:tab w:val="num" w:pos="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7" w15:restartNumberingAfterBreak="0">
    <w:nsid w:val="450F205E"/>
    <w:multiLevelType w:val="multilevel"/>
    <w:tmpl w:val="3086FD60"/>
    <w:styleLink w:val="ab"/>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eastAsia"/>
      </w:rPr>
    </w:lvl>
    <w:lvl w:ilvl="2">
      <w:start w:val="1"/>
      <w:numFmt w:val="bullet"/>
      <w:lvlText w:val=""/>
      <w:lvlJc w:val="left"/>
      <w:pPr>
        <w:tabs>
          <w:tab w:val="num" w:pos="851"/>
        </w:tabs>
        <w:ind w:left="851" w:hanging="284"/>
      </w:pPr>
      <w:rPr>
        <w:rFonts w:ascii="Wingdings" w:hAnsi="Wingdings" w:cs="Arial" w:hint="default"/>
      </w:rPr>
    </w:lvl>
    <w:lvl w:ilvl="3">
      <w:start w:val="1"/>
      <w:numFmt w:val="decimalFullWidth"/>
      <w:lvlText w:val="%4、"/>
      <w:lvlJc w:val="left"/>
      <w:pPr>
        <w:tabs>
          <w:tab w:val="num" w:pos="1418"/>
        </w:tabs>
        <w:ind w:left="1418" w:hanging="567"/>
      </w:pPr>
      <w:rPr>
        <w:rFonts w:hint="eastAsia"/>
      </w:rPr>
    </w:lvl>
    <w:lvl w:ilvl="4">
      <w:start w:val="1"/>
      <w:numFmt w:val="decimal"/>
      <w:lvlText w:val="(%5)"/>
      <w:lvlJc w:val="left"/>
      <w:pPr>
        <w:tabs>
          <w:tab w:val="num" w:pos="1701"/>
        </w:tabs>
        <w:ind w:left="1701" w:hanging="567"/>
      </w:pPr>
      <w:rPr>
        <w:rFonts w:hint="eastAsia"/>
      </w:rPr>
    </w:lvl>
    <w:lvl w:ilvl="5">
      <w:start w:val="1"/>
      <w:numFmt w:val="upperLetter"/>
      <w:lvlText w:val="%6."/>
      <w:lvlJc w:val="left"/>
      <w:pPr>
        <w:tabs>
          <w:tab w:val="num" w:pos="1985"/>
        </w:tabs>
        <w:ind w:left="1985" w:hanging="567"/>
      </w:pPr>
      <w:rPr>
        <w:rFonts w:hint="eastAsia"/>
      </w:rPr>
    </w:lvl>
    <w:lvl w:ilvl="6">
      <w:start w:val="1"/>
      <w:numFmt w:val="upperLetter"/>
      <w:lvlText w:val="(%7)"/>
      <w:lvlJc w:val="left"/>
      <w:pPr>
        <w:tabs>
          <w:tab w:val="num" w:pos="2268"/>
        </w:tabs>
        <w:ind w:left="2268" w:hanging="567"/>
      </w:pPr>
      <w:rPr>
        <w:rFonts w:hint="eastAsia"/>
      </w:rPr>
    </w:lvl>
    <w:lvl w:ilvl="7">
      <w:start w:val="1"/>
      <w:numFmt w:val="lowerLetter"/>
      <w:lvlText w:val="%8."/>
      <w:lvlJc w:val="left"/>
      <w:pPr>
        <w:tabs>
          <w:tab w:val="num" w:pos="2552"/>
        </w:tabs>
        <w:ind w:left="2552" w:hanging="567"/>
      </w:pPr>
      <w:rPr>
        <w:rFonts w:hint="eastAsia"/>
      </w:rPr>
    </w:lvl>
    <w:lvl w:ilvl="8">
      <w:start w:val="1"/>
      <w:numFmt w:val="lowerLetter"/>
      <w:lvlText w:val="(%9)"/>
      <w:lvlJc w:val="left"/>
      <w:pPr>
        <w:tabs>
          <w:tab w:val="num" w:pos="2835"/>
        </w:tabs>
        <w:ind w:left="2835" w:hanging="567"/>
      </w:pPr>
      <w:rPr>
        <w:rFonts w:hint="eastAsia"/>
      </w:rPr>
    </w:lvl>
  </w:abstractNum>
  <w:abstractNum w:abstractNumId="58" w15:restartNumberingAfterBreak="0">
    <w:nsid w:val="45CD181D"/>
    <w:multiLevelType w:val="hybridMultilevel"/>
    <w:tmpl w:val="EECCB114"/>
    <w:lvl w:ilvl="0" w:tplc="4A169458">
      <w:start w:val="1"/>
      <w:numFmt w:val="bullet"/>
      <w:lvlText w:val=""/>
      <w:lvlJc w:val="left"/>
      <w:pPr>
        <w:tabs>
          <w:tab w:val="num" w:pos="480"/>
        </w:tabs>
        <w:ind w:left="480" w:hanging="480"/>
      </w:pPr>
      <w:rPr>
        <w:rFonts w:ascii="Wingdings" w:hAnsi="Wingdings" w:hint="default"/>
      </w:rPr>
    </w:lvl>
    <w:lvl w:ilvl="1" w:tplc="D20A4E28">
      <w:start w:val="1"/>
      <w:numFmt w:val="bullet"/>
      <w:lvlText w:val=""/>
      <w:lvlJc w:val="left"/>
      <w:pPr>
        <w:tabs>
          <w:tab w:val="num" w:pos="960"/>
        </w:tabs>
        <w:ind w:left="960" w:hanging="480"/>
      </w:pPr>
      <w:rPr>
        <w:rFonts w:ascii="Wingdings" w:hAnsi="Wingdings" w:hint="default"/>
      </w:rPr>
    </w:lvl>
    <w:lvl w:ilvl="2" w:tplc="DFE0246C">
      <w:start w:val="1"/>
      <w:numFmt w:val="bullet"/>
      <w:lvlText w:val=""/>
      <w:lvlJc w:val="left"/>
      <w:pPr>
        <w:tabs>
          <w:tab w:val="num" w:pos="1440"/>
        </w:tabs>
        <w:ind w:left="1440" w:hanging="480"/>
      </w:pPr>
      <w:rPr>
        <w:rFonts w:ascii="Wingdings" w:hAnsi="Wingdings" w:hint="default"/>
        <w:color w:val="auto"/>
      </w:rPr>
    </w:lvl>
    <w:lvl w:ilvl="3" w:tplc="C82CCB1C">
      <w:start w:val="1"/>
      <w:numFmt w:val="bullet"/>
      <w:pStyle w:val="level4"/>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9" w15:restartNumberingAfterBreak="0">
    <w:nsid w:val="45EC3F7C"/>
    <w:multiLevelType w:val="hybridMultilevel"/>
    <w:tmpl w:val="2B420FA4"/>
    <w:lvl w:ilvl="0" w:tplc="C1C06174">
      <w:start w:val="1"/>
      <w:numFmt w:val="bullet"/>
      <w:pStyle w:val="81"/>
      <w:lvlText w:val=""/>
      <w:lvlJc w:val="left"/>
      <w:pPr>
        <w:tabs>
          <w:tab w:val="num" w:pos="2835"/>
        </w:tabs>
        <w:ind w:left="2835" w:hanging="283"/>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0" w15:restartNumberingAfterBreak="0">
    <w:nsid w:val="47B94823"/>
    <w:multiLevelType w:val="multilevel"/>
    <w:tmpl w:val="36805CC2"/>
    <w:lvl w:ilvl="0">
      <w:start w:val="1"/>
      <w:numFmt w:val="decimal"/>
      <w:pStyle w:val="ac"/>
      <w:lvlText w:val="表-%1"/>
      <w:lvlJc w:val="left"/>
      <w:pPr>
        <w:tabs>
          <w:tab w:val="num" w:pos="0"/>
        </w:tabs>
        <w:ind w:left="480" w:hanging="480"/>
      </w:pPr>
      <w:rPr>
        <w:rFonts w:ascii="Times New Roman" w:hAnsi="Times New Roman" w:cs="Times New Roman"/>
        <w:b w:val="0"/>
        <w:bCs w:val="0"/>
        <w:i w:val="0"/>
        <w:iCs w:val="0"/>
        <w:caps w:val="0"/>
        <w:smallCaps w:val="0"/>
        <w:strike w:val="0"/>
        <w:dstrike w:val="0"/>
        <w:vanish w:val="0"/>
        <w:spacing w:val="0"/>
        <w:position w:val="0"/>
        <w:sz w:val="24"/>
        <w:u w:val="none"/>
        <w:vertAlign w:val="baseline"/>
      </w:rPr>
    </w:lvl>
    <w:lvl w:ilvl="1">
      <w:start w:val="1"/>
      <w:numFmt w:val="ideographTraditional"/>
      <w:lvlText w:val="%2、"/>
      <w:lvlJc w:val="left"/>
      <w:pPr>
        <w:tabs>
          <w:tab w:val="num" w:pos="0"/>
        </w:tabs>
        <w:ind w:left="960" w:hanging="480"/>
      </w:pPr>
      <w:rPr>
        <w:rFonts w:cs="Times New Roman"/>
      </w:rPr>
    </w:lvl>
    <w:lvl w:ilvl="2">
      <w:start w:val="1"/>
      <w:numFmt w:val="lowerRoman"/>
      <w:lvlText w:val="%3."/>
      <w:lvlJc w:val="right"/>
      <w:pPr>
        <w:tabs>
          <w:tab w:val="num" w:pos="0"/>
        </w:tabs>
        <w:ind w:left="1440" w:hanging="480"/>
      </w:pPr>
      <w:rPr>
        <w:rFonts w:cs="Times New Roman"/>
      </w:rPr>
    </w:lvl>
    <w:lvl w:ilvl="3">
      <w:start w:val="1"/>
      <w:numFmt w:val="decimal"/>
      <w:lvlText w:val="%4."/>
      <w:lvlJc w:val="left"/>
      <w:pPr>
        <w:tabs>
          <w:tab w:val="num" w:pos="0"/>
        </w:tabs>
        <w:ind w:left="1920" w:hanging="480"/>
      </w:pPr>
      <w:rPr>
        <w:rFonts w:cs="Times New Roman"/>
      </w:rPr>
    </w:lvl>
    <w:lvl w:ilvl="4">
      <w:start w:val="1"/>
      <w:numFmt w:val="ideographTraditional"/>
      <w:lvlText w:val="%5、"/>
      <w:lvlJc w:val="left"/>
      <w:pPr>
        <w:tabs>
          <w:tab w:val="num" w:pos="0"/>
        </w:tabs>
        <w:ind w:left="2400" w:hanging="480"/>
      </w:pPr>
      <w:rPr>
        <w:rFonts w:cs="Times New Roman"/>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61" w15:restartNumberingAfterBreak="0">
    <w:nsid w:val="47D61CD4"/>
    <w:multiLevelType w:val="hybridMultilevel"/>
    <w:tmpl w:val="AF282E1C"/>
    <w:lvl w:ilvl="0" w:tplc="E960B0A2">
      <w:start w:val="1"/>
      <w:numFmt w:val="upperRoman"/>
      <w:pStyle w:val="91"/>
      <w:lvlText w:val="%1."/>
      <w:lvlJc w:val="right"/>
      <w:pPr>
        <w:ind w:left="3032" w:hanging="480"/>
      </w:pPr>
      <w:rPr>
        <w:rFonts w:ascii="Times New Roman" w:eastAsia="標楷體" w:hAnsi="Times New Roman" w:cs="Times New Roman" w:hint="default"/>
      </w:rPr>
    </w:lvl>
    <w:lvl w:ilvl="1" w:tplc="E452D7E2" w:tentative="1">
      <w:start w:val="1"/>
      <w:numFmt w:val="ideographTraditional"/>
      <w:lvlText w:val="%2、"/>
      <w:lvlJc w:val="left"/>
      <w:pPr>
        <w:ind w:left="4379" w:hanging="480"/>
      </w:pPr>
      <w:rPr>
        <w:rFonts w:cs="Times New Roman"/>
      </w:rPr>
    </w:lvl>
    <w:lvl w:ilvl="2" w:tplc="884891F6" w:tentative="1">
      <w:start w:val="1"/>
      <w:numFmt w:val="lowerRoman"/>
      <w:lvlText w:val="%3."/>
      <w:lvlJc w:val="right"/>
      <w:pPr>
        <w:ind w:left="4859" w:hanging="480"/>
      </w:pPr>
      <w:rPr>
        <w:rFonts w:cs="Times New Roman"/>
      </w:rPr>
    </w:lvl>
    <w:lvl w:ilvl="3" w:tplc="2A0ED448" w:tentative="1">
      <w:start w:val="1"/>
      <w:numFmt w:val="decimal"/>
      <w:lvlText w:val="%4."/>
      <w:lvlJc w:val="left"/>
      <w:pPr>
        <w:ind w:left="5339" w:hanging="480"/>
      </w:pPr>
      <w:rPr>
        <w:rFonts w:cs="Times New Roman"/>
      </w:rPr>
    </w:lvl>
    <w:lvl w:ilvl="4" w:tplc="4970CD56" w:tentative="1">
      <w:start w:val="1"/>
      <w:numFmt w:val="ideographTraditional"/>
      <w:lvlText w:val="%5、"/>
      <w:lvlJc w:val="left"/>
      <w:pPr>
        <w:ind w:left="5819" w:hanging="480"/>
      </w:pPr>
      <w:rPr>
        <w:rFonts w:cs="Times New Roman"/>
      </w:rPr>
    </w:lvl>
    <w:lvl w:ilvl="5" w:tplc="108654A8" w:tentative="1">
      <w:start w:val="1"/>
      <w:numFmt w:val="lowerRoman"/>
      <w:lvlText w:val="%6."/>
      <w:lvlJc w:val="right"/>
      <w:pPr>
        <w:ind w:left="6299" w:hanging="480"/>
      </w:pPr>
      <w:rPr>
        <w:rFonts w:cs="Times New Roman"/>
      </w:rPr>
    </w:lvl>
    <w:lvl w:ilvl="6" w:tplc="2B109402" w:tentative="1">
      <w:start w:val="1"/>
      <w:numFmt w:val="decimal"/>
      <w:lvlText w:val="%7."/>
      <w:lvlJc w:val="left"/>
      <w:pPr>
        <w:ind w:left="6779" w:hanging="480"/>
      </w:pPr>
      <w:rPr>
        <w:rFonts w:cs="Times New Roman"/>
      </w:rPr>
    </w:lvl>
    <w:lvl w:ilvl="7" w:tplc="900A3C9C" w:tentative="1">
      <w:start w:val="1"/>
      <w:numFmt w:val="ideographTraditional"/>
      <w:lvlText w:val="%8、"/>
      <w:lvlJc w:val="left"/>
      <w:pPr>
        <w:ind w:left="7259" w:hanging="480"/>
      </w:pPr>
      <w:rPr>
        <w:rFonts w:cs="Times New Roman"/>
      </w:rPr>
    </w:lvl>
    <w:lvl w:ilvl="8" w:tplc="9892898E" w:tentative="1">
      <w:start w:val="1"/>
      <w:numFmt w:val="lowerRoman"/>
      <w:lvlText w:val="%9."/>
      <w:lvlJc w:val="right"/>
      <w:pPr>
        <w:ind w:left="7739" w:hanging="480"/>
      </w:pPr>
      <w:rPr>
        <w:rFonts w:cs="Times New Roman"/>
      </w:rPr>
    </w:lvl>
  </w:abstractNum>
  <w:abstractNum w:abstractNumId="62" w15:restartNumberingAfterBreak="0">
    <w:nsid w:val="484A72C7"/>
    <w:multiLevelType w:val="hybridMultilevel"/>
    <w:tmpl w:val="691CDB86"/>
    <w:lvl w:ilvl="0" w:tplc="6BC6F1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487F62FC"/>
    <w:multiLevelType w:val="hybridMultilevel"/>
    <w:tmpl w:val="46FC916A"/>
    <w:lvl w:ilvl="0" w:tplc="C1C06174">
      <w:start w:val="1"/>
      <w:numFmt w:val="bullet"/>
      <w:pStyle w:val="15"/>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4" w15:restartNumberingAfterBreak="0">
    <w:nsid w:val="48843703"/>
    <w:multiLevelType w:val="hybridMultilevel"/>
    <w:tmpl w:val="691CDB86"/>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5" w15:restartNumberingAfterBreak="0">
    <w:nsid w:val="4B7D3D71"/>
    <w:multiLevelType w:val="multilevel"/>
    <w:tmpl w:val="5D58954C"/>
    <w:lvl w:ilvl="0">
      <w:start w:val="1"/>
      <w:numFmt w:val="ideographLegalTraditional"/>
      <w:lvlText w:val="%1、"/>
      <w:lvlJc w:val="left"/>
      <w:pPr>
        <w:tabs>
          <w:tab w:val="num" w:pos="844"/>
        </w:tabs>
        <w:ind w:left="844" w:hanging="560"/>
      </w:pPr>
      <w:rPr>
        <w:rFonts w:ascii="Helvetica" w:eastAsia="標楷體" w:hAnsi="Helvetica" w:hint="default"/>
        <w:b/>
        <w:i w:val="0"/>
        <w:caps w:val="0"/>
        <w:strike w:val="0"/>
        <w:dstrike w:val="0"/>
        <w:vanish w:val="0"/>
        <w:color w:val="000000"/>
        <w:sz w:val="32"/>
        <w:vertAlign w:val="baseline"/>
      </w:rPr>
    </w:lvl>
    <w:lvl w:ilvl="1">
      <w:start w:val="1"/>
      <w:numFmt w:val="taiwaneseCountingThousand"/>
      <w:lvlText w:val="%2、"/>
      <w:lvlJc w:val="left"/>
      <w:pPr>
        <w:tabs>
          <w:tab w:val="num" w:pos="840"/>
        </w:tabs>
        <w:ind w:left="840" w:hanging="560"/>
      </w:pPr>
      <w:rPr>
        <w:rFonts w:eastAsia="標楷體" w:hint="eastAsia"/>
        <w:b w:val="0"/>
        <w:i w:val="0"/>
        <w:color w:val="000000"/>
        <w:sz w:val="28"/>
      </w:rPr>
    </w:lvl>
    <w:lvl w:ilvl="2">
      <w:start w:val="1"/>
      <w:numFmt w:val="taiwaneseCountingThousand"/>
      <w:lvlText w:val="(%3)"/>
      <w:lvlJc w:val="left"/>
      <w:pPr>
        <w:tabs>
          <w:tab w:val="num" w:pos="2262"/>
        </w:tabs>
        <w:ind w:left="2262" w:hanging="560"/>
      </w:pPr>
      <w:rPr>
        <w:rFonts w:ascii="標楷體" w:eastAsia="標楷體" w:hAnsi="標楷體" w:hint="default"/>
        <w:b w:val="0"/>
        <w:i w:val="0"/>
        <w:color w:val="000000"/>
        <w:sz w:val="28"/>
        <w:szCs w:val="28"/>
      </w:rPr>
    </w:lvl>
    <w:lvl w:ilvl="3">
      <w:start w:val="1"/>
      <w:numFmt w:val="decimal"/>
      <w:lvlText w:val="%4、"/>
      <w:lvlJc w:val="left"/>
      <w:pPr>
        <w:tabs>
          <w:tab w:val="num" w:pos="1553"/>
        </w:tabs>
        <w:ind w:left="1553" w:hanging="560"/>
      </w:pPr>
      <w:rPr>
        <w:rFonts w:ascii="Helvetica" w:eastAsia="標楷體" w:hAnsi="Helvetica" w:hint="default"/>
        <w:b w:val="0"/>
        <w:i w:val="0"/>
        <w:color w:val="000000"/>
        <w:sz w:val="28"/>
      </w:rPr>
    </w:lvl>
    <w:lvl w:ilvl="4">
      <w:start w:val="1"/>
      <w:numFmt w:val="decimal"/>
      <w:pStyle w:val="16"/>
      <w:suff w:val="space"/>
      <w:lvlText w:val="(%5)"/>
      <w:lvlJc w:val="left"/>
      <w:rPr>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5">
      <w:start w:val="1"/>
      <w:numFmt w:val="upperLetter"/>
      <w:lvlText w:val="%6."/>
      <w:lvlJc w:val="left"/>
      <w:pPr>
        <w:tabs>
          <w:tab w:val="num" w:pos="3080"/>
        </w:tabs>
        <w:ind w:left="3080" w:hanging="560"/>
      </w:pPr>
      <w:rPr>
        <w:rFonts w:hint="default"/>
        <w:b w:val="0"/>
        <w:i w:val="0"/>
        <w:color w:val="333333"/>
        <w:sz w:val="28"/>
      </w:rPr>
    </w:lvl>
    <w:lvl w:ilvl="6">
      <w:start w:val="1"/>
      <w:numFmt w:val="upperLetter"/>
      <w:lvlText w:val="(%7) "/>
      <w:lvlJc w:val="left"/>
      <w:pPr>
        <w:tabs>
          <w:tab w:val="num" w:pos="4124"/>
        </w:tabs>
        <w:ind w:left="909" w:firstLine="2495"/>
      </w:pPr>
      <w:rPr>
        <w:rFonts w:ascii="Helvetica" w:eastAsia="標楷體" w:hAnsi="Helvetica" w:hint="default"/>
        <w:b w:val="0"/>
        <w:i w:val="0"/>
        <w:sz w:val="28"/>
      </w:rPr>
    </w:lvl>
    <w:lvl w:ilvl="7">
      <w:start w:val="1"/>
      <w:numFmt w:val="none"/>
      <w:lvlRestart w:val="0"/>
      <w:lvlText w:val=""/>
      <w:lvlJc w:val="left"/>
      <w:pPr>
        <w:tabs>
          <w:tab w:val="num" w:pos="-31380"/>
        </w:tabs>
        <w:ind w:left="-31740" w:firstLine="0"/>
      </w:pPr>
      <w:rPr>
        <w:rFonts w:ascii="Helvetica" w:eastAsia="標楷體" w:hAnsi="Helvetica" w:hint="default"/>
        <w:b w:val="0"/>
        <w:i w:val="0"/>
        <w:color w:val="800000"/>
        <w:sz w:val="28"/>
      </w:rPr>
    </w:lvl>
    <w:lvl w:ilvl="8">
      <w:start w:val="1"/>
      <w:numFmt w:val="none"/>
      <w:lvlText w:val=""/>
      <w:lvlJc w:val="left"/>
      <w:pPr>
        <w:tabs>
          <w:tab w:val="num" w:pos="5627"/>
        </w:tabs>
        <w:ind w:left="5627" w:hanging="637"/>
      </w:pPr>
      <w:rPr>
        <w:rFonts w:ascii="Helvetica" w:eastAsia="標楷體" w:hAnsi="Helvetica" w:hint="default"/>
        <w:b w:val="0"/>
        <w:i w:val="0"/>
        <w:color w:val="003300"/>
        <w:sz w:val="28"/>
      </w:rPr>
    </w:lvl>
  </w:abstractNum>
  <w:abstractNum w:abstractNumId="66" w15:restartNumberingAfterBreak="0">
    <w:nsid w:val="4C5050FD"/>
    <w:multiLevelType w:val="hybridMultilevel"/>
    <w:tmpl w:val="1004A692"/>
    <w:lvl w:ilvl="0" w:tplc="FFFFFFFF">
      <w:start w:val="1"/>
      <w:numFmt w:val="decimal"/>
      <w:pStyle w:val="45"/>
      <w:lvlText w:val="(%1)"/>
      <w:lvlJc w:val="left"/>
      <w:pPr>
        <w:tabs>
          <w:tab w:val="num" w:pos="2400"/>
        </w:tabs>
        <w:ind w:left="2400" w:hanging="420"/>
      </w:pPr>
      <w:rPr>
        <w:rFonts w:ascii="Times New Roman" w:eastAsia="標楷體" w:hAnsi="Times New Roman" w:hint="default"/>
        <w:b w:val="0"/>
        <w:i w:val="0"/>
        <w:color w:val="800080"/>
        <w:sz w:val="28"/>
      </w:rPr>
    </w:lvl>
    <w:lvl w:ilvl="1" w:tplc="FFFFFFFF">
      <w:start w:val="1"/>
      <w:numFmt w:val="ideographTraditional"/>
      <w:lvlText w:val="%2、"/>
      <w:lvlJc w:val="left"/>
      <w:pPr>
        <w:tabs>
          <w:tab w:val="num" w:pos="700"/>
        </w:tabs>
        <w:ind w:left="700" w:hanging="480"/>
      </w:pPr>
    </w:lvl>
    <w:lvl w:ilvl="2" w:tplc="FFFFFFFF">
      <w:start w:val="1"/>
      <w:numFmt w:val="lowerRoman"/>
      <w:lvlText w:val="%3."/>
      <w:lvlJc w:val="right"/>
      <w:pPr>
        <w:tabs>
          <w:tab w:val="num" w:pos="1180"/>
        </w:tabs>
        <w:ind w:left="1180" w:hanging="480"/>
      </w:pPr>
    </w:lvl>
    <w:lvl w:ilvl="3" w:tplc="FFFFFFFF" w:tentative="1">
      <w:start w:val="1"/>
      <w:numFmt w:val="decimal"/>
      <w:lvlText w:val="%4."/>
      <w:lvlJc w:val="left"/>
      <w:pPr>
        <w:tabs>
          <w:tab w:val="num" w:pos="1660"/>
        </w:tabs>
        <w:ind w:left="1660" w:hanging="480"/>
      </w:pPr>
    </w:lvl>
    <w:lvl w:ilvl="4" w:tplc="FFFFFFFF" w:tentative="1">
      <w:start w:val="1"/>
      <w:numFmt w:val="ideographTraditional"/>
      <w:lvlText w:val="%5、"/>
      <w:lvlJc w:val="left"/>
      <w:pPr>
        <w:tabs>
          <w:tab w:val="num" w:pos="2140"/>
        </w:tabs>
        <w:ind w:left="2140" w:hanging="480"/>
      </w:pPr>
    </w:lvl>
    <w:lvl w:ilvl="5" w:tplc="FFFFFFFF" w:tentative="1">
      <w:start w:val="1"/>
      <w:numFmt w:val="lowerRoman"/>
      <w:lvlText w:val="%6."/>
      <w:lvlJc w:val="right"/>
      <w:pPr>
        <w:tabs>
          <w:tab w:val="num" w:pos="2620"/>
        </w:tabs>
        <w:ind w:left="2620" w:hanging="480"/>
      </w:pPr>
    </w:lvl>
    <w:lvl w:ilvl="6" w:tplc="FFFFFFFF" w:tentative="1">
      <w:start w:val="1"/>
      <w:numFmt w:val="decimal"/>
      <w:lvlText w:val="%7."/>
      <w:lvlJc w:val="left"/>
      <w:pPr>
        <w:tabs>
          <w:tab w:val="num" w:pos="3100"/>
        </w:tabs>
        <w:ind w:left="3100" w:hanging="480"/>
      </w:pPr>
    </w:lvl>
    <w:lvl w:ilvl="7" w:tplc="FFFFFFFF" w:tentative="1">
      <w:start w:val="1"/>
      <w:numFmt w:val="ideographTraditional"/>
      <w:lvlText w:val="%8、"/>
      <w:lvlJc w:val="left"/>
      <w:pPr>
        <w:tabs>
          <w:tab w:val="num" w:pos="3580"/>
        </w:tabs>
        <w:ind w:left="3580" w:hanging="480"/>
      </w:pPr>
    </w:lvl>
    <w:lvl w:ilvl="8" w:tplc="FFFFFFFF" w:tentative="1">
      <w:start w:val="1"/>
      <w:numFmt w:val="lowerRoman"/>
      <w:lvlText w:val="%9."/>
      <w:lvlJc w:val="right"/>
      <w:pPr>
        <w:tabs>
          <w:tab w:val="num" w:pos="4060"/>
        </w:tabs>
        <w:ind w:left="4060" w:hanging="480"/>
      </w:pPr>
    </w:lvl>
  </w:abstractNum>
  <w:abstractNum w:abstractNumId="67" w15:restartNumberingAfterBreak="0">
    <w:nsid w:val="4E98715D"/>
    <w:multiLevelType w:val="hybridMultilevel"/>
    <w:tmpl w:val="6BA2C7C6"/>
    <w:lvl w:ilvl="0" w:tplc="8DAEE8EC">
      <w:start w:val="1"/>
      <w:numFmt w:val="bullet"/>
      <w:pStyle w:val="7"/>
      <w:lvlText w:val=""/>
      <w:lvlJc w:val="left"/>
      <w:pPr>
        <w:tabs>
          <w:tab w:val="num" w:pos="2552"/>
        </w:tabs>
        <w:ind w:left="2552" w:hanging="284"/>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8" w15:restartNumberingAfterBreak="0">
    <w:nsid w:val="4EC75F6C"/>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9" w15:restartNumberingAfterBreak="0">
    <w:nsid w:val="51F67EF7"/>
    <w:multiLevelType w:val="hybridMultilevel"/>
    <w:tmpl w:val="9520835A"/>
    <w:lvl w:ilvl="0" w:tplc="4A169458">
      <w:start w:val="1"/>
      <w:numFmt w:val="bullet"/>
      <w:lvlText w:val=""/>
      <w:lvlJc w:val="left"/>
      <w:pPr>
        <w:tabs>
          <w:tab w:val="num" w:pos="480"/>
        </w:tabs>
        <w:ind w:left="480" w:hanging="480"/>
      </w:pPr>
      <w:rPr>
        <w:rFonts w:ascii="Wingdings" w:hAnsi="Wingdings" w:hint="default"/>
      </w:rPr>
    </w:lvl>
    <w:lvl w:ilvl="1" w:tplc="D20A4E28">
      <w:start w:val="1"/>
      <w:numFmt w:val="bullet"/>
      <w:lvlText w:val=""/>
      <w:lvlJc w:val="left"/>
      <w:pPr>
        <w:tabs>
          <w:tab w:val="num" w:pos="960"/>
        </w:tabs>
        <w:ind w:left="960" w:hanging="480"/>
      </w:pPr>
      <w:rPr>
        <w:rFonts w:ascii="Wingdings" w:hAnsi="Wingdings" w:hint="default"/>
      </w:rPr>
    </w:lvl>
    <w:lvl w:ilvl="2" w:tplc="DFE0246C">
      <w:start w:val="1"/>
      <w:numFmt w:val="bullet"/>
      <w:lvlText w:val=""/>
      <w:lvlJc w:val="left"/>
      <w:pPr>
        <w:tabs>
          <w:tab w:val="num" w:pos="1440"/>
        </w:tabs>
        <w:ind w:left="1440" w:hanging="480"/>
      </w:pPr>
      <w:rPr>
        <w:rFonts w:ascii="Wingdings" w:hAnsi="Wingdings" w:hint="default"/>
        <w:color w:val="auto"/>
      </w:rPr>
    </w:lvl>
    <w:lvl w:ilvl="3" w:tplc="04090009">
      <w:start w:val="1"/>
      <w:numFmt w:val="bullet"/>
      <w:lvlText w:val=""/>
      <w:lvlJc w:val="left"/>
      <w:pPr>
        <w:tabs>
          <w:tab w:val="num" w:pos="1920"/>
        </w:tabs>
        <w:ind w:left="1920" w:hanging="480"/>
      </w:pPr>
      <w:rPr>
        <w:rFonts w:ascii="Wingdings" w:hAnsi="Wingdings" w:hint="default"/>
      </w:rPr>
    </w:lvl>
    <w:lvl w:ilvl="4" w:tplc="BA7EEA82">
      <w:start w:val="1"/>
      <w:numFmt w:val="bullet"/>
      <w:pStyle w:val="level5"/>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0" w15:restartNumberingAfterBreak="0">
    <w:nsid w:val="539545FB"/>
    <w:multiLevelType w:val="multilevel"/>
    <w:tmpl w:val="006C6FAA"/>
    <w:lvl w:ilvl="0">
      <w:start w:val="1"/>
      <w:numFmt w:val="bullet"/>
      <w:pStyle w:val="17"/>
      <w:lvlText w:val=""/>
      <w:lvlJc w:val="left"/>
      <w:pPr>
        <w:tabs>
          <w:tab w:val="num" w:pos="-3029"/>
        </w:tabs>
        <w:ind w:left="988" w:hanging="420"/>
      </w:pPr>
      <w:rPr>
        <w:rFonts w:ascii="Wingdings" w:hAnsi="Wingdings" w:cs="Wingdings" w:hint="default"/>
      </w:rPr>
    </w:lvl>
    <w:lvl w:ilvl="1">
      <w:start w:val="1"/>
      <w:numFmt w:val="bullet"/>
      <w:lvlText w:val=""/>
      <w:lvlJc w:val="left"/>
      <w:pPr>
        <w:tabs>
          <w:tab w:val="num" w:pos="0"/>
        </w:tabs>
        <w:ind w:left="4557" w:hanging="480"/>
      </w:pPr>
      <w:rPr>
        <w:rFonts w:ascii="Wingdings" w:hAnsi="Wingdings" w:cs="Wingdings" w:hint="default"/>
      </w:rPr>
    </w:lvl>
    <w:lvl w:ilvl="2">
      <w:start w:val="1"/>
      <w:numFmt w:val="bullet"/>
      <w:lvlText w:val=""/>
      <w:lvlJc w:val="left"/>
      <w:pPr>
        <w:tabs>
          <w:tab w:val="num" w:pos="0"/>
        </w:tabs>
        <w:ind w:left="5037" w:hanging="480"/>
      </w:pPr>
      <w:rPr>
        <w:rFonts w:ascii="Wingdings" w:hAnsi="Wingdings" w:cs="Wingdings" w:hint="default"/>
      </w:rPr>
    </w:lvl>
    <w:lvl w:ilvl="3">
      <w:start w:val="1"/>
      <w:numFmt w:val="bullet"/>
      <w:lvlText w:val=""/>
      <w:lvlJc w:val="left"/>
      <w:pPr>
        <w:tabs>
          <w:tab w:val="num" w:pos="0"/>
        </w:tabs>
        <w:ind w:left="5517" w:hanging="480"/>
      </w:pPr>
      <w:rPr>
        <w:rFonts w:ascii="Wingdings" w:hAnsi="Wingdings" w:cs="Wingdings" w:hint="default"/>
      </w:rPr>
    </w:lvl>
    <w:lvl w:ilvl="4">
      <w:start w:val="1"/>
      <w:numFmt w:val="bullet"/>
      <w:lvlText w:val=""/>
      <w:lvlJc w:val="left"/>
      <w:pPr>
        <w:tabs>
          <w:tab w:val="num" w:pos="0"/>
        </w:tabs>
        <w:ind w:left="5997" w:hanging="480"/>
      </w:pPr>
      <w:rPr>
        <w:rFonts w:ascii="Wingdings" w:hAnsi="Wingdings" w:cs="Wingdings" w:hint="default"/>
      </w:rPr>
    </w:lvl>
    <w:lvl w:ilvl="5">
      <w:start w:val="1"/>
      <w:numFmt w:val="bullet"/>
      <w:lvlText w:val=""/>
      <w:lvlJc w:val="left"/>
      <w:pPr>
        <w:tabs>
          <w:tab w:val="num" w:pos="0"/>
        </w:tabs>
        <w:ind w:left="6477" w:hanging="480"/>
      </w:pPr>
      <w:rPr>
        <w:rFonts w:ascii="Wingdings" w:hAnsi="Wingdings" w:cs="Wingdings" w:hint="default"/>
      </w:rPr>
    </w:lvl>
    <w:lvl w:ilvl="6">
      <w:start w:val="1"/>
      <w:numFmt w:val="bullet"/>
      <w:lvlText w:val=""/>
      <w:lvlJc w:val="left"/>
      <w:pPr>
        <w:tabs>
          <w:tab w:val="num" w:pos="0"/>
        </w:tabs>
        <w:ind w:left="6957" w:hanging="480"/>
      </w:pPr>
      <w:rPr>
        <w:rFonts w:ascii="Wingdings" w:hAnsi="Wingdings" w:cs="Wingdings" w:hint="default"/>
      </w:rPr>
    </w:lvl>
    <w:lvl w:ilvl="7">
      <w:start w:val="1"/>
      <w:numFmt w:val="bullet"/>
      <w:lvlText w:val=""/>
      <w:lvlJc w:val="left"/>
      <w:pPr>
        <w:tabs>
          <w:tab w:val="num" w:pos="0"/>
        </w:tabs>
        <w:ind w:left="7437" w:hanging="480"/>
      </w:pPr>
      <w:rPr>
        <w:rFonts w:ascii="Wingdings" w:hAnsi="Wingdings" w:cs="Wingdings" w:hint="default"/>
      </w:rPr>
    </w:lvl>
    <w:lvl w:ilvl="8">
      <w:start w:val="1"/>
      <w:numFmt w:val="bullet"/>
      <w:lvlText w:val=""/>
      <w:lvlJc w:val="left"/>
      <w:pPr>
        <w:tabs>
          <w:tab w:val="num" w:pos="0"/>
        </w:tabs>
        <w:ind w:left="7917" w:hanging="480"/>
      </w:pPr>
      <w:rPr>
        <w:rFonts w:ascii="Wingdings" w:hAnsi="Wingdings" w:cs="Wingdings" w:hint="default"/>
      </w:rPr>
    </w:lvl>
  </w:abstractNum>
  <w:abstractNum w:abstractNumId="71" w15:restartNumberingAfterBreak="0">
    <w:nsid w:val="54934FC5"/>
    <w:multiLevelType w:val="multilevel"/>
    <w:tmpl w:val="DC80D1EA"/>
    <w:lvl w:ilvl="0">
      <w:start w:val="1"/>
      <w:numFmt w:val="bullet"/>
      <w:pStyle w:val="ad"/>
      <w:lvlText w:val=""/>
      <w:lvlJc w:val="left"/>
      <w:pPr>
        <w:tabs>
          <w:tab w:val="num" w:pos="1134"/>
        </w:tabs>
        <w:ind w:left="1134" w:hanging="567"/>
      </w:pPr>
      <w:rPr>
        <w:rFonts w:ascii="Wingdings" w:hAnsi="Wingdings" w:hint="default"/>
        <w:color w:val="auto"/>
      </w:rPr>
    </w:lvl>
    <w:lvl w:ilvl="1">
      <w:start w:val="1"/>
      <w:numFmt w:val="bullet"/>
      <w:lvlText w:val=""/>
      <w:lvlJc w:val="left"/>
      <w:pPr>
        <w:tabs>
          <w:tab w:val="num" w:pos="1701"/>
        </w:tabs>
        <w:ind w:left="1701" w:hanging="567"/>
      </w:pPr>
      <w:rPr>
        <w:rFonts w:ascii="Wingdings" w:hAnsi="Wingdings" w:hint="default"/>
        <w:color w:val="auto"/>
      </w:rPr>
    </w:lvl>
    <w:lvl w:ilvl="2">
      <w:start w:val="1"/>
      <w:numFmt w:val="bullet"/>
      <w:lvlText w:val=""/>
      <w:lvlJc w:val="left"/>
      <w:pPr>
        <w:tabs>
          <w:tab w:val="num" w:pos="2268"/>
        </w:tabs>
        <w:ind w:left="2268" w:hanging="567"/>
      </w:pPr>
      <w:rPr>
        <w:rFonts w:ascii="Wingdings" w:hAnsi="Wingdings" w:hint="default"/>
        <w:color w:val="auto"/>
      </w:rPr>
    </w:lvl>
    <w:lvl w:ilvl="3">
      <w:start w:val="1"/>
      <w:numFmt w:val="bullet"/>
      <w:lvlText w:val=""/>
      <w:lvlJc w:val="left"/>
      <w:pPr>
        <w:tabs>
          <w:tab w:val="num" w:pos="2835"/>
        </w:tabs>
        <w:ind w:left="2835" w:hanging="567"/>
      </w:pPr>
      <w:rPr>
        <w:rFonts w:ascii="Wingdings" w:hAnsi="Wingdings" w:hint="default"/>
      </w:rPr>
    </w:lvl>
    <w:lvl w:ilvl="4">
      <w:start w:val="1"/>
      <w:numFmt w:val="bullet"/>
      <w:lvlText w:val=""/>
      <w:lvlJc w:val="left"/>
      <w:pPr>
        <w:tabs>
          <w:tab w:val="num" w:pos="3402"/>
        </w:tabs>
        <w:ind w:left="3402" w:hanging="567"/>
      </w:pPr>
      <w:rPr>
        <w:rFonts w:ascii="Wingdings 2" w:hAnsi="Wingdings 2" w:hint="default"/>
        <w:color w:val="auto"/>
      </w:rPr>
    </w:lvl>
    <w:lvl w:ilvl="5">
      <w:start w:val="1"/>
      <w:numFmt w:val="bullet"/>
      <w:lvlText w:val=""/>
      <w:lvlJc w:val="left"/>
      <w:pPr>
        <w:tabs>
          <w:tab w:val="num" w:pos="3969"/>
        </w:tabs>
        <w:ind w:left="3969" w:hanging="567"/>
      </w:pPr>
      <w:rPr>
        <w:rFonts w:ascii="Wingdings" w:hAnsi="Wingdings" w:hint="default"/>
        <w:color w:val="auto"/>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72" w15:restartNumberingAfterBreak="0">
    <w:nsid w:val="59D16411"/>
    <w:multiLevelType w:val="hybridMultilevel"/>
    <w:tmpl w:val="202E0C46"/>
    <w:lvl w:ilvl="0" w:tplc="8A80EDE4">
      <w:start w:val="1"/>
      <w:numFmt w:val="bullet"/>
      <w:pStyle w:val="24"/>
      <w:lvlText w:val=""/>
      <w:lvlJc w:val="left"/>
      <w:pPr>
        <w:ind w:left="1331" w:hanging="480"/>
      </w:pPr>
      <w:rPr>
        <w:rFonts w:ascii="Wingdings" w:hAnsi="Wingdings" w:hint="default"/>
      </w:rPr>
    </w:lvl>
    <w:lvl w:ilvl="1" w:tplc="04090003" w:tentative="1">
      <w:start w:val="1"/>
      <w:numFmt w:val="bullet"/>
      <w:lvlText w:val=""/>
      <w:lvlJc w:val="left"/>
      <w:pPr>
        <w:ind w:left="1414" w:hanging="480"/>
      </w:pPr>
      <w:rPr>
        <w:rFonts w:ascii="Wingdings" w:hAnsi="Wingdings" w:hint="default"/>
      </w:rPr>
    </w:lvl>
    <w:lvl w:ilvl="2" w:tplc="04090005" w:tentative="1">
      <w:start w:val="1"/>
      <w:numFmt w:val="bullet"/>
      <w:lvlText w:val=""/>
      <w:lvlJc w:val="left"/>
      <w:pPr>
        <w:ind w:left="1894" w:hanging="480"/>
      </w:pPr>
      <w:rPr>
        <w:rFonts w:ascii="Wingdings" w:hAnsi="Wingdings" w:hint="default"/>
      </w:rPr>
    </w:lvl>
    <w:lvl w:ilvl="3" w:tplc="04090001" w:tentative="1">
      <w:start w:val="1"/>
      <w:numFmt w:val="bullet"/>
      <w:lvlText w:val=""/>
      <w:lvlJc w:val="left"/>
      <w:pPr>
        <w:ind w:left="2374" w:hanging="480"/>
      </w:pPr>
      <w:rPr>
        <w:rFonts w:ascii="Wingdings" w:hAnsi="Wingdings" w:hint="default"/>
      </w:rPr>
    </w:lvl>
    <w:lvl w:ilvl="4" w:tplc="04090003" w:tentative="1">
      <w:start w:val="1"/>
      <w:numFmt w:val="bullet"/>
      <w:lvlText w:val=""/>
      <w:lvlJc w:val="left"/>
      <w:pPr>
        <w:ind w:left="2854" w:hanging="480"/>
      </w:pPr>
      <w:rPr>
        <w:rFonts w:ascii="Wingdings" w:hAnsi="Wingdings" w:hint="default"/>
      </w:rPr>
    </w:lvl>
    <w:lvl w:ilvl="5" w:tplc="04090005" w:tentative="1">
      <w:start w:val="1"/>
      <w:numFmt w:val="bullet"/>
      <w:lvlText w:val=""/>
      <w:lvlJc w:val="left"/>
      <w:pPr>
        <w:ind w:left="3334" w:hanging="480"/>
      </w:pPr>
      <w:rPr>
        <w:rFonts w:ascii="Wingdings" w:hAnsi="Wingdings" w:hint="default"/>
      </w:rPr>
    </w:lvl>
    <w:lvl w:ilvl="6" w:tplc="04090001" w:tentative="1">
      <w:start w:val="1"/>
      <w:numFmt w:val="bullet"/>
      <w:lvlText w:val=""/>
      <w:lvlJc w:val="left"/>
      <w:pPr>
        <w:ind w:left="3814" w:hanging="480"/>
      </w:pPr>
      <w:rPr>
        <w:rFonts w:ascii="Wingdings" w:hAnsi="Wingdings" w:hint="default"/>
      </w:rPr>
    </w:lvl>
    <w:lvl w:ilvl="7" w:tplc="04090003" w:tentative="1">
      <w:start w:val="1"/>
      <w:numFmt w:val="bullet"/>
      <w:lvlText w:val=""/>
      <w:lvlJc w:val="left"/>
      <w:pPr>
        <w:ind w:left="4294" w:hanging="480"/>
      </w:pPr>
      <w:rPr>
        <w:rFonts w:ascii="Wingdings" w:hAnsi="Wingdings" w:hint="default"/>
      </w:rPr>
    </w:lvl>
    <w:lvl w:ilvl="8" w:tplc="04090005" w:tentative="1">
      <w:start w:val="1"/>
      <w:numFmt w:val="bullet"/>
      <w:lvlText w:val=""/>
      <w:lvlJc w:val="left"/>
      <w:pPr>
        <w:ind w:left="4774" w:hanging="480"/>
      </w:pPr>
      <w:rPr>
        <w:rFonts w:ascii="Wingdings" w:hAnsi="Wingdings" w:hint="default"/>
      </w:rPr>
    </w:lvl>
  </w:abstractNum>
  <w:abstractNum w:abstractNumId="73" w15:restartNumberingAfterBreak="0">
    <w:nsid w:val="5A541024"/>
    <w:multiLevelType w:val="hybridMultilevel"/>
    <w:tmpl w:val="B77EFCEE"/>
    <w:lvl w:ilvl="0" w:tplc="DABA9C6A">
      <w:start w:val="1"/>
      <w:numFmt w:val="bullet"/>
      <w:lvlText w:val=""/>
      <w:lvlJc w:val="left"/>
      <w:pPr>
        <w:ind w:left="480" w:hanging="480"/>
      </w:pPr>
      <w:rPr>
        <w:rFonts w:ascii="Wingdings" w:hAnsi="Wingdings" w:hint="default"/>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4" w15:restartNumberingAfterBreak="0">
    <w:nsid w:val="5CB66B73"/>
    <w:multiLevelType w:val="hybridMultilevel"/>
    <w:tmpl w:val="058AD570"/>
    <w:lvl w:ilvl="0" w:tplc="6E8087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5DE44F5D"/>
    <w:multiLevelType w:val="hybridMultilevel"/>
    <w:tmpl w:val="FA1A740E"/>
    <w:lvl w:ilvl="0" w:tplc="FFFFFFFF">
      <w:start w:val="1"/>
      <w:numFmt w:val="none"/>
      <w:pStyle w:val="46"/>
      <w:lvlText w:val=""/>
      <w:lvlJc w:val="right"/>
      <w:pPr>
        <w:tabs>
          <w:tab w:val="num" w:pos="3700"/>
        </w:tabs>
        <w:ind w:left="3700" w:hanging="340"/>
      </w:pPr>
      <w:rPr>
        <w:rFonts w:ascii="Wingdings" w:eastAsia="新細明體" w:hAnsi="Wingdings" w:hint="default"/>
      </w:rPr>
    </w:lvl>
    <w:lvl w:ilvl="1" w:tplc="FFFFFFFF">
      <w:start w:val="1"/>
      <w:numFmt w:val="ideographTraditional"/>
      <w:lvlText w:val="%2、"/>
      <w:lvlJc w:val="left"/>
      <w:pPr>
        <w:tabs>
          <w:tab w:val="num" w:pos="4320"/>
        </w:tabs>
        <w:ind w:left="4320" w:hanging="480"/>
      </w:pPr>
    </w:lvl>
    <w:lvl w:ilvl="2" w:tplc="FFFFFFFF">
      <w:start w:val="2"/>
      <w:numFmt w:val="decimal"/>
      <w:lvlText w:val="(%3)"/>
      <w:lvlJc w:val="left"/>
      <w:pPr>
        <w:tabs>
          <w:tab w:val="num" w:pos="4680"/>
        </w:tabs>
        <w:ind w:left="4680" w:hanging="360"/>
      </w:pPr>
      <w:rPr>
        <w:rFonts w:hint="default"/>
      </w:rPr>
    </w:lvl>
    <w:lvl w:ilvl="3" w:tplc="FFFFFFFF">
      <w:start w:val="1"/>
      <w:numFmt w:val="decimal"/>
      <w:lvlText w:val="%4."/>
      <w:lvlJc w:val="left"/>
      <w:pPr>
        <w:tabs>
          <w:tab w:val="num" w:pos="5280"/>
        </w:tabs>
        <w:ind w:left="5280" w:hanging="480"/>
      </w:pPr>
    </w:lvl>
    <w:lvl w:ilvl="4" w:tplc="FFFFFFFF" w:tentative="1">
      <w:start w:val="1"/>
      <w:numFmt w:val="ideographTraditional"/>
      <w:lvlText w:val="%5、"/>
      <w:lvlJc w:val="left"/>
      <w:pPr>
        <w:tabs>
          <w:tab w:val="num" w:pos="5760"/>
        </w:tabs>
        <w:ind w:left="5760" w:hanging="480"/>
      </w:pPr>
    </w:lvl>
    <w:lvl w:ilvl="5" w:tplc="FFFFFFFF" w:tentative="1">
      <w:start w:val="1"/>
      <w:numFmt w:val="lowerRoman"/>
      <w:lvlText w:val="%6."/>
      <w:lvlJc w:val="right"/>
      <w:pPr>
        <w:tabs>
          <w:tab w:val="num" w:pos="6240"/>
        </w:tabs>
        <w:ind w:left="6240" w:hanging="480"/>
      </w:pPr>
    </w:lvl>
    <w:lvl w:ilvl="6" w:tplc="FFFFFFFF" w:tentative="1">
      <w:start w:val="1"/>
      <w:numFmt w:val="decimal"/>
      <w:lvlText w:val="%7."/>
      <w:lvlJc w:val="left"/>
      <w:pPr>
        <w:tabs>
          <w:tab w:val="num" w:pos="6720"/>
        </w:tabs>
        <w:ind w:left="6720" w:hanging="480"/>
      </w:pPr>
    </w:lvl>
    <w:lvl w:ilvl="7" w:tplc="FFFFFFFF" w:tentative="1">
      <w:start w:val="1"/>
      <w:numFmt w:val="ideographTraditional"/>
      <w:lvlText w:val="%8、"/>
      <w:lvlJc w:val="left"/>
      <w:pPr>
        <w:tabs>
          <w:tab w:val="num" w:pos="7200"/>
        </w:tabs>
        <w:ind w:left="7200" w:hanging="480"/>
      </w:pPr>
    </w:lvl>
    <w:lvl w:ilvl="8" w:tplc="FFFFFFFF" w:tentative="1">
      <w:start w:val="1"/>
      <w:numFmt w:val="lowerRoman"/>
      <w:lvlText w:val="%9."/>
      <w:lvlJc w:val="right"/>
      <w:pPr>
        <w:tabs>
          <w:tab w:val="num" w:pos="7680"/>
        </w:tabs>
        <w:ind w:left="7680" w:hanging="480"/>
      </w:pPr>
    </w:lvl>
  </w:abstractNum>
  <w:abstractNum w:abstractNumId="76" w15:restartNumberingAfterBreak="0">
    <w:nsid w:val="5F481189"/>
    <w:multiLevelType w:val="hybridMultilevel"/>
    <w:tmpl w:val="E48EDE64"/>
    <w:lvl w:ilvl="0" w:tplc="3B664174">
      <w:start w:val="1"/>
      <w:numFmt w:val="taiwaneseCountingThousand"/>
      <w:pStyle w:val="-1"/>
      <w:lvlText w:val="附錄%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5F5C0859"/>
    <w:multiLevelType w:val="multilevel"/>
    <w:tmpl w:val="E25A46FC"/>
    <w:lvl w:ilvl="0">
      <w:start w:val="1"/>
      <w:numFmt w:val="ideographLegalTraditional"/>
      <w:pStyle w:val="eGov1"/>
      <w:lvlText w:val="%1."/>
      <w:lvlJc w:val="left"/>
      <w:pPr>
        <w:tabs>
          <w:tab w:val="num" w:pos="851"/>
        </w:tabs>
        <w:ind w:left="851" w:hanging="567"/>
      </w:pPr>
      <w:rPr>
        <w:rFonts w:ascii="Times New Roman" w:hAnsi="Times New Roman" w:hint="default"/>
        <w:b/>
        <w:i w:val="0"/>
        <w:caps w:val="0"/>
        <w:strike w:val="0"/>
        <w:dstrike w:val="0"/>
        <w:vanish w:val="0"/>
        <w:sz w:val="32"/>
        <w:vertAlign w:val="baseline"/>
      </w:rPr>
    </w:lvl>
    <w:lvl w:ilvl="1">
      <w:start w:val="1"/>
      <w:numFmt w:val="decimal"/>
      <w:lvlText w:val="%1.%2"/>
      <w:lvlJc w:val="left"/>
      <w:pPr>
        <w:tabs>
          <w:tab w:val="num" w:pos="567"/>
        </w:tabs>
        <w:ind w:left="567" w:hanging="567"/>
      </w:pPr>
      <w:rPr>
        <w:rFonts w:hint="eastAsia"/>
        <w:b/>
        <w:i w:val="0"/>
        <w:sz w:val="28"/>
      </w:rPr>
    </w:lvl>
    <w:lvl w:ilvl="2">
      <w:start w:val="1"/>
      <w:numFmt w:val="decimal"/>
      <w:lvlText w:val="%1.%2.%3"/>
      <w:lvlJc w:val="left"/>
      <w:pPr>
        <w:tabs>
          <w:tab w:val="num" w:pos="1134"/>
        </w:tabs>
        <w:ind w:left="1134" w:hanging="850"/>
      </w:pPr>
      <w:rPr>
        <w:rFonts w:ascii="Times New Roman" w:hAnsi="Times New Roman" w:hint="default"/>
        <w:b/>
        <w:i w:val="0"/>
        <w:sz w:val="28"/>
      </w:rPr>
    </w:lvl>
    <w:lvl w:ilvl="3">
      <w:start w:val="1"/>
      <w:numFmt w:val="decimal"/>
      <w:lvlText w:val="%1.%2.%3.%4"/>
      <w:lvlJc w:val="left"/>
      <w:pPr>
        <w:tabs>
          <w:tab w:val="num" w:pos="1588"/>
        </w:tabs>
        <w:ind w:left="1588" w:hanging="1021"/>
      </w:pPr>
      <w:rPr>
        <w:rFonts w:ascii="Times New Roman" w:hAnsi="Times New Roman" w:hint="default"/>
        <w:sz w:val="28"/>
      </w:rPr>
    </w:lvl>
    <w:lvl w:ilvl="4">
      <w:start w:val="1"/>
      <w:numFmt w:val="decimal"/>
      <w:lvlText w:val="%1.%2.%3.%4.%5"/>
      <w:lvlJc w:val="left"/>
      <w:pPr>
        <w:tabs>
          <w:tab w:val="num" w:pos="2381"/>
        </w:tabs>
        <w:ind w:left="2381" w:hanging="1247"/>
      </w:pPr>
      <w:rPr>
        <w:rFonts w:ascii="Times New Roman" w:hAnsi="Times New Roman" w:hint="default"/>
        <w:b w:val="0"/>
        <w:i w:val="0"/>
        <w:sz w:val="28"/>
      </w:rPr>
    </w:lvl>
    <w:lvl w:ilvl="5">
      <w:start w:val="1"/>
      <w:numFmt w:val="decimal"/>
      <w:lvlText w:val="(%6)"/>
      <w:lvlJc w:val="left"/>
      <w:pPr>
        <w:tabs>
          <w:tab w:val="num" w:pos="2268"/>
        </w:tabs>
        <w:ind w:left="2268" w:hanging="425"/>
      </w:pPr>
      <w:rPr>
        <w:rFonts w:ascii="Times New Roman" w:eastAsia="細明體" w:hAnsi="Times New Roman" w:hint="default"/>
        <w:b w:val="0"/>
        <w:i w:val="0"/>
        <w:sz w:val="28"/>
      </w:rPr>
    </w:lvl>
    <w:lvl w:ilvl="6">
      <w:start w:val="1"/>
      <w:numFmt w:val="decimal"/>
      <w:lvlText w:val="(%7)"/>
      <w:lvlJc w:val="left"/>
      <w:pPr>
        <w:tabs>
          <w:tab w:val="num" w:pos="2835"/>
        </w:tabs>
        <w:ind w:left="2835" w:hanging="454"/>
      </w:pPr>
      <w:rPr>
        <w:rFonts w:hint="eastAsia"/>
        <w:sz w:val="28"/>
      </w:rPr>
    </w:lvl>
    <w:lvl w:ilvl="7">
      <w:start w:val="1"/>
      <w:numFmt w:val="lowerLetter"/>
      <w:lvlText w:val="%8)"/>
      <w:lvlJc w:val="left"/>
      <w:pPr>
        <w:tabs>
          <w:tab w:val="num" w:pos="3402"/>
        </w:tabs>
        <w:ind w:left="3402" w:hanging="567"/>
      </w:pPr>
      <w:rPr>
        <w:rFonts w:ascii="Times New Roman" w:hAnsi="Times New Roman" w:hint="default"/>
        <w:b w:val="0"/>
        <w:i w:val="0"/>
        <w:sz w:val="28"/>
      </w:rPr>
    </w:lvl>
    <w:lvl w:ilvl="8">
      <w:start w:val="1"/>
      <w:numFmt w:val="ideographTraditional"/>
      <w:lvlText w:val="(%9)"/>
      <w:lvlJc w:val="left"/>
      <w:pPr>
        <w:tabs>
          <w:tab w:val="num" w:pos="3799"/>
        </w:tabs>
        <w:ind w:left="3799" w:hanging="397"/>
      </w:pPr>
      <w:rPr>
        <w:rFonts w:ascii="Times New Roman" w:hAnsi="Times New Roman" w:hint="default"/>
        <w:b w:val="0"/>
        <w:i w:val="0"/>
        <w:sz w:val="28"/>
      </w:rPr>
    </w:lvl>
  </w:abstractNum>
  <w:abstractNum w:abstractNumId="78" w15:restartNumberingAfterBreak="0">
    <w:nsid w:val="5FCB2D4D"/>
    <w:multiLevelType w:val="hybridMultilevel"/>
    <w:tmpl w:val="E66435C2"/>
    <w:lvl w:ilvl="0" w:tplc="1540A6D4">
      <w:start w:val="1"/>
      <w:numFmt w:val="upperRoman"/>
      <w:pStyle w:val="34"/>
      <w:lvlText w:val="%1."/>
      <w:lvlJc w:val="right"/>
      <w:pPr>
        <w:ind w:left="1586" w:hanging="480"/>
      </w:pPr>
      <w:rPr>
        <w:rFonts w:ascii="Times New Roman" w:eastAsia="標楷體" w:hAnsi="Times New Roman" w:cs="Times New Roman" w:hint="default"/>
      </w:rPr>
    </w:lvl>
    <w:lvl w:ilvl="1" w:tplc="C4AEF90E" w:tentative="1">
      <w:start w:val="1"/>
      <w:numFmt w:val="ideographTraditional"/>
      <w:lvlText w:val="%2、"/>
      <w:lvlJc w:val="left"/>
      <w:pPr>
        <w:ind w:left="2066" w:hanging="480"/>
      </w:pPr>
      <w:rPr>
        <w:rFonts w:cs="Times New Roman"/>
      </w:rPr>
    </w:lvl>
    <w:lvl w:ilvl="2" w:tplc="19843202" w:tentative="1">
      <w:start w:val="1"/>
      <w:numFmt w:val="lowerRoman"/>
      <w:lvlText w:val="%3."/>
      <w:lvlJc w:val="right"/>
      <w:pPr>
        <w:ind w:left="2546" w:hanging="480"/>
      </w:pPr>
      <w:rPr>
        <w:rFonts w:cs="Times New Roman"/>
      </w:rPr>
    </w:lvl>
    <w:lvl w:ilvl="3" w:tplc="F74A581A" w:tentative="1">
      <w:start w:val="1"/>
      <w:numFmt w:val="decimal"/>
      <w:lvlText w:val="%4."/>
      <w:lvlJc w:val="left"/>
      <w:pPr>
        <w:ind w:left="3026" w:hanging="480"/>
      </w:pPr>
      <w:rPr>
        <w:rFonts w:cs="Times New Roman"/>
      </w:rPr>
    </w:lvl>
    <w:lvl w:ilvl="4" w:tplc="37ECD8B2" w:tentative="1">
      <w:start w:val="1"/>
      <w:numFmt w:val="ideographTraditional"/>
      <w:lvlText w:val="%5、"/>
      <w:lvlJc w:val="left"/>
      <w:pPr>
        <w:ind w:left="3506" w:hanging="480"/>
      </w:pPr>
      <w:rPr>
        <w:rFonts w:cs="Times New Roman"/>
      </w:rPr>
    </w:lvl>
    <w:lvl w:ilvl="5" w:tplc="CB5036EC" w:tentative="1">
      <w:start w:val="1"/>
      <w:numFmt w:val="lowerRoman"/>
      <w:lvlText w:val="%6."/>
      <w:lvlJc w:val="right"/>
      <w:pPr>
        <w:ind w:left="3986" w:hanging="480"/>
      </w:pPr>
      <w:rPr>
        <w:rFonts w:cs="Times New Roman"/>
      </w:rPr>
    </w:lvl>
    <w:lvl w:ilvl="6" w:tplc="752ECAD8" w:tentative="1">
      <w:start w:val="1"/>
      <w:numFmt w:val="decimal"/>
      <w:lvlText w:val="%7."/>
      <w:lvlJc w:val="left"/>
      <w:pPr>
        <w:ind w:left="4466" w:hanging="480"/>
      </w:pPr>
      <w:rPr>
        <w:rFonts w:cs="Times New Roman"/>
      </w:rPr>
    </w:lvl>
    <w:lvl w:ilvl="7" w:tplc="4AF88CCA" w:tentative="1">
      <w:start w:val="1"/>
      <w:numFmt w:val="ideographTraditional"/>
      <w:lvlText w:val="%8、"/>
      <w:lvlJc w:val="left"/>
      <w:pPr>
        <w:ind w:left="4946" w:hanging="480"/>
      </w:pPr>
      <w:rPr>
        <w:rFonts w:cs="Times New Roman"/>
      </w:rPr>
    </w:lvl>
    <w:lvl w:ilvl="8" w:tplc="C188FB62" w:tentative="1">
      <w:start w:val="1"/>
      <w:numFmt w:val="lowerRoman"/>
      <w:lvlText w:val="%9."/>
      <w:lvlJc w:val="right"/>
      <w:pPr>
        <w:ind w:left="5426" w:hanging="480"/>
      </w:pPr>
      <w:rPr>
        <w:rFonts w:cs="Times New Roman"/>
      </w:rPr>
    </w:lvl>
  </w:abstractNum>
  <w:abstractNum w:abstractNumId="79" w15:restartNumberingAfterBreak="0">
    <w:nsid w:val="60A97484"/>
    <w:multiLevelType w:val="multilevel"/>
    <w:tmpl w:val="0DD4EED0"/>
    <w:lvl w:ilvl="0">
      <w:start w:val="1"/>
      <w:numFmt w:val="taiwaneseCountingThousand"/>
      <w:pStyle w:val="ae"/>
      <w:lvlText w:val="第%1章"/>
      <w:lvlJc w:val="left"/>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40"/>
        <w:szCs w:val="40"/>
        <w:u w:val="none" w:color="000000"/>
        <w:shd w:val="clear" w:color="000000" w:fill="000000"/>
        <w:vertAlign w:val="baseline"/>
        <w:lang w:val="zh-CN" w:eastAsia="zh-CN" w:bidi="zh-CN"/>
      </w:rPr>
    </w:lvl>
    <w:lvl w:ilvl="1">
      <w:start w:val="1"/>
      <w:numFmt w:val="taiwaneseCountingThousand"/>
      <w:lvlText w:val="第%2節"/>
      <w:lvlJc w:val="left"/>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rPr>
    </w:lvl>
    <w:lvl w:ilvl="2">
      <w:start w:val="1"/>
      <w:numFmt w:val="taiwaneseCountingThousand"/>
      <w:pStyle w:val="af"/>
      <w:lvlText w:val="%3、"/>
      <w:lvlJc w:val="left"/>
      <w:pPr>
        <w:ind w:left="1276" w:hanging="709"/>
      </w:pPr>
      <w:rPr>
        <w:rFonts w:ascii="Times New Roman" w:eastAsia="標楷體" w:hAnsi="Times New Roman" w:hint="default"/>
        <w:b w:val="0"/>
        <w:i w:val="0"/>
        <w:color w:val="auto"/>
        <w:sz w:val="28"/>
      </w:rPr>
    </w:lvl>
    <w:lvl w:ilvl="3">
      <w:start w:val="1"/>
      <w:numFmt w:val="taiwaneseCountingThousand"/>
      <w:suff w:val="nothing"/>
      <w:lvlText w:val="（%4）"/>
      <w:lvlJc w:val="left"/>
      <w:rPr>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4">
      <w:start w:val="1"/>
      <w:numFmt w:val="decimal"/>
      <w:lvlText w:val="%5."/>
      <w:lvlJc w:val="left"/>
      <w:pPr>
        <w:ind w:left="1697" w:hanging="420"/>
      </w:pPr>
      <w:rPr>
        <w:rFonts w:ascii="Times New Roman" w:eastAsia="標楷體" w:hAnsi="Times New Roman" w:hint="default"/>
        <w:b w:val="0"/>
        <w:i w:val="0"/>
        <w:color w:val="auto"/>
        <w:sz w:val="28"/>
      </w:rPr>
    </w:lvl>
    <w:lvl w:ilvl="5">
      <w:start w:val="1"/>
      <w:numFmt w:val="decimal"/>
      <w:lvlText w:val="(%6)"/>
      <w:lvlJc w:val="left"/>
      <w:pPr>
        <w:ind w:left="1820" w:hanging="420"/>
      </w:pPr>
      <w:rPr>
        <w:rFonts w:ascii="Times New Roman" w:eastAsia="標楷體" w:hAnsi="Times New Roman" w:hint="default"/>
        <w:b w:val="0"/>
        <w:i w:val="0"/>
        <w:sz w:val="28"/>
      </w:rPr>
    </w:lvl>
    <w:lvl w:ilvl="6">
      <w:start w:val="1"/>
      <w:numFmt w:val="upperLetter"/>
      <w:pStyle w:val="Af0"/>
      <w:lvlText w:val="%7."/>
      <w:lvlJc w:val="left"/>
      <w:rPr>
        <w:rFonts w:ascii="Times New Roman" w:hAnsi="Times New Roman" w:cs="Times New Roman" w:hint="default"/>
      </w:rPr>
    </w:lvl>
    <w:lvl w:ilvl="7">
      <w:start w:val="1"/>
      <w:numFmt w:val="upperLetter"/>
      <w:pStyle w:val="Af1"/>
      <w:lvlText w:val="(%8)"/>
      <w:lvlJc w:val="left"/>
      <w:pPr>
        <w:ind w:left="2380" w:hanging="420"/>
      </w:pPr>
      <w:rPr>
        <w:rFonts w:ascii="Times New Roman" w:eastAsia="標楷體" w:hAnsi="Times New Roman" w:hint="default"/>
        <w:b w:val="0"/>
        <w:i w:val="0"/>
        <w:sz w:val="28"/>
      </w:rPr>
    </w:lvl>
    <w:lvl w:ilvl="8">
      <w:start w:val="1"/>
      <w:numFmt w:val="lowerLetter"/>
      <w:pStyle w:val="af2"/>
      <w:lvlText w:val="%9."/>
      <w:lvlJc w:val="left"/>
      <w:pPr>
        <w:ind w:left="2660" w:hanging="420"/>
      </w:pPr>
      <w:rPr>
        <w:rFonts w:ascii="Times New Roman" w:eastAsia="標楷體" w:hAnsi="Times New Roman" w:hint="default"/>
        <w:b w:val="0"/>
        <w:i w:val="0"/>
        <w:sz w:val="28"/>
      </w:rPr>
    </w:lvl>
  </w:abstractNum>
  <w:abstractNum w:abstractNumId="80" w15:restartNumberingAfterBreak="0">
    <w:nsid w:val="61EE2109"/>
    <w:multiLevelType w:val="hybridMultilevel"/>
    <w:tmpl w:val="93E0647C"/>
    <w:lvl w:ilvl="0" w:tplc="0409000F">
      <w:start w:val="1"/>
      <w:numFmt w:val="bullet"/>
      <w:pStyle w:val="110"/>
      <w:lvlText w:val=""/>
      <w:lvlJc w:val="left"/>
      <w:pPr>
        <w:ind w:left="3882" w:hanging="480"/>
      </w:pPr>
      <w:rPr>
        <w:rFonts w:ascii="Wingdings" w:hAnsi="Wingdings" w:hint="default"/>
      </w:rPr>
    </w:lvl>
    <w:lvl w:ilvl="1" w:tplc="04090019" w:tentative="1">
      <w:start w:val="1"/>
      <w:numFmt w:val="bullet"/>
      <w:lvlText w:val=""/>
      <w:lvlJc w:val="left"/>
      <w:pPr>
        <w:ind w:left="4362" w:hanging="480"/>
      </w:pPr>
      <w:rPr>
        <w:rFonts w:ascii="Wingdings" w:hAnsi="Wingdings" w:hint="default"/>
      </w:rPr>
    </w:lvl>
    <w:lvl w:ilvl="2" w:tplc="0409001B" w:tentative="1">
      <w:start w:val="1"/>
      <w:numFmt w:val="bullet"/>
      <w:lvlText w:val=""/>
      <w:lvlJc w:val="left"/>
      <w:pPr>
        <w:ind w:left="4842" w:hanging="480"/>
      </w:pPr>
      <w:rPr>
        <w:rFonts w:ascii="Wingdings" w:hAnsi="Wingdings" w:hint="default"/>
      </w:rPr>
    </w:lvl>
    <w:lvl w:ilvl="3" w:tplc="0409000F" w:tentative="1">
      <w:start w:val="1"/>
      <w:numFmt w:val="bullet"/>
      <w:lvlText w:val=""/>
      <w:lvlJc w:val="left"/>
      <w:pPr>
        <w:ind w:left="5322" w:hanging="480"/>
      </w:pPr>
      <w:rPr>
        <w:rFonts w:ascii="Wingdings" w:hAnsi="Wingdings" w:hint="default"/>
      </w:rPr>
    </w:lvl>
    <w:lvl w:ilvl="4" w:tplc="04090019" w:tentative="1">
      <w:start w:val="1"/>
      <w:numFmt w:val="bullet"/>
      <w:lvlText w:val=""/>
      <w:lvlJc w:val="left"/>
      <w:pPr>
        <w:ind w:left="5802" w:hanging="480"/>
      </w:pPr>
      <w:rPr>
        <w:rFonts w:ascii="Wingdings" w:hAnsi="Wingdings" w:hint="default"/>
      </w:rPr>
    </w:lvl>
    <w:lvl w:ilvl="5" w:tplc="0409001B" w:tentative="1">
      <w:start w:val="1"/>
      <w:numFmt w:val="bullet"/>
      <w:lvlText w:val=""/>
      <w:lvlJc w:val="left"/>
      <w:pPr>
        <w:ind w:left="6282" w:hanging="480"/>
      </w:pPr>
      <w:rPr>
        <w:rFonts w:ascii="Wingdings" w:hAnsi="Wingdings" w:hint="default"/>
      </w:rPr>
    </w:lvl>
    <w:lvl w:ilvl="6" w:tplc="0409000F" w:tentative="1">
      <w:start w:val="1"/>
      <w:numFmt w:val="bullet"/>
      <w:lvlText w:val=""/>
      <w:lvlJc w:val="left"/>
      <w:pPr>
        <w:ind w:left="6762" w:hanging="480"/>
      </w:pPr>
      <w:rPr>
        <w:rFonts w:ascii="Wingdings" w:hAnsi="Wingdings" w:hint="default"/>
      </w:rPr>
    </w:lvl>
    <w:lvl w:ilvl="7" w:tplc="04090019" w:tentative="1">
      <w:start w:val="1"/>
      <w:numFmt w:val="bullet"/>
      <w:lvlText w:val=""/>
      <w:lvlJc w:val="left"/>
      <w:pPr>
        <w:ind w:left="7242" w:hanging="480"/>
      </w:pPr>
      <w:rPr>
        <w:rFonts w:ascii="Wingdings" w:hAnsi="Wingdings" w:hint="default"/>
      </w:rPr>
    </w:lvl>
    <w:lvl w:ilvl="8" w:tplc="0409001B" w:tentative="1">
      <w:start w:val="1"/>
      <w:numFmt w:val="bullet"/>
      <w:lvlText w:val=""/>
      <w:lvlJc w:val="left"/>
      <w:pPr>
        <w:ind w:left="7722" w:hanging="480"/>
      </w:pPr>
      <w:rPr>
        <w:rFonts w:ascii="Wingdings" w:hAnsi="Wingdings" w:hint="default"/>
      </w:rPr>
    </w:lvl>
  </w:abstractNum>
  <w:abstractNum w:abstractNumId="81" w15:restartNumberingAfterBreak="0">
    <w:nsid w:val="64EA37A0"/>
    <w:multiLevelType w:val="hybridMultilevel"/>
    <w:tmpl w:val="6CD0D6EA"/>
    <w:lvl w:ilvl="0" w:tplc="45B23BF8">
      <w:start w:val="1"/>
      <w:numFmt w:val="decimal"/>
      <w:pStyle w:val="eGov3"/>
      <w:lvlText w:val="%1"/>
      <w:lvlJc w:val="center"/>
      <w:pPr>
        <w:tabs>
          <w:tab w:val="num" w:pos="648"/>
        </w:tabs>
        <w:ind w:left="480" w:hanging="192"/>
      </w:pPr>
      <w:rPr>
        <w:rFonts w:hint="eastAsia"/>
      </w:rPr>
    </w:lvl>
    <w:lvl w:ilvl="1" w:tplc="FFFFFFFF" w:tentative="1">
      <w:start w:val="1"/>
      <w:numFmt w:val="ideographTraditional"/>
      <w:lvlText w:val="%2、"/>
      <w:lvlJc w:val="left"/>
      <w:pPr>
        <w:tabs>
          <w:tab w:val="num" w:pos="960"/>
        </w:tabs>
        <w:ind w:left="960" w:hanging="480"/>
      </w:pPr>
    </w:lvl>
    <w:lvl w:ilvl="2" w:tplc="FFFFFFFF">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FFFFFFFF">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82" w15:restartNumberingAfterBreak="0">
    <w:nsid w:val="67514A94"/>
    <w:multiLevelType w:val="hybridMultilevel"/>
    <w:tmpl w:val="64FA295C"/>
    <w:lvl w:ilvl="0" w:tplc="15501010">
      <w:start w:val="1"/>
      <w:numFmt w:val="bullet"/>
      <w:pStyle w:val="18"/>
      <w:lvlText w:val=""/>
      <w:lvlJc w:val="right"/>
      <w:pPr>
        <w:ind w:left="1189" w:hanging="480"/>
      </w:pPr>
      <w:rPr>
        <w:rFonts w:ascii="Wingdings" w:hAnsi="Wingdings" w:hint="default"/>
      </w:rPr>
    </w:lvl>
    <w:lvl w:ilvl="1" w:tplc="04090019" w:tentative="1">
      <w:start w:val="1"/>
      <w:numFmt w:val="bullet"/>
      <w:lvlText w:val=""/>
      <w:lvlJc w:val="left"/>
      <w:pPr>
        <w:ind w:left="960" w:hanging="480"/>
      </w:pPr>
      <w:rPr>
        <w:rFonts w:ascii="Wingdings" w:hAnsi="Wingdings" w:hint="default"/>
      </w:rPr>
    </w:lvl>
    <w:lvl w:ilvl="2" w:tplc="0409001B" w:tentative="1">
      <w:start w:val="1"/>
      <w:numFmt w:val="bullet"/>
      <w:lvlText w:val=""/>
      <w:lvlJc w:val="left"/>
      <w:pPr>
        <w:ind w:left="1440" w:hanging="480"/>
      </w:pPr>
      <w:rPr>
        <w:rFonts w:ascii="Wingdings" w:hAnsi="Wingdings" w:hint="default"/>
      </w:rPr>
    </w:lvl>
    <w:lvl w:ilvl="3" w:tplc="0409000F" w:tentative="1">
      <w:start w:val="1"/>
      <w:numFmt w:val="bullet"/>
      <w:lvlText w:val=""/>
      <w:lvlJc w:val="left"/>
      <w:pPr>
        <w:ind w:left="1920" w:hanging="480"/>
      </w:pPr>
      <w:rPr>
        <w:rFonts w:ascii="Wingdings" w:hAnsi="Wingdings" w:hint="default"/>
      </w:rPr>
    </w:lvl>
    <w:lvl w:ilvl="4" w:tplc="04090019" w:tentative="1">
      <w:start w:val="1"/>
      <w:numFmt w:val="bullet"/>
      <w:lvlText w:val=""/>
      <w:lvlJc w:val="left"/>
      <w:pPr>
        <w:ind w:left="2400" w:hanging="480"/>
      </w:pPr>
      <w:rPr>
        <w:rFonts w:ascii="Wingdings" w:hAnsi="Wingdings" w:hint="default"/>
      </w:rPr>
    </w:lvl>
    <w:lvl w:ilvl="5" w:tplc="0409001B" w:tentative="1">
      <w:start w:val="1"/>
      <w:numFmt w:val="bullet"/>
      <w:lvlText w:val=""/>
      <w:lvlJc w:val="left"/>
      <w:pPr>
        <w:ind w:left="2880" w:hanging="480"/>
      </w:pPr>
      <w:rPr>
        <w:rFonts w:ascii="Wingdings" w:hAnsi="Wingdings" w:hint="default"/>
      </w:rPr>
    </w:lvl>
    <w:lvl w:ilvl="6" w:tplc="0409000F" w:tentative="1">
      <w:start w:val="1"/>
      <w:numFmt w:val="bullet"/>
      <w:lvlText w:val=""/>
      <w:lvlJc w:val="left"/>
      <w:pPr>
        <w:ind w:left="3360" w:hanging="480"/>
      </w:pPr>
      <w:rPr>
        <w:rFonts w:ascii="Wingdings" w:hAnsi="Wingdings" w:hint="default"/>
      </w:rPr>
    </w:lvl>
    <w:lvl w:ilvl="7" w:tplc="04090019" w:tentative="1">
      <w:start w:val="1"/>
      <w:numFmt w:val="bullet"/>
      <w:lvlText w:val=""/>
      <w:lvlJc w:val="left"/>
      <w:pPr>
        <w:ind w:left="3840" w:hanging="480"/>
      </w:pPr>
      <w:rPr>
        <w:rFonts w:ascii="Wingdings" w:hAnsi="Wingdings" w:hint="default"/>
      </w:rPr>
    </w:lvl>
    <w:lvl w:ilvl="8" w:tplc="0409001B" w:tentative="1">
      <w:start w:val="1"/>
      <w:numFmt w:val="bullet"/>
      <w:lvlText w:val=""/>
      <w:lvlJc w:val="left"/>
      <w:pPr>
        <w:ind w:left="4320" w:hanging="480"/>
      </w:pPr>
      <w:rPr>
        <w:rFonts w:ascii="Wingdings" w:hAnsi="Wingdings" w:hint="default"/>
      </w:rPr>
    </w:lvl>
  </w:abstractNum>
  <w:abstractNum w:abstractNumId="83" w15:restartNumberingAfterBreak="0">
    <w:nsid w:val="68A13B66"/>
    <w:multiLevelType w:val="hybridMultilevel"/>
    <w:tmpl w:val="D1A43A08"/>
    <w:lvl w:ilvl="0" w:tplc="FFFFFFFF">
      <w:start w:val="1"/>
      <w:numFmt w:val="decimal"/>
      <w:lvlText w:val="%1."/>
      <w:lvlJc w:val="left"/>
      <w:pPr>
        <w:ind w:left="360" w:hanging="36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4" w15:restartNumberingAfterBreak="0">
    <w:nsid w:val="6A911D82"/>
    <w:multiLevelType w:val="hybridMultilevel"/>
    <w:tmpl w:val="3B70B0A8"/>
    <w:lvl w:ilvl="0" w:tplc="C6286DEC">
      <w:start w:val="1"/>
      <w:numFmt w:val="bullet"/>
      <w:pStyle w:val="35"/>
      <w:lvlText w:val=""/>
      <w:lvlJc w:val="left"/>
      <w:pPr>
        <w:ind w:left="1917" w:hanging="480"/>
      </w:pPr>
      <w:rPr>
        <w:rFonts w:ascii="Wingdings" w:hAnsi="Wingdings" w:hint="default"/>
      </w:rPr>
    </w:lvl>
    <w:lvl w:ilvl="1" w:tplc="ED660308">
      <w:start w:val="1"/>
      <w:numFmt w:val="bullet"/>
      <w:lvlText w:val=""/>
      <w:lvlJc w:val="left"/>
      <w:pPr>
        <w:ind w:left="4538" w:hanging="480"/>
      </w:pPr>
      <w:rPr>
        <w:rFonts w:ascii="Wingdings" w:hAnsi="Wingdings" w:hint="default"/>
      </w:rPr>
    </w:lvl>
    <w:lvl w:ilvl="2" w:tplc="CD9C5C9A" w:tentative="1">
      <w:start w:val="1"/>
      <w:numFmt w:val="bullet"/>
      <w:lvlText w:val=""/>
      <w:lvlJc w:val="left"/>
      <w:pPr>
        <w:ind w:left="5018" w:hanging="480"/>
      </w:pPr>
      <w:rPr>
        <w:rFonts w:ascii="Wingdings" w:hAnsi="Wingdings" w:hint="default"/>
      </w:rPr>
    </w:lvl>
    <w:lvl w:ilvl="3" w:tplc="F52E9C44" w:tentative="1">
      <w:start w:val="1"/>
      <w:numFmt w:val="bullet"/>
      <w:lvlText w:val=""/>
      <w:lvlJc w:val="left"/>
      <w:pPr>
        <w:ind w:left="5498" w:hanging="480"/>
      </w:pPr>
      <w:rPr>
        <w:rFonts w:ascii="Wingdings" w:hAnsi="Wingdings" w:hint="default"/>
      </w:rPr>
    </w:lvl>
    <w:lvl w:ilvl="4" w:tplc="527CB132" w:tentative="1">
      <w:start w:val="1"/>
      <w:numFmt w:val="bullet"/>
      <w:lvlText w:val=""/>
      <w:lvlJc w:val="left"/>
      <w:pPr>
        <w:ind w:left="5978" w:hanging="480"/>
      </w:pPr>
      <w:rPr>
        <w:rFonts w:ascii="Wingdings" w:hAnsi="Wingdings" w:hint="default"/>
      </w:rPr>
    </w:lvl>
    <w:lvl w:ilvl="5" w:tplc="45DA352C" w:tentative="1">
      <w:start w:val="1"/>
      <w:numFmt w:val="bullet"/>
      <w:lvlText w:val=""/>
      <w:lvlJc w:val="left"/>
      <w:pPr>
        <w:ind w:left="6458" w:hanging="480"/>
      </w:pPr>
      <w:rPr>
        <w:rFonts w:ascii="Wingdings" w:hAnsi="Wingdings" w:hint="default"/>
      </w:rPr>
    </w:lvl>
    <w:lvl w:ilvl="6" w:tplc="4FF4A0C4" w:tentative="1">
      <w:start w:val="1"/>
      <w:numFmt w:val="bullet"/>
      <w:lvlText w:val=""/>
      <w:lvlJc w:val="left"/>
      <w:pPr>
        <w:ind w:left="6938" w:hanging="480"/>
      </w:pPr>
      <w:rPr>
        <w:rFonts w:ascii="Wingdings" w:hAnsi="Wingdings" w:hint="default"/>
      </w:rPr>
    </w:lvl>
    <w:lvl w:ilvl="7" w:tplc="F25A113E" w:tentative="1">
      <w:start w:val="1"/>
      <w:numFmt w:val="bullet"/>
      <w:lvlText w:val=""/>
      <w:lvlJc w:val="left"/>
      <w:pPr>
        <w:ind w:left="7418" w:hanging="480"/>
      </w:pPr>
      <w:rPr>
        <w:rFonts w:ascii="Wingdings" w:hAnsi="Wingdings" w:hint="default"/>
      </w:rPr>
    </w:lvl>
    <w:lvl w:ilvl="8" w:tplc="EC3685F8" w:tentative="1">
      <w:start w:val="1"/>
      <w:numFmt w:val="bullet"/>
      <w:lvlText w:val=""/>
      <w:lvlJc w:val="left"/>
      <w:pPr>
        <w:ind w:left="7898" w:hanging="480"/>
      </w:pPr>
      <w:rPr>
        <w:rFonts w:ascii="Wingdings" w:hAnsi="Wingdings" w:hint="default"/>
      </w:rPr>
    </w:lvl>
  </w:abstractNum>
  <w:abstractNum w:abstractNumId="85" w15:restartNumberingAfterBreak="0">
    <w:nsid w:val="6BA90B0B"/>
    <w:multiLevelType w:val="multilevel"/>
    <w:tmpl w:val="B39299A0"/>
    <w:lvl w:ilvl="0">
      <w:start w:val="1"/>
      <w:numFmt w:val="taiwaneseCountingThousand"/>
      <w:pStyle w:val="af3"/>
      <w:lvlText w:val="(%1)"/>
      <w:lvlJc w:val="left"/>
      <w:pPr>
        <w:tabs>
          <w:tab w:val="num" w:pos="0"/>
        </w:tabs>
        <w:ind w:left="1048" w:hanging="480"/>
      </w:pPr>
    </w:lvl>
    <w:lvl w:ilvl="1">
      <w:start w:val="1"/>
      <w:numFmt w:val="ideographTraditional"/>
      <w:lvlText w:val="%2、"/>
      <w:lvlJc w:val="left"/>
      <w:pPr>
        <w:tabs>
          <w:tab w:val="num" w:pos="0"/>
        </w:tabs>
        <w:ind w:left="1520" w:hanging="480"/>
      </w:pPr>
    </w:lvl>
    <w:lvl w:ilvl="2">
      <w:start w:val="1"/>
      <w:numFmt w:val="lowerRoman"/>
      <w:lvlText w:val="%3."/>
      <w:lvlJc w:val="right"/>
      <w:pPr>
        <w:tabs>
          <w:tab w:val="num" w:pos="0"/>
        </w:tabs>
        <w:ind w:left="2000" w:hanging="480"/>
      </w:pPr>
    </w:lvl>
    <w:lvl w:ilvl="3">
      <w:start w:val="1"/>
      <w:numFmt w:val="decimal"/>
      <w:lvlText w:val="%4."/>
      <w:lvlJc w:val="left"/>
      <w:pPr>
        <w:tabs>
          <w:tab w:val="num" w:pos="0"/>
        </w:tabs>
        <w:ind w:left="2480" w:hanging="480"/>
      </w:pPr>
    </w:lvl>
    <w:lvl w:ilvl="4">
      <w:start w:val="1"/>
      <w:numFmt w:val="ideographTraditional"/>
      <w:lvlText w:val="%5、"/>
      <w:lvlJc w:val="left"/>
      <w:pPr>
        <w:tabs>
          <w:tab w:val="num" w:pos="0"/>
        </w:tabs>
        <w:ind w:left="2960" w:hanging="480"/>
      </w:pPr>
    </w:lvl>
    <w:lvl w:ilvl="5">
      <w:start w:val="1"/>
      <w:numFmt w:val="lowerRoman"/>
      <w:lvlText w:val="%6."/>
      <w:lvlJc w:val="right"/>
      <w:pPr>
        <w:tabs>
          <w:tab w:val="num" w:pos="0"/>
        </w:tabs>
        <w:ind w:left="3440" w:hanging="480"/>
      </w:pPr>
    </w:lvl>
    <w:lvl w:ilvl="6">
      <w:start w:val="1"/>
      <w:numFmt w:val="decimal"/>
      <w:lvlText w:val="%7."/>
      <w:lvlJc w:val="left"/>
      <w:pPr>
        <w:tabs>
          <w:tab w:val="num" w:pos="0"/>
        </w:tabs>
        <w:ind w:left="3920" w:hanging="480"/>
      </w:pPr>
    </w:lvl>
    <w:lvl w:ilvl="7">
      <w:start w:val="1"/>
      <w:numFmt w:val="ideographTraditional"/>
      <w:lvlText w:val="%8、"/>
      <w:lvlJc w:val="left"/>
      <w:pPr>
        <w:tabs>
          <w:tab w:val="num" w:pos="0"/>
        </w:tabs>
        <w:ind w:left="4400" w:hanging="480"/>
      </w:pPr>
    </w:lvl>
    <w:lvl w:ilvl="8">
      <w:start w:val="1"/>
      <w:numFmt w:val="lowerRoman"/>
      <w:lvlText w:val="%9."/>
      <w:lvlJc w:val="right"/>
      <w:pPr>
        <w:tabs>
          <w:tab w:val="num" w:pos="0"/>
        </w:tabs>
        <w:ind w:left="4880" w:hanging="480"/>
      </w:pPr>
    </w:lvl>
  </w:abstractNum>
  <w:abstractNum w:abstractNumId="86" w15:restartNumberingAfterBreak="0">
    <w:nsid w:val="6BBF414C"/>
    <w:multiLevelType w:val="hybridMultilevel"/>
    <w:tmpl w:val="D5A49F08"/>
    <w:lvl w:ilvl="0" w:tplc="873A295A">
      <w:start w:val="1"/>
      <w:numFmt w:val="bullet"/>
      <w:pStyle w:val="19"/>
      <w:lvlText w:val=""/>
      <w:lvlJc w:val="left"/>
      <w:pPr>
        <w:tabs>
          <w:tab w:val="num" w:pos="851"/>
        </w:tabs>
        <w:ind w:left="851" w:hanging="284"/>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7" w15:restartNumberingAfterBreak="0">
    <w:nsid w:val="6D411DFF"/>
    <w:multiLevelType w:val="hybridMultilevel"/>
    <w:tmpl w:val="C91A744C"/>
    <w:lvl w:ilvl="0" w:tplc="7D42D274">
      <w:start w:val="1"/>
      <w:numFmt w:val="bullet"/>
      <w:pStyle w:val="56"/>
      <w:lvlText w:val=""/>
      <w:lvlJc w:val="right"/>
      <w:pPr>
        <w:ind w:left="2465" w:hanging="480"/>
      </w:pPr>
      <w:rPr>
        <w:rFonts w:ascii="Wingdings" w:hAnsi="Wingdings" w:hint="default"/>
      </w:rPr>
    </w:lvl>
    <w:lvl w:ilvl="1" w:tplc="4AB0A9F8" w:tentative="1">
      <w:start w:val="1"/>
      <w:numFmt w:val="bullet"/>
      <w:lvlText w:val=""/>
      <w:lvlJc w:val="left"/>
      <w:pPr>
        <w:ind w:left="2610" w:hanging="480"/>
      </w:pPr>
      <w:rPr>
        <w:rFonts w:ascii="Wingdings" w:hAnsi="Wingdings" w:hint="default"/>
      </w:rPr>
    </w:lvl>
    <w:lvl w:ilvl="2" w:tplc="0148910C" w:tentative="1">
      <w:start w:val="1"/>
      <w:numFmt w:val="bullet"/>
      <w:lvlText w:val=""/>
      <w:lvlJc w:val="left"/>
      <w:pPr>
        <w:ind w:left="3090" w:hanging="480"/>
      </w:pPr>
      <w:rPr>
        <w:rFonts w:ascii="Wingdings" w:hAnsi="Wingdings" w:hint="default"/>
      </w:rPr>
    </w:lvl>
    <w:lvl w:ilvl="3" w:tplc="E49AA7B4" w:tentative="1">
      <w:start w:val="1"/>
      <w:numFmt w:val="bullet"/>
      <w:lvlText w:val=""/>
      <w:lvlJc w:val="left"/>
      <w:pPr>
        <w:ind w:left="3570" w:hanging="480"/>
      </w:pPr>
      <w:rPr>
        <w:rFonts w:ascii="Wingdings" w:hAnsi="Wingdings" w:hint="default"/>
      </w:rPr>
    </w:lvl>
    <w:lvl w:ilvl="4" w:tplc="2496ED90" w:tentative="1">
      <w:start w:val="1"/>
      <w:numFmt w:val="bullet"/>
      <w:lvlText w:val=""/>
      <w:lvlJc w:val="left"/>
      <w:pPr>
        <w:ind w:left="4050" w:hanging="480"/>
      </w:pPr>
      <w:rPr>
        <w:rFonts w:ascii="Wingdings" w:hAnsi="Wingdings" w:hint="default"/>
      </w:rPr>
    </w:lvl>
    <w:lvl w:ilvl="5" w:tplc="7174126C" w:tentative="1">
      <w:start w:val="1"/>
      <w:numFmt w:val="bullet"/>
      <w:lvlText w:val=""/>
      <w:lvlJc w:val="left"/>
      <w:pPr>
        <w:ind w:left="4530" w:hanging="480"/>
      </w:pPr>
      <w:rPr>
        <w:rFonts w:ascii="Wingdings" w:hAnsi="Wingdings" w:hint="default"/>
      </w:rPr>
    </w:lvl>
    <w:lvl w:ilvl="6" w:tplc="F5F2E8AE" w:tentative="1">
      <w:start w:val="1"/>
      <w:numFmt w:val="bullet"/>
      <w:lvlText w:val=""/>
      <w:lvlJc w:val="left"/>
      <w:pPr>
        <w:ind w:left="5010" w:hanging="480"/>
      </w:pPr>
      <w:rPr>
        <w:rFonts w:ascii="Wingdings" w:hAnsi="Wingdings" w:hint="default"/>
      </w:rPr>
    </w:lvl>
    <w:lvl w:ilvl="7" w:tplc="F740D6E2" w:tentative="1">
      <w:start w:val="1"/>
      <w:numFmt w:val="bullet"/>
      <w:lvlText w:val=""/>
      <w:lvlJc w:val="left"/>
      <w:pPr>
        <w:ind w:left="5490" w:hanging="480"/>
      </w:pPr>
      <w:rPr>
        <w:rFonts w:ascii="Wingdings" w:hAnsi="Wingdings" w:hint="default"/>
      </w:rPr>
    </w:lvl>
    <w:lvl w:ilvl="8" w:tplc="237EFB54" w:tentative="1">
      <w:start w:val="1"/>
      <w:numFmt w:val="bullet"/>
      <w:lvlText w:val=""/>
      <w:lvlJc w:val="left"/>
      <w:pPr>
        <w:ind w:left="5970" w:hanging="480"/>
      </w:pPr>
      <w:rPr>
        <w:rFonts w:ascii="Wingdings" w:hAnsi="Wingdings" w:hint="default"/>
      </w:rPr>
    </w:lvl>
  </w:abstractNum>
  <w:abstractNum w:abstractNumId="88" w15:restartNumberingAfterBreak="0">
    <w:nsid w:val="6E050D58"/>
    <w:multiLevelType w:val="hybridMultilevel"/>
    <w:tmpl w:val="23B06C0A"/>
    <w:lvl w:ilvl="0" w:tplc="801641A4">
      <w:start w:val="1"/>
      <w:numFmt w:val="decimal"/>
      <w:pStyle w:val="1a"/>
      <w:lvlText w:val="%1."/>
      <w:lvlJc w:val="left"/>
      <w:rPr>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1" w:tplc="04090019" w:tentative="1">
      <w:start w:val="1"/>
      <w:numFmt w:val="ideographTraditional"/>
      <w:lvlText w:val="%2、"/>
      <w:lvlJc w:val="left"/>
      <w:pPr>
        <w:ind w:left="3040" w:hanging="480"/>
      </w:pPr>
    </w:lvl>
    <w:lvl w:ilvl="2" w:tplc="0409001B" w:tentative="1">
      <w:start w:val="1"/>
      <w:numFmt w:val="lowerRoman"/>
      <w:lvlText w:val="%3."/>
      <w:lvlJc w:val="right"/>
      <w:pPr>
        <w:ind w:left="3520" w:hanging="480"/>
      </w:pPr>
    </w:lvl>
    <w:lvl w:ilvl="3" w:tplc="0409000F">
      <w:start w:val="1"/>
      <w:numFmt w:val="decimal"/>
      <w:lvlText w:val="%4."/>
      <w:lvlJc w:val="left"/>
      <w:pPr>
        <w:ind w:left="4000" w:hanging="480"/>
      </w:pPr>
    </w:lvl>
    <w:lvl w:ilvl="4" w:tplc="04090019">
      <w:start w:val="1"/>
      <w:numFmt w:val="ideographTraditional"/>
      <w:lvlText w:val="%5、"/>
      <w:lvlJc w:val="left"/>
      <w:pPr>
        <w:ind w:left="4480" w:hanging="480"/>
      </w:pPr>
    </w:lvl>
    <w:lvl w:ilvl="5" w:tplc="0409001B" w:tentative="1">
      <w:start w:val="1"/>
      <w:numFmt w:val="lowerRoman"/>
      <w:lvlText w:val="%6."/>
      <w:lvlJc w:val="right"/>
      <w:pPr>
        <w:ind w:left="4960" w:hanging="480"/>
      </w:pPr>
    </w:lvl>
    <w:lvl w:ilvl="6" w:tplc="0409000F" w:tentative="1">
      <w:start w:val="1"/>
      <w:numFmt w:val="decimal"/>
      <w:lvlText w:val="%7."/>
      <w:lvlJc w:val="left"/>
      <w:pPr>
        <w:ind w:left="5440" w:hanging="480"/>
      </w:pPr>
    </w:lvl>
    <w:lvl w:ilvl="7" w:tplc="04090019" w:tentative="1">
      <w:start w:val="1"/>
      <w:numFmt w:val="ideographTraditional"/>
      <w:lvlText w:val="%8、"/>
      <w:lvlJc w:val="left"/>
      <w:pPr>
        <w:ind w:left="5920" w:hanging="480"/>
      </w:pPr>
    </w:lvl>
    <w:lvl w:ilvl="8" w:tplc="0409001B" w:tentative="1">
      <w:start w:val="1"/>
      <w:numFmt w:val="lowerRoman"/>
      <w:lvlText w:val="%9."/>
      <w:lvlJc w:val="right"/>
      <w:pPr>
        <w:ind w:left="6400" w:hanging="480"/>
      </w:pPr>
    </w:lvl>
  </w:abstractNum>
  <w:abstractNum w:abstractNumId="89" w15:restartNumberingAfterBreak="0">
    <w:nsid w:val="6E7D07F0"/>
    <w:multiLevelType w:val="multilevel"/>
    <w:tmpl w:val="882A3E92"/>
    <w:lvl w:ilvl="0">
      <w:start w:val="1"/>
      <w:numFmt w:val="decimal"/>
      <w:pStyle w:val="af4"/>
      <w:lvlText w:val="%1."/>
      <w:lvlJc w:val="left"/>
      <w:pPr>
        <w:tabs>
          <w:tab w:val="num" w:pos="0"/>
        </w:tabs>
        <w:ind w:left="764" w:hanging="480"/>
      </w:pPr>
      <w:rPr>
        <w:b w:val="0"/>
        <w:bCs w:val="0"/>
        <w:i w:val="0"/>
        <w:iCs w:val="0"/>
        <w:caps w:val="0"/>
        <w:smallCaps w:val="0"/>
        <w:strike w:val="0"/>
        <w:dstrike w:val="0"/>
        <w:vanish w:val="0"/>
        <w:color w:val="000000"/>
        <w:spacing w:val="0"/>
        <w:w w:val="100"/>
        <w:kern w:val="0"/>
        <w:position w:val="0"/>
        <w:sz w:val="0"/>
        <w:szCs w:val="0"/>
        <w:u w:val="none" w:color="000000"/>
        <w:effect w:val="none"/>
        <w:shd w:val="clear" w:color="auto" w:fill="000000"/>
        <w:vertAlign w:val="baseline"/>
        <w:em w:val="none"/>
        <w:lang w:val="en-US"/>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0" w15:restartNumberingAfterBreak="0">
    <w:nsid w:val="71663972"/>
    <w:multiLevelType w:val="hybridMultilevel"/>
    <w:tmpl w:val="04AA3ECC"/>
    <w:lvl w:ilvl="0" w:tplc="357E8B8A">
      <w:start w:val="1"/>
      <w:numFmt w:val="upperRoman"/>
      <w:pStyle w:val="70"/>
      <w:lvlText w:val="%1."/>
      <w:lvlJc w:val="right"/>
      <w:pPr>
        <w:ind w:left="2606" w:hanging="480"/>
      </w:pPr>
      <w:rPr>
        <w:rFonts w:ascii="Times New Roman" w:eastAsia="標楷體" w:hAnsi="Times New Roman" w:cs="Times New Roman" w:hint="default"/>
      </w:rPr>
    </w:lvl>
    <w:lvl w:ilvl="1" w:tplc="B6021770" w:tentative="1">
      <w:start w:val="1"/>
      <w:numFmt w:val="ideographTraditional"/>
      <w:lvlText w:val="%2、"/>
      <w:lvlJc w:val="left"/>
      <w:pPr>
        <w:ind w:left="2105" w:hanging="480"/>
      </w:pPr>
      <w:rPr>
        <w:rFonts w:cs="Times New Roman"/>
      </w:rPr>
    </w:lvl>
    <w:lvl w:ilvl="2" w:tplc="A85C73A6" w:tentative="1">
      <w:start w:val="1"/>
      <w:numFmt w:val="lowerRoman"/>
      <w:lvlText w:val="%3."/>
      <w:lvlJc w:val="right"/>
      <w:pPr>
        <w:ind w:left="2585" w:hanging="480"/>
      </w:pPr>
      <w:rPr>
        <w:rFonts w:cs="Times New Roman"/>
      </w:rPr>
    </w:lvl>
    <w:lvl w:ilvl="3" w:tplc="0B1A28B8" w:tentative="1">
      <w:start w:val="1"/>
      <w:numFmt w:val="decimal"/>
      <w:lvlText w:val="%4."/>
      <w:lvlJc w:val="left"/>
      <w:pPr>
        <w:ind w:left="3065" w:hanging="480"/>
      </w:pPr>
      <w:rPr>
        <w:rFonts w:cs="Times New Roman"/>
      </w:rPr>
    </w:lvl>
    <w:lvl w:ilvl="4" w:tplc="73447B4E" w:tentative="1">
      <w:start w:val="1"/>
      <w:numFmt w:val="ideographTraditional"/>
      <w:lvlText w:val="%5、"/>
      <w:lvlJc w:val="left"/>
      <w:pPr>
        <w:ind w:left="3545" w:hanging="480"/>
      </w:pPr>
      <w:rPr>
        <w:rFonts w:cs="Times New Roman"/>
      </w:rPr>
    </w:lvl>
    <w:lvl w:ilvl="5" w:tplc="D47E779C" w:tentative="1">
      <w:start w:val="1"/>
      <w:numFmt w:val="lowerRoman"/>
      <w:lvlText w:val="%6."/>
      <w:lvlJc w:val="right"/>
      <w:pPr>
        <w:ind w:left="4025" w:hanging="480"/>
      </w:pPr>
      <w:rPr>
        <w:rFonts w:cs="Times New Roman"/>
      </w:rPr>
    </w:lvl>
    <w:lvl w:ilvl="6" w:tplc="21A2B7A8" w:tentative="1">
      <w:start w:val="1"/>
      <w:numFmt w:val="decimal"/>
      <w:lvlText w:val="%7."/>
      <w:lvlJc w:val="left"/>
      <w:pPr>
        <w:ind w:left="4505" w:hanging="480"/>
      </w:pPr>
      <w:rPr>
        <w:rFonts w:cs="Times New Roman"/>
      </w:rPr>
    </w:lvl>
    <w:lvl w:ilvl="7" w:tplc="1F64A422" w:tentative="1">
      <w:start w:val="1"/>
      <w:numFmt w:val="ideographTraditional"/>
      <w:lvlText w:val="%8、"/>
      <w:lvlJc w:val="left"/>
      <w:pPr>
        <w:ind w:left="4985" w:hanging="480"/>
      </w:pPr>
      <w:rPr>
        <w:rFonts w:cs="Times New Roman"/>
      </w:rPr>
    </w:lvl>
    <w:lvl w:ilvl="8" w:tplc="219EF8CE" w:tentative="1">
      <w:start w:val="1"/>
      <w:numFmt w:val="lowerRoman"/>
      <w:lvlText w:val="%9."/>
      <w:lvlJc w:val="right"/>
      <w:pPr>
        <w:ind w:left="5465" w:hanging="480"/>
      </w:pPr>
      <w:rPr>
        <w:rFonts w:cs="Times New Roman"/>
      </w:rPr>
    </w:lvl>
  </w:abstractNum>
  <w:abstractNum w:abstractNumId="91" w15:restartNumberingAfterBreak="0">
    <w:nsid w:val="720E58B3"/>
    <w:multiLevelType w:val="multilevel"/>
    <w:tmpl w:val="0AE09F86"/>
    <w:lvl w:ilvl="0">
      <w:start w:val="2"/>
      <w:numFmt w:val="taiwaneseCountingThousand"/>
      <w:pStyle w:val="1b"/>
      <w:lvlText w:val="附件%1、"/>
      <w:lvlJc w:val="left"/>
      <w:pPr>
        <w:tabs>
          <w:tab w:val="num" w:pos="1134"/>
        </w:tabs>
        <w:ind w:left="1134" w:hanging="1134"/>
      </w:pPr>
      <w:rPr>
        <w:rFonts w:hint="eastAsia"/>
      </w:rPr>
    </w:lvl>
    <w:lvl w:ilvl="1">
      <w:start w:val="1"/>
      <w:numFmt w:val="taiwaneseCountingThousand"/>
      <w:pStyle w:val="25"/>
      <w:lvlText w:val="%2、"/>
      <w:lvlJc w:val="left"/>
      <w:pPr>
        <w:tabs>
          <w:tab w:val="num" w:pos="851"/>
        </w:tabs>
        <w:ind w:left="851" w:hanging="567"/>
      </w:pPr>
      <w:rPr>
        <w:rFonts w:hint="eastAsia"/>
      </w:rPr>
    </w:lvl>
    <w:lvl w:ilvl="2">
      <w:start w:val="1"/>
      <w:numFmt w:val="taiwaneseCountingThousand"/>
      <w:pStyle w:val="36"/>
      <w:lvlText w:val="%3、"/>
      <w:lvlJc w:val="left"/>
      <w:pPr>
        <w:tabs>
          <w:tab w:val="num" w:pos="1134"/>
        </w:tabs>
        <w:ind w:left="1134" w:hanging="567"/>
      </w:pPr>
      <w:rPr>
        <w:rFonts w:hint="eastAsia"/>
      </w:rPr>
    </w:lvl>
    <w:lvl w:ilvl="3">
      <w:start w:val="1"/>
      <w:numFmt w:val="taiwaneseCountingThousand"/>
      <w:pStyle w:val="47"/>
      <w:lvlText w:val="(%4)"/>
      <w:lvlJc w:val="left"/>
      <w:pPr>
        <w:tabs>
          <w:tab w:val="num" w:pos="1418"/>
        </w:tabs>
        <w:ind w:left="1418" w:hanging="567"/>
      </w:pPr>
      <w:rPr>
        <w:rFonts w:hint="eastAsia"/>
      </w:rPr>
    </w:lvl>
    <w:lvl w:ilvl="4">
      <w:start w:val="1"/>
      <w:numFmt w:val="decimal"/>
      <w:pStyle w:val="57"/>
      <w:lvlText w:val="%5."/>
      <w:lvlJc w:val="left"/>
      <w:pPr>
        <w:tabs>
          <w:tab w:val="num" w:pos="1701"/>
        </w:tabs>
        <w:ind w:left="1701" w:hanging="567"/>
      </w:pPr>
      <w:rPr>
        <w:rFonts w:hint="eastAsia"/>
      </w:rPr>
    </w:lvl>
    <w:lvl w:ilvl="5">
      <w:start w:val="1"/>
      <w:numFmt w:val="decimal"/>
      <w:pStyle w:val="63"/>
      <w:lvlText w:val="(%6)"/>
      <w:lvlJc w:val="left"/>
      <w:pPr>
        <w:tabs>
          <w:tab w:val="num" w:pos="1985"/>
        </w:tabs>
        <w:ind w:left="1985" w:hanging="567"/>
      </w:pPr>
      <w:rPr>
        <w:rFonts w:hint="eastAsia"/>
      </w:rPr>
    </w:lvl>
    <w:lvl w:ilvl="6">
      <w:start w:val="1"/>
      <w:numFmt w:val="upperLetter"/>
      <w:lvlText w:val="%7."/>
      <w:lvlJc w:val="left"/>
      <w:pPr>
        <w:tabs>
          <w:tab w:val="num" w:pos="2268"/>
        </w:tabs>
        <w:ind w:left="2268" w:hanging="567"/>
      </w:pPr>
      <w:rPr>
        <w:rFonts w:hint="eastAsia"/>
      </w:rPr>
    </w:lvl>
    <w:lvl w:ilvl="7">
      <w:start w:val="1"/>
      <w:numFmt w:val="upperLetter"/>
      <w:lvlText w:val="(%8)"/>
      <w:lvlJc w:val="left"/>
      <w:pPr>
        <w:tabs>
          <w:tab w:val="num" w:pos="2552"/>
        </w:tabs>
        <w:ind w:left="2552" w:hanging="567"/>
      </w:pPr>
      <w:rPr>
        <w:rFonts w:hint="eastAsia"/>
      </w:rPr>
    </w:lvl>
    <w:lvl w:ilvl="8">
      <w:start w:val="1"/>
      <w:numFmt w:val="lowerLetter"/>
      <w:lvlText w:val="%9."/>
      <w:lvlJc w:val="left"/>
      <w:pPr>
        <w:tabs>
          <w:tab w:val="num" w:pos="2835"/>
        </w:tabs>
        <w:ind w:left="2835" w:hanging="567"/>
      </w:pPr>
      <w:rPr>
        <w:rFonts w:hint="eastAsia"/>
      </w:rPr>
    </w:lvl>
  </w:abstractNum>
  <w:abstractNum w:abstractNumId="92" w15:restartNumberingAfterBreak="0">
    <w:nsid w:val="721730FC"/>
    <w:multiLevelType w:val="hybridMultilevel"/>
    <w:tmpl w:val="7A3E2DF0"/>
    <w:lvl w:ilvl="0" w:tplc="FFE82098">
      <w:start w:val="1"/>
      <w:numFmt w:val="bullet"/>
      <w:pStyle w:val="120"/>
      <w:lvlText w:val=""/>
      <w:lvlJc w:val="right"/>
      <w:pPr>
        <w:ind w:left="4166" w:hanging="480"/>
      </w:pPr>
      <w:rPr>
        <w:rFonts w:ascii="Wingdings" w:hAnsi="Wingdings" w:hint="default"/>
      </w:rPr>
    </w:lvl>
    <w:lvl w:ilvl="1" w:tplc="CB2A9F84" w:tentative="1">
      <w:start w:val="1"/>
      <w:numFmt w:val="bullet"/>
      <w:lvlText w:val=""/>
      <w:lvlJc w:val="left"/>
      <w:pPr>
        <w:ind w:left="4646" w:hanging="480"/>
      </w:pPr>
      <w:rPr>
        <w:rFonts w:ascii="Wingdings" w:hAnsi="Wingdings" w:hint="default"/>
      </w:rPr>
    </w:lvl>
    <w:lvl w:ilvl="2" w:tplc="3A649B86" w:tentative="1">
      <w:start w:val="1"/>
      <w:numFmt w:val="bullet"/>
      <w:lvlText w:val=""/>
      <w:lvlJc w:val="left"/>
      <w:pPr>
        <w:ind w:left="5126" w:hanging="480"/>
      </w:pPr>
      <w:rPr>
        <w:rFonts w:ascii="Wingdings" w:hAnsi="Wingdings" w:hint="default"/>
      </w:rPr>
    </w:lvl>
    <w:lvl w:ilvl="3" w:tplc="F76472A0" w:tentative="1">
      <w:start w:val="1"/>
      <w:numFmt w:val="bullet"/>
      <w:lvlText w:val=""/>
      <w:lvlJc w:val="left"/>
      <w:pPr>
        <w:ind w:left="5606" w:hanging="480"/>
      </w:pPr>
      <w:rPr>
        <w:rFonts w:ascii="Wingdings" w:hAnsi="Wingdings" w:hint="default"/>
      </w:rPr>
    </w:lvl>
    <w:lvl w:ilvl="4" w:tplc="BFDC0F62" w:tentative="1">
      <w:start w:val="1"/>
      <w:numFmt w:val="bullet"/>
      <w:lvlText w:val=""/>
      <w:lvlJc w:val="left"/>
      <w:pPr>
        <w:ind w:left="6086" w:hanging="480"/>
      </w:pPr>
      <w:rPr>
        <w:rFonts w:ascii="Wingdings" w:hAnsi="Wingdings" w:hint="default"/>
      </w:rPr>
    </w:lvl>
    <w:lvl w:ilvl="5" w:tplc="644665D6" w:tentative="1">
      <w:start w:val="1"/>
      <w:numFmt w:val="bullet"/>
      <w:lvlText w:val=""/>
      <w:lvlJc w:val="left"/>
      <w:pPr>
        <w:ind w:left="6566" w:hanging="480"/>
      </w:pPr>
      <w:rPr>
        <w:rFonts w:ascii="Wingdings" w:hAnsi="Wingdings" w:hint="default"/>
      </w:rPr>
    </w:lvl>
    <w:lvl w:ilvl="6" w:tplc="2272F704" w:tentative="1">
      <w:start w:val="1"/>
      <w:numFmt w:val="bullet"/>
      <w:lvlText w:val=""/>
      <w:lvlJc w:val="left"/>
      <w:pPr>
        <w:ind w:left="7046" w:hanging="480"/>
      </w:pPr>
      <w:rPr>
        <w:rFonts w:ascii="Wingdings" w:hAnsi="Wingdings" w:hint="default"/>
      </w:rPr>
    </w:lvl>
    <w:lvl w:ilvl="7" w:tplc="18D03C88" w:tentative="1">
      <w:start w:val="1"/>
      <w:numFmt w:val="bullet"/>
      <w:lvlText w:val=""/>
      <w:lvlJc w:val="left"/>
      <w:pPr>
        <w:ind w:left="7526" w:hanging="480"/>
      </w:pPr>
      <w:rPr>
        <w:rFonts w:ascii="Wingdings" w:hAnsi="Wingdings" w:hint="default"/>
      </w:rPr>
    </w:lvl>
    <w:lvl w:ilvl="8" w:tplc="AADAFACE" w:tentative="1">
      <w:start w:val="1"/>
      <w:numFmt w:val="bullet"/>
      <w:lvlText w:val=""/>
      <w:lvlJc w:val="left"/>
      <w:pPr>
        <w:ind w:left="8006" w:hanging="480"/>
      </w:pPr>
      <w:rPr>
        <w:rFonts w:ascii="Wingdings" w:hAnsi="Wingdings" w:hint="default"/>
      </w:rPr>
    </w:lvl>
  </w:abstractNum>
  <w:abstractNum w:abstractNumId="93" w15:restartNumberingAfterBreak="0">
    <w:nsid w:val="73B65B25"/>
    <w:multiLevelType w:val="multilevel"/>
    <w:tmpl w:val="E872EDD2"/>
    <w:lvl w:ilvl="0">
      <w:start w:val="1"/>
      <w:numFmt w:val="decimal"/>
      <w:pStyle w:val="af5"/>
      <w:lvlText w:val="%1."/>
      <w:lvlJc w:val="left"/>
      <w:pPr>
        <w:tabs>
          <w:tab w:val="num" w:pos="0"/>
        </w:tabs>
        <w:ind w:left="480" w:hanging="480"/>
      </w:pPr>
    </w:lvl>
    <w:lvl w:ilvl="1">
      <w:start w:val="1"/>
      <w:numFmt w:val="ideographTraditional"/>
      <w:lvlText w:val="%2、"/>
      <w:lvlJc w:val="left"/>
      <w:pPr>
        <w:tabs>
          <w:tab w:val="num" w:pos="0"/>
        </w:tabs>
        <w:ind w:left="2080" w:hanging="480"/>
      </w:pPr>
    </w:lvl>
    <w:lvl w:ilvl="2">
      <w:start w:val="1"/>
      <w:numFmt w:val="lowerRoman"/>
      <w:lvlText w:val="%3."/>
      <w:lvlJc w:val="right"/>
      <w:pPr>
        <w:tabs>
          <w:tab w:val="num" w:pos="0"/>
        </w:tabs>
        <w:ind w:left="2560" w:hanging="480"/>
      </w:pPr>
    </w:lvl>
    <w:lvl w:ilvl="3">
      <w:start w:val="1"/>
      <w:numFmt w:val="decimal"/>
      <w:lvlText w:val="%4."/>
      <w:lvlJc w:val="left"/>
      <w:pPr>
        <w:tabs>
          <w:tab w:val="num" w:pos="0"/>
        </w:tabs>
        <w:ind w:left="3040" w:hanging="480"/>
      </w:pPr>
    </w:lvl>
    <w:lvl w:ilvl="4">
      <w:start w:val="1"/>
      <w:numFmt w:val="ideographTraditional"/>
      <w:lvlText w:val="%5、"/>
      <w:lvlJc w:val="left"/>
      <w:pPr>
        <w:tabs>
          <w:tab w:val="num" w:pos="0"/>
        </w:tabs>
        <w:ind w:left="3520" w:hanging="480"/>
      </w:pPr>
    </w:lvl>
    <w:lvl w:ilvl="5">
      <w:start w:val="1"/>
      <w:numFmt w:val="lowerRoman"/>
      <w:lvlText w:val="%6."/>
      <w:lvlJc w:val="right"/>
      <w:pPr>
        <w:tabs>
          <w:tab w:val="num" w:pos="0"/>
        </w:tabs>
        <w:ind w:left="4000" w:hanging="480"/>
      </w:pPr>
    </w:lvl>
    <w:lvl w:ilvl="6">
      <w:start w:val="1"/>
      <w:numFmt w:val="decimal"/>
      <w:lvlText w:val="%7."/>
      <w:lvlJc w:val="left"/>
      <w:pPr>
        <w:tabs>
          <w:tab w:val="num" w:pos="0"/>
        </w:tabs>
        <w:ind w:left="4480" w:hanging="480"/>
      </w:pPr>
    </w:lvl>
    <w:lvl w:ilvl="7">
      <w:start w:val="1"/>
      <w:numFmt w:val="ideographTraditional"/>
      <w:lvlText w:val="%8、"/>
      <w:lvlJc w:val="left"/>
      <w:pPr>
        <w:tabs>
          <w:tab w:val="num" w:pos="0"/>
        </w:tabs>
        <w:ind w:left="4960" w:hanging="480"/>
      </w:pPr>
    </w:lvl>
    <w:lvl w:ilvl="8">
      <w:start w:val="1"/>
      <w:numFmt w:val="lowerRoman"/>
      <w:lvlText w:val="%9."/>
      <w:lvlJc w:val="right"/>
      <w:pPr>
        <w:tabs>
          <w:tab w:val="num" w:pos="0"/>
        </w:tabs>
        <w:ind w:left="5440" w:hanging="480"/>
      </w:pPr>
    </w:lvl>
  </w:abstractNum>
  <w:abstractNum w:abstractNumId="94" w15:restartNumberingAfterBreak="0">
    <w:nsid w:val="73BA73DA"/>
    <w:multiLevelType w:val="hybridMultilevel"/>
    <w:tmpl w:val="1BE4755C"/>
    <w:lvl w:ilvl="0" w:tplc="BCC43E0A">
      <w:start w:val="1"/>
      <w:numFmt w:val="bullet"/>
      <w:lvlText w:val=""/>
      <w:lvlJc w:val="left"/>
      <w:pPr>
        <w:tabs>
          <w:tab w:val="num" w:pos="480"/>
        </w:tabs>
        <w:ind w:left="480" w:hanging="480"/>
      </w:pPr>
      <w:rPr>
        <w:rFonts w:ascii="Wingdings" w:hAnsi="Wingdings" w:hint="default"/>
      </w:rPr>
    </w:lvl>
    <w:lvl w:ilvl="1" w:tplc="80AE2902">
      <w:start w:val="1"/>
      <w:numFmt w:val="bullet"/>
      <w:lvlText w:val=""/>
      <w:lvlJc w:val="left"/>
      <w:pPr>
        <w:tabs>
          <w:tab w:val="num" w:pos="960"/>
        </w:tabs>
        <w:ind w:left="960" w:hanging="480"/>
      </w:pPr>
      <w:rPr>
        <w:rFonts w:ascii="Wingdings" w:hAnsi="Wingdings" w:hint="default"/>
      </w:rPr>
    </w:lvl>
    <w:lvl w:ilvl="2" w:tplc="AEE620D4">
      <w:start w:val="1"/>
      <w:numFmt w:val="bullet"/>
      <w:pStyle w:val="level3"/>
      <w:lvlText w:val=""/>
      <w:lvlJc w:val="left"/>
      <w:pPr>
        <w:tabs>
          <w:tab w:val="num" w:pos="1440"/>
        </w:tabs>
        <w:ind w:left="1440" w:hanging="480"/>
      </w:pPr>
      <w:rPr>
        <w:rFonts w:ascii="Wingdings" w:hAnsi="Wingdings" w:hint="default"/>
        <w:color w:val="auto"/>
      </w:rPr>
    </w:lvl>
    <w:lvl w:ilvl="3" w:tplc="E6783C50" w:tentative="1">
      <w:start w:val="1"/>
      <w:numFmt w:val="bullet"/>
      <w:lvlText w:val=""/>
      <w:lvlJc w:val="left"/>
      <w:pPr>
        <w:tabs>
          <w:tab w:val="num" w:pos="1920"/>
        </w:tabs>
        <w:ind w:left="1920" w:hanging="480"/>
      </w:pPr>
      <w:rPr>
        <w:rFonts w:ascii="Wingdings" w:hAnsi="Wingdings" w:hint="default"/>
      </w:rPr>
    </w:lvl>
    <w:lvl w:ilvl="4" w:tplc="226E3000" w:tentative="1">
      <w:start w:val="1"/>
      <w:numFmt w:val="bullet"/>
      <w:lvlText w:val=""/>
      <w:lvlJc w:val="left"/>
      <w:pPr>
        <w:tabs>
          <w:tab w:val="num" w:pos="2400"/>
        </w:tabs>
        <w:ind w:left="2400" w:hanging="480"/>
      </w:pPr>
      <w:rPr>
        <w:rFonts w:ascii="Wingdings" w:hAnsi="Wingdings" w:hint="default"/>
      </w:rPr>
    </w:lvl>
    <w:lvl w:ilvl="5" w:tplc="FF34FC96" w:tentative="1">
      <w:start w:val="1"/>
      <w:numFmt w:val="bullet"/>
      <w:lvlText w:val=""/>
      <w:lvlJc w:val="left"/>
      <w:pPr>
        <w:tabs>
          <w:tab w:val="num" w:pos="2880"/>
        </w:tabs>
        <w:ind w:left="2880" w:hanging="480"/>
      </w:pPr>
      <w:rPr>
        <w:rFonts w:ascii="Wingdings" w:hAnsi="Wingdings" w:hint="default"/>
      </w:rPr>
    </w:lvl>
    <w:lvl w:ilvl="6" w:tplc="CDD4E21C" w:tentative="1">
      <w:start w:val="1"/>
      <w:numFmt w:val="bullet"/>
      <w:lvlText w:val=""/>
      <w:lvlJc w:val="left"/>
      <w:pPr>
        <w:tabs>
          <w:tab w:val="num" w:pos="3360"/>
        </w:tabs>
        <w:ind w:left="3360" w:hanging="480"/>
      </w:pPr>
      <w:rPr>
        <w:rFonts w:ascii="Wingdings" w:hAnsi="Wingdings" w:hint="default"/>
      </w:rPr>
    </w:lvl>
    <w:lvl w:ilvl="7" w:tplc="C63A389A" w:tentative="1">
      <w:start w:val="1"/>
      <w:numFmt w:val="bullet"/>
      <w:lvlText w:val=""/>
      <w:lvlJc w:val="left"/>
      <w:pPr>
        <w:tabs>
          <w:tab w:val="num" w:pos="3840"/>
        </w:tabs>
        <w:ind w:left="3840" w:hanging="480"/>
      </w:pPr>
      <w:rPr>
        <w:rFonts w:ascii="Wingdings" w:hAnsi="Wingdings" w:hint="default"/>
      </w:rPr>
    </w:lvl>
    <w:lvl w:ilvl="8" w:tplc="DEFC12B0" w:tentative="1">
      <w:start w:val="1"/>
      <w:numFmt w:val="bullet"/>
      <w:lvlText w:val=""/>
      <w:lvlJc w:val="left"/>
      <w:pPr>
        <w:tabs>
          <w:tab w:val="num" w:pos="4320"/>
        </w:tabs>
        <w:ind w:left="4320" w:hanging="480"/>
      </w:pPr>
      <w:rPr>
        <w:rFonts w:ascii="Wingdings" w:hAnsi="Wingdings" w:hint="default"/>
      </w:rPr>
    </w:lvl>
  </w:abstractNum>
  <w:abstractNum w:abstractNumId="95" w15:restartNumberingAfterBreak="0">
    <w:nsid w:val="73C239CB"/>
    <w:multiLevelType w:val="multilevel"/>
    <w:tmpl w:val="608A1AEC"/>
    <w:lvl w:ilvl="0">
      <w:start w:val="1"/>
      <w:numFmt w:val="ideographLegalTraditional"/>
      <w:lvlText w:val="%1、"/>
      <w:lvlJc w:val="left"/>
      <w:pPr>
        <w:tabs>
          <w:tab w:val="num" w:pos="567"/>
        </w:tabs>
        <w:ind w:left="567" w:hanging="567"/>
      </w:pPr>
      <w:rPr>
        <w:rFonts w:hint="eastAsia"/>
        <w:lang w:val="en-US"/>
      </w:rPr>
    </w:lvl>
    <w:lvl w:ilvl="1">
      <w:start w:val="1"/>
      <w:numFmt w:val="taiwaneseCountingThousand"/>
      <w:pStyle w:val="eGov2"/>
      <w:lvlText w:val="%2、"/>
      <w:lvlJc w:val="left"/>
      <w:pPr>
        <w:tabs>
          <w:tab w:val="num" w:pos="2269"/>
        </w:tabs>
        <w:ind w:left="2269" w:hanging="1589"/>
      </w:pPr>
      <w:rPr>
        <w:rFonts w:hint="eastAsia"/>
        <w:specVanish w:val="0"/>
      </w:rPr>
    </w:lvl>
    <w:lvl w:ilvl="2">
      <w:start w:val="1"/>
      <w:numFmt w:val="taiwaneseCountingThousand"/>
      <w:lvlText w:val="(%3)"/>
      <w:lvlJc w:val="left"/>
      <w:rPr>
        <w:specVanish w:val="0"/>
      </w:rPr>
    </w:lvl>
    <w:lvl w:ilvl="3">
      <w:start w:val="1"/>
      <w:numFmt w:val="decimal"/>
      <w:pStyle w:val="140"/>
      <w:lvlText w:val="%4."/>
      <w:lvlJc w:val="left"/>
      <w:pPr>
        <w:tabs>
          <w:tab w:val="num" w:pos="2127"/>
        </w:tabs>
        <w:ind w:left="2127" w:hanging="567"/>
      </w:pPr>
      <w:rPr>
        <w:rFonts w:hint="eastAsia"/>
        <w:b w:val="0"/>
        <w:bCs/>
        <w:color w:val="auto"/>
      </w:rPr>
    </w:lvl>
    <w:lvl w:ilvl="4">
      <w:start w:val="1"/>
      <w:numFmt w:val="decimal"/>
      <w:lvlText w:val="(%5)"/>
      <w:lvlJc w:val="left"/>
      <w:rPr>
        <w:rFonts w:hint="eastAsia"/>
        <w:b w:val="0"/>
        <w:bCs w:val="0"/>
        <w:i w:val="0"/>
        <w:iCs w:val="0"/>
        <w:caps w:val="0"/>
        <w:smallCaps w:val="0"/>
        <w:strike w:val="0"/>
        <w:dstrike w:val="0"/>
        <w:noProof w:val="0"/>
        <w:vanish w:val="0"/>
        <w:color w:val="auto"/>
        <w:spacing w:val="0"/>
        <w:position w:val="0"/>
        <w:u w:val="none"/>
        <w:effect w:val="none"/>
        <w:vertAlign w:val="baseline"/>
        <w:em w:val="none"/>
        <w:specVanish w:val="0"/>
      </w:rPr>
    </w:lvl>
    <w:lvl w:ilvl="5">
      <w:start w:val="1"/>
      <w:numFmt w:val="upperLetter"/>
      <w:lvlText w:val="%6、"/>
      <w:lvlJc w:val="left"/>
      <w:rPr>
        <w:rFonts w:ascii="Times New Roman" w:hAnsi="Times New Roman" w:cs="Times New Roman" w:hint="eastAsia"/>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6">
      <w:start w:val="1"/>
      <w:numFmt w:val="lowerLetter"/>
      <w:lvlText w:val="%7."/>
      <w:lvlJc w:val="left"/>
      <w:pPr>
        <w:tabs>
          <w:tab w:val="num" w:pos="2268"/>
        </w:tabs>
        <w:ind w:left="2268" w:hanging="567"/>
      </w:pPr>
      <w:rPr>
        <w:rFonts w:hint="eastAsia"/>
      </w:rPr>
    </w:lvl>
    <w:lvl w:ilvl="7">
      <w:start w:val="1"/>
      <w:numFmt w:val="lowerLetter"/>
      <w:lvlText w:val="%8、"/>
      <w:lvlJc w:val="left"/>
      <w:pPr>
        <w:tabs>
          <w:tab w:val="num" w:pos="2552"/>
        </w:tabs>
        <w:ind w:left="2552" w:hanging="567"/>
      </w:pPr>
      <w:rPr>
        <w:rFonts w:hint="eastAsia"/>
      </w:rPr>
    </w:lvl>
    <w:lvl w:ilvl="8">
      <w:start w:val="1"/>
      <w:numFmt w:val="lowerLetter"/>
      <w:lvlText w:val="(%9)"/>
      <w:lvlJc w:val="left"/>
      <w:pPr>
        <w:tabs>
          <w:tab w:val="num" w:pos="2835"/>
        </w:tabs>
        <w:ind w:left="2835" w:hanging="567"/>
      </w:pPr>
      <w:rPr>
        <w:rFonts w:hint="eastAsia"/>
      </w:rPr>
    </w:lvl>
  </w:abstractNum>
  <w:abstractNum w:abstractNumId="96" w15:restartNumberingAfterBreak="0">
    <w:nsid w:val="74361FD2"/>
    <w:multiLevelType w:val="multilevel"/>
    <w:tmpl w:val="04090023"/>
    <w:styleLink w:val="af6"/>
    <w:lvl w:ilvl="0">
      <w:start w:val="1"/>
      <w:numFmt w:val="ideographTraditional"/>
      <w:suff w:val="nothing"/>
      <w:lvlText w:val="%1、"/>
      <w:lvlJc w:val="left"/>
      <w:pPr>
        <w:tabs>
          <w:tab w:val="num" w:pos="425"/>
        </w:tabs>
        <w:ind w:left="425" w:hanging="425"/>
      </w:pPr>
    </w:lvl>
    <w:lvl w:ilvl="1">
      <w:start w:val="1"/>
      <w:numFmt w:val="ideographZodiac"/>
      <w:suff w:val="nothing"/>
      <w:lvlText w:val="%2、"/>
      <w:lvlJc w:val="left"/>
      <w:pPr>
        <w:tabs>
          <w:tab w:val="num" w:pos="992"/>
        </w:tabs>
        <w:ind w:left="992" w:hanging="567"/>
      </w:pPr>
    </w:lvl>
    <w:lvl w:ilvl="2">
      <w:start w:val="1"/>
      <w:numFmt w:val="ideographLegalTraditional"/>
      <w:suff w:val="nothing"/>
      <w:lvlText w:val="%3、"/>
      <w:lvlJc w:val="left"/>
      <w:pPr>
        <w:tabs>
          <w:tab w:val="num" w:pos="1418"/>
        </w:tabs>
        <w:ind w:left="1418" w:hanging="567"/>
      </w:pPr>
    </w:lvl>
    <w:lvl w:ilvl="3">
      <w:start w:val="1"/>
      <w:numFmt w:val="taiwaneseCountingThousand"/>
      <w:suff w:val="nothing"/>
      <w:lvlText w:val="%4、"/>
      <w:lvlJc w:val="left"/>
      <w:pPr>
        <w:tabs>
          <w:tab w:val="num" w:pos="1984"/>
        </w:tabs>
        <w:ind w:left="1984" w:hanging="708"/>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97" w15:restartNumberingAfterBreak="0">
    <w:nsid w:val="764D424B"/>
    <w:multiLevelType w:val="hybridMultilevel"/>
    <w:tmpl w:val="37DEAE30"/>
    <w:lvl w:ilvl="0" w:tplc="8A3CA3F6">
      <w:start w:val="1"/>
      <w:numFmt w:val="upperRoman"/>
      <w:pStyle w:val="26"/>
      <w:lvlText w:val="%1."/>
      <w:lvlJc w:val="right"/>
      <w:pPr>
        <w:ind w:left="1331" w:hanging="480"/>
      </w:pPr>
      <w:rPr>
        <w:rFonts w:cs="Times New Roman" w:hint="eastAsia"/>
      </w:rPr>
    </w:lvl>
    <w:lvl w:ilvl="1" w:tplc="BCF8FA32" w:tentative="1">
      <w:start w:val="1"/>
      <w:numFmt w:val="ideographTraditional"/>
      <w:lvlText w:val="%2、"/>
      <w:lvlJc w:val="left"/>
      <w:pPr>
        <w:ind w:left="1811" w:hanging="480"/>
      </w:pPr>
      <w:rPr>
        <w:rFonts w:cs="Times New Roman"/>
      </w:rPr>
    </w:lvl>
    <w:lvl w:ilvl="2" w:tplc="199E389E" w:tentative="1">
      <w:start w:val="1"/>
      <w:numFmt w:val="lowerRoman"/>
      <w:lvlText w:val="%3."/>
      <w:lvlJc w:val="right"/>
      <w:pPr>
        <w:ind w:left="2291" w:hanging="480"/>
      </w:pPr>
      <w:rPr>
        <w:rFonts w:cs="Times New Roman"/>
      </w:rPr>
    </w:lvl>
    <w:lvl w:ilvl="3" w:tplc="957E79B0" w:tentative="1">
      <w:start w:val="1"/>
      <w:numFmt w:val="decimal"/>
      <w:lvlText w:val="%4."/>
      <w:lvlJc w:val="left"/>
      <w:pPr>
        <w:ind w:left="2771" w:hanging="480"/>
      </w:pPr>
      <w:rPr>
        <w:rFonts w:cs="Times New Roman"/>
      </w:rPr>
    </w:lvl>
    <w:lvl w:ilvl="4" w:tplc="B47201EC" w:tentative="1">
      <w:start w:val="1"/>
      <w:numFmt w:val="ideographTraditional"/>
      <w:lvlText w:val="%5、"/>
      <w:lvlJc w:val="left"/>
      <w:pPr>
        <w:ind w:left="3251" w:hanging="480"/>
      </w:pPr>
      <w:rPr>
        <w:rFonts w:cs="Times New Roman"/>
      </w:rPr>
    </w:lvl>
    <w:lvl w:ilvl="5" w:tplc="32BA5924" w:tentative="1">
      <w:start w:val="1"/>
      <w:numFmt w:val="lowerRoman"/>
      <w:lvlText w:val="%6."/>
      <w:lvlJc w:val="right"/>
      <w:pPr>
        <w:ind w:left="3731" w:hanging="480"/>
      </w:pPr>
      <w:rPr>
        <w:rFonts w:cs="Times New Roman"/>
      </w:rPr>
    </w:lvl>
    <w:lvl w:ilvl="6" w:tplc="1FC6527A" w:tentative="1">
      <w:start w:val="1"/>
      <w:numFmt w:val="decimal"/>
      <w:lvlText w:val="%7."/>
      <w:lvlJc w:val="left"/>
      <w:pPr>
        <w:ind w:left="4211" w:hanging="480"/>
      </w:pPr>
      <w:rPr>
        <w:rFonts w:cs="Times New Roman"/>
      </w:rPr>
    </w:lvl>
    <w:lvl w:ilvl="7" w:tplc="6FE40DE4" w:tentative="1">
      <w:start w:val="1"/>
      <w:numFmt w:val="ideographTraditional"/>
      <w:lvlText w:val="%8、"/>
      <w:lvlJc w:val="left"/>
      <w:pPr>
        <w:ind w:left="4691" w:hanging="480"/>
      </w:pPr>
      <w:rPr>
        <w:rFonts w:cs="Times New Roman"/>
      </w:rPr>
    </w:lvl>
    <w:lvl w:ilvl="8" w:tplc="572A7954" w:tentative="1">
      <w:start w:val="1"/>
      <w:numFmt w:val="lowerRoman"/>
      <w:lvlText w:val="%9."/>
      <w:lvlJc w:val="right"/>
      <w:pPr>
        <w:ind w:left="5171" w:hanging="480"/>
      </w:pPr>
      <w:rPr>
        <w:rFonts w:cs="Times New Roman"/>
      </w:rPr>
    </w:lvl>
  </w:abstractNum>
  <w:abstractNum w:abstractNumId="98" w15:restartNumberingAfterBreak="0">
    <w:nsid w:val="76904B49"/>
    <w:multiLevelType w:val="multilevel"/>
    <w:tmpl w:val="DCBE19B2"/>
    <w:lvl w:ilvl="0">
      <w:start w:val="1"/>
      <w:numFmt w:val="ideographLegalTraditional"/>
      <w:lvlText w:val="%1、"/>
      <w:lvlJc w:val="left"/>
      <w:pPr>
        <w:tabs>
          <w:tab w:val="num" w:pos="0"/>
        </w:tabs>
        <w:ind w:left="750" w:hanging="750"/>
      </w:pPr>
      <w:rPr>
        <w:lang w:val="en-US"/>
      </w:rPr>
    </w:lvl>
    <w:lvl w:ilvl="1">
      <w:start w:val="1"/>
      <w:numFmt w:val="taiwaneseCountingThousand"/>
      <w:lvlText w:val="%2、"/>
      <w:lvlJc w:val="left"/>
      <w:pPr>
        <w:tabs>
          <w:tab w:val="num" w:pos="0"/>
        </w:tabs>
        <w:ind w:left="1200" w:hanging="720"/>
      </w:pPr>
      <w:rPr>
        <w:lang w:val="en-US"/>
      </w:rPr>
    </w:lvl>
    <w:lvl w:ilvl="2">
      <w:start w:val="1"/>
      <w:numFmt w:val="taiwaneseCountingThousand"/>
      <w:pStyle w:val="af7"/>
      <w:suff w:val="nothing"/>
      <w:lvlText w:val="(%3)"/>
      <w:lvlJc w:val="left"/>
      <w:pPr>
        <w:tabs>
          <w:tab w:val="num" w:pos="0"/>
        </w:tabs>
        <w:ind w:left="1855" w:hanging="720"/>
      </w:pPr>
      <w:rPr>
        <w:rFonts w:ascii="標楷體" w:eastAsia="標楷體" w:hAnsi="標楷體"/>
      </w:rPr>
    </w:lvl>
    <w:lvl w:ilvl="3">
      <w:start w:val="1"/>
      <w:numFmt w:val="decimal"/>
      <w:lvlText w:val="%4."/>
      <w:lvlJc w:val="left"/>
      <w:pPr>
        <w:tabs>
          <w:tab w:val="num" w:pos="0"/>
        </w:tabs>
        <w:ind w:left="1800" w:hanging="36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99" w15:restartNumberingAfterBreak="0">
    <w:nsid w:val="7779306C"/>
    <w:multiLevelType w:val="multilevel"/>
    <w:tmpl w:val="A3EE9228"/>
    <w:lvl w:ilvl="0">
      <w:start w:val="1"/>
      <w:numFmt w:val="ideographLegalTraditional"/>
      <w:pStyle w:val="RFP1"/>
      <w:suff w:val="nothing"/>
      <w:lvlText w:val="%1、"/>
      <w:lvlJc w:val="center"/>
      <w:pPr>
        <w:tabs>
          <w:tab w:val="num" w:pos="0"/>
        </w:tabs>
        <w:ind w:left="1843" w:hanging="425"/>
      </w:pPr>
      <w:rPr>
        <w:rFonts w:ascii="Times New Roman" w:eastAsia="標楷體" w:hAnsi="Times New Roman" w:cs="Times New Roman"/>
        <w:b w:val="0"/>
        <w:bCs w:val="0"/>
        <w:i w:val="0"/>
        <w:iCs w:val="0"/>
        <w:caps w:val="0"/>
        <w:smallCaps w:val="0"/>
        <w:strike w:val="0"/>
        <w:dstrike w:val="0"/>
        <w:vanish w:val="0"/>
        <w:color w:val="000000"/>
        <w:spacing w:val="0"/>
        <w:w w:val="100"/>
        <w:kern w:val="0"/>
        <w:position w:val="0"/>
        <w:sz w:val="40"/>
        <w:szCs w:val="0"/>
        <w:u w:val="none" w:color="000000"/>
        <w:effect w:val="none"/>
        <w:vertAlign w:val="baseline"/>
        <w:em w:val="none"/>
      </w:rPr>
    </w:lvl>
    <w:lvl w:ilvl="1">
      <w:start w:val="1"/>
      <w:numFmt w:val="taiwaneseCountingThousand"/>
      <w:pStyle w:val="RFP2"/>
      <w:suff w:val="nothing"/>
      <w:lvlText w:val="%2."/>
      <w:lvlJc w:val="left"/>
      <w:pPr>
        <w:tabs>
          <w:tab w:val="num" w:pos="0"/>
        </w:tabs>
        <w:ind w:left="2411" w:hanging="992"/>
      </w:pPr>
      <w:rPr>
        <w:rFonts w:ascii="Times New Roman" w:eastAsia="標楷體" w:hAnsi="Times New Roman"/>
        <w:b w:val="0"/>
        <w:i w:val="0"/>
        <w:sz w:val="32"/>
      </w:rPr>
    </w:lvl>
    <w:lvl w:ilvl="2">
      <w:start w:val="1"/>
      <w:numFmt w:val="taiwaneseCountingThousand"/>
      <w:pStyle w:val="RFP3"/>
      <w:suff w:val="nothing"/>
      <w:lvlText w:val="(%3)"/>
      <w:lvlJc w:val="left"/>
      <w:pPr>
        <w:tabs>
          <w:tab w:val="num" w:pos="0"/>
        </w:tabs>
        <w:ind w:left="1418" w:hanging="1418"/>
      </w:pPr>
      <w:rPr>
        <w:rFonts w:ascii="標楷體" w:eastAsia="標楷體" w:hAnsi="標楷體"/>
      </w:rPr>
    </w:lvl>
    <w:lvl w:ilvl="3">
      <w:start w:val="1"/>
      <w:numFmt w:val="decimal"/>
      <w:suff w:val="nothing"/>
      <w:lvlText w:val="%4."/>
      <w:lvlJc w:val="left"/>
      <w:pPr>
        <w:tabs>
          <w:tab w:val="num" w:pos="0"/>
        </w:tabs>
        <w:ind w:left="1984" w:hanging="1984"/>
      </w:pPr>
    </w:lvl>
    <w:lvl w:ilvl="4">
      <w:start w:val="1"/>
      <w:numFmt w:val="decimal"/>
      <w:pStyle w:val="RFP5"/>
      <w:suff w:val="nothing"/>
      <w:lvlText w:val="(%5)"/>
      <w:lvlJc w:val="left"/>
      <w:pPr>
        <w:tabs>
          <w:tab w:val="num" w:pos="0"/>
        </w:tabs>
        <w:ind w:left="2551" w:hanging="2551"/>
      </w:pPr>
      <w:rPr>
        <w:rFonts w:ascii="Times New Roman" w:eastAsia="標楷體" w:hAnsi="Times New Roman"/>
        <w:sz w:val="28"/>
      </w:rPr>
    </w:lvl>
    <w:lvl w:ilvl="5">
      <w:start w:val="1"/>
      <w:numFmt w:val="ideographTraditional"/>
      <w:pStyle w:val="RFP6"/>
      <w:suff w:val="nothing"/>
      <w:lvlText w:val="%6."/>
      <w:lvlJc w:val="left"/>
      <w:pPr>
        <w:tabs>
          <w:tab w:val="num" w:pos="0"/>
        </w:tabs>
        <w:ind w:left="3260" w:hanging="3260"/>
      </w:pPr>
      <w:rPr>
        <w:rFonts w:ascii="Times New Roman" w:eastAsia="標楷體" w:hAnsi="Times New Roman"/>
        <w:sz w:val="28"/>
      </w:rPr>
    </w:lvl>
    <w:lvl w:ilvl="6">
      <w:start w:val="1"/>
      <w:numFmt w:val="upperLetter"/>
      <w:pStyle w:val="RFP7"/>
      <w:suff w:val="nothing"/>
      <w:lvlText w:val="%7."/>
      <w:lvlJc w:val="left"/>
      <w:pPr>
        <w:tabs>
          <w:tab w:val="num" w:pos="0"/>
        </w:tabs>
        <w:ind w:left="3827" w:hanging="3827"/>
      </w:pPr>
    </w:lvl>
    <w:lvl w:ilvl="7">
      <w:start w:val="1"/>
      <w:numFmt w:val="lowerLetter"/>
      <w:suff w:val="nothing"/>
      <w:lvlText w:val="%8."/>
      <w:lvlJc w:val="left"/>
      <w:pPr>
        <w:tabs>
          <w:tab w:val="num" w:pos="0"/>
        </w:tabs>
        <w:ind w:left="4394" w:hanging="4394"/>
      </w:pPr>
      <w:rPr>
        <w:rFonts w:ascii="Times New Roman" w:eastAsia="標楷體" w:hAnsi="Times New Roman"/>
        <w:sz w:val="28"/>
      </w:rPr>
    </w:lvl>
    <w:lvl w:ilvl="8">
      <w:start w:val="1"/>
      <w:numFmt w:val="taiwaneseCountingThousand"/>
      <w:lvlText w:val="%9."/>
      <w:lvlJc w:val="left"/>
      <w:pPr>
        <w:tabs>
          <w:tab w:val="num" w:pos="0"/>
        </w:tabs>
        <w:ind w:left="5102" w:hanging="5102"/>
      </w:pPr>
      <w:rPr>
        <w:color w:val="auto"/>
        <w:sz w:val="28"/>
        <w:szCs w:val="28"/>
      </w:rPr>
    </w:lvl>
  </w:abstractNum>
  <w:abstractNum w:abstractNumId="100" w15:restartNumberingAfterBreak="0">
    <w:nsid w:val="788D0EBA"/>
    <w:multiLevelType w:val="multilevel"/>
    <w:tmpl w:val="D2A46CDC"/>
    <w:styleLink w:val="af8"/>
    <w:lvl w:ilvl="0">
      <w:start w:val="1"/>
      <w:numFmt w:val="decimal"/>
      <w:lvlText w:val="(%1)"/>
      <w:lvlJc w:val="left"/>
      <w:pPr>
        <w:tabs>
          <w:tab w:val="num" w:pos="1134"/>
        </w:tabs>
        <w:ind w:left="1134" w:hanging="567"/>
      </w:pPr>
      <w:rPr>
        <w:rFonts w:hint="eastAsia"/>
      </w:rPr>
    </w:lvl>
    <w:lvl w:ilvl="1">
      <w:start w:val="1"/>
      <w:numFmt w:val="upperLetter"/>
      <w:lvlText w:val="%2."/>
      <w:lvlJc w:val="left"/>
      <w:pPr>
        <w:tabs>
          <w:tab w:val="num" w:pos="1588"/>
        </w:tabs>
        <w:ind w:left="1588" w:hanging="454"/>
      </w:pPr>
      <w:rPr>
        <w:rFonts w:hint="eastAsia"/>
      </w:rPr>
    </w:lvl>
    <w:lvl w:ilvl="2">
      <w:start w:val="1"/>
      <w:numFmt w:val="upperLetter"/>
      <w:lvlText w:val="(%3)"/>
      <w:lvlJc w:val="left"/>
      <w:pPr>
        <w:tabs>
          <w:tab w:val="num" w:pos="2268"/>
        </w:tabs>
        <w:ind w:left="2268" w:hanging="567"/>
      </w:pPr>
      <w:rPr>
        <w:rFonts w:hint="eastAsia"/>
      </w:rPr>
    </w:lvl>
    <w:lvl w:ilvl="3">
      <w:start w:val="1"/>
      <w:numFmt w:val="lowerLetter"/>
      <w:lvlText w:val="%4."/>
      <w:lvlJc w:val="left"/>
      <w:pPr>
        <w:tabs>
          <w:tab w:val="num" w:pos="2665"/>
        </w:tabs>
        <w:ind w:left="2665" w:hanging="397"/>
      </w:pPr>
      <w:rPr>
        <w:rFonts w:hint="eastAsia"/>
      </w:rPr>
    </w:lvl>
    <w:lvl w:ilvl="4">
      <w:start w:val="1"/>
      <w:numFmt w:val="lowerLetter"/>
      <w:lvlText w:val="(%5)"/>
      <w:lvlJc w:val="left"/>
      <w:pPr>
        <w:tabs>
          <w:tab w:val="num" w:pos="3402"/>
        </w:tabs>
        <w:ind w:left="3402" w:hanging="567"/>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101" w15:restartNumberingAfterBreak="0">
    <w:nsid w:val="796272E6"/>
    <w:multiLevelType w:val="hybridMultilevel"/>
    <w:tmpl w:val="E090B75A"/>
    <w:lvl w:ilvl="0" w:tplc="A82E58A0">
      <w:start w:val="1"/>
      <w:numFmt w:val="bullet"/>
      <w:pStyle w:val="27"/>
      <w:lvlText w:val=""/>
      <w:lvlJc w:val="right"/>
      <w:pPr>
        <w:ind w:left="1614" w:hanging="480"/>
      </w:pPr>
      <w:rPr>
        <w:rFonts w:ascii="Wingdings" w:hAnsi="Wingdings" w:hint="default"/>
      </w:rPr>
    </w:lvl>
    <w:lvl w:ilvl="1" w:tplc="7B8C1642" w:tentative="1">
      <w:start w:val="1"/>
      <w:numFmt w:val="bullet"/>
      <w:lvlText w:val=""/>
      <w:lvlJc w:val="left"/>
      <w:pPr>
        <w:ind w:left="1668" w:hanging="480"/>
      </w:pPr>
      <w:rPr>
        <w:rFonts w:ascii="Wingdings" w:hAnsi="Wingdings" w:hint="default"/>
      </w:rPr>
    </w:lvl>
    <w:lvl w:ilvl="2" w:tplc="36DE48E8" w:tentative="1">
      <w:start w:val="1"/>
      <w:numFmt w:val="bullet"/>
      <w:lvlText w:val=""/>
      <w:lvlJc w:val="left"/>
      <w:pPr>
        <w:ind w:left="2148" w:hanging="480"/>
      </w:pPr>
      <w:rPr>
        <w:rFonts w:ascii="Wingdings" w:hAnsi="Wingdings" w:hint="default"/>
      </w:rPr>
    </w:lvl>
    <w:lvl w:ilvl="3" w:tplc="660A1E50" w:tentative="1">
      <w:start w:val="1"/>
      <w:numFmt w:val="bullet"/>
      <w:lvlText w:val=""/>
      <w:lvlJc w:val="left"/>
      <w:pPr>
        <w:ind w:left="2628" w:hanging="480"/>
      </w:pPr>
      <w:rPr>
        <w:rFonts w:ascii="Wingdings" w:hAnsi="Wingdings" w:hint="default"/>
      </w:rPr>
    </w:lvl>
    <w:lvl w:ilvl="4" w:tplc="4F4EEC4C" w:tentative="1">
      <w:start w:val="1"/>
      <w:numFmt w:val="bullet"/>
      <w:lvlText w:val=""/>
      <w:lvlJc w:val="left"/>
      <w:pPr>
        <w:ind w:left="3108" w:hanging="480"/>
      </w:pPr>
      <w:rPr>
        <w:rFonts w:ascii="Wingdings" w:hAnsi="Wingdings" w:hint="default"/>
      </w:rPr>
    </w:lvl>
    <w:lvl w:ilvl="5" w:tplc="D08C3944" w:tentative="1">
      <w:start w:val="1"/>
      <w:numFmt w:val="bullet"/>
      <w:lvlText w:val=""/>
      <w:lvlJc w:val="left"/>
      <w:pPr>
        <w:ind w:left="3588" w:hanging="480"/>
      </w:pPr>
      <w:rPr>
        <w:rFonts w:ascii="Wingdings" w:hAnsi="Wingdings" w:hint="default"/>
      </w:rPr>
    </w:lvl>
    <w:lvl w:ilvl="6" w:tplc="5BAAFE18" w:tentative="1">
      <w:start w:val="1"/>
      <w:numFmt w:val="bullet"/>
      <w:lvlText w:val=""/>
      <w:lvlJc w:val="left"/>
      <w:pPr>
        <w:ind w:left="4068" w:hanging="480"/>
      </w:pPr>
      <w:rPr>
        <w:rFonts w:ascii="Wingdings" w:hAnsi="Wingdings" w:hint="default"/>
      </w:rPr>
    </w:lvl>
    <w:lvl w:ilvl="7" w:tplc="9D5688D0" w:tentative="1">
      <w:start w:val="1"/>
      <w:numFmt w:val="bullet"/>
      <w:lvlText w:val=""/>
      <w:lvlJc w:val="left"/>
      <w:pPr>
        <w:ind w:left="4548" w:hanging="480"/>
      </w:pPr>
      <w:rPr>
        <w:rFonts w:ascii="Wingdings" w:hAnsi="Wingdings" w:hint="default"/>
      </w:rPr>
    </w:lvl>
    <w:lvl w:ilvl="8" w:tplc="0E089F40" w:tentative="1">
      <w:start w:val="1"/>
      <w:numFmt w:val="bullet"/>
      <w:lvlText w:val=""/>
      <w:lvlJc w:val="left"/>
      <w:pPr>
        <w:ind w:left="5028" w:hanging="480"/>
      </w:pPr>
      <w:rPr>
        <w:rFonts w:ascii="Wingdings" w:hAnsi="Wingdings" w:hint="default"/>
      </w:rPr>
    </w:lvl>
  </w:abstractNum>
  <w:abstractNum w:abstractNumId="102" w15:restartNumberingAfterBreak="0">
    <w:nsid w:val="7B6E0358"/>
    <w:multiLevelType w:val="multilevel"/>
    <w:tmpl w:val="FCF28AC4"/>
    <w:lvl w:ilvl="0">
      <w:start w:val="1"/>
      <w:numFmt w:val="decimal"/>
      <w:pStyle w:val="48"/>
      <w:lvlText w:val="%1."/>
      <w:lvlJc w:val="left"/>
      <w:pPr>
        <w:tabs>
          <w:tab w:val="num" w:pos="0"/>
        </w:tabs>
        <w:ind w:left="1040" w:hanging="480"/>
      </w:pPr>
    </w:lvl>
    <w:lvl w:ilvl="1">
      <w:start w:val="1"/>
      <w:numFmt w:val="ideographTraditional"/>
      <w:lvlText w:val="%2、"/>
      <w:lvlJc w:val="left"/>
      <w:pPr>
        <w:tabs>
          <w:tab w:val="num" w:pos="0"/>
        </w:tabs>
        <w:ind w:left="1520" w:hanging="480"/>
      </w:pPr>
    </w:lvl>
    <w:lvl w:ilvl="2">
      <w:start w:val="1"/>
      <w:numFmt w:val="lowerRoman"/>
      <w:lvlText w:val="%3."/>
      <w:lvlJc w:val="right"/>
      <w:pPr>
        <w:tabs>
          <w:tab w:val="num" w:pos="0"/>
        </w:tabs>
        <w:ind w:left="2000" w:hanging="480"/>
      </w:pPr>
    </w:lvl>
    <w:lvl w:ilvl="3">
      <w:start w:val="1"/>
      <w:numFmt w:val="decimal"/>
      <w:lvlText w:val="%4."/>
      <w:lvlJc w:val="left"/>
      <w:pPr>
        <w:tabs>
          <w:tab w:val="num" w:pos="0"/>
        </w:tabs>
        <w:ind w:left="2480" w:hanging="480"/>
      </w:pPr>
    </w:lvl>
    <w:lvl w:ilvl="4">
      <w:start w:val="1"/>
      <w:numFmt w:val="ideographTraditional"/>
      <w:lvlText w:val="%5、"/>
      <w:lvlJc w:val="left"/>
      <w:pPr>
        <w:tabs>
          <w:tab w:val="num" w:pos="0"/>
        </w:tabs>
        <w:ind w:left="2960" w:hanging="480"/>
      </w:pPr>
    </w:lvl>
    <w:lvl w:ilvl="5">
      <w:start w:val="1"/>
      <w:numFmt w:val="lowerRoman"/>
      <w:lvlText w:val="%6."/>
      <w:lvlJc w:val="right"/>
      <w:pPr>
        <w:tabs>
          <w:tab w:val="num" w:pos="0"/>
        </w:tabs>
        <w:ind w:left="3440" w:hanging="480"/>
      </w:pPr>
    </w:lvl>
    <w:lvl w:ilvl="6">
      <w:start w:val="1"/>
      <w:numFmt w:val="decimal"/>
      <w:lvlText w:val="%7."/>
      <w:lvlJc w:val="left"/>
      <w:pPr>
        <w:tabs>
          <w:tab w:val="num" w:pos="0"/>
        </w:tabs>
        <w:ind w:left="3920" w:hanging="480"/>
      </w:pPr>
    </w:lvl>
    <w:lvl w:ilvl="7">
      <w:start w:val="1"/>
      <w:numFmt w:val="ideographTraditional"/>
      <w:lvlText w:val="%8、"/>
      <w:lvlJc w:val="left"/>
      <w:pPr>
        <w:tabs>
          <w:tab w:val="num" w:pos="0"/>
        </w:tabs>
        <w:ind w:left="4400" w:hanging="480"/>
      </w:pPr>
    </w:lvl>
    <w:lvl w:ilvl="8">
      <w:start w:val="1"/>
      <w:numFmt w:val="lowerRoman"/>
      <w:lvlText w:val="%9."/>
      <w:lvlJc w:val="right"/>
      <w:pPr>
        <w:tabs>
          <w:tab w:val="num" w:pos="0"/>
        </w:tabs>
        <w:ind w:left="4880" w:hanging="480"/>
      </w:pPr>
    </w:lvl>
  </w:abstractNum>
  <w:abstractNum w:abstractNumId="103" w15:restartNumberingAfterBreak="0">
    <w:nsid w:val="7D6864D2"/>
    <w:multiLevelType w:val="multilevel"/>
    <w:tmpl w:val="5C246DD6"/>
    <w:lvl w:ilvl="0">
      <w:start w:val="1"/>
      <w:numFmt w:val="ideographDigital"/>
      <w:lvlText w:val="%1、"/>
      <w:lvlJc w:val="left"/>
      <w:pPr>
        <w:ind w:left="425" w:hanging="425"/>
      </w:pPr>
      <w:rPr>
        <w:rFonts w:ascii="Times New Roman" w:eastAsia="標楷體" w:hAnsi="Times New Roman" w:hint="default"/>
      </w:rPr>
    </w:lvl>
    <w:lvl w:ilvl="1">
      <w:start w:val="1"/>
      <w:numFmt w:val="decimal"/>
      <w:lvlText w:val="%2"/>
      <w:lvlJc w:val="left"/>
      <w:pPr>
        <w:ind w:left="992" w:hanging="567"/>
      </w:pPr>
      <w:rPr>
        <w:rFonts w:ascii="Times New Roman" w:eastAsia="標楷體" w:hAnsi="Times New Roman" w:hint="default"/>
      </w:rPr>
    </w:lvl>
    <w:lvl w:ilvl="2">
      <w:start w:val="1"/>
      <w:numFmt w:val="decimal"/>
      <w:lvlText w:val="%2.%3"/>
      <w:lvlJc w:val="left"/>
      <w:pPr>
        <w:ind w:left="1418" w:hanging="567"/>
      </w:pPr>
      <w:rPr>
        <w:rFonts w:ascii="Times New Roman" w:eastAsia="標楷體" w:hAnsi="Times New Roman" w:hint="default"/>
      </w:rPr>
    </w:lvl>
    <w:lvl w:ilvl="3">
      <w:start w:val="1"/>
      <w:numFmt w:val="decimal"/>
      <w:lvlText w:val="%2.%3.%4"/>
      <w:lvlJc w:val="left"/>
      <w:pPr>
        <w:ind w:left="1984" w:hanging="708"/>
      </w:pPr>
      <w:rPr>
        <w:rFonts w:ascii="Times New Roman" w:eastAsia="標楷體" w:hAnsi="Times New Roman" w:hint="default"/>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4" w15:restartNumberingAfterBreak="0">
    <w:nsid w:val="7EF831C5"/>
    <w:multiLevelType w:val="multilevel"/>
    <w:tmpl w:val="FB245A52"/>
    <w:lvl w:ilvl="0">
      <w:start w:val="1"/>
      <w:numFmt w:val="decimal"/>
      <w:pStyle w:val="49"/>
      <w:lvlText w:val="%1."/>
      <w:lvlJc w:val="left"/>
      <w:pPr>
        <w:tabs>
          <w:tab w:val="num" w:pos="0"/>
        </w:tabs>
        <w:ind w:left="1047" w:hanging="480"/>
      </w:pPr>
    </w:lvl>
    <w:lvl w:ilvl="1">
      <w:start w:val="1"/>
      <w:numFmt w:val="ideographTraditional"/>
      <w:lvlText w:val="%2、"/>
      <w:lvlJc w:val="left"/>
      <w:pPr>
        <w:tabs>
          <w:tab w:val="num" w:pos="0"/>
        </w:tabs>
        <w:ind w:left="1527" w:hanging="480"/>
      </w:pPr>
    </w:lvl>
    <w:lvl w:ilvl="2">
      <w:start w:val="1"/>
      <w:numFmt w:val="lowerRoman"/>
      <w:lvlText w:val="%3."/>
      <w:lvlJc w:val="right"/>
      <w:pPr>
        <w:tabs>
          <w:tab w:val="num" w:pos="0"/>
        </w:tabs>
        <w:ind w:left="2007" w:hanging="480"/>
      </w:pPr>
    </w:lvl>
    <w:lvl w:ilvl="3">
      <w:start w:val="1"/>
      <w:numFmt w:val="decimal"/>
      <w:lvlText w:val="%4."/>
      <w:lvlJc w:val="left"/>
      <w:pPr>
        <w:tabs>
          <w:tab w:val="num" w:pos="0"/>
        </w:tabs>
        <w:ind w:left="2487" w:hanging="480"/>
      </w:pPr>
    </w:lvl>
    <w:lvl w:ilvl="4">
      <w:start w:val="1"/>
      <w:numFmt w:val="ideographTraditional"/>
      <w:lvlText w:val="%5、"/>
      <w:lvlJc w:val="left"/>
      <w:pPr>
        <w:tabs>
          <w:tab w:val="num" w:pos="0"/>
        </w:tabs>
        <w:ind w:left="2967" w:hanging="480"/>
      </w:pPr>
    </w:lvl>
    <w:lvl w:ilvl="5">
      <w:start w:val="1"/>
      <w:numFmt w:val="lowerRoman"/>
      <w:lvlText w:val="%6."/>
      <w:lvlJc w:val="right"/>
      <w:pPr>
        <w:tabs>
          <w:tab w:val="num" w:pos="0"/>
        </w:tabs>
        <w:ind w:left="3447" w:hanging="480"/>
      </w:pPr>
    </w:lvl>
    <w:lvl w:ilvl="6">
      <w:start w:val="1"/>
      <w:numFmt w:val="decimal"/>
      <w:lvlText w:val="%7."/>
      <w:lvlJc w:val="left"/>
      <w:pPr>
        <w:tabs>
          <w:tab w:val="num" w:pos="0"/>
        </w:tabs>
        <w:ind w:left="3927" w:hanging="480"/>
      </w:pPr>
    </w:lvl>
    <w:lvl w:ilvl="7">
      <w:start w:val="1"/>
      <w:numFmt w:val="ideographTraditional"/>
      <w:lvlText w:val="%8、"/>
      <w:lvlJc w:val="left"/>
      <w:pPr>
        <w:tabs>
          <w:tab w:val="num" w:pos="0"/>
        </w:tabs>
        <w:ind w:left="4407" w:hanging="480"/>
      </w:pPr>
    </w:lvl>
    <w:lvl w:ilvl="8">
      <w:start w:val="1"/>
      <w:numFmt w:val="lowerRoman"/>
      <w:lvlText w:val="%9."/>
      <w:lvlJc w:val="right"/>
      <w:pPr>
        <w:tabs>
          <w:tab w:val="num" w:pos="0"/>
        </w:tabs>
        <w:ind w:left="4887" w:hanging="480"/>
      </w:pPr>
    </w:lvl>
  </w:abstractNum>
  <w:abstractNum w:abstractNumId="105" w15:restartNumberingAfterBreak="0">
    <w:nsid w:val="7F220608"/>
    <w:multiLevelType w:val="multilevel"/>
    <w:tmpl w:val="0409001D"/>
    <w:styleLink w:val="1c"/>
    <w:lvl w:ilvl="0">
      <w:start w:val="1"/>
      <w:numFmt w:val="taiwaneseCountingThousand"/>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6" w15:restartNumberingAfterBreak="0">
    <w:nsid w:val="7F8903CC"/>
    <w:multiLevelType w:val="singleLevel"/>
    <w:tmpl w:val="7368DB24"/>
    <w:lvl w:ilvl="0">
      <w:start w:val="1"/>
      <w:numFmt w:val="bullet"/>
      <w:pStyle w:val="af9"/>
      <w:lvlText w:val=""/>
      <w:lvlJc w:val="left"/>
      <w:pPr>
        <w:tabs>
          <w:tab w:val="num" w:pos="720"/>
        </w:tabs>
        <w:ind w:left="425" w:hanging="425"/>
      </w:pPr>
      <w:rPr>
        <w:rFonts w:ascii="Wingdings" w:hAnsi="Wingdings" w:hint="default"/>
      </w:rPr>
    </w:lvl>
  </w:abstractNum>
  <w:num w:numId="1" w16cid:durableId="1287003567">
    <w:abstractNumId w:val="26"/>
  </w:num>
  <w:num w:numId="2" w16cid:durableId="2093890531">
    <w:abstractNumId w:val="68"/>
  </w:num>
  <w:num w:numId="3" w16cid:durableId="696082259">
    <w:abstractNumId w:val="96"/>
  </w:num>
  <w:num w:numId="4" w16cid:durableId="791750196">
    <w:abstractNumId w:val="8"/>
  </w:num>
  <w:num w:numId="5" w16cid:durableId="1191870284">
    <w:abstractNumId w:val="3"/>
  </w:num>
  <w:num w:numId="6" w16cid:durableId="760876532">
    <w:abstractNumId w:val="2"/>
  </w:num>
  <w:num w:numId="7" w16cid:durableId="377322238">
    <w:abstractNumId w:val="1"/>
  </w:num>
  <w:num w:numId="8" w16cid:durableId="923102194">
    <w:abstractNumId w:val="0"/>
  </w:num>
  <w:num w:numId="9" w16cid:durableId="584652844">
    <w:abstractNumId w:val="7"/>
  </w:num>
  <w:num w:numId="10" w16cid:durableId="1066685796">
    <w:abstractNumId w:val="6"/>
  </w:num>
  <w:num w:numId="11" w16cid:durableId="334264193">
    <w:abstractNumId w:val="5"/>
  </w:num>
  <w:num w:numId="12" w16cid:durableId="1734086863">
    <w:abstractNumId w:val="86"/>
  </w:num>
  <w:num w:numId="13" w16cid:durableId="692265005">
    <w:abstractNumId w:val="48"/>
  </w:num>
  <w:num w:numId="14" w16cid:durableId="1677996945">
    <w:abstractNumId w:val="67"/>
  </w:num>
  <w:num w:numId="15" w16cid:durableId="611088649">
    <w:abstractNumId w:val="45"/>
  </w:num>
  <w:num w:numId="16" w16cid:durableId="1238511944">
    <w:abstractNumId w:val="50"/>
  </w:num>
  <w:num w:numId="17" w16cid:durableId="1174342803">
    <w:abstractNumId w:val="57"/>
  </w:num>
  <w:num w:numId="18" w16cid:durableId="1740246260">
    <w:abstractNumId w:val="46"/>
  </w:num>
  <w:num w:numId="19" w16cid:durableId="1795322127">
    <w:abstractNumId w:val="105"/>
  </w:num>
  <w:num w:numId="20" w16cid:durableId="322782289">
    <w:abstractNumId w:val="101"/>
  </w:num>
  <w:num w:numId="21" w16cid:durableId="741488197">
    <w:abstractNumId w:val="82"/>
  </w:num>
  <w:num w:numId="22" w16cid:durableId="80958348">
    <w:abstractNumId w:val="33"/>
  </w:num>
  <w:num w:numId="23" w16cid:durableId="94332013">
    <w:abstractNumId w:val="97"/>
  </w:num>
  <w:num w:numId="24" w16cid:durableId="1832989448">
    <w:abstractNumId w:val="78"/>
  </w:num>
  <w:num w:numId="25" w16cid:durableId="1363476539">
    <w:abstractNumId w:val="25"/>
  </w:num>
  <w:num w:numId="26" w16cid:durableId="2069457483">
    <w:abstractNumId w:val="32"/>
  </w:num>
  <w:num w:numId="27" w16cid:durableId="2120104006">
    <w:abstractNumId w:val="90"/>
  </w:num>
  <w:num w:numId="28" w16cid:durableId="862397128">
    <w:abstractNumId w:val="84"/>
  </w:num>
  <w:num w:numId="29" w16cid:durableId="1889680920">
    <w:abstractNumId w:val="87"/>
  </w:num>
  <w:num w:numId="30" w16cid:durableId="492138971">
    <w:abstractNumId w:val="42"/>
  </w:num>
  <w:num w:numId="31" w16cid:durableId="2020422917">
    <w:abstractNumId w:val="28"/>
  </w:num>
  <w:num w:numId="32" w16cid:durableId="451166951">
    <w:abstractNumId w:val="61"/>
  </w:num>
  <w:num w:numId="33" w16cid:durableId="2086146297">
    <w:abstractNumId w:val="63"/>
  </w:num>
  <w:num w:numId="34" w16cid:durableId="1447313784">
    <w:abstractNumId w:val="72"/>
  </w:num>
  <w:num w:numId="35" w16cid:durableId="871528689">
    <w:abstractNumId w:val="36"/>
  </w:num>
  <w:num w:numId="36" w16cid:durableId="1200237855">
    <w:abstractNumId w:val="80"/>
  </w:num>
  <w:num w:numId="37" w16cid:durableId="1402755042">
    <w:abstractNumId w:val="92"/>
  </w:num>
  <w:num w:numId="38" w16cid:durableId="608271407">
    <w:abstractNumId w:val="14"/>
  </w:num>
  <w:num w:numId="39" w16cid:durableId="980842281">
    <w:abstractNumId w:val="20"/>
  </w:num>
  <w:num w:numId="40" w16cid:durableId="89742250">
    <w:abstractNumId w:val="29"/>
  </w:num>
  <w:num w:numId="41" w16cid:durableId="2024821328">
    <w:abstractNumId w:val="4"/>
  </w:num>
  <w:num w:numId="42" w16cid:durableId="695889439">
    <w:abstractNumId w:val="31"/>
  </w:num>
  <w:num w:numId="43" w16cid:durableId="146288979">
    <w:abstractNumId w:val="59"/>
  </w:num>
  <w:num w:numId="44" w16cid:durableId="260649519">
    <w:abstractNumId w:val="91"/>
  </w:num>
  <w:num w:numId="45" w16cid:durableId="1306163870">
    <w:abstractNumId w:val="55"/>
  </w:num>
  <w:num w:numId="46" w16cid:durableId="252519794">
    <w:abstractNumId w:val="95"/>
  </w:num>
  <w:num w:numId="47" w16cid:durableId="1760591616">
    <w:abstractNumId w:val="81"/>
  </w:num>
  <w:num w:numId="48" w16cid:durableId="1468428635">
    <w:abstractNumId w:val="71"/>
  </w:num>
  <w:num w:numId="49" w16cid:durableId="1040979041">
    <w:abstractNumId w:val="100"/>
  </w:num>
  <w:num w:numId="50" w16cid:durableId="841747377">
    <w:abstractNumId w:val="54"/>
  </w:num>
  <w:num w:numId="51" w16cid:durableId="132800239">
    <w:abstractNumId w:val="75"/>
  </w:num>
  <w:num w:numId="52" w16cid:durableId="553204350">
    <w:abstractNumId w:val="66"/>
  </w:num>
  <w:num w:numId="53" w16cid:durableId="543099279">
    <w:abstractNumId w:val="77"/>
  </w:num>
  <w:num w:numId="54" w16cid:durableId="1107427571">
    <w:abstractNumId w:val="76"/>
  </w:num>
  <w:num w:numId="55" w16cid:durableId="1447578910">
    <w:abstractNumId w:val="40"/>
  </w:num>
  <w:num w:numId="56" w16cid:durableId="962349089">
    <w:abstractNumId w:val="79"/>
  </w:num>
  <w:num w:numId="57" w16cid:durableId="1569999365">
    <w:abstractNumId w:val="65"/>
  </w:num>
  <w:num w:numId="58" w16cid:durableId="414515400">
    <w:abstractNumId w:val="88"/>
  </w:num>
  <w:num w:numId="59" w16cid:durableId="1370766941">
    <w:abstractNumId w:val="17"/>
  </w:num>
  <w:num w:numId="60" w16cid:durableId="8961623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0294828">
    <w:abstractNumId w:val="19"/>
  </w:num>
  <w:num w:numId="62" w16cid:durableId="1944654169">
    <w:abstractNumId w:val="10"/>
  </w:num>
  <w:num w:numId="63" w16cid:durableId="1992782051">
    <w:abstractNumId w:val="23"/>
  </w:num>
  <w:num w:numId="64" w16cid:durableId="9840669">
    <w:abstractNumId w:val="37"/>
  </w:num>
  <w:num w:numId="65" w16cid:durableId="1451588802">
    <w:abstractNumId w:val="94"/>
  </w:num>
  <w:num w:numId="66" w16cid:durableId="1553343281">
    <w:abstractNumId w:val="58"/>
  </w:num>
  <w:num w:numId="67" w16cid:durableId="1223637604">
    <w:abstractNumId w:val="69"/>
  </w:num>
  <w:num w:numId="68" w16cid:durableId="530268274">
    <w:abstractNumId w:val="24"/>
  </w:num>
  <w:num w:numId="69" w16cid:durableId="789905868">
    <w:abstractNumId w:val="27"/>
  </w:num>
  <w:num w:numId="70" w16cid:durableId="1475610345">
    <w:abstractNumId w:val="106"/>
  </w:num>
  <w:num w:numId="71" w16cid:durableId="1038359606">
    <w:abstractNumId w:val="52"/>
  </w:num>
  <w:num w:numId="72" w16cid:durableId="634876536">
    <w:abstractNumId w:val="13"/>
  </w:num>
  <w:num w:numId="73" w16cid:durableId="622224477">
    <w:abstractNumId w:val="11"/>
  </w:num>
  <w:num w:numId="74" w16cid:durableId="763961299">
    <w:abstractNumId w:val="60"/>
  </w:num>
  <w:num w:numId="75" w16cid:durableId="829910588">
    <w:abstractNumId w:val="16"/>
  </w:num>
  <w:num w:numId="76" w16cid:durableId="1489978673">
    <w:abstractNumId w:val="70"/>
  </w:num>
  <w:num w:numId="77" w16cid:durableId="1895383974">
    <w:abstractNumId w:val="89"/>
  </w:num>
  <w:num w:numId="78" w16cid:durableId="876507622">
    <w:abstractNumId w:val="56"/>
  </w:num>
  <w:num w:numId="79" w16cid:durableId="1441215553">
    <w:abstractNumId w:val="98"/>
  </w:num>
  <w:num w:numId="80" w16cid:durableId="1250388872">
    <w:abstractNumId w:val="15"/>
  </w:num>
  <w:num w:numId="81" w16cid:durableId="106699571">
    <w:abstractNumId w:val="47"/>
  </w:num>
  <w:num w:numId="82" w16cid:durableId="1914852464">
    <w:abstractNumId w:val="39"/>
  </w:num>
  <w:num w:numId="83" w16cid:durableId="1689673150">
    <w:abstractNumId w:val="34"/>
  </w:num>
  <w:num w:numId="84" w16cid:durableId="2004239516">
    <w:abstractNumId w:val="9"/>
  </w:num>
  <w:num w:numId="85" w16cid:durableId="622347965">
    <w:abstractNumId w:val="104"/>
  </w:num>
  <w:num w:numId="86" w16cid:durableId="773479232">
    <w:abstractNumId w:val="85"/>
  </w:num>
  <w:num w:numId="87" w16cid:durableId="1122189674">
    <w:abstractNumId w:val="93"/>
  </w:num>
  <w:num w:numId="88" w16cid:durableId="10762317">
    <w:abstractNumId w:val="102"/>
  </w:num>
  <w:num w:numId="89" w16cid:durableId="915095837">
    <w:abstractNumId w:val="99"/>
  </w:num>
  <w:num w:numId="90" w16cid:durableId="989135106">
    <w:abstractNumId w:val="35"/>
  </w:num>
  <w:num w:numId="91" w16cid:durableId="107219168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306351374">
    <w:abstractNumId w:val="18"/>
  </w:num>
  <w:num w:numId="93" w16cid:durableId="1476682550">
    <w:abstractNumId w:val="30"/>
  </w:num>
  <w:num w:numId="94" w16cid:durableId="1045257015">
    <w:abstractNumId w:val="73"/>
  </w:num>
  <w:num w:numId="95" w16cid:durableId="2099253609">
    <w:abstractNumId w:val="74"/>
  </w:num>
  <w:num w:numId="96" w16cid:durableId="687416002">
    <w:abstractNumId w:val="53"/>
  </w:num>
  <w:num w:numId="97" w16cid:durableId="166200445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19368804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44200863">
    <w:abstractNumId w:val="22"/>
  </w:num>
  <w:num w:numId="100" w16cid:durableId="1689484316">
    <w:abstractNumId w:val="21"/>
  </w:num>
  <w:num w:numId="101" w16cid:durableId="1973511259">
    <w:abstractNumId w:val="43"/>
  </w:num>
  <w:num w:numId="102" w16cid:durableId="797070737">
    <w:abstractNumId w:val="12"/>
  </w:num>
  <w:num w:numId="103" w16cid:durableId="2022900509">
    <w:abstractNumId w:val="83"/>
  </w:num>
  <w:num w:numId="104" w16cid:durableId="1163164066">
    <w:abstractNumId w:val="44"/>
  </w:num>
  <w:num w:numId="105" w16cid:durableId="38680618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53688646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25635672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4565544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14794257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64457761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0048934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07886633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58101862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75536616">
    <w:abstractNumId w:val="51"/>
  </w:num>
  <w:num w:numId="115" w16cid:durableId="7893939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03777487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42731686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4045503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81910274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81568582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58053170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562638488">
    <w:abstractNumId w:val="62"/>
  </w:num>
  <w:num w:numId="123" w16cid:durableId="1215431193">
    <w:abstractNumId w:val="64"/>
  </w:num>
  <w:num w:numId="124" w16cid:durableId="1141996068">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33928542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208144503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850796043">
    <w:abstractNumId w:val="49"/>
  </w:num>
  <w:num w:numId="128" w16cid:durableId="1082917948">
    <w:abstractNumId w:val="38"/>
  </w:num>
  <w:num w:numId="129" w16cid:durableId="1312907303">
    <w:abstractNumId w:val="103"/>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C71"/>
    <w:rsid w:val="00000228"/>
    <w:rsid w:val="000002BD"/>
    <w:rsid w:val="000004AE"/>
    <w:rsid w:val="00000710"/>
    <w:rsid w:val="00000ABB"/>
    <w:rsid w:val="00000D8F"/>
    <w:rsid w:val="000010C6"/>
    <w:rsid w:val="000011E1"/>
    <w:rsid w:val="000012CB"/>
    <w:rsid w:val="0000132A"/>
    <w:rsid w:val="00001493"/>
    <w:rsid w:val="00001594"/>
    <w:rsid w:val="00001692"/>
    <w:rsid w:val="000016F0"/>
    <w:rsid w:val="000019A4"/>
    <w:rsid w:val="00001F7B"/>
    <w:rsid w:val="000025B9"/>
    <w:rsid w:val="000025BD"/>
    <w:rsid w:val="00002608"/>
    <w:rsid w:val="00002BE4"/>
    <w:rsid w:val="00002D0D"/>
    <w:rsid w:val="000032D4"/>
    <w:rsid w:val="00003427"/>
    <w:rsid w:val="000036AC"/>
    <w:rsid w:val="00003A0A"/>
    <w:rsid w:val="00003FC8"/>
    <w:rsid w:val="000043A2"/>
    <w:rsid w:val="000057EA"/>
    <w:rsid w:val="000059D8"/>
    <w:rsid w:val="00005C6E"/>
    <w:rsid w:val="00005F9D"/>
    <w:rsid w:val="000063C6"/>
    <w:rsid w:val="00006523"/>
    <w:rsid w:val="00006A05"/>
    <w:rsid w:val="00006AD7"/>
    <w:rsid w:val="00006B3B"/>
    <w:rsid w:val="00006EDE"/>
    <w:rsid w:val="0000707C"/>
    <w:rsid w:val="000074B0"/>
    <w:rsid w:val="00007659"/>
    <w:rsid w:val="00007994"/>
    <w:rsid w:val="000079E5"/>
    <w:rsid w:val="00007D86"/>
    <w:rsid w:val="00007F81"/>
    <w:rsid w:val="000101B2"/>
    <w:rsid w:val="0001055A"/>
    <w:rsid w:val="00010589"/>
    <w:rsid w:val="00010953"/>
    <w:rsid w:val="000109D8"/>
    <w:rsid w:val="00010CF2"/>
    <w:rsid w:val="00010D0F"/>
    <w:rsid w:val="00010ED2"/>
    <w:rsid w:val="00011965"/>
    <w:rsid w:val="00011B75"/>
    <w:rsid w:val="00011D62"/>
    <w:rsid w:val="00011F85"/>
    <w:rsid w:val="0001262E"/>
    <w:rsid w:val="000128A1"/>
    <w:rsid w:val="0001299B"/>
    <w:rsid w:val="00012AC0"/>
    <w:rsid w:val="00012D54"/>
    <w:rsid w:val="00013009"/>
    <w:rsid w:val="00013435"/>
    <w:rsid w:val="00013463"/>
    <w:rsid w:val="00013CA0"/>
    <w:rsid w:val="000142C0"/>
    <w:rsid w:val="000142E7"/>
    <w:rsid w:val="00014653"/>
    <w:rsid w:val="00014940"/>
    <w:rsid w:val="00015365"/>
    <w:rsid w:val="000158BA"/>
    <w:rsid w:val="00015B0F"/>
    <w:rsid w:val="00015B14"/>
    <w:rsid w:val="00015E18"/>
    <w:rsid w:val="00016BB1"/>
    <w:rsid w:val="00016C9C"/>
    <w:rsid w:val="00016D1B"/>
    <w:rsid w:val="00016DC2"/>
    <w:rsid w:val="00017036"/>
    <w:rsid w:val="000170A2"/>
    <w:rsid w:val="0001730F"/>
    <w:rsid w:val="00017678"/>
    <w:rsid w:val="00017752"/>
    <w:rsid w:val="00017AA1"/>
    <w:rsid w:val="00017AEF"/>
    <w:rsid w:val="00017AFF"/>
    <w:rsid w:val="00017BDF"/>
    <w:rsid w:val="00017D8D"/>
    <w:rsid w:val="00017F3B"/>
    <w:rsid w:val="00017FB9"/>
    <w:rsid w:val="00020260"/>
    <w:rsid w:val="00020334"/>
    <w:rsid w:val="00020338"/>
    <w:rsid w:val="00020B04"/>
    <w:rsid w:val="00020D35"/>
    <w:rsid w:val="00021091"/>
    <w:rsid w:val="000210B8"/>
    <w:rsid w:val="00021104"/>
    <w:rsid w:val="000211A2"/>
    <w:rsid w:val="00021424"/>
    <w:rsid w:val="000218B4"/>
    <w:rsid w:val="00021DDA"/>
    <w:rsid w:val="00021EE9"/>
    <w:rsid w:val="0002297A"/>
    <w:rsid w:val="00022A36"/>
    <w:rsid w:val="00022A6E"/>
    <w:rsid w:val="00022E3C"/>
    <w:rsid w:val="00022FAA"/>
    <w:rsid w:val="000233A4"/>
    <w:rsid w:val="0002349B"/>
    <w:rsid w:val="0002353A"/>
    <w:rsid w:val="00023683"/>
    <w:rsid w:val="00023885"/>
    <w:rsid w:val="0002396A"/>
    <w:rsid w:val="00023A22"/>
    <w:rsid w:val="0002440A"/>
    <w:rsid w:val="00024690"/>
    <w:rsid w:val="00024889"/>
    <w:rsid w:val="00024CD1"/>
    <w:rsid w:val="0002521F"/>
    <w:rsid w:val="0002542B"/>
    <w:rsid w:val="00025A42"/>
    <w:rsid w:val="00025C5B"/>
    <w:rsid w:val="00025FA0"/>
    <w:rsid w:val="0002651D"/>
    <w:rsid w:val="00026539"/>
    <w:rsid w:val="00026980"/>
    <w:rsid w:val="00026A14"/>
    <w:rsid w:val="00026C1D"/>
    <w:rsid w:val="00026ECA"/>
    <w:rsid w:val="00026F28"/>
    <w:rsid w:val="00027496"/>
    <w:rsid w:val="000276FB"/>
    <w:rsid w:val="0002773E"/>
    <w:rsid w:val="00027AA9"/>
    <w:rsid w:val="00027C52"/>
    <w:rsid w:val="00027FF0"/>
    <w:rsid w:val="00030517"/>
    <w:rsid w:val="0003051C"/>
    <w:rsid w:val="000305E2"/>
    <w:rsid w:val="00031070"/>
    <w:rsid w:val="0003148F"/>
    <w:rsid w:val="00032308"/>
    <w:rsid w:val="0003238B"/>
    <w:rsid w:val="0003272F"/>
    <w:rsid w:val="00032E64"/>
    <w:rsid w:val="00032EAF"/>
    <w:rsid w:val="000331CA"/>
    <w:rsid w:val="0003356B"/>
    <w:rsid w:val="000335D7"/>
    <w:rsid w:val="00033A18"/>
    <w:rsid w:val="00033A5C"/>
    <w:rsid w:val="00033F73"/>
    <w:rsid w:val="0003488E"/>
    <w:rsid w:val="00034946"/>
    <w:rsid w:val="00034A11"/>
    <w:rsid w:val="00034A19"/>
    <w:rsid w:val="00034A1E"/>
    <w:rsid w:val="00034D51"/>
    <w:rsid w:val="000352AF"/>
    <w:rsid w:val="0003564B"/>
    <w:rsid w:val="000357A8"/>
    <w:rsid w:val="0003607F"/>
    <w:rsid w:val="00036143"/>
    <w:rsid w:val="00036281"/>
    <w:rsid w:val="000364B9"/>
    <w:rsid w:val="000366B3"/>
    <w:rsid w:val="0003702D"/>
    <w:rsid w:val="0003765C"/>
    <w:rsid w:val="00037996"/>
    <w:rsid w:val="00037BD5"/>
    <w:rsid w:val="00037C8F"/>
    <w:rsid w:val="00037E4A"/>
    <w:rsid w:val="00040335"/>
    <w:rsid w:val="000404B5"/>
    <w:rsid w:val="000405AC"/>
    <w:rsid w:val="000407FF"/>
    <w:rsid w:val="00040845"/>
    <w:rsid w:val="00040869"/>
    <w:rsid w:val="000408ED"/>
    <w:rsid w:val="000410B5"/>
    <w:rsid w:val="000410C7"/>
    <w:rsid w:val="00041126"/>
    <w:rsid w:val="00041792"/>
    <w:rsid w:val="00041B6E"/>
    <w:rsid w:val="00041BBE"/>
    <w:rsid w:val="00041D37"/>
    <w:rsid w:val="00042002"/>
    <w:rsid w:val="0004204E"/>
    <w:rsid w:val="000423A9"/>
    <w:rsid w:val="000423F9"/>
    <w:rsid w:val="000427CB"/>
    <w:rsid w:val="00042DEE"/>
    <w:rsid w:val="00042EFA"/>
    <w:rsid w:val="000437E8"/>
    <w:rsid w:val="00043894"/>
    <w:rsid w:val="00043ACB"/>
    <w:rsid w:val="00043C4F"/>
    <w:rsid w:val="00043C5E"/>
    <w:rsid w:val="00043DAC"/>
    <w:rsid w:val="00043DE7"/>
    <w:rsid w:val="00043FB4"/>
    <w:rsid w:val="000449CD"/>
    <w:rsid w:val="00044D60"/>
    <w:rsid w:val="0004508D"/>
    <w:rsid w:val="0004548A"/>
    <w:rsid w:val="00045715"/>
    <w:rsid w:val="0004573A"/>
    <w:rsid w:val="00045837"/>
    <w:rsid w:val="00045B18"/>
    <w:rsid w:val="00045CB3"/>
    <w:rsid w:val="00045DF0"/>
    <w:rsid w:val="000462A4"/>
    <w:rsid w:val="000462E4"/>
    <w:rsid w:val="000462F2"/>
    <w:rsid w:val="000463C9"/>
    <w:rsid w:val="0004687A"/>
    <w:rsid w:val="0004695C"/>
    <w:rsid w:val="00046C03"/>
    <w:rsid w:val="00047B7E"/>
    <w:rsid w:val="00047C13"/>
    <w:rsid w:val="00047F25"/>
    <w:rsid w:val="00047F3A"/>
    <w:rsid w:val="000502EB"/>
    <w:rsid w:val="00050496"/>
    <w:rsid w:val="00050544"/>
    <w:rsid w:val="00050574"/>
    <w:rsid w:val="00050601"/>
    <w:rsid w:val="00050FF6"/>
    <w:rsid w:val="0005145F"/>
    <w:rsid w:val="000516EC"/>
    <w:rsid w:val="00051965"/>
    <w:rsid w:val="00051D9D"/>
    <w:rsid w:val="00051DFF"/>
    <w:rsid w:val="00051FAB"/>
    <w:rsid w:val="000520AA"/>
    <w:rsid w:val="00052115"/>
    <w:rsid w:val="0005240C"/>
    <w:rsid w:val="00052749"/>
    <w:rsid w:val="000528E4"/>
    <w:rsid w:val="00052C02"/>
    <w:rsid w:val="00052CC1"/>
    <w:rsid w:val="00052F46"/>
    <w:rsid w:val="000536F2"/>
    <w:rsid w:val="00053764"/>
    <w:rsid w:val="0005394F"/>
    <w:rsid w:val="00053BAD"/>
    <w:rsid w:val="00053BE7"/>
    <w:rsid w:val="00053CAB"/>
    <w:rsid w:val="00054224"/>
    <w:rsid w:val="00054A16"/>
    <w:rsid w:val="00054BF6"/>
    <w:rsid w:val="00054EFE"/>
    <w:rsid w:val="00055025"/>
    <w:rsid w:val="000551FF"/>
    <w:rsid w:val="00055531"/>
    <w:rsid w:val="000559FD"/>
    <w:rsid w:val="00055A4C"/>
    <w:rsid w:val="00055D9A"/>
    <w:rsid w:val="00055E41"/>
    <w:rsid w:val="00055F3E"/>
    <w:rsid w:val="00056327"/>
    <w:rsid w:val="00056412"/>
    <w:rsid w:val="00056422"/>
    <w:rsid w:val="00056FB2"/>
    <w:rsid w:val="000571B0"/>
    <w:rsid w:val="00057287"/>
    <w:rsid w:val="0005737D"/>
    <w:rsid w:val="000573C9"/>
    <w:rsid w:val="000577E2"/>
    <w:rsid w:val="000578C9"/>
    <w:rsid w:val="00057990"/>
    <w:rsid w:val="00057A45"/>
    <w:rsid w:val="00057C30"/>
    <w:rsid w:val="00057D11"/>
    <w:rsid w:val="00057DDD"/>
    <w:rsid w:val="00057F60"/>
    <w:rsid w:val="00060638"/>
    <w:rsid w:val="000606F1"/>
    <w:rsid w:val="00060867"/>
    <w:rsid w:val="0006094B"/>
    <w:rsid w:val="00060CE4"/>
    <w:rsid w:val="00060E7B"/>
    <w:rsid w:val="000610DB"/>
    <w:rsid w:val="00061357"/>
    <w:rsid w:val="000616A9"/>
    <w:rsid w:val="00061879"/>
    <w:rsid w:val="00061FD6"/>
    <w:rsid w:val="000622A9"/>
    <w:rsid w:val="0006232F"/>
    <w:rsid w:val="0006249B"/>
    <w:rsid w:val="0006271A"/>
    <w:rsid w:val="00062752"/>
    <w:rsid w:val="00063307"/>
    <w:rsid w:val="000638DE"/>
    <w:rsid w:val="00063A12"/>
    <w:rsid w:val="00063B0C"/>
    <w:rsid w:val="00063C1B"/>
    <w:rsid w:val="00063DE7"/>
    <w:rsid w:val="00063EE4"/>
    <w:rsid w:val="00063EFC"/>
    <w:rsid w:val="00064125"/>
    <w:rsid w:val="00064244"/>
    <w:rsid w:val="000644EF"/>
    <w:rsid w:val="000645CD"/>
    <w:rsid w:val="00064757"/>
    <w:rsid w:val="00064E16"/>
    <w:rsid w:val="000651B2"/>
    <w:rsid w:val="00065241"/>
    <w:rsid w:val="00065986"/>
    <w:rsid w:val="00065D4F"/>
    <w:rsid w:val="00065F25"/>
    <w:rsid w:val="00066709"/>
    <w:rsid w:val="0006687A"/>
    <w:rsid w:val="00066C3E"/>
    <w:rsid w:val="00066EDA"/>
    <w:rsid w:val="00066EFD"/>
    <w:rsid w:val="0006736A"/>
    <w:rsid w:val="0006790D"/>
    <w:rsid w:val="000679ED"/>
    <w:rsid w:val="00067B6E"/>
    <w:rsid w:val="00067B8F"/>
    <w:rsid w:val="00067D80"/>
    <w:rsid w:val="0007049D"/>
    <w:rsid w:val="000704C3"/>
    <w:rsid w:val="00070520"/>
    <w:rsid w:val="000707EA"/>
    <w:rsid w:val="00070992"/>
    <w:rsid w:val="000710CC"/>
    <w:rsid w:val="0007119D"/>
    <w:rsid w:val="0007131F"/>
    <w:rsid w:val="00071344"/>
    <w:rsid w:val="00071412"/>
    <w:rsid w:val="00071877"/>
    <w:rsid w:val="00071B02"/>
    <w:rsid w:val="00071D17"/>
    <w:rsid w:val="00072970"/>
    <w:rsid w:val="00072D2F"/>
    <w:rsid w:val="00072E5E"/>
    <w:rsid w:val="00072E8C"/>
    <w:rsid w:val="00072F34"/>
    <w:rsid w:val="00073023"/>
    <w:rsid w:val="000730D6"/>
    <w:rsid w:val="00073277"/>
    <w:rsid w:val="00073484"/>
    <w:rsid w:val="0007369F"/>
    <w:rsid w:val="00073DD4"/>
    <w:rsid w:val="00074107"/>
    <w:rsid w:val="0007420E"/>
    <w:rsid w:val="000744CC"/>
    <w:rsid w:val="00074612"/>
    <w:rsid w:val="00074641"/>
    <w:rsid w:val="0007465F"/>
    <w:rsid w:val="00074675"/>
    <w:rsid w:val="00074BF0"/>
    <w:rsid w:val="00074C37"/>
    <w:rsid w:val="00074D57"/>
    <w:rsid w:val="00074EB9"/>
    <w:rsid w:val="000752FC"/>
    <w:rsid w:val="000754B9"/>
    <w:rsid w:val="0007550E"/>
    <w:rsid w:val="00075827"/>
    <w:rsid w:val="00075B19"/>
    <w:rsid w:val="00075BB2"/>
    <w:rsid w:val="00076268"/>
    <w:rsid w:val="000763FF"/>
    <w:rsid w:val="00076881"/>
    <w:rsid w:val="00076C33"/>
    <w:rsid w:val="00076DD6"/>
    <w:rsid w:val="00077180"/>
    <w:rsid w:val="000771B9"/>
    <w:rsid w:val="00077258"/>
    <w:rsid w:val="000773A7"/>
    <w:rsid w:val="000773E8"/>
    <w:rsid w:val="000777A9"/>
    <w:rsid w:val="00077A70"/>
    <w:rsid w:val="00077A80"/>
    <w:rsid w:val="00077B17"/>
    <w:rsid w:val="00077BC4"/>
    <w:rsid w:val="00077DA5"/>
    <w:rsid w:val="00080160"/>
    <w:rsid w:val="000802CF"/>
    <w:rsid w:val="000804DC"/>
    <w:rsid w:val="000807A3"/>
    <w:rsid w:val="000809A9"/>
    <w:rsid w:val="00080EE2"/>
    <w:rsid w:val="00081184"/>
    <w:rsid w:val="000811FB"/>
    <w:rsid w:val="000812A9"/>
    <w:rsid w:val="000815EC"/>
    <w:rsid w:val="000819A0"/>
    <w:rsid w:val="000820BD"/>
    <w:rsid w:val="0008238F"/>
    <w:rsid w:val="000825FC"/>
    <w:rsid w:val="00082BE9"/>
    <w:rsid w:val="00083393"/>
    <w:rsid w:val="00083546"/>
    <w:rsid w:val="000836A1"/>
    <w:rsid w:val="00083977"/>
    <w:rsid w:val="00083B7F"/>
    <w:rsid w:val="00083B91"/>
    <w:rsid w:val="00083BFC"/>
    <w:rsid w:val="00083F00"/>
    <w:rsid w:val="00083FD6"/>
    <w:rsid w:val="00084482"/>
    <w:rsid w:val="000844B6"/>
    <w:rsid w:val="000845FF"/>
    <w:rsid w:val="000848EA"/>
    <w:rsid w:val="00084C1B"/>
    <w:rsid w:val="000853A6"/>
    <w:rsid w:val="000854EA"/>
    <w:rsid w:val="000854F5"/>
    <w:rsid w:val="00085CDC"/>
    <w:rsid w:val="00085CEF"/>
    <w:rsid w:val="0008604A"/>
    <w:rsid w:val="0008620B"/>
    <w:rsid w:val="00086586"/>
    <w:rsid w:val="0008673F"/>
    <w:rsid w:val="00086CCA"/>
    <w:rsid w:val="0008713E"/>
    <w:rsid w:val="000871BC"/>
    <w:rsid w:val="00087350"/>
    <w:rsid w:val="00087394"/>
    <w:rsid w:val="0008744A"/>
    <w:rsid w:val="00087D62"/>
    <w:rsid w:val="00090111"/>
    <w:rsid w:val="0009024A"/>
    <w:rsid w:val="000902D4"/>
    <w:rsid w:val="0009046B"/>
    <w:rsid w:val="0009047D"/>
    <w:rsid w:val="0009058E"/>
    <w:rsid w:val="00090BD5"/>
    <w:rsid w:val="00090BE6"/>
    <w:rsid w:val="00090C49"/>
    <w:rsid w:val="00090D1E"/>
    <w:rsid w:val="00090F75"/>
    <w:rsid w:val="00091000"/>
    <w:rsid w:val="00091219"/>
    <w:rsid w:val="000912C0"/>
    <w:rsid w:val="000912EA"/>
    <w:rsid w:val="000917F4"/>
    <w:rsid w:val="0009186A"/>
    <w:rsid w:val="00091968"/>
    <w:rsid w:val="00091B62"/>
    <w:rsid w:val="000920E3"/>
    <w:rsid w:val="000921E4"/>
    <w:rsid w:val="000922A5"/>
    <w:rsid w:val="0009239E"/>
    <w:rsid w:val="000925F8"/>
    <w:rsid w:val="00092AA9"/>
    <w:rsid w:val="0009313C"/>
    <w:rsid w:val="00093296"/>
    <w:rsid w:val="00093301"/>
    <w:rsid w:val="00093541"/>
    <w:rsid w:val="00093729"/>
    <w:rsid w:val="000937AF"/>
    <w:rsid w:val="00093C26"/>
    <w:rsid w:val="000944CE"/>
    <w:rsid w:val="00094595"/>
    <w:rsid w:val="0009459F"/>
    <w:rsid w:val="00094907"/>
    <w:rsid w:val="00094DF5"/>
    <w:rsid w:val="00095066"/>
    <w:rsid w:val="0009559E"/>
    <w:rsid w:val="000956A6"/>
    <w:rsid w:val="0009586F"/>
    <w:rsid w:val="000959EA"/>
    <w:rsid w:val="00095A77"/>
    <w:rsid w:val="00095C0D"/>
    <w:rsid w:val="00095E72"/>
    <w:rsid w:val="0009615B"/>
    <w:rsid w:val="0009615D"/>
    <w:rsid w:val="00096569"/>
    <w:rsid w:val="00096AC3"/>
    <w:rsid w:val="00096B81"/>
    <w:rsid w:val="00096CFA"/>
    <w:rsid w:val="00096DC8"/>
    <w:rsid w:val="00096DDC"/>
    <w:rsid w:val="0009700A"/>
    <w:rsid w:val="00097211"/>
    <w:rsid w:val="000974B5"/>
    <w:rsid w:val="0009774B"/>
    <w:rsid w:val="00097989"/>
    <w:rsid w:val="00097A6B"/>
    <w:rsid w:val="000A0155"/>
    <w:rsid w:val="000A0264"/>
    <w:rsid w:val="000A0AEA"/>
    <w:rsid w:val="000A0CFA"/>
    <w:rsid w:val="000A0D3C"/>
    <w:rsid w:val="000A0D6D"/>
    <w:rsid w:val="000A0F5D"/>
    <w:rsid w:val="000A151B"/>
    <w:rsid w:val="000A1596"/>
    <w:rsid w:val="000A1B6B"/>
    <w:rsid w:val="000A2291"/>
    <w:rsid w:val="000A2682"/>
    <w:rsid w:val="000A28AC"/>
    <w:rsid w:val="000A2D93"/>
    <w:rsid w:val="000A3114"/>
    <w:rsid w:val="000A32E7"/>
    <w:rsid w:val="000A3DA7"/>
    <w:rsid w:val="000A462D"/>
    <w:rsid w:val="000A46D9"/>
    <w:rsid w:val="000A496F"/>
    <w:rsid w:val="000A4A2B"/>
    <w:rsid w:val="000A4B5D"/>
    <w:rsid w:val="000A4F43"/>
    <w:rsid w:val="000A5133"/>
    <w:rsid w:val="000A54E4"/>
    <w:rsid w:val="000A5591"/>
    <w:rsid w:val="000A5A59"/>
    <w:rsid w:val="000A5C46"/>
    <w:rsid w:val="000A5D83"/>
    <w:rsid w:val="000A5E12"/>
    <w:rsid w:val="000A5F95"/>
    <w:rsid w:val="000A61D7"/>
    <w:rsid w:val="000A637E"/>
    <w:rsid w:val="000A64F7"/>
    <w:rsid w:val="000A6609"/>
    <w:rsid w:val="000A66D9"/>
    <w:rsid w:val="000A67EA"/>
    <w:rsid w:val="000A6F42"/>
    <w:rsid w:val="000A7306"/>
    <w:rsid w:val="000A73E9"/>
    <w:rsid w:val="000A77FA"/>
    <w:rsid w:val="000A7818"/>
    <w:rsid w:val="000A781F"/>
    <w:rsid w:val="000A7A11"/>
    <w:rsid w:val="000A7E7B"/>
    <w:rsid w:val="000A7EC4"/>
    <w:rsid w:val="000B06D9"/>
    <w:rsid w:val="000B0ACB"/>
    <w:rsid w:val="000B0E8C"/>
    <w:rsid w:val="000B0E94"/>
    <w:rsid w:val="000B1018"/>
    <w:rsid w:val="000B1175"/>
    <w:rsid w:val="000B11B8"/>
    <w:rsid w:val="000B12F5"/>
    <w:rsid w:val="000B15EC"/>
    <w:rsid w:val="000B169C"/>
    <w:rsid w:val="000B1750"/>
    <w:rsid w:val="000B199B"/>
    <w:rsid w:val="000B1AC7"/>
    <w:rsid w:val="000B1BDD"/>
    <w:rsid w:val="000B1C42"/>
    <w:rsid w:val="000B2631"/>
    <w:rsid w:val="000B28F9"/>
    <w:rsid w:val="000B2ABB"/>
    <w:rsid w:val="000B2B24"/>
    <w:rsid w:val="000B2B36"/>
    <w:rsid w:val="000B2B46"/>
    <w:rsid w:val="000B2C51"/>
    <w:rsid w:val="000B3598"/>
    <w:rsid w:val="000B3934"/>
    <w:rsid w:val="000B3988"/>
    <w:rsid w:val="000B3D26"/>
    <w:rsid w:val="000B3DA1"/>
    <w:rsid w:val="000B3FFE"/>
    <w:rsid w:val="000B4851"/>
    <w:rsid w:val="000B4AA3"/>
    <w:rsid w:val="000B4BA5"/>
    <w:rsid w:val="000B53A4"/>
    <w:rsid w:val="000B54D5"/>
    <w:rsid w:val="000B5716"/>
    <w:rsid w:val="000B57A1"/>
    <w:rsid w:val="000B5B2A"/>
    <w:rsid w:val="000B5DEA"/>
    <w:rsid w:val="000B5E85"/>
    <w:rsid w:val="000B5E93"/>
    <w:rsid w:val="000B6B3D"/>
    <w:rsid w:val="000B6CE4"/>
    <w:rsid w:val="000B6D34"/>
    <w:rsid w:val="000B7285"/>
    <w:rsid w:val="000B73B1"/>
    <w:rsid w:val="000B7409"/>
    <w:rsid w:val="000B7872"/>
    <w:rsid w:val="000B78CA"/>
    <w:rsid w:val="000B7BEF"/>
    <w:rsid w:val="000B7D15"/>
    <w:rsid w:val="000C000D"/>
    <w:rsid w:val="000C005E"/>
    <w:rsid w:val="000C068A"/>
    <w:rsid w:val="000C07FD"/>
    <w:rsid w:val="000C0826"/>
    <w:rsid w:val="000C08ED"/>
    <w:rsid w:val="000C0B37"/>
    <w:rsid w:val="000C117B"/>
    <w:rsid w:val="000C1232"/>
    <w:rsid w:val="000C1265"/>
    <w:rsid w:val="000C13F6"/>
    <w:rsid w:val="000C16F9"/>
    <w:rsid w:val="000C207E"/>
    <w:rsid w:val="000C2345"/>
    <w:rsid w:val="000C2376"/>
    <w:rsid w:val="000C2517"/>
    <w:rsid w:val="000C25D2"/>
    <w:rsid w:val="000C27D7"/>
    <w:rsid w:val="000C2ABF"/>
    <w:rsid w:val="000C309F"/>
    <w:rsid w:val="000C3970"/>
    <w:rsid w:val="000C39C4"/>
    <w:rsid w:val="000C3A6C"/>
    <w:rsid w:val="000C3B14"/>
    <w:rsid w:val="000C3D9B"/>
    <w:rsid w:val="000C3DE5"/>
    <w:rsid w:val="000C3F5A"/>
    <w:rsid w:val="000C43E9"/>
    <w:rsid w:val="000C447E"/>
    <w:rsid w:val="000C470B"/>
    <w:rsid w:val="000C47BF"/>
    <w:rsid w:val="000C4C1A"/>
    <w:rsid w:val="000C4C77"/>
    <w:rsid w:val="000C50D8"/>
    <w:rsid w:val="000C5130"/>
    <w:rsid w:val="000C53B1"/>
    <w:rsid w:val="000C5FA7"/>
    <w:rsid w:val="000C61C2"/>
    <w:rsid w:val="000C6694"/>
    <w:rsid w:val="000C6A03"/>
    <w:rsid w:val="000C6D3D"/>
    <w:rsid w:val="000C6DB2"/>
    <w:rsid w:val="000C704E"/>
    <w:rsid w:val="000C7242"/>
    <w:rsid w:val="000C73C4"/>
    <w:rsid w:val="000C786C"/>
    <w:rsid w:val="000C7904"/>
    <w:rsid w:val="000C7F0B"/>
    <w:rsid w:val="000D0126"/>
    <w:rsid w:val="000D024F"/>
    <w:rsid w:val="000D0494"/>
    <w:rsid w:val="000D0BD2"/>
    <w:rsid w:val="000D0D7A"/>
    <w:rsid w:val="000D1090"/>
    <w:rsid w:val="000D114B"/>
    <w:rsid w:val="000D128B"/>
    <w:rsid w:val="000D14B6"/>
    <w:rsid w:val="000D18A6"/>
    <w:rsid w:val="000D1B65"/>
    <w:rsid w:val="000D1FBE"/>
    <w:rsid w:val="000D2561"/>
    <w:rsid w:val="000D2753"/>
    <w:rsid w:val="000D29ED"/>
    <w:rsid w:val="000D29F1"/>
    <w:rsid w:val="000D2D4E"/>
    <w:rsid w:val="000D2E78"/>
    <w:rsid w:val="000D30C5"/>
    <w:rsid w:val="000D327E"/>
    <w:rsid w:val="000D35D6"/>
    <w:rsid w:val="000D364E"/>
    <w:rsid w:val="000D366E"/>
    <w:rsid w:val="000D36A5"/>
    <w:rsid w:val="000D3730"/>
    <w:rsid w:val="000D3A37"/>
    <w:rsid w:val="000D3A47"/>
    <w:rsid w:val="000D3CF2"/>
    <w:rsid w:val="000D3F62"/>
    <w:rsid w:val="000D3FC7"/>
    <w:rsid w:val="000D4149"/>
    <w:rsid w:val="000D4633"/>
    <w:rsid w:val="000D4705"/>
    <w:rsid w:val="000D492F"/>
    <w:rsid w:val="000D4A32"/>
    <w:rsid w:val="000D4B65"/>
    <w:rsid w:val="000D51F0"/>
    <w:rsid w:val="000D5464"/>
    <w:rsid w:val="000D55E3"/>
    <w:rsid w:val="000D598C"/>
    <w:rsid w:val="000D59A0"/>
    <w:rsid w:val="000D5EB9"/>
    <w:rsid w:val="000D5EC6"/>
    <w:rsid w:val="000D64C1"/>
    <w:rsid w:val="000D6927"/>
    <w:rsid w:val="000D6DE0"/>
    <w:rsid w:val="000D73DB"/>
    <w:rsid w:val="000D7588"/>
    <w:rsid w:val="000D7943"/>
    <w:rsid w:val="000D7A79"/>
    <w:rsid w:val="000D7B49"/>
    <w:rsid w:val="000D7CA4"/>
    <w:rsid w:val="000D7D06"/>
    <w:rsid w:val="000D7DD3"/>
    <w:rsid w:val="000D7F78"/>
    <w:rsid w:val="000D7FB0"/>
    <w:rsid w:val="000E01B3"/>
    <w:rsid w:val="000E02AD"/>
    <w:rsid w:val="000E03F1"/>
    <w:rsid w:val="000E060E"/>
    <w:rsid w:val="000E0617"/>
    <w:rsid w:val="000E0A60"/>
    <w:rsid w:val="000E0BC7"/>
    <w:rsid w:val="000E0BC9"/>
    <w:rsid w:val="000E103E"/>
    <w:rsid w:val="000E10CA"/>
    <w:rsid w:val="000E1253"/>
    <w:rsid w:val="000E1719"/>
    <w:rsid w:val="000E1762"/>
    <w:rsid w:val="000E1DC9"/>
    <w:rsid w:val="000E22CD"/>
    <w:rsid w:val="000E22DB"/>
    <w:rsid w:val="000E2793"/>
    <w:rsid w:val="000E2889"/>
    <w:rsid w:val="000E2C69"/>
    <w:rsid w:val="000E2E6F"/>
    <w:rsid w:val="000E2F97"/>
    <w:rsid w:val="000E3413"/>
    <w:rsid w:val="000E35C5"/>
    <w:rsid w:val="000E3693"/>
    <w:rsid w:val="000E3BD5"/>
    <w:rsid w:val="000E3CA6"/>
    <w:rsid w:val="000E3CAF"/>
    <w:rsid w:val="000E412A"/>
    <w:rsid w:val="000E4320"/>
    <w:rsid w:val="000E48D5"/>
    <w:rsid w:val="000E4B4F"/>
    <w:rsid w:val="000E4DEF"/>
    <w:rsid w:val="000E4ECC"/>
    <w:rsid w:val="000E5052"/>
    <w:rsid w:val="000E5113"/>
    <w:rsid w:val="000E519F"/>
    <w:rsid w:val="000E52EC"/>
    <w:rsid w:val="000E52ED"/>
    <w:rsid w:val="000E549C"/>
    <w:rsid w:val="000E5A30"/>
    <w:rsid w:val="000E5C30"/>
    <w:rsid w:val="000E64DE"/>
    <w:rsid w:val="000E6796"/>
    <w:rsid w:val="000E69E8"/>
    <w:rsid w:val="000E6B0E"/>
    <w:rsid w:val="000E6B29"/>
    <w:rsid w:val="000E7208"/>
    <w:rsid w:val="000E7328"/>
    <w:rsid w:val="000E75FB"/>
    <w:rsid w:val="000E7C53"/>
    <w:rsid w:val="000E7D5E"/>
    <w:rsid w:val="000F00F2"/>
    <w:rsid w:val="000F0227"/>
    <w:rsid w:val="000F0611"/>
    <w:rsid w:val="000F0D59"/>
    <w:rsid w:val="000F0F41"/>
    <w:rsid w:val="000F147F"/>
    <w:rsid w:val="000F14AA"/>
    <w:rsid w:val="000F14F8"/>
    <w:rsid w:val="000F1572"/>
    <w:rsid w:val="000F1590"/>
    <w:rsid w:val="000F1671"/>
    <w:rsid w:val="000F180C"/>
    <w:rsid w:val="000F1A00"/>
    <w:rsid w:val="000F1B14"/>
    <w:rsid w:val="000F1B41"/>
    <w:rsid w:val="000F1B77"/>
    <w:rsid w:val="000F1CD4"/>
    <w:rsid w:val="000F1E21"/>
    <w:rsid w:val="000F2073"/>
    <w:rsid w:val="000F24C4"/>
    <w:rsid w:val="000F279F"/>
    <w:rsid w:val="000F296B"/>
    <w:rsid w:val="000F2D30"/>
    <w:rsid w:val="000F30F9"/>
    <w:rsid w:val="000F317E"/>
    <w:rsid w:val="000F3238"/>
    <w:rsid w:val="000F3347"/>
    <w:rsid w:val="000F3378"/>
    <w:rsid w:val="000F34C5"/>
    <w:rsid w:val="000F354F"/>
    <w:rsid w:val="000F3615"/>
    <w:rsid w:val="000F36FD"/>
    <w:rsid w:val="000F3973"/>
    <w:rsid w:val="000F3A9F"/>
    <w:rsid w:val="000F3D9E"/>
    <w:rsid w:val="000F4160"/>
    <w:rsid w:val="000F41D0"/>
    <w:rsid w:val="000F4512"/>
    <w:rsid w:val="000F4533"/>
    <w:rsid w:val="000F4735"/>
    <w:rsid w:val="000F4986"/>
    <w:rsid w:val="000F4ACE"/>
    <w:rsid w:val="000F4CB0"/>
    <w:rsid w:val="000F4E05"/>
    <w:rsid w:val="000F4E50"/>
    <w:rsid w:val="000F51F0"/>
    <w:rsid w:val="000F5212"/>
    <w:rsid w:val="000F5573"/>
    <w:rsid w:val="000F56B9"/>
    <w:rsid w:val="000F581E"/>
    <w:rsid w:val="000F5BF3"/>
    <w:rsid w:val="000F5CBE"/>
    <w:rsid w:val="000F5EA8"/>
    <w:rsid w:val="000F661E"/>
    <w:rsid w:val="000F686A"/>
    <w:rsid w:val="000F6E76"/>
    <w:rsid w:val="000F6F6D"/>
    <w:rsid w:val="000F77BC"/>
    <w:rsid w:val="000F77CA"/>
    <w:rsid w:val="000F7A34"/>
    <w:rsid w:val="000F7A68"/>
    <w:rsid w:val="000F7AEA"/>
    <w:rsid w:val="000F7C64"/>
    <w:rsid w:val="000F7C82"/>
    <w:rsid w:val="0010009D"/>
    <w:rsid w:val="0010025B"/>
    <w:rsid w:val="00100350"/>
    <w:rsid w:val="00100696"/>
    <w:rsid w:val="001008E0"/>
    <w:rsid w:val="00100BFD"/>
    <w:rsid w:val="00100F2F"/>
    <w:rsid w:val="0010110C"/>
    <w:rsid w:val="0010127F"/>
    <w:rsid w:val="001012C3"/>
    <w:rsid w:val="00101973"/>
    <w:rsid w:val="00101B0A"/>
    <w:rsid w:val="00101C10"/>
    <w:rsid w:val="00101ECB"/>
    <w:rsid w:val="00101F1C"/>
    <w:rsid w:val="00101FD7"/>
    <w:rsid w:val="001024AF"/>
    <w:rsid w:val="00102727"/>
    <w:rsid w:val="001027DD"/>
    <w:rsid w:val="0010293B"/>
    <w:rsid w:val="00102C85"/>
    <w:rsid w:val="00102EB0"/>
    <w:rsid w:val="0010360E"/>
    <w:rsid w:val="0010405A"/>
    <w:rsid w:val="00104153"/>
    <w:rsid w:val="001042FD"/>
    <w:rsid w:val="00104892"/>
    <w:rsid w:val="00104A6E"/>
    <w:rsid w:val="00104B44"/>
    <w:rsid w:val="00104C96"/>
    <w:rsid w:val="001050E1"/>
    <w:rsid w:val="001050FC"/>
    <w:rsid w:val="001051A0"/>
    <w:rsid w:val="00105387"/>
    <w:rsid w:val="001053C2"/>
    <w:rsid w:val="0010597B"/>
    <w:rsid w:val="00105EBC"/>
    <w:rsid w:val="0010602C"/>
    <w:rsid w:val="00106081"/>
    <w:rsid w:val="00106264"/>
    <w:rsid w:val="00106357"/>
    <w:rsid w:val="0010638E"/>
    <w:rsid w:val="00106E33"/>
    <w:rsid w:val="00107561"/>
    <w:rsid w:val="00107906"/>
    <w:rsid w:val="00107D77"/>
    <w:rsid w:val="00110560"/>
    <w:rsid w:val="001107D4"/>
    <w:rsid w:val="00111025"/>
    <w:rsid w:val="001112F3"/>
    <w:rsid w:val="001114EE"/>
    <w:rsid w:val="0011150B"/>
    <w:rsid w:val="00111550"/>
    <w:rsid w:val="0011156B"/>
    <w:rsid w:val="0011194A"/>
    <w:rsid w:val="00111C14"/>
    <w:rsid w:val="00111CB7"/>
    <w:rsid w:val="00111F6D"/>
    <w:rsid w:val="00112323"/>
    <w:rsid w:val="0011259E"/>
    <w:rsid w:val="0011278B"/>
    <w:rsid w:val="00112AC5"/>
    <w:rsid w:val="00112C1A"/>
    <w:rsid w:val="001131A5"/>
    <w:rsid w:val="0011329C"/>
    <w:rsid w:val="00113887"/>
    <w:rsid w:val="0011394F"/>
    <w:rsid w:val="00113CEA"/>
    <w:rsid w:val="00113E71"/>
    <w:rsid w:val="00113FA9"/>
    <w:rsid w:val="00113FC1"/>
    <w:rsid w:val="00114240"/>
    <w:rsid w:val="0011436F"/>
    <w:rsid w:val="001145E3"/>
    <w:rsid w:val="00114660"/>
    <w:rsid w:val="00114666"/>
    <w:rsid w:val="00114967"/>
    <w:rsid w:val="00114B9F"/>
    <w:rsid w:val="00114E61"/>
    <w:rsid w:val="00114F3D"/>
    <w:rsid w:val="00114FEC"/>
    <w:rsid w:val="00115000"/>
    <w:rsid w:val="0011534C"/>
    <w:rsid w:val="001154CA"/>
    <w:rsid w:val="001159A0"/>
    <w:rsid w:val="00115F79"/>
    <w:rsid w:val="0011605E"/>
    <w:rsid w:val="001162BA"/>
    <w:rsid w:val="00116A08"/>
    <w:rsid w:val="00116B0B"/>
    <w:rsid w:val="00116BB2"/>
    <w:rsid w:val="00116CD3"/>
    <w:rsid w:val="00116F5E"/>
    <w:rsid w:val="00117004"/>
    <w:rsid w:val="0011704D"/>
    <w:rsid w:val="0011796C"/>
    <w:rsid w:val="00117A32"/>
    <w:rsid w:val="00117AB9"/>
    <w:rsid w:val="00117B7E"/>
    <w:rsid w:val="00120101"/>
    <w:rsid w:val="001203C8"/>
    <w:rsid w:val="00120945"/>
    <w:rsid w:val="00120F2C"/>
    <w:rsid w:val="00121018"/>
    <w:rsid w:val="00121323"/>
    <w:rsid w:val="0012146C"/>
    <w:rsid w:val="00121626"/>
    <w:rsid w:val="00121861"/>
    <w:rsid w:val="00121A33"/>
    <w:rsid w:val="001220C0"/>
    <w:rsid w:val="00122181"/>
    <w:rsid w:val="001222FC"/>
    <w:rsid w:val="0012292F"/>
    <w:rsid w:val="00122AA0"/>
    <w:rsid w:val="00122AEE"/>
    <w:rsid w:val="00122CD3"/>
    <w:rsid w:val="00122E3B"/>
    <w:rsid w:val="00122FB6"/>
    <w:rsid w:val="0012318F"/>
    <w:rsid w:val="00123F00"/>
    <w:rsid w:val="00123F8C"/>
    <w:rsid w:val="00124737"/>
    <w:rsid w:val="00124921"/>
    <w:rsid w:val="001249D2"/>
    <w:rsid w:val="00124E0C"/>
    <w:rsid w:val="0012510F"/>
    <w:rsid w:val="00125298"/>
    <w:rsid w:val="001252F5"/>
    <w:rsid w:val="001259B6"/>
    <w:rsid w:val="00125CEA"/>
    <w:rsid w:val="00125D0D"/>
    <w:rsid w:val="00125E8B"/>
    <w:rsid w:val="00125EA3"/>
    <w:rsid w:val="00126294"/>
    <w:rsid w:val="001262BE"/>
    <w:rsid w:val="00126692"/>
    <w:rsid w:val="00126951"/>
    <w:rsid w:val="00126A15"/>
    <w:rsid w:val="00126DC0"/>
    <w:rsid w:val="0012740D"/>
    <w:rsid w:val="00127435"/>
    <w:rsid w:val="001274CD"/>
    <w:rsid w:val="0013004D"/>
    <w:rsid w:val="001300EC"/>
    <w:rsid w:val="001301EF"/>
    <w:rsid w:val="001306B9"/>
    <w:rsid w:val="001306C2"/>
    <w:rsid w:val="00130A67"/>
    <w:rsid w:val="00130A9D"/>
    <w:rsid w:val="00130ABA"/>
    <w:rsid w:val="00130BE6"/>
    <w:rsid w:val="001314EF"/>
    <w:rsid w:val="00131509"/>
    <w:rsid w:val="001318DD"/>
    <w:rsid w:val="00131A71"/>
    <w:rsid w:val="00131D1F"/>
    <w:rsid w:val="0013205C"/>
    <w:rsid w:val="0013225B"/>
    <w:rsid w:val="001326E0"/>
    <w:rsid w:val="001326F9"/>
    <w:rsid w:val="0013280B"/>
    <w:rsid w:val="00132C9A"/>
    <w:rsid w:val="00132D01"/>
    <w:rsid w:val="001333A7"/>
    <w:rsid w:val="001335EC"/>
    <w:rsid w:val="00133866"/>
    <w:rsid w:val="00133CD8"/>
    <w:rsid w:val="00134249"/>
    <w:rsid w:val="001342A0"/>
    <w:rsid w:val="0013432A"/>
    <w:rsid w:val="00134546"/>
    <w:rsid w:val="00134676"/>
    <w:rsid w:val="00134A10"/>
    <w:rsid w:val="001352E1"/>
    <w:rsid w:val="0013553F"/>
    <w:rsid w:val="00135653"/>
    <w:rsid w:val="00135689"/>
    <w:rsid w:val="00135730"/>
    <w:rsid w:val="001357C1"/>
    <w:rsid w:val="00135862"/>
    <w:rsid w:val="001359FF"/>
    <w:rsid w:val="00135C46"/>
    <w:rsid w:val="00136083"/>
    <w:rsid w:val="0013661C"/>
    <w:rsid w:val="00136632"/>
    <w:rsid w:val="00136832"/>
    <w:rsid w:val="00136854"/>
    <w:rsid w:val="00136B6E"/>
    <w:rsid w:val="00136D44"/>
    <w:rsid w:val="00136E5F"/>
    <w:rsid w:val="0013734D"/>
    <w:rsid w:val="00137472"/>
    <w:rsid w:val="001378C2"/>
    <w:rsid w:val="001378C8"/>
    <w:rsid w:val="00137A90"/>
    <w:rsid w:val="00137A92"/>
    <w:rsid w:val="00137CE9"/>
    <w:rsid w:val="00137CFA"/>
    <w:rsid w:val="00137D16"/>
    <w:rsid w:val="001402C2"/>
    <w:rsid w:val="0014043E"/>
    <w:rsid w:val="00140923"/>
    <w:rsid w:val="00140B15"/>
    <w:rsid w:val="00141350"/>
    <w:rsid w:val="001415BF"/>
    <w:rsid w:val="00141980"/>
    <w:rsid w:val="001419CF"/>
    <w:rsid w:val="00141AB4"/>
    <w:rsid w:val="00141C21"/>
    <w:rsid w:val="00141C94"/>
    <w:rsid w:val="00141CFF"/>
    <w:rsid w:val="00141D69"/>
    <w:rsid w:val="00141F4A"/>
    <w:rsid w:val="0014203B"/>
    <w:rsid w:val="0014222C"/>
    <w:rsid w:val="0014283E"/>
    <w:rsid w:val="00142E72"/>
    <w:rsid w:val="00143128"/>
    <w:rsid w:val="001432DE"/>
    <w:rsid w:val="001435FE"/>
    <w:rsid w:val="00143DA6"/>
    <w:rsid w:val="00144272"/>
    <w:rsid w:val="00144595"/>
    <w:rsid w:val="00144783"/>
    <w:rsid w:val="00144840"/>
    <w:rsid w:val="00144D45"/>
    <w:rsid w:val="00144F86"/>
    <w:rsid w:val="0014516E"/>
    <w:rsid w:val="0014572B"/>
    <w:rsid w:val="0014578A"/>
    <w:rsid w:val="001457E9"/>
    <w:rsid w:val="00145941"/>
    <w:rsid w:val="00145C44"/>
    <w:rsid w:val="00145FC3"/>
    <w:rsid w:val="00145FF7"/>
    <w:rsid w:val="001460E4"/>
    <w:rsid w:val="0014665D"/>
    <w:rsid w:val="0014667E"/>
    <w:rsid w:val="00146B20"/>
    <w:rsid w:val="00146C03"/>
    <w:rsid w:val="00146E5B"/>
    <w:rsid w:val="00147090"/>
    <w:rsid w:val="00147273"/>
    <w:rsid w:val="00147481"/>
    <w:rsid w:val="00147834"/>
    <w:rsid w:val="00147888"/>
    <w:rsid w:val="00147B93"/>
    <w:rsid w:val="00147D7D"/>
    <w:rsid w:val="00147F99"/>
    <w:rsid w:val="0015027C"/>
    <w:rsid w:val="00150501"/>
    <w:rsid w:val="0015055E"/>
    <w:rsid w:val="00150715"/>
    <w:rsid w:val="0015081F"/>
    <w:rsid w:val="001508BF"/>
    <w:rsid w:val="00150A6C"/>
    <w:rsid w:val="00150E14"/>
    <w:rsid w:val="00150E1E"/>
    <w:rsid w:val="0015136C"/>
    <w:rsid w:val="001513D6"/>
    <w:rsid w:val="0015141B"/>
    <w:rsid w:val="00151722"/>
    <w:rsid w:val="00151823"/>
    <w:rsid w:val="001519A5"/>
    <w:rsid w:val="00151CDD"/>
    <w:rsid w:val="00151E96"/>
    <w:rsid w:val="00151F9D"/>
    <w:rsid w:val="0015207D"/>
    <w:rsid w:val="00152871"/>
    <w:rsid w:val="00152891"/>
    <w:rsid w:val="001528E7"/>
    <w:rsid w:val="00152AB5"/>
    <w:rsid w:val="00152D39"/>
    <w:rsid w:val="0015304F"/>
    <w:rsid w:val="00153151"/>
    <w:rsid w:val="001531A9"/>
    <w:rsid w:val="001532CA"/>
    <w:rsid w:val="00153582"/>
    <w:rsid w:val="00153711"/>
    <w:rsid w:val="001538F0"/>
    <w:rsid w:val="0015392E"/>
    <w:rsid w:val="00153AFF"/>
    <w:rsid w:val="00153DBC"/>
    <w:rsid w:val="00153E35"/>
    <w:rsid w:val="001542E1"/>
    <w:rsid w:val="00154A3C"/>
    <w:rsid w:val="00154DD1"/>
    <w:rsid w:val="00155266"/>
    <w:rsid w:val="001552C4"/>
    <w:rsid w:val="0015530D"/>
    <w:rsid w:val="00155676"/>
    <w:rsid w:val="001556FD"/>
    <w:rsid w:val="001558CD"/>
    <w:rsid w:val="001559A9"/>
    <w:rsid w:val="00155B75"/>
    <w:rsid w:val="00155E64"/>
    <w:rsid w:val="00155EA7"/>
    <w:rsid w:val="001560E8"/>
    <w:rsid w:val="001562A3"/>
    <w:rsid w:val="00156360"/>
    <w:rsid w:val="001565F3"/>
    <w:rsid w:val="001566FC"/>
    <w:rsid w:val="00156BD1"/>
    <w:rsid w:val="00156F68"/>
    <w:rsid w:val="001570CC"/>
    <w:rsid w:val="001570EC"/>
    <w:rsid w:val="00157304"/>
    <w:rsid w:val="00157699"/>
    <w:rsid w:val="00157809"/>
    <w:rsid w:val="0015794E"/>
    <w:rsid w:val="001579D5"/>
    <w:rsid w:val="00157B96"/>
    <w:rsid w:val="00157BBA"/>
    <w:rsid w:val="00160276"/>
    <w:rsid w:val="001608CE"/>
    <w:rsid w:val="00160914"/>
    <w:rsid w:val="00160B24"/>
    <w:rsid w:val="00160D01"/>
    <w:rsid w:val="001615BC"/>
    <w:rsid w:val="001615C8"/>
    <w:rsid w:val="001617C4"/>
    <w:rsid w:val="0016184F"/>
    <w:rsid w:val="00161F22"/>
    <w:rsid w:val="00161FD0"/>
    <w:rsid w:val="00162247"/>
    <w:rsid w:val="0016225C"/>
    <w:rsid w:val="00163047"/>
    <w:rsid w:val="001633BA"/>
    <w:rsid w:val="001633F2"/>
    <w:rsid w:val="00163780"/>
    <w:rsid w:val="00163F60"/>
    <w:rsid w:val="001641FC"/>
    <w:rsid w:val="0016451E"/>
    <w:rsid w:val="00164951"/>
    <w:rsid w:val="001650B9"/>
    <w:rsid w:val="001651EA"/>
    <w:rsid w:val="001656D3"/>
    <w:rsid w:val="00165858"/>
    <w:rsid w:val="001659E5"/>
    <w:rsid w:val="00165ACA"/>
    <w:rsid w:val="00165AD0"/>
    <w:rsid w:val="00165C3E"/>
    <w:rsid w:val="00165DEF"/>
    <w:rsid w:val="00166053"/>
    <w:rsid w:val="0016612C"/>
    <w:rsid w:val="00166A91"/>
    <w:rsid w:val="00166A9D"/>
    <w:rsid w:val="00166F7C"/>
    <w:rsid w:val="0016728D"/>
    <w:rsid w:val="00167556"/>
    <w:rsid w:val="001677AB"/>
    <w:rsid w:val="001707CB"/>
    <w:rsid w:val="00170934"/>
    <w:rsid w:val="00170F35"/>
    <w:rsid w:val="00171067"/>
    <w:rsid w:val="001716A2"/>
    <w:rsid w:val="00171B3A"/>
    <w:rsid w:val="00171DE6"/>
    <w:rsid w:val="00172096"/>
    <w:rsid w:val="0017223A"/>
    <w:rsid w:val="00172340"/>
    <w:rsid w:val="00172705"/>
    <w:rsid w:val="0017271A"/>
    <w:rsid w:val="001728DF"/>
    <w:rsid w:val="00172F3F"/>
    <w:rsid w:val="00173082"/>
    <w:rsid w:val="00173268"/>
    <w:rsid w:val="00173501"/>
    <w:rsid w:val="001738A4"/>
    <w:rsid w:val="0017393B"/>
    <w:rsid w:val="00173BA1"/>
    <w:rsid w:val="001741E1"/>
    <w:rsid w:val="00174618"/>
    <w:rsid w:val="001747E4"/>
    <w:rsid w:val="00174934"/>
    <w:rsid w:val="00174BE7"/>
    <w:rsid w:val="00174D1D"/>
    <w:rsid w:val="001750CF"/>
    <w:rsid w:val="0017533E"/>
    <w:rsid w:val="00175767"/>
    <w:rsid w:val="00175B06"/>
    <w:rsid w:val="00175D2B"/>
    <w:rsid w:val="00175D99"/>
    <w:rsid w:val="00176464"/>
    <w:rsid w:val="001765AD"/>
    <w:rsid w:val="00176CC0"/>
    <w:rsid w:val="00177568"/>
    <w:rsid w:val="00177A04"/>
    <w:rsid w:val="00177BAF"/>
    <w:rsid w:val="00177C44"/>
    <w:rsid w:val="0018018C"/>
    <w:rsid w:val="001801BD"/>
    <w:rsid w:val="00180246"/>
    <w:rsid w:val="001802B0"/>
    <w:rsid w:val="0018060D"/>
    <w:rsid w:val="0018069B"/>
    <w:rsid w:val="00180933"/>
    <w:rsid w:val="00180FC7"/>
    <w:rsid w:val="00181053"/>
    <w:rsid w:val="0018124A"/>
    <w:rsid w:val="00181348"/>
    <w:rsid w:val="00181393"/>
    <w:rsid w:val="001816E6"/>
    <w:rsid w:val="0018193C"/>
    <w:rsid w:val="0018197A"/>
    <w:rsid w:val="00181BCC"/>
    <w:rsid w:val="0018217A"/>
    <w:rsid w:val="001822E5"/>
    <w:rsid w:val="00182691"/>
    <w:rsid w:val="001829AD"/>
    <w:rsid w:val="00182B22"/>
    <w:rsid w:val="00182B3D"/>
    <w:rsid w:val="00182B63"/>
    <w:rsid w:val="00182F39"/>
    <w:rsid w:val="00183523"/>
    <w:rsid w:val="0018378C"/>
    <w:rsid w:val="00183B69"/>
    <w:rsid w:val="00183C86"/>
    <w:rsid w:val="00183D00"/>
    <w:rsid w:val="00183E48"/>
    <w:rsid w:val="00183EE5"/>
    <w:rsid w:val="001844BC"/>
    <w:rsid w:val="0018470C"/>
    <w:rsid w:val="00184803"/>
    <w:rsid w:val="0018493C"/>
    <w:rsid w:val="001849E3"/>
    <w:rsid w:val="00184F4F"/>
    <w:rsid w:val="00184F6C"/>
    <w:rsid w:val="00184FAA"/>
    <w:rsid w:val="00185016"/>
    <w:rsid w:val="001850EF"/>
    <w:rsid w:val="001851BC"/>
    <w:rsid w:val="001853B1"/>
    <w:rsid w:val="001853CD"/>
    <w:rsid w:val="00185674"/>
    <w:rsid w:val="001856B8"/>
    <w:rsid w:val="001858AA"/>
    <w:rsid w:val="00185E86"/>
    <w:rsid w:val="00185E91"/>
    <w:rsid w:val="00186230"/>
    <w:rsid w:val="00186306"/>
    <w:rsid w:val="00186426"/>
    <w:rsid w:val="00186738"/>
    <w:rsid w:val="00187028"/>
    <w:rsid w:val="00187090"/>
    <w:rsid w:val="00187D38"/>
    <w:rsid w:val="00190294"/>
    <w:rsid w:val="001907CD"/>
    <w:rsid w:val="00190B1F"/>
    <w:rsid w:val="00190D38"/>
    <w:rsid w:val="00190F4E"/>
    <w:rsid w:val="001914EC"/>
    <w:rsid w:val="00191722"/>
    <w:rsid w:val="00191734"/>
    <w:rsid w:val="0019174A"/>
    <w:rsid w:val="00192028"/>
    <w:rsid w:val="001920FE"/>
    <w:rsid w:val="0019282D"/>
    <w:rsid w:val="001928A7"/>
    <w:rsid w:val="00192C74"/>
    <w:rsid w:val="00192D55"/>
    <w:rsid w:val="00192FAA"/>
    <w:rsid w:val="0019321C"/>
    <w:rsid w:val="00193395"/>
    <w:rsid w:val="0019365C"/>
    <w:rsid w:val="001936DD"/>
    <w:rsid w:val="00193762"/>
    <w:rsid w:val="00193A72"/>
    <w:rsid w:val="00193B8F"/>
    <w:rsid w:val="00194083"/>
    <w:rsid w:val="00194110"/>
    <w:rsid w:val="00194199"/>
    <w:rsid w:val="001942FA"/>
    <w:rsid w:val="0019455A"/>
    <w:rsid w:val="0019467E"/>
    <w:rsid w:val="00194863"/>
    <w:rsid w:val="00194AD1"/>
    <w:rsid w:val="00194E24"/>
    <w:rsid w:val="001955B9"/>
    <w:rsid w:val="00195727"/>
    <w:rsid w:val="0019594F"/>
    <w:rsid w:val="00195A1B"/>
    <w:rsid w:val="00195B0C"/>
    <w:rsid w:val="00195BA0"/>
    <w:rsid w:val="00195D2D"/>
    <w:rsid w:val="00195E9B"/>
    <w:rsid w:val="001963D6"/>
    <w:rsid w:val="001964A5"/>
    <w:rsid w:val="001969C0"/>
    <w:rsid w:val="00196B30"/>
    <w:rsid w:val="00196D07"/>
    <w:rsid w:val="00196DC0"/>
    <w:rsid w:val="00197002"/>
    <w:rsid w:val="0019709B"/>
    <w:rsid w:val="001977AD"/>
    <w:rsid w:val="0019789F"/>
    <w:rsid w:val="001978F0"/>
    <w:rsid w:val="00197A78"/>
    <w:rsid w:val="001A06F8"/>
    <w:rsid w:val="001A07E2"/>
    <w:rsid w:val="001A0C26"/>
    <w:rsid w:val="001A0C70"/>
    <w:rsid w:val="001A0FA8"/>
    <w:rsid w:val="001A13CA"/>
    <w:rsid w:val="001A18B7"/>
    <w:rsid w:val="001A1972"/>
    <w:rsid w:val="001A1ADA"/>
    <w:rsid w:val="001A1AF2"/>
    <w:rsid w:val="001A1D38"/>
    <w:rsid w:val="001A1D63"/>
    <w:rsid w:val="001A204E"/>
    <w:rsid w:val="001A25E8"/>
    <w:rsid w:val="001A2AEF"/>
    <w:rsid w:val="001A2C98"/>
    <w:rsid w:val="001A3130"/>
    <w:rsid w:val="001A3501"/>
    <w:rsid w:val="001A35EF"/>
    <w:rsid w:val="001A380B"/>
    <w:rsid w:val="001A3CCB"/>
    <w:rsid w:val="001A4051"/>
    <w:rsid w:val="001A4342"/>
    <w:rsid w:val="001A43A2"/>
    <w:rsid w:val="001A4510"/>
    <w:rsid w:val="001A4511"/>
    <w:rsid w:val="001A4689"/>
    <w:rsid w:val="001A46AE"/>
    <w:rsid w:val="001A4A0A"/>
    <w:rsid w:val="001A4C6D"/>
    <w:rsid w:val="001A4C6E"/>
    <w:rsid w:val="001A4DBC"/>
    <w:rsid w:val="001A4E0D"/>
    <w:rsid w:val="001A5000"/>
    <w:rsid w:val="001A516D"/>
    <w:rsid w:val="001A5265"/>
    <w:rsid w:val="001A566E"/>
    <w:rsid w:val="001A59B8"/>
    <w:rsid w:val="001A5B57"/>
    <w:rsid w:val="001A5E55"/>
    <w:rsid w:val="001A62AA"/>
    <w:rsid w:val="001A638A"/>
    <w:rsid w:val="001A6701"/>
    <w:rsid w:val="001A6CD6"/>
    <w:rsid w:val="001A6ECD"/>
    <w:rsid w:val="001A70F2"/>
    <w:rsid w:val="001A7225"/>
    <w:rsid w:val="001A725C"/>
    <w:rsid w:val="001A74D2"/>
    <w:rsid w:val="001A7671"/>
    <w:rsid w:val="001A76CF"/>
    <w:rsid w:val="001B0410"/>
    <w:rsid w:val="001B041F"/>
    <w:rsid w:val="001B058D"/>
    <w:rsid w:val="001B05B2"/>
    <w:rsid w:val="001B0A95"/>
    <w:rsid w:val="001B0EF2"/>
    <w:rsid w:val="001B0FEF"/>
    <w:rsid w:val="001B10E5"/>
    <w:rsid w:val="001B1375"/>
    <w:rsid w:val="001B19EA"/>
    <w:rsid w:val="001B1A5B"/>
    <w:rsid w:val="001B1E88"/>
    <w:rsid w:val="001B227A"/>
    <w:rsid w:val="001B2A5D"/>
    <w:rsid w:val="001B2DF1"/>
    <w:rsid w:val="001B3239"/>
    <w:rsid w:val="001B3422"/>
    <w:rsid w:val="001B346B"/>
    <w:rsid w:val="001B3510"/>
    <w:rsid w:val="001B3712"/>
    <w:rsid w:val="001B37E7"/>
    <w:rsid w:val="001B37F5"/>
    <w:rsid w:val="001B3955"/>
    <w:rsid w:val="001B3F59"/>
    <w:rsid w:val="001B3FC1"/>
    <w:rsid w:val="001B4035"/>
    <w:rsid w:val="001B472A"/>
    <w:rsid w:val="001B47EC"/>
    <w:rsid w:val="001B5A06"/>
    <w:rsid w:val="001B5F6B"/>
    <w:rsid w:val="001B5F8D"/>
    <w:rsid w:val="001B62E5"/>
    <w:rsid w:val="001B64ED"/>
    <w:rsid w:val="001B65E1"/>
    <w:rsid w:val="001B6768"/>
    <w:rsid w:val="001B685A"/>
    <w:rsid w:val="001B707C"/>
    <w:rsid w:val="001B719B"/>
    <w:rsid w:val="001B7238"/>
    <w:rsid w:val="001B73EF"/>
    <w:rsid w:val="001B74E2"/>
    <w:rsid w:val="001B7980"/>
    <w:rsid w:val="001B79CB"/>
    <w:rsid w:val="001B7CE6"/>
    <w:rsid w:val="001C0082"/>
    <w:rsid w:val="001C010B"/>
    <w:rsid w:val="001C0160"/>
    <w:rsid w:val="001C0220"/>
    <w:rsid w:val="001C06A2"/>
    <w:rsid w:val="001C06E3"/>
    <w:rsid w:val="001C072E"/>
    <w:rsid w:val="001C076E"/>
    <w:rsid w:val="001C0B67"/>
    <w:rsid w:val="001C0D02"/>
    <w:rsid w:val="001C111A"/>
    <w:rsid w:val="001C12D0"/>
    <w:rsid w:val="001C140B"/>
    <w:rsid w:val="001C16CB"/>
    <w:rsid w:val="001C1A74"/>
    <w:rsid w:val="001C1C82"/>
    <w:rsid w:val="001C1F16"/>
    <w:rsid w:val="001C207C"/>
    <w:rsid w:val="001C21FC"/>
    <w:rsid w:val="001C2622"/>
    <w:rsid w:val="001C26BB"/>
    <w:rsid w:val="001C276E"/>
    <w:rsid w:val="001C2812"/>
    <w:rsid w:val="001C28D1"/>
    <w:rsid w:val="001C2C1F"/>
    <w:rsid w:val="001C2C77"/>
    <w:rsid w:val="001C33F9"/>
    <w:rsid w:val="001C374F"/>
    <w:rsid w:val="001C3A11"/>
    <w:rsid w:val="001C3B63"/>
    <w:rsid w:val="001C4178"/>
    <w:rsid w:val="001C475D"/>
    <w:rsid w:val="001C48C6"/>
    <w:rsid w:val="001C4ACE"/>
    <w:rsid w:val="001C4B42"/>
    <w:rsid w:val="001C4CDA"/>
    <w:rsid w:val="001C4D33"/>
    <w:rsid w:val="001C56B9"/>
    <w:rsid w:val="001C56C1"/>
    <w:rsid w:val="001C56F1"/>
    <w:rsid w:val="001C57F8"/>
    <w:rsid w:val="001C5BA3"/>
    <w:rsid w:val="001C5BED"/>
    <w:rsid w:val="001C5CF7"/>
    <w:rsid w:val="001C5E77"/>
    <w:rsid w:val="001C5F93"/>
    <w:rsid w:val="001C6274"/>
    <w:rsid w:val="001C62B4"/>
    <w:rsid w:val="001C62C9"/>
    <w:rsid w:val="001C62D9"/>
    <w:rsid w:val="001C6644"/>
    <w:rsid w:val="001C685D"/>
    <w:rsid w:val="001C69E2"/>
    <w:rsid w:val="001C6B6E"/>
    <w:rsid w:val="001C70F5"/>
    <w:rsid w:val="001C764C"/>
    <w:rsid w:val="001C76E3"/>
    <w:rsid w:val="001C7754"/>
    <w:rsid w:val="001C78E9"/>
    <w:rsid w:val="001C7A63"/>
    <w:rsid w:val="001C7B7A"/>
    <w:rsid w:val="001C7D73"/>
    <w:rsid w:val="001C7DE5"/>
    <w:rsid w:val="001C7E43"/>
    <w:rsid w:val="001D0083"/>
    <w:rsid w:val="001D0466"/>
    <w:rsid w:val="001D06D1"/>
    <w:rsid w:val="001D085B"/>
    <w:rsid w:val="001D095E"/>
    <w:rsid w:val="001D0A59"/>
    <w:rsid w:val="001D0B7A"/>
    <w:rsid w:val="001D1333"/>
    <w:rsid w:val="001D155E"/>
    <w:rsid w:val="001D193A"/>
    <w:rsid w:val="001D1B85"/>
    <w:rsid w:val="001D2098"/>
    <w:rsid w:val="001D21AB"/>
    <w:rsid w:val="001D231E"/>
    <w:rsid w:val="001D23DB"/>
    <w:rsid w:val="001D244C"/>
    <w:rsid w:val="001D255E"/>
    <w:rsid w:val="001D265F"/>
    <w:rsid w:val="001D2705"/>
    <w:rsid w:val="001D27CD"/>
    <w:rsid w:val="001D2B2F"/>
    <w:rsid w:val="001D2BF9"/>
    <w:rsid w:val="001D2CF3"/>
    <w:rsid w:val="001D3114"/>
    <w:rsid w:val="001D31D5"/>
    <w:rsid w:val="001D3849"/>
    <w:rsid w:val="001D38F8"/>
    <w:rsid w:val="001D3A74"/>
    <w:rsid w:val="001D3C28"/>
    <w:rsid w:val="001D4089"/>
    <w:rsid w:val="001D43F3"/>
    <w:rsid w:val="001D49CD"/>
    <w:rsid w:val="001D4F7B"/>
    <w:rsid w:val="001D536F"/>
    <w:rsid w:val="001D54BA"/>
    <w:rsid w:val="001D5671"/>
    <w:rsid w:val="001D567D"/>
    <w:rsid w:val="001D57C6"/>
    <w:rsid w:val="001D58F3"/>
    <w:rsid w:val="001D5D6F"/>
    <w:rsid w:val="001D5F25"/>
    <w:rsid w:val="001D6108"/>
    <w:rsid w:val="001D638B"/>
    <w:rsid w:val="001D6B28"/>
    <w:rsid w:val="001D6B70"/>
    <w:rsid w:val="001D6F57"/>
    <w:rsid w:val="001D72AD"/>
    <w:rsid w:val="001D73A1"/>
    <w:rsid w:val="001D7741"/>
    <w:rsid w:val="001D7AE1"/>
    <w:rsid w:val="001D7AFE"/>
    <w:rsid w:val="001D7E1B"/>
    <w:rsid w:val="001D7F91"/>
    <w:rsid w:val="001E0018"/>
    <w:rsid w:val="001E020E"/>
    <w:rsid w:val="001E049D"/>
    <w:rsid w:val="001E0509"/>
    <w:rsid w:val="001E0744"/>
    <w:rsid w:val="001E0CEE"/>
    <w:rsid w:val="001E1070"/>
    <w:rsid w:val="001E16CD"/>
    <w:rsid w:val="001E17C3"/>
    <w:rsid w:val="001E17EA"/>
    <w:rsid w:val="001E1A7D"/>
    <w:rsid w:val="001E1AB2"/>
    <w:rsid w:val="001E1AB6"/>
    <w:rsid w:val="001E1B4B"/>
    <w:rsid w:val="001E1D6F"/>
    <w:rsid w:val="001E257B"/>
    <w:rsid w:val="001E284D"/>
    <w:rsid w:val="001E2A36"/>
    <w:rsid w:val="001E2CD0"/>
    <w:rsid w:val="001E2FA9"/>
    <w:rsid w:val="001E2FD2"/>
    <w:rsid w:val="001E3025"/>
    <w:rsid w:val="001E31AC"/>
    <w:rsid w:val="001E32E8"/>
    <w:rsid w:val="001E3396"/>
    <w:rsid w:val="001E3882"/>
    <w:rsid w:val="001E3F16"/>
    <w:rsid w:val="001E49BC"/>
    <w:rsid w:val="001E4A07"/>
    <w:rsid w:val="001E4D2C"/>
    <w:rsid w:val="001E4E72"/>
    <w:rsid w:val="001E4E9C"/>
    <w:rsid w:val="001E5600"/>
    <w:rsid w:val="001E5801"/>
    <w:rsid w:val="001E5C0C"/>
    <w:rsid w:val="001E5E22"/>
    <w:rsid w:val="001E6384"/>
    <w:rsid w:val="001E64D4"/>
    <w:rsid w:val="001E6525"/>
    <w:rsid w:val="001E66B3"/>
    <w:rsid w:val="001E6756"/>
    <w:rsid w:val="001E68DD"/>
    <w:rsid w:val="001E696A"/>
    <w:rsid w:val="001E715C"/>
    <w:rsid w:val="001E7181"/>
    <w:rsid w:val="001E7728"/>
    <w:rsid w:val="001E791C"/>
    <w:rsid w:val="001E7968"/>
    <w:rsid w:val="001E7AC3"/>
    <w:rsid w:val="001E7B13"/>
    <w:rsid w:val="001F0388"/>
    <w:rsid w:val="001F0955"/>
    <w:rsid w:val="001F0C4E"/>
    <w:rsid w:val="001F0C6B"/>
    <w:rsid w:val="001F0F97"/>
    <w:rsid w:val="001F0F9A"/>
    <w:rsid w:val="001F118D"/>
    <w:rsid w:val="001F1258"/>
    <w:rsid w:val="001F1418"/>
    <w:rsid w:val="001F1844"/>
    <w:rsid w:val="001F1B33"/>
    <w:rsid w:val="001F1DBC"/>
    <w:rsid w:val="001F1E61"/>
    <w:rsid w:val="001F2063"/>
    <w:rsid w:val="001F2184"/>
    <w:rsid w:val="001F2678"/>
    <w:rsid w:val="001F27FF"/>
    <w:rsid w:val="001F292A"/>
    <w:rsid w:val="001F2930"/>
    <w:rsid w:val="001F3024"/>
    <w:rsid w:val="001F316A"/>
    <w:rsid w:val="001F31AC"/>
    <w:rsid w:val="001F3550"/>
    <w:rsid w:val="001F3750"/>
    <w:rsid w:val="001F3B6F"/>
    <w:rsid w:val="001F3B9A"/>
    <w:rsid w:val="001F3C4D"/>
    <w:rsid w:val="001F3DB3"/>
    <w:rsid w:val="001F3DB6"/>
    <w:rsid w:val="001F51F9"/>
    <w:rsid w:val="001F52F7"/>
    <w:rsid w:val="001F54B1"/>
    <w:rsid w:val="001F5609"/>
    <w:rsid w:val="001F562A"/>
    <w:rsid w:val="001F5C64"/>
    <w:rsid w:val="001F5D53"/>
    <w:rsid w:val="001F5F3D"/>
    <w:rsid w:val="001F636A"/>
    <w:rsid w:val="001F66CC"/>
    <w:rsid w:val="001F670B"/>
    <w:rsid w:val="001F687B"/>
    <w:rsid w:val="001F6A4D"/>
    <w:rsid w:val="001F6BD2"/>
    <w:rsid w:val="001F6CD3"/>
    <w:rsid w:val="001F707C"/>
    <w:rsid w:val="001F72C2"/>
    <w:rsid w:val="001F7354"/>
    <w:rsid w:val="001F76CE"/>
    <w:rsid w:val="001F7892"/>
    <w:rsid w:val="001F7A90"/>
    <w:rsid w:val="001F7DCA"/>
    <w:rsid w:val="00200074"/>
    <w:rsid w:val="00200319"/>
    <w:rsid w:val="00200495"/>
    <w:rsid w:val="00200C96"/>
    <w:rsid w:val="00200D17"/>
    <w:rsid w:val="00201357"/>
    <w:rsid w:val="00201589"/>
    <w:rsid w:val="00201593"/>
    <w:rsid w:val="00201713"/>
    <w:rsid w:val="002017AE"/>
    <w:rsid w:val="002019EB"/>
    <w:rsid w:val="00201DCA"/>
    <w:rsid w:val="00201FC9"/>
    <w:rsid w:val="00202071"/>
    <w:rsid w:val="002024D5"/>
    <w:rsid w:val="00202506"/>
    <w:rsid w:val="00202805"/>
    <w:rsid w:val="00202948"/>
    <w:rsid w:val="00202EAA"/>
    <w:rsid w:val="00202EED"/>
    <w:rsid w:val="00202F4E"/>
    <w:rsid w:val="0020301F"/>
    <w:rsid w:val="00203299"/>
    <w:rsid w:val="00203442"/>
    <w:rsid w:val="00203A7E"/>
    <w:rsid w:val="00204095"/>
    <w:rsid w:val="00204123"/>
    <w:rsid w:val="00204416"/>
    <w:rsid w:val="00204508"/>
    <w:rsid w:val="002046B9"/>
    <w:rsid w:val="002047B4"/>
    <w:rsid w:val="002048BE"/>
    <w:rsid w:val="0020532A"/>
    <w:rsid w:val="0020561A"/>
    <w:rsid w:val="00205B29"/>
    <w:rsid w:val="00205C2C"/>
    <w:rsid w:val="00205EDC"/>
    <w:rsid w:val="00206010"/>
    <w:rsid w:val="00206068"/>
    <w:rsid w:val="00206430"/>
    <w:rsid w:val="00206510"/>
    <w:rsid w:val="00206A2A"/>
    <w:rsid w:val="00206DF4"/>
    <w:rsid w:val="00206E88"/>
    <w:rsid w:val="00207B3B"/>
    <w:rsid w:val="002101B7"/>
    <w:rsid w:val="00210421"/>
    <w:rsid w:val="0021060F"/>
    <w:rsid w:val="002107D5"/>
    <w:rsid w:val="0021080A"/>
    <w:rsid w:val="002108D5"/>
    <w:rsid w:val="00210CDE"/>
    <w:rsid w:val="00211561"/>
    <w:rsid w:val="00211574"/>
    <w:rsid w:val="0021179B"/>
    <w:rsid w:val="002118C0"/>
    <w:rsid w:val="0021198D"/>
    <w:rsid w:val="002119C5"/>
    <w:rsid w:val="00211B8E"/>
    <w:rsid w:val="002120A1"/>
    <w:rsid w:val="0021215E"/>
    <w:rsid w:val="002123BA"/>
    <w:rsid w:val="0021242A"/>
    <w:rsid w:val="002127FA"/>
    <w:rsid w:val="002128ED"/>
    <w:rsid w:val="0021294F"/>
    <w:rsid w:val="00212B27"/>
    <w:rsid w:val="00212B99"/>
    <w:rsid w:val="00212C50"/>
    <w:rsid w:val="00213251"/>
    <w:rsid w:val="00213304"/>
    <w:rsid w:val="00213521"/>
    <w:rsid w:val="0021361A"/>
    <w:rsid w:val="002136B0"/>
    <w:rsid w:val="00213B97"/>
    <w:rsid w:val="00213D3D"/>
    <w:rsid w:val="00213DC7"/>
    <w:rsid w:val="00213E67"/>
    <w:rsid w:val="00213E9C"/>
    <w:rsid w:val="002142CE"/>
    <w:rsid w:val="002146E4"/>
    <w:rsid w:val="0021473E"/>
    <w:rsid w:val="00214973"/>
    <w:rsid w:val="00214ACE"/>
    <w:rsid w:val="00214C2B"/>
    <w:rsid w:val="00214EBD"/>
    <w:rsid w:val="00214F78"/>
    <w:rsid w:val="00215AC7"/>
    <w:rsid w:val="00215C68"/>
    <w:rsid w:val="00216085"/>
    <w:rsid w:val="002161CD"/>
    <w:rsid w:val="002166B6"/>
    <w:rsid w:val="00216BEB"/>
    <w:rsid w:val="0021725F"/>
    <w:rsid w:val="002172B3"/>
    <w:rsid w:val="00217554"/>
    <w:rsid w:val="00217706"/>
    <w:rsid w:val="00217743"/>
    <w:rsid w:val="00217772"/>
    <w:rsid w:val="00217E2F"/>
    <w:rsid w:val="00217E75"/>
    <w:rsid w:val="00220053"/>
    <w:rsid w:val="00220294"/>
    <w:rsid w:val="00220466"/>
    <w:rsid w:val="002205C0"/>
    <w:rsid w:val="002205C8"/>
    <w:rsid w:val="00220610"/>
    <w:rsid w:val="0022078E"/>
    <w:rsid w:val="00220794"/>
    <w:rsid w:val="00220AE9"/>
    <w:rsid w:val="00220D16"/>
    <w:rsid w:val="00220E1C"/>
    <w:rsid w:val="002210E4"/>
    <w:rsid w:val="002211A8"/>
    <w:rsid w:val="002211F5"/>
    <w:rsid w:val="0022132D"/>
    <w:rsid w:val="002216D7"/>
    <w:rsid w:val="00221AA3"/>
    <w:rsid w:val="00221B62"/>
    <w:rsid w:val="00222E26"/>
    <w:rsid w:val="002230D3"/>
    <w:rsid w:val="002233D4"/>
    <w:rsid w:val="00223400"/>
    <w:rsid w:val="0022369B"/>
    <w:rsid w:val="00223B93"/>
    <w:rsid w:val="00223B94"/>
    <w:rsid w:val="00223BA4"/>
    <w:rsid w:val="00223BB9"/>
    <w:rsid w:val="00223CBD"/>
    <w:rsid w:val="00223CCA"/>
    <w:rsid w:val="00223D5E"/>
    <w:rsid w:val="00223F88"/>
    <w:rsid w:val="0022415F"/>
    <w:rsid w:val="0022417A"/>
    <w:rsid w:val="002243C7"/>
    <w:rsid w:val="00224491"/>
    <w:rsid w:val="002244EB"/>
    <w:rsid w:val="00224543"/>
    <w:rsid w:val="002245CD"/>
    <w:rsid w:val="002247E3"/>
    <w:rsid w:val="00224AC1"/>
    <w:rsid w:val="00224D12"/>
    <w:rsid w:val="00224E01"/>
    <w:rsid w:val="002251C5"/>
    <w:rsid w:val="002257FF"/>
    <w:rsid w:val="002259A9"/>
    <w:rsid w:val="00225B40"/>
    <w:rsid w:val="00225C41"/>
    <w:rsid w:val="00225D62"/>
    <w:rsid w:val="002262BE"/>
    <w:rsid w:val="00226685"/>
    <w:rsid w:val="002267CF"/>
    <w:rsid w:val="002270A2"/>
    <w:rsid w:val="002271F7"/>
    <w:rsid w:val="0022722A"/>
    <w:rsid w:val="002278C3"/>
    <w:rsid w:val="00227902"/>
    <w:rsid w:val="00227A41"/>
    <w:rsid w:val="00227A69"/>
    <w:rsid w:val="00227B12"/>
    <w:rsid w:val="00227CFF"/>
    <w:rsid w:val="00230570"/>
    <w:rsid w:val="0023061E"/>
    <w:rsid w:val="00230A0C"/>
    <w:rsid w:val="00230C31"/>
    <w:rsid w:val="00230EBB"/>
    <w:rsid w:val="00230FD3"/>
    <w:rsid w:val="002311EC"/>
    <w:rsid w:val="002319B4"/>
    <w:rsid w:val="00231B88"/>
    <w:rsid w:val="00231BB3"/>
    <w:rsid w:val="002320E7"/>
    <w:rsid w:val="0023221C"/>
    <w:rsid w:val="00232531"/>
    <w:rsid w:val="00232CBF"/>
    <w:rsid w:val="0023317D"/>
    <w:rsid w:val="002337B4"/>
    <w:rsid w:val="00233804"/>
    <w:rsid w:val="00233968"/>
    <w:rsid w:val="00233B67"/>
    <w:rsid w:val="00233BD0"/>
    <w:rsid w:val="002342E5"/>
    <w:rsid w:val="002344B6"/>
    <w:rsid w:val="00234864"/>
    <w:rsid w:val="002348B2"/>
    <w:rsid w:val="00234921"/>
    <w:rsid w:val="0023497C"/>
    <w:rsid w:val="00234C6C"/>
    <w:rsid w:val="00234DCB"/>
    <w:rsid w:val="00234E6C"/>
    <w:rsid w:val="00235000"/>
    <w:rsid w:val="002350A2"/>
    <w:rsid w:val="00235172"/>
    <w:rsid w:val="002352DD"/>
    <w:rsid w:val="00235372"/>
    <w:rsid w:val="00235468"/>
    <w:rsid w:val="002355C6"/>
    <w:rsid w:val="0023577A"/>
    <w:rsid w:val="0023664D"/>
    <w:rsid w:val="00236727"/>
    <w:rsid w:val="00236728"/>
    <w:rsid w:val="00236990"/>
    <w:rsid w:val="00236991"/>
    <w:rsid w:val="00236B74"/>
    <w:rsid w:val="00236BF5"/>
    <w:rsid w:val="00236E4F"/>
    <w:rsid w:val="00237345"/>
    <w:rsid w:val="00237427"/>
    <w:rsid w:val="0023751D"/>
    <w:rsid w:val="0023755E"/>
    <w:rsid w:val="0023759B"/>
    <w:rsid w:val="0023769D"/>
    <w:rsid w:val="0023780A"/>
    <w:rsid w:val="002379B2"/>
    <w:rsid w:val="00237DD4"/>
    <w:rsid w:val="00237DEB"/>
    <w:rsid w:val="00237E67"/>
    <w:rsid w:val="00240241"/>
    <w:rsid w:val="00240357"/>
    <w:rsid w:val="0024081F"/>
    <w:rsid w:val="00240964"/>
    <w:rsid w:val="0024109B"/>
    <w:rsid w:val="00241312"/>
    <w:rsid w:val="002414E5"/>
    <w:rsid w:val="00241766"/>
    <w:rsid w:val="00241975"/>
    <w:rsid w:val="00241ECB"/>
    <w:rsid w:val="00241EE2"/>
    <w:rsid w:val="002422D0"/>
    <w:rsid w:val="002424BF"/>
    <w:rsid w:val="0024255A"/>
    <w:rsid w:val="002426BC"/>
    <w:rsid w:val="00242842"/>
    <w:rsid w:val="002429F2"/>
    <w:rsid w:val="002429F6"/>
    <w:rsid w:val="00242BD2"/>
    <w:rsid w:val="00242E41"/>
    <w:rsid w:val="002430B5"/>
    <w:rsid w:val="002431BD"/>
    <w:rsid w:val="0024329F"/>
    <w:rsid w:val="0024355B"/>
    <w:rsid w:val="00243976"/>
    <w:rsid w:val="00243D1E"/>
    <w:rsid w:val="00244564"/>
    <w:rsid w:val="00244892"/>
    <w:rsid w:val="00244918"/>
    <w:rsid w:val="002449D2"/>
    <w:rsid w:val="00244DBF"/>
    <w:rsid w:val="00245965"/>
    <w:rsid w:val="00246590"/>
    <w:rsid w:val="002466DE"/>
    <w:rsid w:val="00246A2C"/>
    <w:rsid w:val="00246ACE"/>
    <w:rsid w:val="00246F65"/>
    <w:rsid w:val="0024711A"/>
    <w:rsid w:val="0024726A"/>
    <w:rsid w:val="0024748A"/>
    <w:rsid w:val="002477F2"/>
    <w:rsid w:val="00247B24"/>
    <w:rsid w:val="00247FB9"/>
    <w:rsid w:val="002508CE"/>
    <w:rsid w:val="002508F3"/>
    <w:rsid w:val="002509A9"/>
    <w:rsid w:val="00250C9D"/>
    <w:rsid w:val="0025102B"/>
    <w:rsid w:val="002515D5"/>
    <w:rsid w:val="00251813"/>
    <w:rsid w:val="0025188B"/>
    <w:rsid w:val="00251A85"/>
    <w:rsid w:val="00251AF9"/>
    <w:rsid w:val="00251B12"/>
    <w:rsid w:val="00251B8A"/>
    <w:rsid w:val="00251C16"/>
    <w:rsid w:val="00251D95"/>
    <w:rsid w:val="002523F7"/>
    <w:rsid w:val="002524A3"/>
    <w:rsid w:val="0025273D"/>
    <w:rsid w:val="002529D1"/>
    <w:rsid w:val="00252B83"/>
    <w:rsid w:val="00252BBB"/>
    <w:rsid w:val="00252CD3"/>
    <w:rsid w:val="0025317F"/>
    <w:rsid w:val="0025318E"/>
    <w:rsid w:val="002538A7"/>
    <w:rsid w:val="00253FEB"/>
    <w:rsid w:val="00254191"/>
    <w:rsid w:val="002542AE"/>
    <w:rsid w:val="00254449"/>
    <w:rsid w:val="00254E15"/>
    <w:rsid w:val="00254F7A"/>
    <w:rsid w:val="00255097"/>
    <w:rsid w:val="002550B5"/>
    <w:rsid w:val="002551D8"/>
    <w:rsid w:val="0025579F"/>
    <w:rsid w:val="00255A9C"/>
    <w:rsid w:val="00255E09"/>
    <w:rsid w:val="00255E1B"/>
    <w:rsid w:val="0025637B"/>
    <w:rsid w:val="002563DA"/>
    <w:rsid w:val="0025665A"/>
    <w:rsid w:val="0025677C"/>
    <w:rsid w:val="002568C9"/>
    <w:rsid w:val="00256A85"/>
    <w:rsid w:val="00256D88"/>
    <w:rsid w:val="00256F08"/>
    <w:rsid w:val="00257827"/>
    <w:rsid w:val="0025786A"/>
    <w:rsid w:val="00257A2A"/>
    <w:rsid w:val="00257DD7"/>
    <w:rsid w:val="0026027A"/>
    <w:rsid w:val="00260287"/>
    <w:rsid w:val="002602FD"/>
    <w:rsid w:val="00260505"/>
    <w:rsid w:val="00260648"/>
    <w:rsid w:val="00260B3A"/>
    <w:rsid w:val="00260F31"/>
    <w:rsid w:val="002612A0"/>
    <w:rsid w:val="0026155A"/>
    <w:rsid w:val="00261576"/>
    <w:rsid w:val="002619E4"/>
    <w:rsid w:val="00261AE4"/>
    <w:rsid w:val="0026201E"/>
    <w:rsid w:val="00262106"/>
    <w:rsid w:val="0026233D"/>
    <w:rsid w:val="00262345"/>
    <w:rsid w:val="002624A4"/>
    <w:rsid w:val="00262636"/>
    <w:rsid w:val="00262804"/>
    <w:rsid w:val="00262D82"/>
    <w:rsid w:val="00263033"/>
    <w:rsid w:val="0026394A"/>
    <w:rsid w:val="002639C7"/>
    <w:rsid w:val="00263BAA"/>
    <w:rsid w:val="00263C97"/>
    <w:rsid w:val="00263E90"/>
    <w:rsid w:val="0026415B"/>
    <w:rsid w:val="002642B4"/>
    <w:rsid w:val="00264367"/>
    <w:rsid w:val="00264B43"/>
    <w:rsid w:val="00264BF6"/>
    <w:rsid w:val="00264C32"/>
    <w:rsid w:val="00264D6A"/>
    <w:rsid w:val="00264E76"/>
    <w:rsid w:val="00264F4A"/>
    <w:rsid w:val="002651F1"/>
    <w:rsid w:val="002652D3"/>
    <w:rsid w:val="002656A1"/>
    <w:rsid w:val="002656EF"/>
    <w:rsid w:val="00265881"/>
    <w:rsid w:val="00265933"/>
    <w:rsid w:val="002659BD"/>
    <w:rsid w:val="00265C18"/>
    <w:rsid w:val="00265DBC"/>
    <w:rsid w:val="00265E7A"/>
    <w:rsid w:val="0026600A"/>
    <w:rsid w:val="00266072"/>
    <w:rsid w:val="00266075"/>
    <w:rsid w:val="0026612F"/>
    <w:rsid w:val="00266253"/>
    <w:rsid w:val="002662E2"/>
    <w:rsid w:val="0026643B"/>
    <w:rsid w:val="002668E2"/>
    <w:rsid w:val="00266B9A"/>
    <w:rsid w:val="00266C9D"/>
    <w:rsid w:val="00267573"/>
    <w:rsid w:val="00267A04"/>
    <w:rsid w:val="00267A8C"/>
    <w:rsid w:val="0027019D"/>
    <w:rsid w:val="002702D7"/>
    <w:rsid w:val="0027037B"/>
    <w:rsid w:val="002711E9"/>
    <w:rsid w:val="00271316"/>
    <w:rsid w:val="002716EA"/>
    <w:rsid w:val="002717FD"/>
    <w:rsid w:val="002718BD"/>
    <w:rsid w:val="00271926"/>
    <w:rsid w:val="00271B5F"/>
    <w:rsid w:val="00271C07"/>
    <w:rsid w:val="00271C5A"/>
    <w:rsid w:val="00272147"/>
    <w:rsid w:val="002722FD"/>
    <w:rsid w:val="0027236D"/>
    <w:rsid w:val="0027236F"/>
    <w:rsid w:val="00272480"/>
    <w:rsid w:val="002728AB"/>
    <w:rsid w:val="002730A7"/>
    <w:rsid w:val="00273206"/>
    <w:rsid w:val="0027323B"/>
    <w:rsid w:val="00273470"/>
    <w:rsid w:val="002735FC"/>
    <w:rsid w:val="00273751"/>
    <w:rsid w:val="00273842"/>
    <w:rsid w:val="002738B9"/>
    <w:rsid w:val="00273CAB"/>
    <w:rsid w:val="0027453F"/>
    <w:rsid w:val="00274563"/>
    <w:rsid w:val="00274808"/>
    <w:rsid w:val="00274844"/>
    <w:rsid w:val="0027486D"/>
    <w:rsid w:val="00274C62"/>
    <w:rsid w:val="0027506B"/>
    <w:rsid w:val="0027530B"/>
    <w:rsid w:val="00275410"/>
    <w:rsid w:val="0027544C"/>
    <w:rsid w:val="00276048"/>
    <w:rsid w:val="0027622F"/>
    <w:rsid w:val="002765CC"/>
    <w:rsid w:val="002769E4"/>
    <w:rsid w:val="00276B7D"/>
    <w:rsid w:val="00276DE5"/>
    <w:rsid w:val="00276F9A"/>
    <w:rsid w:val="002776F4"/>
    <w:rsid w:val="002779F2"/>
    <w:rsid w:val="00277B65"/>
    <w:rsid w:val="00277B9E"/>
    <w:rsid w:val="00277DED"/>
    <w:rsid w:val="00277E75"/>
    <w:rsid w:val="00277EA4"/>
    <w:rsid w:val="0028013A"/>
    <w:rsid w:val="0028022E"/>
    <w:rsid w:val="0028026E"/>
    <w:rsid w:val="00280898"/>
    <w:rsid w:val="00280950"/>
    <w:rsid w:val="00280B4A"/>
    <w:rsid w:val="00280BB6"/>
    <w:rsid w:val="00280D89"/>
    <w:rsid w:val="00280F73"/>
    <w:rsid w:val="002813C7"/>
    <w:rsid w:val="002814D5"/>
    <w:rsid w:val="00281718"/>
    <w:rsid w:val="0028176B"/>
    <w:rsid w:val="00281A37"/>
    <w:rsid w:val="00281CDE"/>
    <w:rsid w:val="0028228C"/>
    <w:rsid w:val="00282309"/>
    <w:rsid w:val="0028276C"/>
    <w:rsid w:val="00282EF3"/>
    <w:rsid w:val="00283170"/>
    <w:rsid w:val="0028354E"/>
    <w:rsid w:val="0028393A"/>
    <w:rsid w:val="0028399B"/>
    <w:rsid w:val="00283C27"/>
    <w:rsid w:val="0028405D"/>
    <w:rsid w:val="002844B9"/>
    <w:rsid w:val="00284551"/>
    <w:rsid w:val="002846DF"/>
    <w:rsid w:val="00284A2E"/>
    <w:rsid w:val="0028508E"/>
    <w:rsid w:val="00285161"/>
    <w:rsid w:val="00285365"/>
    <w:rsid w:val="0028552A"/>
    <w:rsid w:val="0028567D"/>
    <w:rsid w:val="002857B1"/>
    <w:rsid w:val="0028588B"/>
    <w:rsid w:val="00285BC7"/>
    <w:rsid w:val="002865D1"/>
    <w:rsid w:val="0028678E"/>
    <w:rsid w:val="0028692B"/>
    <w:rsid w:val="00286948"/>
    <w:rsid w:val="00286BF3"/>
    <w:rsid w:val="00286E03"/>
    <w:rsid w:val="00286F26"/>
    <w:rsid w:val="00287417"/>
    <w:rsid w:val="00287437"/>
    <w:rsid w:val="0028760B"/>
    <w:rsid w:val="00287634"/>
    <w:rsid w:val="00287A8A"/>
    <w:rsid w:val="00287D3E"/>
    <w:rsid w:val="0029042F"/>
    <w:rsid w:val="002905FD"/>
    <w:rsid w:val="00290ACC"/>
    <w:rsid w:val="00290B7E"/>
    <w:rsid w:val="00290B80"/>
    <w:rsid w:val="00290F3F"/>
    <w:rsid w:val="00290F58"/>
    <w:rsid w:val="002918E6"/>
    <w:rsid w:val="00291941"/>
    <w:rsid w:val="00291A19"/>
    <w:rsid w:val="00291A63"/>
    <w:rsid w:val="00291B92"/>
    <w:rsid w:val="002920C8"/>
    <w:rsid w:val="002922C0"/>
    <w:rsid w:val="00292431"/>
    <w:rsid w:val="00292457"/>
    <w:rsid w:val="002924BC"/>
    <w:rsid w:val="00292F40"/>
    <w:rsid w:val="00293386"/>
    <w:rsid w:val="00293420"/>
    <w:rsid w:val="00293557"/>
    <w:rsid w:val="002935B6"/>
    <w:rsid w:val="0029398B"/>
    <w:rsid w:val="0029404D"/>
    <w:rsid w:val="0029472F"/>
    <w:rsid w:val="002949F0"/>
    <w:rsid w:val="00294AD9"/>
    <w:rsid w:val="00294CA8"/>
    <w:rsid w:val="00294CB0"/>
    <w:rsid w:val="00294FB9"/>
    <w:rsid w:val="002951D1"/>
    <w:rsid w:val="00295338"/>
    <w:rsid w:val="002955F4"/>
    <w:rsid w:val="00295601"/>
    <w:rsid w:val="002958E4"/>
    <w:rsid w:val="00295A26"/>
    <w:rsid w:val="00295A79"/>
    <w:rsid w:val="00295D69"/>
    <w:rsid w:val="00295F7D"/>
    <w:rsid w:val="002960BF"/>
    <w:rsid w:val="002962CD"/>
    <w:rsid w:val="002962F5"/>
    <w:rsid w:val="002963B0"/>
    <w:rsid w:val="00296570"/>
    <w:rsid w:val="00296C41"/>
    <w:rsid w:val="00297669"/>
    <w:rsid w:val="0029772A"/>
    <w:rsid w:val="00297C46"/>
    <w:rsid w:val="002A0010"/>
    <w:rsid w:val="002A0046"/>
    <w:rsid w:val="002A00FE"/>
    <w:rsid w:val="002A0230"/>
    <w:rsid w:val="002A027D"/>
    <w:rsid w:val="002A02D9"/>
    <w:rsid w:val="002A059B"/>
    <w:rsid w:val="002A082E"/>
    <w:rsid w:val="002A08BC"/>
    <w:rsid w:val="002A0BF0"/>
    <w:rsid w:val="002A0C79"/>
    <w:rsid w:val="002A0CC6"/>
    <w:rsid w:val="002A0D33"/>
    <w:rsid w:val="002A0D5E"/>
    <w:rsid w:val="002A0E1C"/>
    <w:rsid w:val="002A1C72"/>
    <w:rsid w:val="002A1E9A"/>
    <w:rsid w:val="002A1EC6"/>
    <w:rsid w:val="002A1FDE"/>
    <w:rsid w:val="002A2086"/>
    <w:rsid w:val="002A20B5"/>
    <w:rsid w:val="002A2131"/>
    <w:rsid w:val="002A2135"/>
    <w:rsid w:val="002A27D4"/>
    <w:rsid w:val="002A2BC0"/>
    <w:rsid w:val="002A315B"/>
    <w:rsid w:val="002A3211"/>
    <w:rsid w:val="002A32C3"/>
    <w:rsid w:val="002A38AF"/>
    <w:rsid w:val="002A3FDD"/>
    <w:rsid w:val="002A4104"/>
    <w:rsid w:val="002A4339"/>
    <w:rsid w:val="002A467D"/>
    <w:rsid w:val="002A46F5"/>
    <w:rsid w:val="002A4883"/>
    <w:rsid w:val="002A4A24"/>
    <w:rsid w:val="002A4DCD"/>
    <w:rsid w:val="002A5704"/>
    <w:rsid w:val="002A5924"/>
    <w:rsid w:val="002A5D64"/>
    <w:rsid w:val="002A5E7B"/>
    <w:rsid w:val="002A61AF"/>
    <w:rsid w:val="002A6482"/>
    <w:rsid w:val="002A65CC"/>
    <w:rsid w:val="002A6B2A"/>
    <w:rsid w:val="002A6BC4"/>
    <w:rsid w:val="002A6FC3"/>
    <w:rsid w:val="002A7011"/>
    <w:rsid w:val="002A718C"/>
    <w:rsid w:val="002A71DF"/>
    <w:rsid w:val="002A7C86"/>
    <w:rsid w:val="002A7F26"/>
    <w:rsid w:val="002A7FBA"/>
    <w:rsid w:val="002B0AB0"/>
    <w:rsid w:val="002B0B20"/>
    <w:rsid w:val="002B0BE4"/>
    <w:rsid w:val="002B0DE0"/>
    <w:rsid w:val="002B0F8F"/>
    <w:rsid w:val="002B128A"/>
    <w:rsid w:val="002B165C"/>
    <w:rsid w:val="002B18DE"/>
    <w:rsid w:val="002B200C"/>
    <w:rsid w:val="002B20D2"/>
    <w:rsid w:val="002B20DC"/>
    <w:rsid w:val="002B2190"/>
    <w:rsid w:val="002B2886"/>
    <w:rsid w:val="002B2D0C"/>
    <w:rsid w:val="002B2F13"/>
    <w:rsid w:val="002B32FE"/>
    <w:rsid w:val="002B39A2"/>
    <w:rsid w:val="002B3A22"/>
    <w:rsid w:val="002B3CB0"/>
    <w:rsid w:val="002B3CF1"/>
    <w:rsid w:val="002B4046"/>
    <w:rsid w:val="002B4076"/>
    <w:rsid w:val="002B40FF"/>
    <w:rsid w:val="002B460A"/>
    <w:rsid w:val="002B4782"/>
    <w:rsid w:val="002B4849"/>
    <w:rsid w:val="002B4A2E"/>
    <w:rsid w:val="002B4C3C"/>
    <w:rsid w:val="002B5837"/>
    <w:rsid w:val="002B5A81"/>
    <w:rsid w:val="002B5B63"/>
    <w:rsid w:val="002B6165"/>
    <w:rsid w:val="002B6360"/>
    <w:rsid w:val="002B6634"/>
    <w:rsid w:val="002B67BA"/>
    <w:rsid w:val="002B6881"/>
    <w:rsid w:val="002B699E"/>
    <w:rsid w:val="002B69DB"/>
    <w:rsid w:val="002B6D8F"/>
    <w:rsid w:val="002B6DBA"/>
    <w:rsid w:val="002B6F34"/>
    <w:rsid w:val="002B74B7"/>
    <w:rsid w:val="002B78A3"/>
    <w:rsid w:val="002B7B12"/>
    <w:rsid w:val="002B7C1E"/>
    <w:rsid w:val="002B7D27"/>
    <w:rsid w:val="002B7EA4"/>
    <w:rsid w:val="002C0C4A"/>
    <w:rsid w:val="002C0E7C"/>
    <w:rsid w:val="002C107F"/>
    <w:rsid w:val="002C117E"/>
    <w:rsid w:val="002C132D"/>
    <w:rsid w:val="002C1467"/>
    <w:rsid w:val="002C1511"/>
    <w:rsid w:val="002C15CC"/>
    <w:rsid w:val="002C191F"/>
    <w:rsid w:val="002C1987"/>
    <w:rsid w:val="002C1A6E"/>
    <w:rsid w:val="002C1B6A"/>
    <w:rsid w:val="002C1D7F"/>
    <w:rsid w:val="002C230A"/>
    <w:rsid w:val="002C232E"/>
    <w:rsid w:val="002C253E"/>
    <w:rsid w:val="002C289D"/>
    <w:rsid w:val="002C2D69"/>
    <w:rsid w:val="002C2E56"/>
    <w:rsid w:val="002C33CE"/>
    <w:rsid w:val="002C3670"/>
    <w:rsid w:val="002C36B5"/>
    <w:rsid w:val="002C375C"/>
    <w:rsid w:val="002C3924"/>
    <w:rsid w:val="002C3B8D"/>
    <w:rsid w:val="002C3CAE"/>
    <w:rsid w:val="002C43CD"/>
    <w:rsid w:val="002C4427"/>
    <w:rsid w:val="002C45D7"/>
    <w:rsid w:val="002C472F"/>
    <w:rsid w:val="002C47B1"/>
    <w:rsid w:val="002C4841"/>
    <w:rsid w:val="002C4933"/>
    <w:rsid w:val="002C4CB3"/>
    <w:rsid w:val="002C4E62"/>
    <w:rsid w:val="002C5887"/>
    <w:rsid w:val="002C5B9D"/>
    <w:rsid w:val="002C5BD4"/>
    <w:rsid w:val="002C5D40"/>
    <w:rsid w:val="002C5EE9"/>
    <w:rsid w:val="002C5F04"/>
    <w:rsid w:val="002C6367"/>
    <w:rsid w:val="002C63E2"/>
    <w:rsid w:val="002C64DE"/>
    <w:rsid w:val="002C666F"/>
    <w:rsid w:val="002C66AB"/>
    <w:rsid w:val="002C6ACE"/>
    <w:rsid w:val="002C6EA0"/>
    <w:rsid w:val="002C7162"/>
    <w:rsid w:val="002C716C"/>
    <w:rsid w:val="002C7191"/>
    <w:rsid w:val="002C7397"/>
    <w:rsid w:val="002C74D7"/>
    <w:rsid w:val="002C757D"/>
    <w:rsid w:val="002C782C"/>
    <w:rsid w:val="002C7A4E"/>
    <w:rsid w:val="002C7EA4"/>
    <w:rsid w:val="002C7FE7"/>
    <w:rsid w:val="002D02DC"/>
    <w:rsid w:val="002D05FC"/>
    <w:rsid w:val="002D0A37"/>
    <w:rsid w:val="002D0B5C"/>
    <w:rsid w:val="002D0B74"/>
    <w:rsid w:val="002D0BFE"/>
    <w:rsid w:val="002D0C3D"/>
    <w:rsid w:val="002D0CED"/>
    <w:rsid w:val="002D0D18"/>
    <w:rsid w:val="002D1017"/>
    <w:rsid w:val="002D143B"/>
    <w:rsid w:val="002D1812"/>
    <w:rsid w:val="002D184A"/>
    <w:rsid w:val="002D1ACF"/>
    <w:rsid w:val="002D1C1F"/>
    <w:rsid w:val="002D1F01"/>
    <w:rsid w:val="002D21EB"/>
    <w:rsid w:val="002D25B2"/>
    <w:rsid w:val="002D2859"/>
    <w:rsid w:val="002D2977"/>
    <w:rsid w:val="002D2C8B"/>
    <w:rsid w:val="002D309E"/>
    <w:rsid w:val="002D30D8"/>
    <w:rsid w:val="002D315A"/>
    <w:rsid w:val="002D366E"/>
    <w:rsid w:val="002D3B23"/>
    <w:rsid w:val="002D3D9F"/>
    <w:rsid w:val="002D4185"/>
    <w:rsid w:val="002D4647"/>
    <w:rsid w:val="002D4757"/>
    <w:rsid w:val="002D48DB"/>
    <w:rsid w:val="002D4A46"/>
    <w:rsid w:val="002D4E32"/>
    <w:rsid w:val="002D4F64"/>
    <w:rsid w:val="002D50C7"/>
    <w:rsid w:val="002D5164"/>
    <w:rsid w:val="002D5C20"/>
    <w:rsid w:val="002D614D"/>
    <w:rsid w:val="002D6203"/>
    <w:rsid w:val="002D62F8"/>
    <w:rsid w:val="002D6363"/>
    <w:rsid w:val="002D6685"/>
    <w:rsid w:val="002D6688"/>
    <w:rsid w:val="002D672D"/>
    <w:rsid w:val="002D689A"/>
    <w:rsid w:val="002D69DC"/>
    <w:rsid w:val="002D702A"/>
    <w:rsid w:val="002D7061"/>
    <w:rsid w:val="002D7686"/>
    <w:rsid w:val="002D7AF8"/>
    <w:rsid w:val="002D7E85"/>
    <w:rsid w:val="002D7F59"/>
    <w:rsid w:val="002E0402"/>
    <w:rsid w:val="002E042E"/>
    <w:rsid w:val="002E06D0"/>
    <w:rsid w:val="002E0801"/>
    <w:rsid w:val="002E0BD0"/>
    <w:rsid w:val="002E10B0"/>
    <w:rsid w:val="002E11A9"/>
    <w:rsid w:val="002E1209"/>
    <w:rsid w:val="002E1BB0"/>
    <w:rsid w:val="002E1E3C"/>
    <w:rsid w:val="002E21F9"/>
    <w:rsid w:val="002E236F"/>
    <w:rsid w:val="002E2458"/>
    <w:rsid w:val="002E2533"/>
    <w:rsid w:val="002E27E5"/>
    <w:rsid w:val="002E2844"/>
    <w:rsid w:val="002E2B78"/>
    <w:rsid w:val="002E2C82"/>
    <w:rsid w:val="002E3182"/>
    <w:rsid w:val="002E3216"/>
    <w:rsid w:val="002E34C8"/>
    <w:rsid w:val="002E3BF0"/>
    <w:rsid w:val="002E3FD0"/>
    <w:rsid w:val="002E439C"/>
    <w:rsid w:val="002E44AE"/>
    <w:rsid w:val="002E472E"/>
    <w:rsid w:val="002E4784"/>
    <w:rsid w:val="002E4903"/>
    <w:rsid w:val="002E4A28"/>
    <w:rsid w:val="002E4B2C"/>
    <w:rsid w:val="002E4C28"/>
    <w:rsid w:val="002E4C64"/>
    <w:rsid w:val="002E5100"/>
    <w:rsid w:val="002E56F4"/>
    <w:rsid w:val="002E5ACF"/>
    <w:rsid w:val="002E5C7E"/>
    <w:rsid w:val="002E5D53"/>
    <w:rsid w:val="002E6054"/>
    <w:rsid w:val="002E60DA"/>
    <w:rsid w:val="002E6211"/>
    <w:rsid w:val="002E6341"/>
    <w:rsid w:val="002E6542"/>
    <w:rsid w:val="002E6632"/>
    <w:rsid w:val="002E6723"/>
    <w:rsid w:val="002E6D80"/>
    <w:rsid w:val="002E73EF"/>
    <w:rsid w:val="002E7436"/>
    <w:rsid w:val="002E7583"/>
    <w:rsid w:val="002E768D"/>
    <w:rsid w:val="002E7789"/>
    <w:rsid w:val="002E7837"/>
    <w:rsid w:val="002E7DE3"/>
    <w:rsid w:val="002E7F45"/>
    <w:rsid w:val="002F04D2"/>
    <w:rsid w:val="002F09A3"/>
    <w:rsid w:val="002F0B3D"/>
    <w:rsid w:val="002F0DFB"/>
    <w:rsid w:val="002F1329"/>
    <w:rsid w:val="002F1A5E"/>
    <w:rsid w:val="002F1D00"/>
    <w:rsid w:val="002F27D1"/>
    <w:rsid w:val="002F27DC"/>
    <w:rsid w:val="002F2A71"/>
    <w:rsid w:val="002F2D84"/>
    <w:rsid w:val="002F2E64"/>
    <w:rsid w:val="002F2F1D"/>
    <w:rsid w:val="002F2FDD"/>
    <w:rsid w:val="002F3107"/>
    <w:rsid w:val="002F3579"/>
    <w:rsid w:val="002F35A9"/>
    <w:rsid w:val="002F3900"/>
    <w:rsid w:val="002F3AA6"/>
    <w:rsid w:val="002F3BBB"/>
    <w:rsid w:val="002F3C7E"/>
    <w:rsid w:val="002F4481"/>
    <w:rsid w:val="002F48F4"/>
    <w:rsid w:val="002F4BD7"/>
    <w:rsid w:val="002F4EAB"/>
    <w:rsid w:val="002F4FB0"/>
    <w:rsid w:val="002F5059"/>
    <w:rsid w:val="002F5296"/>
    <w:rsid w:val="002F5346"/>
    <w:rsid w:val="002F5451"/>
    <w:rsid w:val="002F5ABE"/>
    <w:rsid w:val="002F5C5F"/>
    <w:rsid w:val="002F5FC1"/>
    <w:rsid w:val="002F60F7"/>
    <w:rsid w:val="002F64C6"/>
    <w:rsid w:val="002F6F65"/>
    <w:rsid w:val="002F7189"/>
    <w:rsid w:val="002F71A2"/>
    <w:rsid w:val="002F71F1"/>
    <w:rsid w:val="002F725F"/>
    <w:rsid w:val="002F7443"/>
    <w:rsid w:val="002F79D1"/>
    <w:rsid w:val="002F7EA3"/>
    <w:rsid w:val="002F7ED2"/>
    <w:rsid w:val="00300445"/>
    <w:rsid w:val="003004A2"/>
    <w:rsid w:val="0030052B"/>
    <w:rsid w:val="003006EA"/>
    <w:rsid w:val="003007A0"/>
    <w:rsid w:val="0030087F"/>
    <w:rsid w:val="00300ADD"/>
    <w:rsid w:val="003010D3"/>
    <w:rsid w:val="00301200"/>
    <w:rsid w:val="00301B52"/>
    <w:rsid w:val="00302011"/>
    <w:rsid w:val="0030287B"/>
    <w:rsid w:val="003028B6"/>
    <w:rsid w:val="00302A44"/>
    <w:rsid w:val="00302BC2"/>
    <w:rsid w:val="00302E38"/>
    <w:rsid w:val="003030E4"/>
    <w:rsid w:val="00303239"/>
    <w:rsid w:val="00303526"/>
    <w:rsid w:val="003036A9"/>
    <w:rsid w:val="00303756"/>
    <w:rsid w:val="0030382E"/>
    <w:rsid w:val="00303B82"/>
    <w:rsid w:val="003047DF"/>
    <w:rsid w:val="00304932"/>
    <w:rsid w:val="00304C27"/>
    <w:rsid w:val="00304D39"/>
    <w:rsid w:val="00304D6A"/>
    <w:rsid w:val="003050AA"/>
    <w:rsid w:val="003053D9"/>
    <w:rsid w:val="0030545D"/>
    <w:rsid w:val="0030568A"/>
    <w:rsid w:val="00305724"/>
    <w:rsid w:val="00305810"/>
    <w:rsid w:val="00305932"/>
    <w:rsid w:val="00305939"/>
    <w:rsid w:val="00305C44"/>
    <w:rsid w:val="0030616E"/>
    <w:rsid w:val="00306255"/>
    <w:rsid w:val="00306747"/>
    <w:rsid w:val="0030683C"/>
    <w:rsid w:val="003068A9"/>
    <w:rsid w:val="003069F9"/>
    <w:rsid w:val="00306C13"/>
    <w:rsid w:val="00306F4C"/>
    <w:rsid w:val="00306FD8"/>
    <w:rsid w:val="00307157"/>
    <w:rsid w:val="00307389"/>
    <w:rsid w:val="003074E9"/>
    <w:rsid w:val="003076BD"/>
    <w:rsid w:val="00307854"/>
    <w:rsid w:val="00307C03"/>
    <w:rsid w:val="00307DDC"/>
    <w:rsid w:val="00307F75"/>
    <w:rsid w:val="00310337"/>
    <w:rsid w:val="0031057C"/>
    <w:rsid w:val="003109D3"/>
    <w:rsid w:val="00310B25"/>
    <w:rsid w:val="00310C02"/>
    <w:rsid w:val="00310F6E"/>
    <w:rsid w:val="00310FC2"/>
    <w:rsid w:val="003112BE"/>
    <w:rsid w:val="003113E2"/>
    <w:rsid w:val="003114BD"/>
    <w:rsid w:val="003118BC"/>
    <w:rsid w:val="00311C8B"/>
    <w:rsid w:val="00311CC1"/>
    <w:rsid w:val="00311DAF"/>
    <w:rsid w:val="0031223C"/>
    <w:rsid w:val="00312280"/>
    <w:rsid w:val="00312422"/>
    <w:rsid w:val="003124F3"/>
    <w:rsid w:val="00312776"/>
    <w:rsid w:val="0031292A"/>
    <w:rsid w:val="00312DDF"/>
    <w:rsid w:val="00312E9F"/>
    <w:rsid w:val="003130F3"/>
    <w:rsid w:val="00313209"/>
    <w:rsid w:val="0031329B"/>
    <w:rsid w:val="00313538"/>
    <w:rsid w:val="003135C5"/>
    <w:rsid w:val="0031378C"/>
    <w:rsid w:val="00313926"/>
    <w:rsid w:val="00314072"/>
    <w:rsid w:val="00314179"/>
    <w:rsid w:val="003142DF"/>
    <w:rsid w:val="00314586"/>
    <w:rsid w:val="00314B33"/>
    <w:rsid w:val="00314DAA"/>
    <w:rsid w:val="00314F6B"/>
    <w:rsid w:val="003150E7"/>
    <w:rsid w:val="0031550A"/>
    <w:rsid w:val="003155F8"/>
    <w:rsid w:val="0031564F"/>
    <w:rsid w:val="00315A8F"/>
    <w:rsid w:val="00315AEB"/>
    <w:rsid w:val="00315B72"/>
    <w:rsid w:val="00315B97"/>
    <w:rsid w:val="00315D92"/>
    <w:rsid w:val="00316094"/>
    <w:rsid w:val="00316097"/>
    <w:rsid w:val="00316133"/>
    <w:rsid w:val="0031623A"/>
    <w:rsid w:val="003162BD"/>
    <w:rsid w:val="00316735"/>
    <w:rsid w:val="003167B4"/>
    <w:rsid w:val="003168AC"/>
    <w:rsid w:val="00316AEB"/>
    <w:rsid w:val="00316B23"/>
    <w:rsid w:val="00316EDD"/>
    <w:rsid w:val="0031714E"/>
    <w:rsid w:val="003173A6"/>
    <w:rsid w:val="0031752B"/>
    <w:rsid w:val="003176F3"/>
    <w:rsid w:val="00317709"/>
    <w:rsid w:val="003177B7"/>
    <w:rsid w:val="003178A9"/>
    <w:rsid w:val="00317AE4"/>
    <w:rsid w:val="00317C54"/>
    <w:rsid w:val="00317CB7"/>
    <w:rsid w:val="00317D1A"/>
    <w:rsid w:val="00317D74"/>
    <w:rsid w:val="00320190"/>
    <w:rsid w:val="00320423"/>
    <w:rsid w:val="00320ABF"/>
    <w:rsid w:val="00320AD9"/>
    <w:rsid w:val="00320FA6"/>
    <w:rsid w:val="00320FCB"/>
    <w:rsid w:val="00321123"/>
    <w:rsid w:val="003215AB"/>
    <w:rsid w:val="00321697"/>
    <w:rsid w:val="00321741"/>
    <w:rsid w:val="00321963"/>
    <w:rsid w:val="003219A4"/>
    <w:rsid w:val="003219D9"/>
    <w:rsid w:val="003219E7"/>
    <w:rsid w:val="00321A9A"/>
    <w:rsid w:val="00321B10"/>
    <w:rsid w:val="00322138"/>
    <w:rsid w:val="00322410"/>
    <w:rsid w:val="003224DF"/>
    <w:rsid w:val="0032263D"/>
    <w:rsid w:val="003229C9"/>
    <w:rsid w:val="003229D5"/>
    <w:rsid w:val="00322B25"/>
    <w:rsid w:val="00322F17"/>
    <w:rsid w:val="00323327"/>
    <w:rsid w:val="00323434"/>
    <w:rsid w:val="00323521"/>
    <w:rsid w:val="00323759"/>
    <w:rsid w:val="00323972"/>
    <w:rsid w:val="00323D75"/>
    <w:rsid w:val="00323F33"/>
    <w:rsid w:val="003245A2"/>
    <w:rsid w:val="00324A15"/>
    <w:rsid w:val="00324A23"/>
    <w:rsid w:val="00324AC8"/>
    <w:rsid w:val="00324E03"/>
    <w:rsid w:val="00325810"/>
    <w:rsid w:val="003259D6"/>
    <w:rsid w:val="00325ABA"/>
    <w:rsid w:val="00325E5C"/>
    <w:rsid w:val="00325F3E"/>
    <w:rsid w:val="00326062"/>
    <w:rsid w:val="00326141"/>
    <w:rsid w:val="00326384"/>
    <w:rsid w:val="003263BB"/>
    <w:rsid w:val="00326DE0"/>
    <w:rsid w:val="00326E9A"/>
    <w:rsid w:val="0032740D"/>
    <w:rsid w:val="003276DE"/>
    <w:rsid w:val="0032778C"/>
    <w:rsid w:val="00327901"/>
    <w:rsid w:val="00327973"/>
    <w:rsid w:val="00327B60"/>
    <w:rsid w:val="00327BEE"/>
    <w:rsid w:val="00327BEF"/>
    <w:rsid w:val="00327ED1"/>
    <w:rsid w:val="003304D4"/>
    <w:rsid w:val="003307EE"/>
    <w:rsid w:val="0033089E"/>
    <w:rsid w:val="00330A1A"/>
    <w:rsid w:val="00330E8F"/>
    <w:rsid w:val="00330EA9"/>
    <w:rsid w:val="00330EFD"/>
    <w:rsid w:val="00331358"/>
    <w:rsid w:val="00331475"/>
    <w:rsid w:val="003314CD"/>
    <w:rsid w:val="0033170E"/>
    <w:rsid w:val="003318E0"/>
    <w:rsid w:val="00331A51"/>
    <w:rsid w:val="00331D79"/>
    <w:rsid w:val="00331EA2"/>
    <w:rsid w:val="00332164"/>
    <w:rsid w:val="003322D9"/>
    <w:rsid w:val="003323A9"/>
    <w:rsid w:val="003324FE"/>
    <w:rsid w:val="003325DD"/>
    <w:rsid w:val="00332C8E"/>
    <w:rsid w:val="003330A7"/>
    <w:rsid w:val="00333229"/>
    <w:rsid w:val="003333D3"/>
    <w:rsid w:val="0033341B"/>
    <w:rsid w:val="00333782"/>
    <w:rsid w:val="00333B72"/>
    <w:rsid w:val="00333D0B"/>
    <w:rsid w:val="00333D33"/>
    <w:rsid w:val="003341F8"/>
    <w:rsid w:val="0033489A"/>
    <w:rsid w:val="00334989"/>
    <w:rsid w:val="00334A61"/>
    <w:rsid w:val="00335534"/>
    <w:rsid w:val="0033590E"/>
    <w:rsid w:val="00335AEC"/>
    <w:rsid w:val="00335E8F"/>
    <w:rsid w:val="00336605"/>
    <w:rsid w:val="003367C9"/>
    <w:rsid w:val="00336A2D"/>
    <w:rsid w:val="00336CFB"/>
    <w:rsid w:val="003370AC"/>
    <w:rsid w:val="00337754"/>
    <w:rsid w:val="003378F3"/>
    <w:rsid w:val="00337D00"/>
    <w:rsid w:val="00337D73"/>
    <w:rsid w:val="0034023B"/>
    <w:rsid w:val="0034059A"/>
    <w:rsid w:val="00340883"/>
    <w:rsid w:val="00340F92"/>
    <w:rsid w:val="00341318"/>
    <w:rsid w:val="003414B7"/>
    <w:rsid w:val="00341750"/>
    <w:rsid w:val="003418BB"/>
    <w:rsid w:val="00341A72"/>
    <w:rsid w:val="00341C67"/>
    <w:rsid w:val="0034262F"/>
    <w:rsid w:val="003427C3"/>
    <w:rsid w:val="00342B01"/>
    <w:rsid w:val="00342E28"/>
    <w:rsid w:val="00342EA3"/>
    <w:rsid w:val="00343010"/>
    <w:rsid w:val="0034310D"/>
    <w:rsid w:val="003433A6"/>
    <w:rsid w:val="003433F9"/>
    <w:rsid w:val="0034341B"/>
    <w:rsid w:val="0034373C"/>
    <w:rsid w:val="00343A5B"/>
    <w:rsid w:val="00343AA9"/>
    <w:rsid w:val="00343AE2"/>
    <w:rsid w:val="00343CBF"/>
    <w:rsid w:val="003440FB"/>
    <w:rsid w:val="0034476B"/>
    <w:rsid w:val="00344BEF"/>
    <w:rsid w:val="00344FC2"/>
    <w:rsid w:val="003451B4"/>
    <w:rsid w:val="00345318"/>
    <w:rsid w:val="00345355"/>
    <w:rsid w:val="0034587E"/>
    <w:rsid w:val="003458E3"/>
    <w:rsid w:val="00345931"/>
    <w:rsid w:val="003459E0"/>
    <w:rsid w:val="00345A05"/>
    <w:rsid w:val="00345DDD"/>
    <w:rsid w:val="0034646B"/>
    <w:rsid w:val="0034657B"/>
    <w:rsid w:val="003467BC"/>
    <w:rsid w:val="0034681C"/>
    <w:rsid w:val="00346DC9"/>
    <w:rsid w:val="00347110"/>
    <w:rsid w:val="00347465"/>
    <w:rsid w:val="003474ED"/>
    <w:rsid w:val="003474FC"/>
    <w:rsid w:val="003477F6"/>
    <w:rsid w:val="00347C3E"/>
    <w:rsid w:val="00347E4B"/>
    <w:rsid w:val="00350163"/>
    <w:rsid w:val="003501F1"/>
    <w:rsid w:val="00350322"/>
    <w:rsid w:val="00350375"/>
    <w:rsid w:val="00350567"/>
    <w:rsid w:val="003505A7"/>
    <w:rsid w:val="003506D1"/>
    <w:rsid w:val="00350B75"/>
    <w:rsid w:val="00350CB3"/>
    <w:rsid w:val="00350FCE"/>
    <w:rsid w:val="00351459"/>
    <w:rsid w:val="00351659"/>
    <w:rsid w:val="003519AD"/>
    <w:rsid w:val="00351B80"/>
    <w:rsid w:val="00351FD9"/>
    <w:rsid w:val="003520EB"/>
    <w:rsid w:val="0035231E"/>
    <w:rsid w:val="0035276A"/>
    <w:rsid w:val="00352B97"/>
    <w:rsid w:val="00352C86"/>
    <w:rsid w:val="00352CB9"/>
    <w:rsid w:val="00352CC1"/>
    <w:rsid w:val="00352D0A"/>
    <w:rsid w:val="00352E73"/>
    <w:rsid w:val="00352FEC"/>
    <w:rsid w:val="003536C7"/>
    <w:rsid w:val="00353C96"/>
    <w:rsid w:val="0035405B"/>
    <w:rsid w:val="003547D1"/>
    <w:rsid w:val="00354C13"/>
    <w:rsid w:val="00354C94"/>
    <w:rsid w:val="00354C9E"/>
    <w:rsid w:val="00354CEF"/>
    <w:rsid w:val="003550DC"/>
    <w:rsid w:val="00355672"/>
    <w:rsid w:val="0035579B"/>
    <w:rsid w:val="00355B61"/>
    <w:rsid w:val="00356230"/>
    <w:rsid w:val="0035641A"/>
    <w:rsid w:val="00356644"/>
    <w:rsid w:val="003569AC"/>
    <w:rsid w:val="00356B7A"/>
    <w:rsid w:val="00357274"/>
    <w:rsid w:val="0035735B"/>
    <w:rsid w:val="0035746C"/>
    <w:rsid w:val="00357E11"/>
    <w:rsid w:val="00357F84"/>
    <w:rsid w:val="003601C0"/>
    <w:rsid w:val="0036044D"/>
    <w:rsid w:val="0036119A"/>
    <w:rsid w:val="003614F4"/>
    <w:rsid w:val="0036166E"/>
    <w:rsid w:val="00361920"/>
    <w:rsid w:val="003619D9"/>
    <w:rsid w:val="00361A64"/>
    <w:rsid w:val="0036239F"/>
    <w:rsid w:val="00362636"/>
    <w:rsid w:val="00362776"/>
    <w:rsid w:val="00362853"/>
    <w:rsid w:val="00362EFB"/>
    <w:rsid w:val="00363227"/>
    <w:rsid w:val="00363604"/>
    <w:rsid w:val="00363849"/>
    <w:rsid w:val="00363899"/>
    <w:rsid w:val="00363C6F"/>
    <w:rsid w:val="00363FF3"/>
    <w:rsid w:val="003640C2"/>
    <w:rsid w:val="00364131"/>
    <w:rsid w:val="003643D6"/>
    <w:rsid w:val="0036443D"/>
    <w:rsid w:val="00364AF5"/>
    <w:rsid w:val="00364B0F"/>
    <w:rsid w:val="00364D9A"/>
    <w:rsid w:val="00364DD5"/>
    <w:rsid w:val="003651D1"/>
    <w:rsid w:val="003653E6"/>
    <w:rsid w:val="003654B8"/>
    <w:rsid w:val="00365B44"/>
    <w:rsid w:val="00365D0E"/>
    <w:rsid w:val="00365E79"/>
    <w:rsid w:val="003660D3"/>
    <w:rsid w:val="00366229"/>
    <w:rsid w:val="003665C0"/>
    <w:rsid w:val="00366704"/>
    <w:rsid w:val="003667F1"/>
    <w:rsid w:val="00366B12"/>
    <w:rsid w:val="00366FD3"/>
    <w:rsid w:val="00367716"/>
    <w:rsid w:val="0036789D"/>
    <w:rsid w:val="00367B23"/>
    <w:rsid w:val="00367E7C"/>
    <w:rsid w:val="00370672"/>
    <w:rsid w:val="0037067B"/>
    <w:rsid w:val="003706CD"/>
    <w:rsid w:val="003706D0"/>
    <w:rsid w:val="0037091D"/>
    <w:rsid w:val="00370CFF"/>
    <w:rsid w:val="00370DC3"/>
    <w:rsid w:val="0037120F"/>
    <w:rsid w:val="00371440"/>
    <w:rsid w:val="0037148B"/>
    <w:rsid w:val="00371658"/>
    <w:rsid w:val="00371DE7"/>
    <w:rsid w:val="00371F17"/>
    <w:rsid w:val="003720F2"/>
    <w:rsid w:val="00372430"/>
    <w:rsid w:val="0037261B"/>
    <w:rsid w:val="003726D6"/>
    <w:rsid w:val="0037278F"/>
    <w:rsid w:val="003729A5"/>
    <w:rsid w:val="00372AFC"/>
    <w:rsid w:val="00372AFD"/>
    <w:rsid w:val="00372B1E"/>
    <w:rsid w:val="00372D10"/>
    <w:rsid w:val="00372EE2"/>
    <w:rsid w:val="0037301C"/>
    <w:rsid w:val="00373148"/>
    <w:rsid w:val="003733B5"/>
    <w:rsid w:val="0037340C"/>
    <w:rsid w:val="003739F8"/>
    <w:rsid w:val="00373AC9"/>
    <w:rsid w:val="00373C0E"/>
    <w:rsid w:val="00373F12"/>
    <w:rsid w:val="00373FB7"/>
    <w:rsid w:val="00373FE6"/>
    <w:rsid w:val="0037408B"/>
    <w:rsid w:val="00374193"/>
    <w:rsid w:val="003744D4"/>
    <w:rsid w:val="0037451C"/>
    <w:rsid w:val="00374707"/>
    <w:rsid w:val="003747D7"/>
    <w:rsid w:val="00374899"/>
    <w:rsid w:val="00374925"/>
    <w:rsid w:val="00374B16"/>
    <w:rsid w:val="00374C92"/>
    <w:rsid w:val="00374F61"/>
    <w:rsid w:val="0037524A"/>
    <w:rsid w:val="003759C9"/>
    <w:rsid w:val="00375B30"/>
    <w:rsid w:val="0037601C"/>
    <w:rsid w:val="003761B3"/>
    <w:rsid w:val="003762CA"/>
    <w:rsid w:val="00376416"/>
    <w:rsid w:val="00376872"/>
    <w:rsid w:val="003768F6"/>
    <w:rsid w:val="00376C4D"/>
    <w:rsid w:val="00376F9A"/>
    <w:rsid w:val="0037744D"/>
    <w:rsid w:val="00377513"/>
    <w:rsid w:val="0037762E"/>
    <w:rsid w:val="00377C85"/>
    <w:rsid w:val="00377CFB"/>
    <w:rsid w:val="00377D1F"/>
    <w:rsid w:val="00377DA1"/>
    <w:rsid w:val="00377EB6"/>
    <w:rsid w:val="003802F7"/>
    <w:rsid w:val="003804A8"/>
    <w:rsid w:val="003807D9"/>
    <w:rsid w:val="0038099A"/>
    <w:rsid w:val="00380F8A"/>
    <w:rsid w:val="0038109E"/>
    <w:rsid w:val="00381129"/>
    <w:rsid w:val="0038140A"/>
    <w:rsid w:val="00381912"/>
    <w:rsid w:val="0038239B"/>
    <w:rsid w:val="003826FA"/>
    <w:rsid w:val="003829F6"/>
    <w:rsid w:val="00382B83"/>
    <w:rsid w:val="00382BE2"/>
    <w:rsid w:val="00383063"/>
    <w:rsid w:val="00383124"/>
    <w:rsid w:val="0038334D"/>
    <w:rsid w:val="00383392"/>
    <w:rsid w:val="0038343E"/>
    <w:rsid w:val="00383605"/>
    <w:rsid w:val="003838D8"/>
    <w:rsid w:val="00383A3D"/>
    <w:rsid w:val="00383AA5"/>
    <w:rsid w:val="003840D9"/>
    <w:rsid w:val="003845A7"/>
    <w:rsid w:val="0038464F"/>
    <w:rsid w:val="003848C5"/>
    <w:rsid w:val="00384ABC"/>
    <w:rsid w:val="00384B71"/>
    <w:rsid w:val="00384C80"/>
    <w:rsid w:val="00384C86"/>
    <w:rsid w:val="0038507A"/>
    <w:rsid w:val="00385143"/>
    <w:rsid w:val="0038599E"/>
    <w:rsid w:val="00385CDC"/>
    <w:rsid w:val="00386059"/>
    <w:rsid w:val="003861D4"/>
    <w:rsid w:val="00386388"/>
    <w:rsid w:val="003863BE"/>
    <w:rsid w:val="0038646C"/>
    <w:rsid w:val="00386916"/>
    <w:rsid w:val="003869C8"/>
    <w:rsid w:val="00386B22"/>
    <w:rsid w:val="00386FE9"/>
    <w:rsid w:val="0038731B"/>
    <w:rsid w:val="00387397"/>
    <w:rsid w:val="00387442"/>
    <w:rsid w:val="00387538"/>
    <w:rsid w:val="0038789F"/>
    <w:rsid w:val="00387A93"/>
    <w:rsid w:val="00387D61"/>
    <w:rsid w:val="00387DD5"/>
    <w:rsid w:val="00390024"/>
    <w:rsid w:val="00390438"/>
    <w:rsid w:val="00390512"/>
    <w:rsid w:val="00390FD2"/>
    <w:rsid w:val="003914C0"/>
    <w:rsid w:val="0039163B"/>
    <w:rsid w:val="00391694"/>
    <w:rsid w:val="00391A54"/>
    <w:rsid w:val="00391BFD"/>
    <w:rsid w:val="00391C2F"/>
    <w:rsid w:val="00391CB2"/>
    <w:rsid w:val="0039201D"/>
    <w:rsid w:val="00392378"/>
    <w:rsid w:val="0039237A"/>
    <w:rsid w:val="00392401"/>
    <w:rsid w:val="0039260E"/>
    <w:rsid w:val="003926B7"/>
    <w:rsid w:val="003928AE"/>
    <w:rsid w:val="00392990"/>
    <w:rsid w:val="00392EE0"/>
    <w:rsid w:val="00393328"/>
    <w:rsid w:val="00393611"/>
    <w:rsid w:val="00393A78"/>
    <w:rsid w:val="00393CBE"/>
    <w:rsid w:val="00393F68"/>
    <w:rsid w:val="00393F7E"/>
    <w:rsid w:val="003940DC"/>
    <w:rsid w:val="003940EE"/>
    <w:rsid w:val="00394256"/>
    <w:rsid w:val="003944F7"/>
    <w:rsid w:val="003947C3"/>
    <w:rsid w:val="00395312"/>
    <w:rsid w:val="003953E5"/>
    <w:rsid w:val="0039545F"/>
    <w:rsid w:val="00395A67"/>
    <w:rsid w:val="00396016"/>
    <w:rsid w:val="00396627"/>
    <w:rsid w:val="00397080"/>
    <w:rsid w:val="00397524"/>
    <w:rsid w:val="0039763C"/>
    <w:rsid w:val="003977B3"/>
    <w:rsid w:val="0039792A"/>
    <w:rsid w:val="00397DC7"/>
    <w:rsid w:val="00397E89"/>
    <w:rsid w:val="00397EA3"/>
    <w:rsid w:val="00397F19"/>
    <w:rsid w:val="00397FC4"/>
    <w:rsid w:val="003A0104"/>
    <w:rsid w:val="003A0200"/>
    <w:rsid w:val="003A02B2"/>
    <w:rsid w:val="003A0368"/>
    <w:rsid w:val="003A04D4"/>
    <w:rsid w:val="003A052B"/>
    <w:rsid w:val="003A07AC"/>
    <w:rsid w:val="003A07D6"/>
    <w:rsid w:val="003A0A5D"/>
    <w:rsid w:val="003A0FB3"/>
    <w:rsid w:val="003A109D"/>
    <w:rsid w:val="003A10EC"/>
    <w:rsid w:val="003A11AB"/>
    <w:rsid w:val="003A1308"/>
    <w:rsid w:val="003A13E9"/>
    <w:rsid w:val="003A1404"/>
    <w:rsid w:val="003A1750"/>
    <w:rsid w:val="003A17B1"/>
    <w:rsid w:val="003A17D0"/>
    <w:rsid w:val="003A1926"/>
    <w:rsid w:val="003A2126"/>
    <w:rsid w:val="003A2196"/>
    <w:rsid w:val="003A246C"/>
    <w:rsid w:val="003A2684"/>
    <w:rsid w:val="003A286F"/>
    <w:rsid w:val="003A2E94"/>
    <w:rsid w:val="003A2FAD"/>
    <w:rsid w:val="003A3171"/>
    <w:rsid w:val="003A33C9"/>
    <w:rsid w:val="003A3573"/>
    <w:rsid w:val="003A3618"/>
    <w:rsid w:val="003A362A"/>
    <w:rsid w:val="003A3901"/>
    <w:rsid w:val="003A3974"/>
    <w:rsid w:val="003A3A53"/>
    <w:rsid w:val="003A3AE4"/>
    <w:rsid w:val="003A3FC5"/>
    <w:rsid w:val="003A404E"/>
    <w:rsid w:val="003A4251"/>
    <w:rsid w:val="003A4380"/>
    <w:rsid w:val="003A43E8"/>
    <w:rsid w:val="003A4639"/>
    <w:rsid w:val="003A48F2"/>
    <w:rsid w:val="003A49EF"/>
    <w:rsid w:val="003A4EE4"/>
    <w:rsid w:val="003A4F8D"/>
    <w:rsid w:val="003A52E9"/>
    <w:rsid w:val="003A5445"/>
    <w:rsid w:val="003A5499"/>
    <w:rsid w:val="003A5836"/>
    <w:rsid w:val="003A5B96"/>
    <w:rsid w:val="003A5D01"/>
    <w:rsid w:val="003A5D42"/>
    <w:rsid w:val="003A5F40"/>
    <w:rsid w:val="003A60D9"/>
    <w:rsid w:val="003A61CB"/>
    <w:rsid w:val="003A64D7"/>
    <w:rsid w:val="003A65B2"/>
    <w:rsid w:val="003A6737"/>
    <w:rsid w:val="003A68F3"/>
    <w:rsid w:val="003A6CEE"/>
    <w:rsid w:val="003A6E8C"/>
    <w:rsid w:val="003A6E91"/>
    <w:rsid w:val="003A71E0"/>
    <w:rsid w:val="003A7491"/>
    <w:rsid w:val="003A759D"/>
    <w:rsid w:val="003A75F4"/>
    <w:rsid w:val="003A7843"/>
    <w:rsid w:val="003A7CE4"/>
    <w:rsid w:val="003A7D77"/>
    <w:rsid w:val="003B00BF"/>
    <w:rsid w:val="003B012F"/>
    <w:rsid w:val="003B03D3"/>
    <w:rsid w:val="003B05EC"/>
    <w:rsid w:val="003B12E9"/>
    <w:rsid w:val="003B1677"/>
    <w:rsid w:val="003B1980"/>
    <w:rsid w:val="003B206A"/>
    <w:rsid w:val="003B224B"/>
    <w:rsid w:val="003B2406"/>
    <w:rsid w:val="003B2591"/>
    <w:rsid w:val="003B263E"/>
    <w:rsid w:val="003B2811"/>
    <w:rsid w:val="003B2B3F"/>
    <w:rsid w:val="003B2B87"/>
    <w:rsid w:val="003B2DA9"/>
    <w:rsid w:val="003B2EC8"/>
    <w:rsid w:val="003B2F28"/>
    <w:rsid w:val="003B38C7"/>
    <w:rsid w:val="003B393F"/>
    <w:rsid w:val="003B3C5D"/>
    <w:rsid w:val="003B40A3"/>
    <w:rsid w:val="003B43D6"/>
    <w:rsid w:val="003B467A"/>
    <w:rsid w:val="003B4A42"/>
    <w:rsid w:val="003B4D27"/>
    <w:rsid w:val="003B4D8A"/>
    <w:rsid w:val="003B4DDD"/>
    <w:rsid w:val="003B5087"/>
    <w:rsid w:val="003B599A"/>
    <w:rsid w:val="003B5C82"/>
    <w:rsid w:val="003B5CC7"/>
    <w:rsid w:val="003B5F0C"/>
    <w:rsid w:val="003B5FC9"/>
    <w:rsid w:val="003B63E1"/>
    <w:rsid w:val="003B6422"/>
    <w:rsid w:val="003B66A0"/>
    <w:rsid w:val="003B6817"/>
    <w:rsid w:val="003B68D6"/>
    <w:rsid w:val="003B690B"/>
    <w:rsid w:val="003B69F4"/>
    <w:rsid w:val="003B6A21"/>
    <w:rsid w:val="003B6EFC"/>
    <w:rsid w:val="003B77F4"/>
    <w:rsid w:val="003B7A1A"/>
    <w:rsid w:val="003B7D61"/>
    <w:rsid w:val="003C0310"/>
    <w:rsid w:val="003C03DC"/>
    <w:rsid w:val="003C04C6"/>
    <w:rsid w:val="003C0574"/>
    <w:rsid w:val="003C05FF"/>
    <w:rsid w:val="003C0830"/>
    <w:rsid w:val="003C0B37"/>
    <w:rsid w:val="003C0C70"/>
    <w:rsid w:val="003C0CC3"/>
    <w:rsid w:val="003C1092"/>
    <w:rsid w:val="003C1786"/>
    <w:rsid w:val="003C1865"/>
    <w:rsid w:val="003C18C0"/>
    <w:rsid w:val="003C19BB"/>
    <w:rsid w:val="003C1D3A"/>
    <w:rsid w:val="003C216A"/>
    <w:rsid w:val="003C2490"/>
    <w:rsid w:val="003C255A"/>
    <w:rsid w:val="003C2FED"/>
    <w:rsid w:val="003C31CF"/>
    <w:rsid w:val="003C3333"/>
    <w:rsid w:val="003C35D2"/>
    <w:rsid w:val="003C36F4"/>
    <w:rsid w:val="003C3988"/>
    <w:rsid w:val="003C3CC8"/>
    <w:rsid w:val="003C3D0A"/>
    <w:rsid w:val="003C40C4"/>
    <w:rsid w:val="003C43A3"/>
    <w:rsid w:val="003C4528"/>
    <w:rsid w:val="003C4D32"/>
    <w:rsid w:val="003C4FAE"/>
    <w:rsid w:val="003C4FEC"/>
    <w:rsid w:val="003C532E"/>
    <w:rsid w:val="003C5395"/>
    <w:rsid w:val="003C562A"/>
    <w:rsid w:val="003C574C"/>
    <w:rsid w:val="003C5789"/>
    <w:rsid w:val="003C602D"/>
    <w:rsid w:val="003C605C"/>
    <w:rsid w:val="003C62C0"/>
    <w:rsid w:val="003C6761"/>
    <w:rsid w:val="003C6C96"/>
    <w:rsid w:val="003C7440"/>
    <w:rsid w:val="003C784A"/>
    <w:rsid w:val="003C78FB"/>
    <w:rsid w:val="003C7A9C"/>
    <w:rsid w:val="003C7AE4"/>
    <w:rsid w:val="003C7C69"/>
    <w:rsid w:val="003C7D08"/>
    <w:rsid w:val="003D0540"/>
    <w:rsid w:val="003D068B"/>
    <w:rsid w:val="003D0871"/>
    <w:rsid w:val="003D08F6"/>
    <w:rsid w:val="003D092D"/>
    <w:rsid w:val="003D0A5C"/>
    <w:rsid w:val="003D0D9A"/>
    <w:rsid w:val="003D1125"/>
    <w:rsid w:val="003D12D2"/>
    <w:rsid w:val="003D1477"/>
    <w:rsid w:val="003D1493"/>
    <w:rsid w:val="003D14C4"/>
    <w:rsid w:val="003D14D8"/>
    <w:rsid w:val="003D1603"/>
    <w:rsid w:val="003D165B"/>
    <w:rsid w:val="003D16C4"/>
    <w:rsid w:val="003D1C1B"/>
    <w:rsid w:val="003D1CCC"/>
    <w:rsid w:val="003D1D70"/>
    <w:rsid w:val="003D2059"/>
    <w:rsid w:val="003D2189"/>
    <w:rsid w:val="003D219A"/>
    <w:rsid w:val="003D235D"/>
    <w:rsid w:val="003D2428"/>
    <w:rsid w:val="003D2563"/>
    <w:rsid w:val="003D2678"/>
    <w:rsid w:val="003D275E"/>
    <w:rsid w:val="003D282C"/>
    <w:rsid w:val="003D28E2"/>
    <w:rsid w:val="003D2914"/>
    <w:rsid w:val="003D29BB"/>
    <w:rsid w:val="003D30CB"/>
    <w:rsid w:val="003D33EE"/>
    <w:rsid w:val="003D35AE"/>
    <w:rsid w:val="003D3892"/>
    <w:rsid w:val="003D38DE"/>
    <w:rsid w:val="003D3A36"/>
    <w:rsid w:val="003D3DA0"/>
    <w:rsid w:val="003D3F22"/>
    <w:rsid w:val="003D414E"/>
    <w:rsid w:val="003D4253"/>
    <w:rsid w:val="003D457A"/>
    <w:rsid w:val="003D476A"/>
    <w:rsid w:val="003D4A12"/>
    <w:rsid w:val="003D4B3F"/>
    <w:rsid w:val="003D4C1E"/>
    <w:rsid w:val="003D4D47"/>
    <w:rsid w:val="003D4E19"/>
    <w:rsid w:val="003D4E32"/>
    <w:rsid w:val="003D50A7"/>
    <w:rsid w:val="003D51BB"/>
    <w:rsid w:val="003D52A8"/>
    <w:rsid w:val="003D52BF"/>
    <w:rsid w:val="003D53E4"/>
    <w:rsid w:val="003D569F"/>
    <w:rsid w:val="003D5A2B"/>
    <w:rsid w:val="003D5BFB"/>
    <w:rsid w:val="003D5CBF"/>
    <w:rsid w:val="003D61B9"/>
    <w:rsid w:val="003D629F"/>
    <w:rsid w:val="003D6500"/>
    <w:rsid w:val="003D659E"/>
    <w:rsid w:val="003D66ED"/>
    <w:rsid w:val="003D6979"/>
    <w:rsid w:val="003D6A5D"/>
    <w:rsid w:val="003D6ABD"/>
    <w:rsid w:val="003D701E"/>
    <w:rsid w:val="003D71E8"/>
    <w:rsid w:val="003D756F"/>
    <w:rsid w:val="003D758A"/>
    <w:rsid w:val="003D7AA6"/>
    <w:rsid w:val="003D7D0D"/>
    <w:rsid w:val="003D7D74"/>
    <w:rsid w:val="003E0275"/>
    <w:rsid w:val="003E059C"/>
    <w:rsid w:val="003E0844"/>
    <w:rsid w:val="003E1264"/>
    <w:rsid w:val="003E172E"/>
    <w:rsid w:val="003E1757"/>
    <w:rsid w:val="003E17F2"/>
    <w:rsid w:val="003E17FC"/>
    <w:rsid w:val="003E19A3"/>
    <w:rsid w:val="003E1BC6"/>
    <w:rsid w:val="003E1C40"/>
    <w:rsid w:val="003E1FBA"/>
    <w:rsid w:val="003E290C"/>
    <w:rsid w:val="003E2A3C"/>
    <w:rsid w:val="003E2CD6"/>
    <w:rsid w:val="003E2E51"/>
    <w:rsid w:val="003E38BC"/>
    <w:rsid w:val="003E3AD1"/>
    <w:rsid w:val="003E3B15"/>
    <w:rsid w:val="003E3B5F"/>
    <w:rsid w:val="003E43F1"/>
    <w:rsid w:val="003E47BA"/>
    <w:rsid w:val="003E4971"/>
    <w:rsid w:val="003E4ACE"/>
    <w:rsid w:val="003E4C1A"/>
    <w:rsid w:val="003E4CFA"/>
    <w:rsid w:val="003E508D"/>
    <w:rsid w:val="003E5206"/>
    <w:rsid w:val="003E53E2"/>
    <w:rsid w:val="003E5597"/>
    <w:rsid w:val="003E56B6"/>
    <w:rsid w:val="003E57F5"/>
    <w:rsid w:val="003E584B"/>
    <w:rsid w:val="003E5AC0"/>
    <w:rsid w:val="003E5BBD"/>
    <w:rsid w:val="003E5C8D"/>
    <w:rsid w:val="003E5ECD"/>
    <w:rsid w:val="003E61B5"/>
    <w:rsid w:val="003E6560"/>
    <w:rsid w:val="003E65A0"/>
    <w:rsid w:val="003E6B6B"/>
    <w:rsid w:val="003E71C8"/>
    <w:rsid w:val="003E72A4"/>
    <w:rsid w:val="003E73CB"/>
    <w:rsid w:val="003E76E7"/>
    <w:rsid w:val="003E775B"/>
    <w:rsid w:val="003E7825"/>
    <w:rsid w:val="003E78B4"/>
    <w:rsid w:val="003F06B3"/>
    <w:rsid w:val="003F104A"/>
    <w:rsid w:val="003F11BF"/>
    <w:rsid w:val="003F1306"/>
    <w:rsid w:val="003F1FAA"/>
    <w:rsid w:val="003F2053"/>
    <w:rsid w:val="003F2283"/>
    <w:rsid w:val="003F26D0"/>
    <w:rsid w:val="003F28B2"/>
    <w:rsid w:val="003F28F8"/>
    <w:rsid w:val="003F2D27"/>
    <w:rsid w:val="003F2DB1"/>
    <w:rsid w:val="003F2E34"/>
    <w:rsid w:val="003F3261"/>
    <w:rsid w:val="003F338A"/>
    <w:rsid w:val="003F3463"/>
    <w:rsid w:val="003F34B8"/>
    <w:rsid w:val="003F366D"/>
    <w:rsid w:val="003F3692"/>
    <w:rsid w:val="003F3991"/>
    <w:rsid w:val="003F3B0A"/>
    <w:rsid w:val="003F3DDC"/>
    <w:rsid w:val="003F3E32"/>
    <w:rsid w:val="003F3EE3"/>
    <w:rsid w:val="003F3F1B"/>
    <w:rsid w:val="003F44AA"/>
    <w:rsid w:val="003F455E"/>
    <w:rsid w:val="003F471E"/>
    <w:rsid w:val="003F4741"/>
    <w:rsid w:val="003F4E80"/>
    <w:rsid w:val="003F4EBC"/>
    <w:rsid w:val="003F5029"/>
    <w:rsid w:val="003F50A8"/>
    <w:rsid w:val="003F50F7"/>
    <w:rsid w:val="003F5247"/>
    <w:rsid w:val="003F52AD"/>
    <w:rsid w:val="003F5356"/>
    <w:rsid w:val="003F535C"/>
    <w:rsid w:val="003F57C8"/>
    <w:rsid w:val="003F62D7"/>
    <w:rsid w:val="003F6659"/>
    <w:rsid w:val="003F67E2"/>
    <w:rsid w:val="003F6BD0"/>
    <w:rsid w:val="003F6BD3"/>
    <w:rsid w:val="003F7763"/>
    <w:rsid w:val="003F7793"/>
    <w:rsid w:val="003F79BE"/>
    <w:rsid w:val="003F7A5C"/>
    <w:rsid w:val="003F7CBD"/>
    <w:rsid w:val="00400DB3"/>
    <w:rsid w:val="004013FC"/>
    <w:rsid w:val="00401A4B"/>
    <w:rsid w:val="00401ABB"/>
    <w:rsid w:val="00401C53"/>
    <w:rsid w:val="00401C68"/>
    <w:rsid w:val="00401D2C"/>
    <w:rsid w:val="00402059"/>
    <w:rsid w:val="004021B1"/>
    <w:rsid w:val="004021F6"/>
    <w:rsid w:val="00402519"/>
    <w:rsid w:val="00402920"/>
    <w:rsid w:val="0040295C"/>
    <w:rsid w:val="00402D64"/>
    <w:rsid w:val="00402DF4"/>
    <w:rsid w:val="00402F36"/>
    <w:rsid w:val="004030C5"/>
    <w:rsid w:val="004035D4"/>
    <w:rsid w:val="004036EF"/>
    <w:rsid w:val="004039F2"/>
    <w:rsid w:val="00403D87"/>
    <w:rsid w:val="00403FEA"/>
    <w:rsid w:val="00404100"/>
    <w:rsid w:val="00404211"/>
    <w:rsid w:val="004043F8"/>
    <w:rsid w:val="00404507"/>
    <w:rsid w:val="004045A5"/>
    <w:rsid w:val="0040494C"/>
    <w:rsid w:val="00404B44"/>
    <w:rsid w:val="00404E91"/>
    <w:rsid w:val="00404EF4"/>
    <w:rsid w:val="00405515"/>
    <w:rsid w:val="00405A5C"/>
    <w:rsid w:val="00405AFB"/>
    <w:rsid w:val="00405E1A"/>
    <w:rsid w:val="00405E3D"/>
    <w:rsid w:val="00405FAA"/>
    <w:rsid w:val="004065E1"/>
    <w:rsid w:val="004067E6"/>
    <w:rsid w:val="0040699A"/>
    <w:rsid w:val="00406A21"/>
    <w:rsid w:val="00406B80"/>
    <w:rsid w:val="00406E90"/>
    <w:rsid w:val="00406FF7"/>
    <w:rsid w:val="00407906"/>
    <w:rsid w:val="00410157"/>
    <w:rsid w:val="00410CB0"/>
    <w:rsid w:val="00410D43"/>
    <w:rsid w:val="00411329"/>
    <w:rsid w:val="00411561"/>
    <w:rsid w:val="00411637"/>
    <w:rsid w:val="00411F6E"/>
    <w:rsid w:val="004122D4"/>
    <w:rsid w:val="00412470"/>
    <w:rsid w:val="0041249B"/>
    <w:rsid w:val="00412515"/>
    <w:rsid w:val="004127B3"/>
    <w:rsid w:val="00412844"/>
    <w:rsid w:val="00412E40"/>
    <w:rsid w:val="00412E9B"/>
    <w:rsid w:val="0041301C"/>
    <w:rsid w:val="00413172"/>
    <w:rsid w:val="004133AE"/>
    <w:rsid w:val="004136DE"/>
    <w:rsid w:val="004137BD"/>
    <w:rsid w:val="00413A10"/>
    <w:rsid w:val="00413E59"/>
    <w:rsid w:val="00414098"/>
    <w:rsid w:val="004140D2"/>
    <w:rsid w:val="00414344"/>
    <w:rsid w:val="004146A8"/>
    <w:rsid w:val="00414D2E"/>
    <w:rsid w:val="00414D48"/>
    <w:rsid w:val="00414FD7"/>
    <w:rsid w:val="004150F2"/>
    <w:rsid w:val="004152E6"/>
    <w:rsid w:val="004153AA"/>
    <w:rsid w:val="0041565D"/>
    <w:rsid w:val="00415F3F"/>
    <w:rsid w:val="004161F8"/>
    <w:rsid w:val="00416245"/>
    <w:rsid w:val="0041626B"/>
    <w:rsid w:val="00416358"/>
    <w:rsid w:val="004166F9"/>
    <w:rsid w:val="004167B3"/>
    <w:rsid w:val="00416868"/>
    <w:rsid w:val="0041698F"/>
    <w:rsid w:val="00416F04"/>
    <w:rsid w:val="00417920"/>
    <w:rsid w:val="00417A45"/>
    <w:rsid w:val="00417C37"/>
    <w:rsid w:val="00417D23"/>
    <w:rsid w:val="00417F0C"/>
    <w:rsid w:val="00417FCE"/>
    <w:rsid w:val="004200D5"/>
    <w:rsid w:val="00420B03"/>
    <w:rsid w:val="00420C02"/>
    <w:rsid w:val="00420C61"/>
    <w:rsid w:val="00420D1A"/>
    <w:rsid w:val="00420EE7"/>
    <w:rsid w:val="00420F40"/>
    <w:rsid w:val="00421010"/>
    <w:rsid w:val="00421B00"/>
    <w:rsid w:val="00421C6B"/>
    <w:rsid w:val="00421E19"/>
    <w:rsid w:val="00421F8E"/>
    <w:rsid w:val="00421FF6"/>
    <w:rsid w:val="00422719"/>
    <w:rsid w:val="00422D78"/>
    <w:rsid w:val="00422E9C"/>
    <w:rsid w:val="00422F44"/>
    <w:rsid w:val="0042347E"/>
    <w:rsid w:val="00423835"/>
    <w:rsid w:val="00423B60"/>
    <w:rsid w:val="00423EC3"/>
    <w:rsid w:val="00424037"/>
    <w:rsid w:val="00424380"/>
    <w:rsid w:val="004244A8"/>
    <w:rsid w:val="00424607"/>
    <w:rsid w:val="004246CB"/>
    <w:rsid w:val="004249B8"/>
    <w:rsid w:val="004252F3"/>
    <w:rsid w:val="004255B3"/>
    <w:rsid w:val="00425914"/>
    <w:rsid w:val="00425F7C"/>
    <w:rsid w:val="004260DC"/>
    <w:rsid w:val="004261BA"/>
    <w:rsid w:val="00426310"/>
    <w:rsid w:val="004265DE"/>
    <w:rsid w:val="00426B8C"/>
    <w:rsid w:val="00426CA8"/>
    <w:rsid w:val="00426D06"/>
    <w:rsid w:val="00426D41"/>
    <w:rsid w:val="00426EC9"/>
    <w:rsid w:val="00427064"/>
    <w:rsid w:val="004278D4"/>
    <w:rsid w:val="00427BA3"/>
    <w:rsid w:val="00427D77"/>
    <w:rsid w:val="00427E61"/>
    <w:rsid w:val="0043001F"/>
    <w:rsid w:val="004302AF"/>
    <w:rsid w:val="004303CD"/>
    <w:rsid w:val="004306E4"/>
    <w:rsid w:val="004306EA"/>
    <w:rsid w:val="0043082C"/>
    <w:rsid w:val="004309DB"/>
    <w:rsid w:val="00430F3E"/>
    <w:rsid w:val="00430FF9"/>
    <w:rsid w:val="0043157F"/>
    <w:rsid w:val="004315A9"/>
    <w:rsid w:val="00431958"/>
    <w:rsid w:val="00431C0E"/>
    <w:rsid w:val="00431E3D"/>
    <w:rsid w:val="004323AE"/>
    <w:rsid w:val="0043243B"/>
    <w:rsid w:val="00432466"/>
    <w:rsid w:val="0043266A"/>
    <w:rsid w:val="004327E6"/>
    <w:rsid w:val="004329FF"/>
    <w:rsid w:val="00432D9D"/>
    <w:rsid w:val="0043341E"/>
    <w:rsid w:val="00433748"/>
    <w:rsid w:val="00434019"/>
    <w:rsid w:val="00434068"/>
    <w:rsid w:val="00434244"/>
    <w:rsid w:val="004344BA"/>
    <w:rsid w:val="004346DA"/>
    <w:rsid w:val="004349D6"/>
    <w:rsid w:val="004349ED"/>
    <w:rsid w:val="00435177"/>
    <w:rsid w:val="004351BA"/>
    <w:rsid w:val="004351EF"/>
    <w:rsid w:val="0043553F"/>
    <w:rsid w:val="00435665"/>
    <w:rsid w:val="0043572B"/>
    <w:rsid w:val="004357C2"/>
    <w:rsid w:val="00435AE5"/>
    <w:rsid w:val="00435B5D"/>
    <w:rsid w:val="00435BF3"/>
    <w:rsid w:val="00435CED"/>
    <w:rsid w:val="00435D54"/>
    <w:rsid w:val="004362BC"/>
    <w:rsid w:val="0043656A"/>
    <w:rsid w:val="00436A45"/>
    <w:rsid w:val="00436B85"/>
    <w:rsid w:val="00436BB2"/>
    <w:rsid w:val="00436F65"/>
    <w:rsid w:val="00436FC9"/>
    <w:rsid w:val="00437270"/>
    <w:rsid w:val="0043735B"/>
    <w:rsid w:val="00437382"/>
    <w:rsid w:val="004375FD"/>
    <w:rsid w:val="004377D7"/>
    <w:rsid w:val="004378B9"/>
    <w:rsid w:val="00437E19"/>
    <w:rsid w:val="004403AE"/>
    <w:rsid w:val="00440483"/>
    <w:rsid w:val="004406D0"/>
    <w:rsid w:val="0044081D"/>
    <w:rsid w:val="00440A08"/>
    <w:rsid w:val="00440BC6"/>
    <w:rsid w:val="00440DBF"/>
    <w:rsid w:val="00441068"/>
    <w:rsid w:val="00441427"/>
    <w:rsid w:val="0044157F"/>
    <w:rsid w:val="00441614"/>
    <w:rsid w:val="0044199E"/>
    <w:rsid w:val="00442317"/>
    <w:rsid w:val="00442420"/>
    <w:rsid w:val="00442559"/>
    <w:rsid w:val="00442604"/>
    <w:rsid w:val="004428AE"/>
    <w:rsid w:val="004430DC"/>
    <w:rsid w:val="004430EE"/>
    <w:rsid w:val="004432D3"/>
    <w:rsid w:val="004438B8"/>
    <w:rsid w:val="00443AEA"/>
    <w:rsid w:val="00443E8A"/>
    <w:rsid w:val="00443EE7"/>
    <w:rsid w:val="0044401C"/>
    <w:rsid w:val="00444036"/>
    <w:rsid w:val="004443E6"/>
    <w:rsid w:val="004447B5"/>
    <w:rsid w:val="00444F32"/>
    <w:rsid w:val="00444F9F"/>
    <w:rsid w:val="00445133"/>
    <w:rsid w:val="00445316"/>
    <w:rsid w:val="0044637E"/>
    <w:rsid w:val="0044646F"/>
    <w:rsid w:val="004465B7"/>
    <w:rsid w:val="0044684A"/>
    <w:rsid w:val="00446F98"/>
    <w:rsid w:val="00446FDC"/>
    <w:rsid w:val="004472B8"/>
    <w:rsid w:val="00447A48"/>
    <w:rsid w:val="00447A82"/>
    <w:rsid w:val="00447D26"/>
    <w:rsid w:val="00447FED"/>
    <w:rsid w:val="0045002C"/>
    <w:rsid w:val="0045028E"/>
    <w:rsid w:val="0045072B"/>
    <w:rsid w:val="00450843"/>
    <w:rsid w:val="0045127C"/>
    <w:rsid w:val="0045172C"/>
    <w:rsid w:val="00451889"/>
    <w:rsid w:val="00451940"/>
    <w:rsid w:val="00452119"/>
    <w:rsid w:val="00452294"/>
    <w:rsid w:val="004524D8"/>
    <w:rsid w:val="004526A7"/>
    <w:rsid w:val="00452718"/>
    <w:rsid w:val="0045284E"/>
    <w:rsid w:val="00452B53"/>
    <w:rsid w:val="00452EF4"/>
    <w:rsid w:val="00452FCC"/>
    <w:rsid w:val="00453070"/>
    <w:rsid w:val="004531BA"/>
    <w:rsid w:val="004532BE"/>
    <w:rsid w:val="0045333F"/>
    <w:rsid w:val="004535C1"/>
    <w:rsid w:val="00453627"/>
    <w:rsid w:val="0045367C"/>
    <w:rsid w:val="00453720"/>
    <w:rsid w:val="00453D89"/>
    <w:rsid w:val="00453E54"/>
    <w:rsid w:val="00454126"/>
    <w:rsid w:val="004544F1"/>
    <w:rsid w:val="004546D4"/>
    <w:rsid w:val="004548FC"/>
    <w:rsid w:val="004548FF"/>
    <w:rsid w:val="00454B2B"/>
    <w:rsid w:val="00454C78"/>
    <w:rsid w:val="00454EA3"/>
    <w:rsid w:val="00455263"/>
    <w:rsid w:val="004559DF"/>
    <w:rsid w:val="004559F6"/>
    <w:rsid w:val="00455A55"/>
    <w:rsid w:val="00455B10"/>
    <w:rsid w:val="00455EE5"/>
    <w:rsid w:val="00455F63"/>
    <w:rsid w:val="00455F79"/>
    <w:rsid w:val="0045603A"/>
    <w:rsid w:val="004560AA"/>
    <w:rsid w:val="00456139"/>
    <w:rsid w:val="004564A9"/>
    <w:rsid w:val="0045655E"/>
    <w:rsid w:val="004567BE"/>
    <w:rsid w:val="00456D18"/>
    <w:rsid w:val="00456D4D"/>
    <w:rsid w:val="00456DA3"/>
    <w:rsid w:val="00456EE4"/>
    <w:rsid w:val="0045729E"/>
    <w:rsid w:val="00457441"/>
    <w:rsid w:val="00457895"/>
    <w:rsid w:val="00457A04"/>
    <w:rsid w:val="0046003E"/>
    <w:rsid w:val="004601F4"/>
    <w:rsid w:val="00460366"/>
    <w:rsid w:val="004606BF"/>
    <w:rsid w:val="00460A87"/>
    <w:rsid w:val="00460B00"/>
    <w:rsid w:val="00460B2A"/>
    <w:rsid w:val="00460DDA"/>
    <w:rsid w:val="00461200"/>
    <w:rsid w:val="0046139B"/>
    <w:rsid w:val="004615FC"/>
    <w:rsid w:val="004619A4"/>
    <w:rsid w:val="00461FF9"/>
    <w:rsid w:val="0046237B"/>
    <w:rsid w:val="00462924"/>
    <w:rsid w:val="0046332C"/>
    <w:rsid w:val="00463367"/>
    <w:rsid w:val="004635F3"/>
    <w:rsid w:val="00463857"/>
    <w:rsid w:val="00463C39"/>
    <w:rsid w:val="00463C46"/>
    <w:rsid w:val="00463CC5"/>
    <w:rsid w:val="00463D2C"/>
    <w:rsid w:val="004640BA"/>
    <w:rsid w:val="004641FA"/>
    <w:rsid w:val="00464A9C"/>
    <w:rsid w:val="00464D31"/>
    <w:rsid w:val="004652D9"/>
    <w:rsid w:val="00465AB6"/>
    <w:rsid w:val="00465DCF"/>
    <w:rsid w:val="00466110"/>
    <w:rsid w:val="00466322"/>
    <w:rsid w:val="0046680F"/>
    <w:rsid w:val="0046687E"/>
    <w:rsid w:val="004668F5"/>
    <w:rsid w:val="00467693"/>
    <w:rsid w:val="0046787F"/>
    <w:rsid w:val="00467A9A"/>
    <w:rsid w:val="00467D05"/>
    <w:rsid w:val="004703D7"/>
    <w:rsid w:val="00470433"/>
    <w:rsid w:val="004708E6"/>
    <w:rsid w:val="00470A0E"/>
    <w:rsid w:val="004711DF"/>
    <w:rsid w:val="0047120B"/>
    <w:rsid w:val="0047144D"/>
    <w:rsid w:val="00471538"/>
    <w:rsid w:val="00471AA8"/>
    <w:rsid w:val="00471B86"/>
    <w:rsid w:val="00471D25"/>
    <w:rsid w:val="00471D2B"/>
    <w:rsid w:val="00471EB3"/>
    <w:rsid w:val="00471FF5"/>
    <w:rsid w:val="00472267"/>
    <w:rsid w:val="00472745"/>
    <w:rsid w:val="00472904"/>
    <w:rsid w:val="00472ABA"/>
    <w:rsid w:val="00472BB1"/>
    <w:rsid w:val="00472FE3"/>
    <w:rsid w:val="0047316A"/>
    <w:rsid w:val="00473800"/>
    <w:rsid w:val="00473ABF"/>
    <w:rsid w:val="00473C76"/>
    <w:rsid w:val="00473DD0"/>
    <w:rsid w:val="004741AE"/>
    <w:rsid w:val="0047433A"/>
    <w:rsid w:val="004746FB"/>
    <w:rsid w:val="00474761"/>
    <w:rsid w:val="00474DEA"/>
    <w:rsid w:val="00475005"/>
    <w:rsid w:val="004751F5"/>
    <w:rsid w:val="0047521C"/>
    <w:rsid w:val="00475813"/>
    <w:rsid w:val="00475DDE"/>
    <w:rsid w:val="00475F13"/>
    <w:rsid w:val="00476197"/>
    <w:rsid w:val="00476542"/>
    <w:rsid w:val="00476B3B"/>
    <w:rsid w:val="00476C0B"/>
    <w:rsid w:val="00476C9C"/>
    <w:rsid w:val="00476E51"/>
    <w:rsid w:val="00477049"/>
    <w:rsid w:val="00477533"/>
    <w:rsid w:val="0047766C"/>
    <w:rsid w:val="00477E44"/>
    <w:rsid w:val="00477E74"/>
    <w:rsid w:val="0048012B"/>
    <w:rsid w:val="004802C5"/>
    <w:rsid w:val="004803C4"/>
    <w:rsid w:val="004807C3"/>
    <w:rsid w:val="004808E9"/>
    <w:rsid w:val="00481506"/>
    <w:rsid w:val="00481855"/>
    <w:rsid w:val="004818AF"/>
    <w:rsid w:val="004819B2"/>
    <w:rsid w:val="00481BF3"/>
    <w:rsid w:val="00482023"/>
    <w:rsid w:val="004820AF"/>
    <w:rsid w:val="004821A5"/>
    <w:rsid w:val="0048227B"/>
    <w:rsid w:val="004829B9"/>
    <w:rsid w:val="00482A76"/>
    <w:rsid w:val="00482A99"/>
    <w:rsid w:val="00482B6B"/>
    <w:rsid w:val="00482FEE"/>
    <w:rsid w:val="0048330D"/>
    <w:rsid w:val="004833A3"/>
    <w:rsid w:val="00483628"/>
    <w:rsid w:val="00483821"/>
    <w:rsid w:val="004839BD"/>
    <w:rsid w:val="0048419A"/>
    <w:rsid w:val="004841D7"/>
    <w:rsid w:val="004843F0"/>
    <w:rsid w:val="00484700"/>
    <w:rsid w:val="004849A5"/>
    <w:rsid w:val="00484A3B"/>
    <w:rsid w:val="0048516C"/>
    <w:rsid w:val="00485612"/>
    <w:rsid w:val="0048568A"/>
    <w:rsid w:val="0048582E"/>
    <w:rsid w:val="00485AAC"/>
    <w:rsid w:val="00485DD7"/>
    <w:rsid w:val="00485FDD"/>
    <w:rsid w:val="004863DC"/>
    <w:rsid w:val="004868E9"/>
    <w:rsid w:val="00486C03"/>
    <w:rsid w:val="00486CC1"/>
    <w:rsid w:val="00486E21"/>
    <w:rsid w:val="00487136"/>
    <w:rsid w:val="00487230"/>
    <w:rsid w:val="0048733F"/>
    <w:rsid w:val="00487346"/>
    <w:rsid w:val="00487DA9"/>
    <w:rsid w:val="00487ED7"/>
    <w:rsid w:val="004905C1"/>
    <w:rsid w:val="00490B29"/>
    <w:rsid w:val="00490D6F"/>
    <w:rsid w:val="00490EC1"/>
    <w:rsid w:val="00491412"/>
    <w:rsid w:val="00491888"/>
    <w:rsid w:val="00491D9E"/>
    <w:rsid w:val="00491F3C"/>
    <w:rsid w:val="004923D1"/>
    <w:rsid w:val="00492571"/>
    <w:rsid w:val="00492E1C"/>
    <w:rsid w:val="0049319F"/>
    <w:rsid w:val="00493306"/>
    <w:rsid w:val="0049347A"/>
    <w:rsid w:val="004934F2"/>
    <w:rsid w:val="00493BE0"/>
    <w:rsid w:val="00493C17"/>
    <w:rsid w:val="00493CF4"/>
    <w:rsid w:val="00494099"/>
    <w:rsid w:val="00494247"/>
    <w:rsid w:val="004942FB"/>
    <w:rsid w:val="0049474D"/>
    <w:rsid w:val="004948CC"/>
    <w:rsid w:val="00494A0D"/>
    <w:rsid w:val="00494A44"/>
    <w:rsid w:val="00494D22"/>
    <w:rsid w:val="004952BE"/>
    <w:rsid w:val="00495384"/>
    <w:rsid w:val="004957EC"/>
    <w:rsid w:val="0049593D"/>
    <w:rsid w:val="00495A88"/>
    <w:rsid w:val="00495DB2"/>
    <w:rsid w:val="00495E6E"/>
    <w:rsid w:val="00495E9B"/>
    <w:rsid w:val="004961BE"/>
    <w:rsid w:val="0049658D"/>
    <w:rsid w:val="00496612"/>
    <w:rsid w:val="00496B3C"/>
    <w:rsid w:val="00496B6A"/>
    <w:rsid w:val="00496B85"/>
    <w:rsid w:val="00496CE8"/>
    <w:rsid w:val="00496D02"/>
    <w:rsid w:val="00496D7B"/>
    <w:rsid w:val="00496F4F"/>
    <w:rsid w:val="00496FC0"/>
    <w:rsid w:val="00497115"/>
    <w:rsid w:val="00497329"/>
    <w:rsid w:val="00497674"/>
    <w:rsid w:val="004976A7"/>
    <w:rsid w:val="00497858"/>
    <w:rsid w:val="00497CEC"/>
    <w:rsid w:val="004A00CA"/>
    <w:rsid w:val="004A05C4"/>
    <w:rsid w:val="004A0C36"/>
    <w:rsid w:val="004A0D72"/>
    <w:rsid w:val="004A0F2C"/>
    <w:rsid w:val="004A1842"/>
    <w:rsid w:val="004A1A46"/>
    <w:rsid w:val="004A1A4C"/>
    <w:rsid w:val="004A1BAB"/>
    <w:rsid w:val="004A1ECD"/>
    <w:rsid w:val="004A1F61"/>
    <w:rsid w:val="004A27BF"/>
    <w:rsid w:val="004A2920"/>
    <w:rsid w:val="004A30FB"/>
    <w:rsid w:val="004A3187"/>
    <w:rsid w:val="004A35C2"/>
    <w:rsid w:val="004A35E3"/>
    <w:rsid w:val="004A3710"/>
    <w:rsid w:val="004A3C91"/>
    <w:rsid w:val="004A44DF"/>
    <w:rsid w:val="004A4512"/>
    <w:rsid w:val="004A4891"/>
    <w:rsid w:val="004A49F6"/>
    <w:rsid w:val="004A54AC"/>
    <w:rsid w:val="004A55A4"/>
    <w:rsid w:val="004A5CF8"/>
    <w:rsid w:val="004A69B4"/>
    <w:rsid w:val="004A6FB3"/>
    <w:rsid w:val="004A6FE1"/>
    <w:rsid w:val="004A72F7"/>
    <w:rsid w:val="004A77E7"/>
    <w:rsid w:val="004A7992"/>
    <w:rsid w:val="004A7DD3"/>
    <w:rsid w:val="004A7EC0"/>
    <w:rsid w:val="004B02B8"/>
    <w:rsid w:val="004B04CF"/>
    <w:rsid w:val="004B0531"/>
    <w:rsid w:val="004B0902"/>
    <w:rsid w:val="004B0C89"/>
    <w:rsid w:val="004B0E31"/>
    <w:rsid w:val="004B0F31"/>
    <w:rsid w:val="004B1043"/>
    <w:rsid w:val="004B12A4"/>
    <w:rsid w:val="004B13EE"/>
    <w:rsid w:val="004B14E7"/>
    <w:rsid w:val="004B1AA0"/>
    <w:rsid w:val="004B20D2"/>
    <w:rsid w:val="004B23D6"/>
    <w:rsid w:val="004B2A12"/>
    <w:rsid w:val="004B2C84"/>
    <w:rsid w:val="004B2CB4"/>
    <w:rsid w:val="004B3275"/>
    <w:rsid w:val="004B353C"/>
    <w:rsid w:val="004B39A3"/>
    <w:rsid w:val="004B3A76"/>
    <w:rsid w:val="004B401B"/>
    <w:rsid w:val="004B43F7"/>
    <w:rsid w:val="004B450B"/>
    <w:rsid w:val="004B464C"/>
    <w:rsid w:val="004B468C"/>
    <w:rsid w:val="004B4963"/>
    <w:rsid w:val="004B49A9"/>
    <w:rsid w:val="004B4C97"/>
    <w:rsid w:val="004B4E60"/>
    <w:rsid w:val="004B50A8"/>
    <w:rsid w:val="004B517C"/>
    <w:rsid w:val="004B5588"/>
    <w:rsid w:val="004B590E"/>
    <w:rsid w:val="004B5A39"/>
    <w:rsid w:val="004B60DD"/>
    <w:rsid w:val="004B65A1"/>
    <w:rsid w:val="004B67E2"/>
    <w:rsid w:val="004B70DA"/>
    <w:rsid w:val="004B7388"/>
    <w:rsid w:val="004B7B9B"/>
    <w:rsid w:val="004B7FBD"/>
    <w:rsid w:val="004B7FBF"/>
    <w:rsid w:val="004C041C"/>
    <w:rsid w:val="004C0731"/>
    <w:rsid w:val="004C09EA"/>
    <w:rsid w:val="004C0A6A"/>
    <w:rsid w:val="004C0C96"/>
    <w:rsid w:val="004C1070"/>
    <w:rsid w:val="004C11CA"/>
    <w:rsid w:val="004C11F8"/>
    <w:rsid w:val="004C1280"/>
    <w:rsid w:val="004C15AE"/>
    <w:rsid w:val="004C16BF"/>
    <w:rsid w:val="004C1788"/>
    <w:rsid w:val="004C17AE"/>
    <w:rsid w:val="004C1B95"/>
    <w:rsid w:val="004C241C"/>
    <w:rsid w:val="004C244A"/>
    <w:rsid w:val="004C26CC"/>
    <w:rsid w:val="004C282D"/>
    <w:rsid w:val="004C2DE9"/>
    <w:rsid w:val="004C3066"/>
    <w:rsid w:val="004C3182"/>
    <w:rsid w:val="004C3BF5"/>
    <w:rsid w:val="004C3C10"/>
    <w:rsid w:val="004C3F3F"/>
    <w:rsid w:val="004C3F5F"/>
    <w:rsid w:val="004C434A"/>
    <w:rsid w:val="004C44CB"/>
    <w:rsid w:val="004C467B"/>
    <w:rsid w:val="004C474A"/>
    <w:rsid w:val="004C47EC"/>
    <w:rsid w:val="004C494E"/>
    <w:rsid w:val="004C4A0A"/>
    <w:rsid w:val="004C4D72"/>
    <w:rsid w:val="004C50F9"/>
    <w:rsid w:val="004C54BE"/>
    <w:rsid w:val="004C5563"/>
    <w:rsid w:val="004C56CE"/>
    <w:rsid w:val="004C576B"/>
    <w:rsid w:val="004C5854"/>
    <w:rsid w:val="004C5A84"/>
    <w:rsid w:val="004C5BA5"/>
    <w:rsid w:val="004C5C61"/>
    <w:rsid w:val="004C637B"/>
    <w:rsid w:val="004C65C0"/>
    <w:rsid w:val="004C66CD"/>
    <w:rsid w:val="004C6A26"/>
    <w:rsid w:val="004C6C47"/>
    <w:rsid w:val="004C6C94"/>
    <w:rsid w:val="004C6D75"/>
    <w:rsid w:val="004C7040"/>
    <w:rsid w:val="004C7279"/>
    <w:rsid w:val="004C765A"/>
    <w:rsid w:val="004C76A6"/>
    <w:rsid w:val="004C789B"/>
    <w:rsid w:val="004C7BCE"/>
    <w:rsid w:val="004C7F9D"/>
    <w:rsid w:val="004D03F8"/>
    <w:rsid w:val="004D08DC"/>
    <w:rsid w:val="004D0CCF"/>
    <w:rsid w:val="004D0E0D"/>
    <w:rsid w:val="004D1266"/>
    <w:rsid w:val="004D1387"/>
    <w:rsid w:val="004D139D"/>
    <w:rsid w:val="004D13C4"/>
    <w:rsid w:val="004D1402"/>
    <w:rsid w:val="004D16E5"/>
    <w:rsid w:val="004D172C"/>
    <w:rsid w:val="004D1871"/>
    <w:rsid w:val="004D1941"/>
    <w:rsid w:val="004D1D9D"/>
    <w:rsid w:val="004D20E9"/>
    <w:rsid w:val="004D21BA"/>
    <w:rsid w:val="004D23C5"/>
    <w:rsid w:val="004D23CB"/>
    <w:rsid w:val="004D2712"/>
    <w:rsid w:val="004D2717"/>
    <w:rsid w:val="004D280A"/>
    <w:rsid w:val="004D290E"/>
    <w:rsid w:val="004D31D3"/>
    <w:rsid w:val="004D331F"/>
    <w:rsid w:val="004D3624"/>
    <w:rsid w:val="004D37CD"/>
    <w:rsid w:val="004D3CCE"/>
    <w:rsid w:val="004D3E6A"/>
    <w:rsid w:val="004D41B6"/>
    <w:rsid w:val="004D45EC"/>
    <w:rsid w:val="004D4653"/>
    <w:rsid w:val="004D4871"/>
    <w:rsid w:val="004D4B20"/>
    <w:rsid w:val="004D4DF4"/>
    <w:rsid w:val="004D4F3B"/>
    <w:rsid w:val="004D4FBC"/>
    <w:rsid w:val="004D4FD0"/>
    <w:rsid w:val="004D517F"/>
    <w:rsid w:val="004D5472"/>
    <w:rsid w:val="004D55C9"/>
    <w:rsid w:val="004D57F1"/>
    <w:rsid w:val="004D58F2"/>
    <w:rsid w:val="004D58FB"/>
    <w:rsid w:val="004D5CF8"/>
    <w:rsid w:val="004D5D42"/>
    <w:rsid w:val="004D61BF"/>
    <w:rsid w:val="004D62AA"/>
    <w:rsid w:val="004D640B"/>
    <w:rsid w:val="004D645F"/>
    <w:rsid w:val="004D657A"/>
    <w:rsid w:val="004D67D9"/>
    <w:rsid w:val="004D6908"/>
    <w:rsid w:val="004D69CC"/>
    <w:rsid w:val="004D6FEF"/>
    <w:rsid w:val="004D7085"/>
    <w:rsid w:val="004D710F"/>
    <w:rsid w:val="004D7193"/>
    <w:rsid w:val="004D71CA"/>
    <w:rsid w:val="004D7378"/>
    <w:rsid w:val="004D759D"/>
    <w:rsid w:val="004D76E0"/>
    <w:rsid w:val="004D7768"/>
    <w:rsid w:val="004D78B2"/>
    <w:rsid w:val="004D79D8"/>
    <w:rsid w:val="004D7AF6"/>
    <w:rsid w:val="004D7E7B"/>
    <w:rsid w:val="004D7FFE"/>
    <w:rsid w:val="004E00D5"/>
    <w:rsid w:val="004E03FE"/>
    <w:rsid w:val="004E040E"/>
    <w:rsid w:val="004E053A"/>
    <w:rsid w:val="004E07E4"/>
    <w:rsid w:val="004E0935"/>
    <w:rsid w:val="004E0C5A"/>
    <w:rsid w:val="004E1078"/>
    <w:rsid w:val="004E15E0"/>
    <w:rsid w:val="004E1C0A"/>
    <w:rsid w:val="004E21E6"/>
    <w:rsid w:val="004E2567"/>
    <w:rsid w:val="004E26F7"/>
    <w:rsid w:val="004E273C"/>
    <w:rsid w:val="004E2941"/>
    <w:rsid w:val="004E2C4A"/>
    <w:rsid w:val="004E2ECB"/>
    <w:rsid w:val="004E2F02"/>
    <w:rsid w:val="004E35C0"/>
    <w:rsid w:val="004E3644"/>
    <w:rsid w:val="004E36E7"/>
    <w:rsid w:val="004E388C"/>
    <w:rsid w:val="004E3A17"/>
    <w:rsid w:val="004E3A3D"/>
    <w:rsid w:val="004E41B1"/>
    <w:rsid w:val="004E41B8"/>
    <w:rsid w:val="004E441C"/>
    <w:rsid w:val="004E4441"/>
    <w:rsid w:val="004E4525"/>
    <w:rsid w:val="004E47E1"/>
    <w:rsid w:val="004E4815"/>
    <w:rsid w:val="004E4840"/>
    <w:rsid w:val="004E4F7B"/>
    <w:rsid w:val="004E5165"/>
    <w:rsid w:val="004E549F"/>
    <w:rsid w:val="004E56D2"/>
    <w:rsid w:val="004E5922"/>
    <w:rsid w:val="004E5924"/>
    <w:rsid w:val="004E5C83"/>
    <w:rsid w:val="004E5EF2"/>
    <w:rsid w:val="004E60B4"/>
    <w:rsid w:val="004E62A5"/>
    <w:rsid w:val="004E62E2"/>
    <w:rsid w:val="004E6BB3"/>
    <w:rsid w:val="004E6DE9"/>
    <w:rsid w:val="004E7115"/>
    <w:rsid w:val="004E7337"/>
    <w:rsid w:val="004E7447"/>
    <w:rsid w:val="004E7567"/>
    <w:rsid w:val="004E77FA"/>
    <w:rsid w:val="004E7D72"/>
    <w:rsid w:val="004E7F34"/>
    <w:rsid w:val="004E7FFA"/>
    <w:rsid w:val="004F025B"/>
    <w:rsid w:val="004F064B"/>
    <w:rsid w:val="004F07D7"/>
    <w:rsid w:val="004F0850"/>
    <w:rsid w:val="004F0A26"/>
    <w:rsid w:val="004F0D55"/>
    <w:rsid w:val="004F157F"/>
    <w:rsid w:val="004F1BBD"/>
    <w:rsid w:val="004F23AE"/>
    <w:rsid w:val="004F25E4"/>
    <w:rsid w:val="004F2606"/>
    <w:rsid w:val="004F26F1"/>
    <w:rsid w:val="004F28EF"/>
    <w:rsid w:val="004F2ABA"/>
    <w:rsid w:val="004F311E"/>
    <w:rsid w:val="004F3399"/>
    <w:rsid w:val="004F3490"/>
    <w:rsid w:val="004F3751"/>
    <w:rsid w:val="004F3B36"/>
    <w:rsid w:val="004F4050"/>
    <w:rsid w:val="004F45F5"/>
    <w:rsid w:val="004F4A41"/>
    <w:rsid w:val="004F4BCD"/>
    <w:rsid w:val="004F4C26"/>
    <w:rsid w:val="004F4F42"/>
    <w:rsid w:val="004F5141"/>
    <w:rsid w:val="004F51C6"/>
    <w:rsid w:val="004F59CA"/>
    <w:rsid w:val="004F5A94"/>
    <w:rsid w:val="004F61BC"/>
    <w:rsid w:val="004F620A"/>
    <w:rsid w:val="004F6689"/>
    <w:rsid w:val="004F6765"/>
    <w:rsid w:val="004F69E9"/>
    <w:rsid w:val="004F69F3"/>
    <w:rsid w:val="004F6E3A"/>
    <w:rsid w:val="004F6EA1"/>
    <w:rsid w:val="004F6EF0"/>
    <w:rsid w:val="004F7063"/>
    <w:rsid w:val="004F70D8"/>
    <w:rsid w:val="004F7201"/>
    <w:rsid w:val="004F72AE"/>
    <w:rsid w:val="004F74F2"/>
    <w:rsid w:val="004F7814"/>
    <w:rsid w:val="004F79A0"/>
    <w:rsid w:val="004F7F07"/>
    <w:rsid w:val="00500136"/>
    <w:rsid w:val="00500401"/>
    <w:rsid w:val="005006BC"/>
    <w:rsid w:val="00500757"/>
    <w:rsid w:val="005007DD"/>
    <w:rsid w:val="0050096E"/>
    <w:rsid w:val="00500A77"/>
    <w:rsid w:val="0050151C"/>
    <w:rsid w:val="005016B9"/>
    <w:rsid w:val="005016BE"/>
    <w:rsid w:val="0050187D"/>
    <w:rsid w:val="0050188D"/>
    <w:rsid w:val="005019F7"/>
    <w:rsid w:val="00501ED4"/>
    <w:rsid w:val="005023BA"/>
    <w:rsid w:val="00502923"/>
    <w:rsid w:val="005029B7"/>
    <w:rsid w:val="00502B35"/>
    <w:rsid w:val="00502DA1"/>
    <w:rsid w:val="00502EE4"/>
    <w:rsid w:val="00503022"/>
    <w:rsid w:val="0050348F"/>
    <w:rsid w:val="00503933"/>
    <w:rsid w:val="00503C66"/>
    <w:rsid w:val="00503EE7"/>
    <w:rsid w:val="00504ADC"/>
    <w:rsid w:val="00504B60"/>
    <w:rsid w:val="00504CEF"/>
    <w:rsid w:val="00504D2C"/>
    <w:rsid w:val="00504DE2"/>
    <w:rsid w:val="00504EBA"/>
    <w:rsid w:val="00505041"/>
    <w:rsid w:val="00505157"/>
    <w:rsid w:val="00505445"/>
    <w:rsid w:val="005056A1"/>
    <w:rsid w:val="00505842"/>
    <w:rsid w:val="0050602A"/>
    <w:rsid w:val="005060AD"/>
    <w:rsid w:val="0050651D"/>
    <w:rsid w:val="00506538"/>
    <w:rsid w:val="0050653B"/>
    <w:rsid w:val="00506768"/>
    <w:rsid w:val="00506834"/>
    <w:rsid w:val="00506964"/>
    <w:rsid w:val="00506AB3"/>
    <w:rsid w:val="00506BFD"/>
    <w:rsid w:val="00506E16"/>
    <w:rsid w:val="00506E4A"/>
    <w:rsid w:val="00507578"/>
    <w:rsid w:val="005076D5"/>
    <w:rsid w:val="00507705"/>
    <w:rsid w:val="00507722"/>
    <w:rsid w:val="0050780D"/>
    <w:rsid w:val="00507C57"/>
    <w:rsid w:val="00507D8A"/>
    <w:rsid w:val="00507E6E"/>
    <w:rsid w:val="00510459"/>
    <w:rsid w:val="00510AA5"/>
    <w:rsid w:val="00510C96"/>
    <w:rsid w:val="00510FA9"/>
    <w:rsid w:val="00510FE5"/>
    <w:rsid w:val="00511236"/>
    <w:rsid w:val="00511C6A"/>
    <w:rsid w:val="00511D3F"/>
    <w:rsid w:val="00511E1D"/>
    <w:rsid w:val="00511E67"/>
    <w:rsid w:val="00512900"/>
    <w:rsid w:val="0051297E"/>
    <w:rsid w:val="00512B44"/>
    <w:rsid w:val="00512C04"/>
    <w:rsid w:val="0051302E"/>
    <w:rsid w:val="0051330E"/>
    <w:rsid w:val="00513394"/>
    <w:rsid w:val="005135AA"/>
    <w:rsid w:val="00513BEF"/>
    <w:rsid w:val="0051422F"/>
    <w:rsid w:val="00514375"/>
    <w:rsid w:val="00514521"/>
    <w:rsid w:val="005145A9"/>
    <w:rsid w:val="00514643"/>
    <w:rsid w:val="0051467A"/>
    <w:rsid w:val="005146AD"/>
    <w:rsid w:val="005147A3"/>
    <w:rsid w:val="00514A11"/>
    <w:rsid w:val="00514AF5"/>
    <w:rsid w:val="00514E8E"/>
    <w:rsid w:val="00514FA0"/>
    <w:rsid w:val="00514FE8"/>
    <w:rsid w:val="005150CC"/>
    <w:rsid w:val="00515154"/>
    <w:rsid w:val="005153C2"/>
    <w:rsid w:val="0051565A"/>
    <w:rsid w:val="00515AC6"/>
    <w:rsid w:val="00515CA7"/>
    <w:rsid w:val="00515E22"/>
    <w:rsid w:val="00515E86"/>
    <w:rsid w:val="00515FC7"/>
    <w:rsid w:val="00515FE1"/>
    <w:rsid w:val="00516158"/>
    <w:rsid w:val="0051623A"/>
    <w:rsid w:val="00516CE7"/>
    <w:rsid w:val="0051783C"/>
    <w:rsid w:val="0051790A"/>
    <w:rsid w:val="00517E35"/>
    <w:rsid w:val="00517EEC"/>
    <w:rsid w:val="00520343"/>
    <w:rsid w:val="005203AA"/>
    <w:rsid w:val="00520833"/>
    <w:rsid w:val="0052084C"/>
    <w:rsid w:val="00520AF4"/>
    <w:rsid w:val="00520CE3"/>
    <w:rsid w:val="00520F80"/>
    <w:rsid w:val="00520F96"/>
    <w:rsid w:val="00521106"/>
    <w:rsid w:val="005213F4"/>
    <w:rsid w:val="005215C9"/>
    <w:rsid w:val="005219C5"/>
    <w:rsid w:val="00521A75"/>
    <w:rsid w:val="00521BAD"/>
    <w:rsid w:val="00521E5E"/>
    <w:rsid w:val="0052238D"/>
    <w:rsid w:val="005228BD"/>
    <w:rsid w:val="00522B7D"/>
    <w:rsid w:val="00522D36"/>
    <w:rsid w:val="00523355"/>
    <w:rsid w:val="00523375"/>
    <w:rsid w:val="0052387A"/>
    <w:rsid w:val="00523CDD"/>
    <w:rsid w:val="00524142"/>
    <w:rsid w:val="005241F8"/>
    <w:rsid w:val="0052456B"/>
    <w:rsid w:val="0052482E"/>
    <w:rsid w:val="00524982"/>
    <w:rsid w:val="00524A40"/>
    <w:rsid w:val="00525063"/>
    <w:rsid w:val="005253E3"/>
    <w:rsid w:val="0052546B"/>
    <w:rsid w:val="00525DC8"/>
    <w:rsid w:val="00526010"/>
    <w:rsid w:val="0052622A"/>
    <w:rsid w:val="005264B4"/>
    <w:rsid w:val="00526BC2"/>
    <w:rsid w:val="005271A3"/>
    <w:rsid w:val="00527597"/>
    <w:rsid w:val="00527A09"/>
    <w:rsid w:val="00527E41"/>
    <w:rsid w:val="00527F4B"/>
    <w:rsid w:val="0053002C"/>
    <w:rsid w:val="005303AD"/>
    <w:rsid w:val="005306E1"/>
    <w:rsid w:val="0053081F"/>
    <w:rsid w:val="00530977"/>
    <w:rsid w:val="00530C6F"/>
    <w:rsid w:val="00530F6F"/>
    <w:rsid w:val="005310AE"/>
    <w:rsid w:val="0053122C"/>
    <w:rsid w:val="0053165B"/>
    <w:rsid w:val="0053192B"/>
    <w:rsid w:val="00531ADA"/>
    <w:rsid w:val="00531C62"/>
    <w:rsid w:val="00531CAF"/>
    <w:rsid w:val="00531DB4"/>
    <w:rsid w:val="00531E61"/>
    <w:rsid w:val="00532A9C"/>
    <w:rsid w:val="00532C4D"/>
    <w:rsid w:val="00532F6D"/>
    <w:rsid w:val="00533134"/>
    <w:rsid w:val="005331A2"/>
    <w:rsid w:val="005331AF"/>
    <w:rsid w:val="0053372D"/>
    <w:rsid w:val="005337A1"/>
    <w:rsid w:val="005337EE"/>
    <w:rsid w:val="0053397F"/>
    <w:rsid w:val="00533A31"/>
    <w:rsid w:val="00533E5D"/>
    <w:rsid w:val="0053422A"/>
    <w:rsid w:val="00534CF1"/>
    <w:rsid w:val="00534D4B"/>
    <w:rsid w:val="0053508C"/>
    <w:rsid w:val="0053540F"/>
    <w:rsid w:val="00535514"/>
    <w:rsid w:val="00535561"/>
    <w:rsid w:val="00535573"/>
    <w:rsid w:val="00535650"/>
    <w:rsid w:val="0053586B"/>
    <w:rsid w:val="005358B2"/>
    <w:rsid w:val="00535FB8"/>
    <w:rsid w:val="00535FE4"/>
    <w:rsid w:val="005360F1"/>
    <w:rsid w:val="00536801"/>
    <w:rsid w:val="00536905"/>
    <w:rsid w:val="00536CD6"/>
    <w:rsid w:val="00536CED"/>
    <w:rsid w:val="00536FC9"/>
    <w:rsid w:val="00537B2C"/>
    <w:rsid w:val="00537B81"/>
    <w:rsid w:val="00537B82"/>
    <w:rsid w:val="005404EF"/>
    <w:rsid w:val="005405B3"/>
    <w:rsid w:val="005405B5"/>
    <w:rsid w:val="00540A96"/>
    <w:rsid w:val="00540C35"/>
    <w:rsid w:val="00540D53"/>
    <w:rsid w:val="00540E1A"/>
    <w:rsid w:val="005411D1"/>
    <w:rsid w:val="005415B4"/>
    <w:rsid w:val="005418D3"/>
    <w:rsid w:val="005418F5"/>
    <w:rsid w:val="00541A91"/>
    <w:rsid w:val="00541FC5"/>
    <w:rsid w:val="0054223D"/>
    <w:rsid w:val="00542467"/>
    <w:rsid w:val="00542743"/>
    <w:rsid w:val="005427CB"/>
    <w:rsid w:val="00542CA3"/>
    <w:rsid w:val="00542DAA"/>
    <w:rsid w:val="00542EEA"/>
    <w:rsid w:val="00543890"/>
    <w:rsid w:val="00543B75"/>
    <w:rsid w:val="00543EF4"/>
    <w:rsid w:val="00544212"/>
    <w:rsid w:val="0054423A"/>
    <w:rsid w:val="00544829"/>
    <w:rsid w:val="00544D83"/>
    <w:rsid w:val="00545244"/>
    <w:rsid w:val="00545261"/>
    <w:rsid w:val="005454DA"/>
    <w:rsid w:val="005456B5"/>
    <w:rsid w:val="005457B5"/>
    <w:rsid w:val="00545AE3"/>
    <w:rsid w:val="00545CA0"/>
    <w:rsid w:val="00545EB6"/>
    <w:rsid w:val="0054604D"/>
    <w:rsid w:val="00546716"/>
    <w:rsid w:val="0054681C"/>
    <w:rsid w:val="0054695D"/>
    <w:rsid w:val="00546BFB"/>
    <w:rsid w:val="00546E50"/>
    <w:rsid w:val="00546F28"/>
    <w:rsid w:val="0054719C"/>
    <w:rsid w:val="00547277"/>
    <w:rsid w:val="005472C0"/>
    <w:rsid w:val="0054740D"/>
    <w:rsid w:val="005477BC"/>
    <w:rsid w:val="00547B2C"/>
    <w:rsid w:val="00547C2A"/>
    <w:rsid w:val="00547EF0"/>
    <w:rsid w:val="00547FDA"/>
    <w:rsid w:val="00550327"/>
    <w:rsid w:val="005505FB"/>
    <w:rsid w:val="00550828"/>
    <w:rsid w:val="00550F24"/>
    <w:rsid w:val="00551714"/>
    <w:rsid w:val="00551DE3"/>
    <w:rsid w:val="00551E4F"/>
    <w:rsid w:val="00551E5D"/>
    <w:rsid w:val="005522A7"/>
    <w:rsid w:val="005524D1"/>
    <w:rsid w:val="00552AB8"/>
    <w:rsid w:val="00552B3A"/>
    <w:rsid w:val="00552D9B"/>
    <w:rsid w:val="00552E3D"/>
    <w:rsid w:val="00553206"/>
    <w:rsid w:val="00553891"/>
    <w:rsid w:val="0055398A"/>
    <w:rsid w:val="00553EAD"/>
    <w:rsid w:val="00553FF3"/>
    <w:rsid w:val="005540CA"/>
    <w:rsid w:val="005544B0"/>
    <w:rsid w:val="00554F2A"/>
    <w:rsid w:val="00554F4A"/>
    <w:rsid w:val="00554FE0"/>
    <w:rsid w:val="0055572E"/>
    <w:rsid w:val="00555C27"/>
    <w:rsid w:val="00555CA3"/>
    <w:rsid w:val="005563C9"/>
    <w:rsid w:val="0055689A"/>
    <w:rsid w:val="005568EE"/>
    <w:rsid w:val="00556A14"/>
    <w:rsid w:val="00556BAD"/>
    <w:rsid w:val="00556C6F"/>
    <w:rsid w:val="005574BC"/>
    <w:rsid w:val="00557616"/>
    <w:rsid w:val="00557704"/>
    <w:rsid w:val="005579DA"/>
    <w:rsid w:val="00557B60"/>
    <w:rsid w:val="00557C4B"/>
    <w:rsid w:val="00557D97"/>
    <w:rsid w:val="00557DBE"/>
    <w:rsid w:val="0056010E"/>
    <w:rsid w:val="00560340"/>
    <w:rsid w:val="00560405"/>
    <w:rsid w:val="0056045A"/>
    <w:rsid w:val="005605E6"/>
    <w:rsid w:val="0056063A"/>
    <w:rsid w:val="00560672"/>
    <w:rsid w:val="00560CFC"/>
    <w:rsid w:val="00560E17"/>
    <w:rsid w:val="00561365"/>
    <w:rsid w:val="00561703"/>
    <w:rsid w:val="00561728"/>
    <w:rsid w:val="00561B39"/>
    <w:rsid w:val="00561CB8"/>
    <w:rsid w:val="00562037"/>
    <w:rsid w:val="0056206C"/>
    <w:rsid w:val="00562910"/>
    <w:rsid w:val="00562B5D"/>
    <w:rsid w:val="00562C88"/>
    <w:rsid w:val="00562E0A"/>
    <w:rsid w:val="00563476"/>
    <w:rsid w:val="00563661"/>
    <w:rsid w:val="00563EF7"/>
    <w:rsid w:val="0056405F"/>
    <w:rsid w:val="005642C5"/>
    <w:rsid w:val="0056438F"/>
    <w:rsid w:val="005647AD"/>
    <w:rsid w:val="00564D37"/>
    <w:rsid w:val="00565254"/>
    <w:rsid w:val="00565564"/>
    <w:rsid w:val="00565824"/>
    <w:rsid w:val="005658DA"/>
    <w:rsid w:val="00565BC6"/>
    <w:rsid w:val="00566170"/>
    <w:rsid w:val="00566313"/>
    <w:rsid w:val="0056654E"/>
    <w:rsid w:val="00566A42"/>
    <w:rsid w:val="00566A76"/>
    <w:rsid w:val="00566F58"/>
    <w:rsid w:val="005676E6"/>
    <w:rsid w:val="00567C2D"/>
    <w:rsid w:val="00570117"/>
    <w:rsid w:val="00570351"/>
    <w:rsid w:val="005703E9"/>
    <w:rsid w:val="00570478"/>
    <w:rsid w:val="00570642"/>
    <w:rsid w:val="00570A1E"/>
    <w:rsid w:val="00570C5F"/>
    <w:rsid w:val="00571030"/>
    <w:rsid w:val="00571309"/>
    <w:rsid w:val="0057133F"/>
    <w:rsid w:val="00571369"/>
    <w:rsid w:val="00571A52"/>
    <w:rsid w:val="00571CAD"/>
    <w:rsid w:val="00571EDD"/>
    <w:rsid w:val="00571F19"/>
    <w:rsid w:val="00572019"/>
    <w:rsid w:val="00572498"/>
    <w:rsid w:val="00572670"/>
    <w:rsid w:val="00572C55"/>
    <w:rsid w:val="005735EC"/>
    <w:rsid w:val="005737B0"/>
    <w:rsid w:val="00573B29"/>
    <w:rsid w:val="00573C1B"/>
    <w:rsid w:val="00573C49"/>
    <w:rsid w:val="00573DB3"/>
    <w:rsid w:val="00573EAD"/>
    <w:rsid w:val="0057438D"/>
    <w:rsid w:val="0057439F"/>
    <w:rsid w:val="005743A7"/>
    <w:rsid w:val="00574453"/>
    <w:rsid w:val="00574599"/>
    <w:rsid w:val="00574FF3"/>
    <w:rsid w:val="0057525E"/>
    <w:rsid w:val="005753E0"/>
    <w:rsid w:val="00575681"/>
    <w:rsid w:val="00575714"/>
    <w:rsid w:val="005757F3"/>
    <w:rsid w:val="00575F16"/>
    <w:rsid w:val="00575F68"/>
    <w:rsid w:val="00576003"/>
    <w:rsid w:val="005761A8"/>
    <w:rsid w:val="005766F3"/>
    <w:rsid w:val="00576C2D"/>
    <w:rsid w:val="00576D36"/>
    <w:rsid w:val="00577324"/>
    <w:rsid w:val="005773DC"/>
    <w:rsid w:val="0057741B"/>
    <w:rsid w:val="005775CB"/>
    <w:rsid w:val="005778A1"/>
    <w:rsid w:val="005778B8"/>
    <w:rsid w:val="00577D9C"/>
    <w:rsid w:val="0058016A"/>
    <w:rsid w:val="00580925"/>
    <w:rsid w:val="00580D44"/>
    <w:rsid w:val="00580DFF"/>
    <w:rsid w:val="005810DD"/>
    <w:rsid w:val="00581266"/>
    <w:rsid w:val="00581298"/>
    <w:rsid w:val="0058151B"/>
    <w:rsid w:val="00581694"/>
    <w:rsid w:val="0058176A"/>
    <w:rsid w:val="005818D8"/>
    <w:rsid w:val="005823E3"/>
    <w:rsid w:val="005824BA"/>
    <w:rsid w:val="0058291B"/>
    <w:rsid w:val="00582BE8"/>
    <w:rsid w:val="00582FD1"/>
    <w:rsid w:val="0058328F"/>
    <w:rsid w:val="005832F5"/>
    <w:rsid w:val="005834BF"/>
    <w:rsid w:val="00583763"/>
    <w:rsid w:val="00583931"/>
    <w:rsid w:val="00583D28"/>
    <w:rsid w:val="00583F8A"/>
    <w:rsid w:val="00583FC5"/>
    <w:rsid w:val="0058403F"/>
    <w:rsid w:val="005841FE"/>
    <w:rsid w:val="00584614"/>
    <w:rsid w:val="00584873"/>
    <w:rsid w:val="005848D3"/>
    <w:rsid w:val="00584F1D"/>
    <w:rsid w:val="0058507A"/>
    <w:rsid w:val="0058518A"/>
    <w:rsid w:val="00585615"/>
    <w:rsid w:val="0058586C"/>
    <w:rsid w:val="00585993"/>
    <w:rsid w:val="005859ED"/>
    <w:rsid w:val="00585C00"/>
    <w:rsid w:val="005863E1"/>
    <w:rsid w:val="00586459"/>
    <w:rsid w:val="005865E8"/>
    <w:rsid w:val="0058689E"/>
    <w:rsid w:val="00586A41"/>
    <w:rsid w:val="00586B3E"/>
    <w:rsid w:val="00586CB1"/>
    <w:rsid w:val="00586CC3"/>
    <w:rsid w:val="00587231"/>
    <w:rsid w:val="00587311"/>
    <w:rsid w:val="005874DF"/>
    <w:rsid w:val="005878D3"/>
    <w:rsid w:val="00587C5B"/>
    <w:rsid w:val="00587ECA"/>
    <w:rsid w:val="00587F98"/>
    <w:rsid w:val="00587FF7"/>
    <w:rsid w:val="00590115"/>
    <w:rsid w:val="00590117"/>
    <w:rsid w:val="005902F0"/>
    <w:rsid w:val="005903B2"/>
    <w:rsid w:val="00590EAD"/>
    <w:rsid w:val="0059105A"/>
    <w:rsid w:val="00591173"/>
    <w:rsid w:val="00591197"/>
    <w:rsid w:val="005915B8"/>
    <w:rsid w:val="00591856"/>
    <w:rsid w:val="0059189F"/>
    <w:rsid w:val="00591E9C"/>
    <w:rsid w:val="00591F7B"/>
    <w:rsid w:val="00592AE0"/>
    <w:rsid w:val="00592CE2"/>
    <w:rsid w:val="0059336C"/>
    <w:rsid w:val="005933C3"/>
    <w:rsid w:val="00593461"/>
    <w:rsid w:val="00593891"/>
    <w:rsid w:val="00593A7A"/>
    <w:rsid w:val="00593D04"/>
    <w:rsid w:val="0059426D"/>
    <w:rsid w:val="00594425"/>
    <w:rsid w:val="00594561"/>
    <w:rsid w:val="00594819"/>
    <w:rsid w:val="00594C30"/>
    <w:rsid w:val="00594C6B"/>
    <w:rsid w:val="00594EDB"/>
    <w:rsid w:val="00594FDB"/>
    <w:rsid w:val="00595519"/>
    <w:rsid w:val="005956B1"/>
    <w:rsid w:val="005956D9"/>
    <w:rsid w:val="0059581D"/>
    <w:rsid w:val="00595978"/>
    <w:rsid w:val="0059598B"/>
    <w:rsid w:val="005959A4"/>
    <w:rsid w:val="00595CAA"/>
    <w:rsid w:val="00595DE6"/>
    <w:rsid w:val="00595E5B"/>
    <w:rsid w:val="00595E81"/>
    <w:rsid w:val="0059652D"/>
    <w:rsid w:val="005967F9"/>
    <w:rsid w:val="00596AA7"/>
    <w:rsid w:val="00596CF5"/>
    <w:rsid w:val="00596DC4"/>
    <w:rsid w:val="00596E03"/>
    <w:rsid w:val="00596E8F"/>
    <w:rsid w:val="0059705F"/>
    <w:rsid w:val="005970F8"/>
    <w:rsid w:val="00597433"/>
    <w:rsid w:val="00597662"/>
    <w:rsid w:val="00597A10"/>
    <w:rsid w:val="00597A78"/>
    <w:rsid w:val="005A0060"/>
    <w:rsid w:val="005A04C9"/>
    <w:rsid w:val="005A0682"/>
    <w:rsid w:val="005A06D7"/>
    <w:rsid w:val="005A0816"/>
    <w:rsid w:val="005A0D8E"/>
    <w:rsid w:val="005A0E27"/>
    <w:rsid w:val="005A0FF1"/>
    <w:rsid w:val="005A16FF"/>
    <w:rsid w:val="005A17BB"/>
    <w:rsid w:val="005A1A13"/>
    <w:rsid w:val="005A1FFE"/>
    <w:rsid w:val="005A215D"/>
    <w:rsid w:val="005A2186"/>
    <w:rsid w:val="005A2276"/>
    <w:rsid w:val="005A2298"/>
    <w:rsid w:val="005A232A"/>
    <w:rsid w:val="005A2898"/>
    <w:rsid w:val="005A28C1"/>
    <w:rsid w:val="005A2CDF"/>
    <w:rsid w:val="005A32D1"/>
    <w:rsid w:val="005A32DA"/>
    <w:rsid w:val="005A3499"/>
    <w:rsid w:val="005A3CF3"/>
    <w:rsid w:val="005A3E4D"/>
    <w:rsid w:val="005A42ED"/>
    <w:rsid w:val="005A4309"/>
    <w:rsid w:val="005A4524"/>
    <w:rsid w:val="005A45F1"/>
    <w:rsid w:val="005A56F8"/>
    <w:rsid w:val="005A5A38"/>
    <w:rsid w:val="005A5D14"/>
    <w:rsid w:val="005A5FDA"/>
    <w:rsid w:val="005A6094"/>
    <w:rsid w:val="005A613F"/>
    <w:rsid w:val="005A6232"/>
    <w:rsid w:val="005A6951"/>
    <w:rsid w:val="005A6BC9"/>
    <w:rsid w:val="005A6CAE"/>
    <w:rsid w:val="005A6E7B"/>
    <w:rsid w:val="005A7031"/>
    <w:rsid w:val="005A7084"/>
    <w:rsid w:val="005A7456"/>
    <w:rsid w:val="005A74E1"/>
    <w:rsid w:val="005A766E"/>
    <w:rsid w:val="005A776B"/>
    <w:rsid w:val="005A78C7"/>
    <w:rsid w:val="005A78E9"/>
    <w:rsid w:val="005A7D9B"/>
    <w:rsid w:val="005B00F2"/>
    <w:rsid w:val="005B01A5"/>
    <w:rsid w:val="005B01D4"/>
    <w:rsid w:val="005B02EF"/>
    <w:rsid w:val="005B04A7"/>
    <w:rsid w:val="005B0507"/>
    <w:rsid w:val="005B07E6"/>
    <w:rsid w:val="005B0BD1"/>
    <w:rsid w:val="005B0CAC"/>
    <w:rsid w:val="005B0D50"/>
    <w:rsid w:val="005B0E39"/>
    <w:rsid w:val="005B0E99"/>
    <w:rsid w:val="005B1286"/>
    <w:rsid w:val="005B1487"/>
    <w:rsid w:val="005B150F"/>
    <w:rsid w:val="005B1812"/>
    <w:rsid w:val="005B191E"/>
    <w:rsid w:val="005B1C9C"/>
    <w:rsid w:val="005B1F9B"/>
    <w:rsid w:val="005B2080"/>
    <w:rsid w:val="005B24CF"/>
    <w:rsid w:val="005B268D"/>
    <w:rsid w:val="005B2738"/>
    <w:rsid w:val="005B3053"/>
    <w:rsid w:val="005B3173"/>
    <w:rsid w:val="005B31AF"/>
    <w:rsid w:val="005B34F3"/>
    <w:rsid w:val="005B394E"/>
    <w:rsid w:val="005B3ABA"/>
    <w:rsid w:val="005B407E"/>
    <w:rsid w:val="005B44D6"/>
    <w:rsid w:val="005B44F7"/>
    <w:rsid w:val="005B46F4"/>
    <w:rsid w:val="005B4CAA"/>
    <w:rsid w:val="005B4CF7"/>
    <w:rsid w:val="005B4EBB"/>
    <w:rsid w:val="005B4F71"/>
    <w:rsid w:val="005B509E"/>
    <w:rsid w:val="005B512F"/>
    <w:rsid w:val="005B52CD"/>
    <w:rsid w:val="005B550B"/>
    <w:rsid w:val="005B5D7B"/>
    <w:rsid w:val="005B61E9"/>
    <w:rsid w:val="005B6250"/>
    <w:rsid w:val="005B6A97"/>
    <w:rsid w:val="005B6ACD"/>
    <w:rsid w:val="005B6CE9"/>
    <w:rsid w:val="005B6CFB"/>
    <w:rsid w:val="005B6F6A"/>
    <w:rsid w:val="005B7547"/>
    <w:rsid w:val="005B79F0"/>
    <w:rsid w:val="005B7A17"/>
    <w:rsid w:val="005B7A3F"/>
    <w:rsid w:val="005B7A64"/>
    <w:rsid w:val="005B7E3B"/>
    <w:rsid w:val="005C02E3"/>
    <w:rsid w:val="005C03FA"/>
    <w:rsid w:val="005C04DE"/>
    <w:rsid w:val="005C05C8"/>
    <w:rsid w:val="005C065B"/>
    <w:rsid w:val="005C0C48"/>
    <w:rsid w:val="005C0E81"/>
    <w:rsid w:val="005C0EF6"/>
    <w:rsid w:val="005C104B"/>
    <w:rsid w:val="005C114F"/>
    <w:rsid w:val="005C119F"/>
    <w:rsid w:val="005C12E7"/>
    <w:rsid w:val="005C191F"/>
    <w:rsid w:val="005C1D18"/>
    <w:rsid w:val="005C219A"/>
    <w:rsid w:val="005C22D6"/>
    <w:rsid w:val="005C2556"/>
    <w:rsid w:val="005C25AD"/>
    <w:rsid w:val="005C292B"/>
    <w:rsid w:val="005C2BA6"/>
    <w:rsid w:val="005C2C82"/>
    <w:rsid w:val="005C2F6A"/>
    <w:rsid w:val="005C334C"/>
    <w:rsid w:val="005C339F"/>
    <w:rsid w:val="005C411C"/>
    <w:rsid w:val="005C4385"/>
    <w:rsid w:val="005C465A"/>
    <w:rsid w:val="005C47D1"/>
    <w:rsid w:val="005C4BA4"/>
    <w:rsid w:val="005C4D33"/>
    <w:rsid w:val="005C50A9"/>
    <w:rsid w:val="005C5756"/>
    <w:rsid w:val="005C5994"/>
    <w:rsid w:val="005C5BDB"/>
    <w:rsid w:val="005C5C34"/>
    <w:rsid w:val="005C5DD2"/>
    <w:rsid w:val="005C627A"/>
    <w:rsid w:val="005C62F9"/>
    <w:rsid w:val="005C6446"/>
    <w:rsid w:val="005C64DF"/>
    <w:rsid w:val="005C6570"/>
    <w:rsid w:val="005C6669"/>
    <w:rsid w:val="005C6BE0"/>
    <w:rsid w:val="005C6FD1"/>
    <w:rsid w:val="005C7100"/>
    <w:rsid w:val="005C7148"/>
    <w:rsid w:val="005C7304"/>
    <w:rsid w:val="005C7338"/>
    <w:rsid w:val="005C73CB"/>
    <w:rsid w:val="005C7741"/>
    <w:rsid w:val="005C7823"/>
    <w:rsid w:val="005C7876"/>
    <w:rsid w:val="005C7ABC"/>
    <w:rsid w:val="005C7E44"/>
    <w:rsid w:val="005D0218"/>
    <w:rsid w:val="005D0737"/>
    <w:rsid w:val="005D089D"/>
    <w:rsid w:val="005D0AA7"/>
    <w:rsid w:val="005D0B28"/>
    <w:rsid w:val="005D0D23"/>
    <w:rsid w:val="005D14F8"/>
    <w:rsid w:val="005D180F"/>
    <w:rsid w:val="005D192B"/>
    <w:rsid w:val="005D1C62"/>
    <w:rsid w:val="005D1D97"/>
    <w:rsid w:val="005D206C"/>
    <w:rsid w:val="005D2233"/>
    <w:rsid w:val="005D25C6"/>
    <w:rsid w:val="005D2AF6"/>
    <w:rsid w:val="005D3139"/>
    <w:rsid w:val="005D324B"/>
    <w:rsid w:val="005D3325"/>
    <w:rsid w:val="005D3FBB"/>
    <w:rsid w:val="005D480B"/>
    <w:rsid w:val="005D4816"/>
    <w:rsid w:val="005D4967"/>
    <w:rsid w:val="005D5149"/>
    <w:rsid w:val="005D54D1"/>
    <w:rsid w:val="005D5BA6"/>
    <w:rsid w:val="005D5DB4"/>
    <w:rsid w:val="005D5F06"/>
    <w:rsid w:val="005D6B8D"/>
    <w:rsid w:val="005D6C54"/>
    <w:rsid w:val="005D6F8C"/>
    <w:rsid w:val="005D70FD"/>
    <w:rsid w:val="005D7772"/>
    <w:rsid w:val="005D7838"/>
    <w:rsid w:val="005D79C3"/>
    <w:rsid w:val="005D7A66"/>
    <w:rsid w:val="005D7A8F"/>
    <w:rsid w:val="005D7BB4"/>
    <w:rsid w:val="005D7C2A"/>
    <w:rsid w:val="005D7F65"/>
    <w:rsid w:val="005E002A"/>
    <w:rsid w:val="005E05B7"/>
    <w:rsid w:val="005E06B3"/>
    <w:rsid w:val="005E0CA3"/>
    <w:rsid w:val="005E0D33"/>
    <w:rsid w:val="005E0FA4"/>
    <w:rsid w:val="005E1384"/>
    <w:rsid w:val="005E1513"/>
    <w:rsid w:val="005E17E0"/>
    <w:rsid w:val="005E187B"/>
    <w:rsid w:val="005E1CA8"/>
    <w:rsid w:val="005E1E47"/>
    <w:rsid w:val="005E1ED2"/>
    <w:rsid w:val="005E215B"/>
    <w:rsid w:val="005E27BD"/>
    <w:rsid w:val="005E2AE9"/>
    <w:rsid w:val="005E2C35"/>
    <w:rsid w:val="005E2C4D"/>
    <w:rsid w:val="005E2D18"/>
    <w:rsid w:val="005E4524"/>
    <w:rsid w:val="005E4A01"/>
    <w:rsid w:val="005E4B92"/>
    <w:rsid w:val="005E4CA6"/>
    <w:rsid w:val="005E4D9D"/>
    <w:rsid w:val="005E53BF"/>
    <w:rsid w:val="005E5501"/>
    <w:rsid w:val="005E5535"/>
    <w:rsid w:val="005E55A5"/>
    <w:rsid w:val="005E5668"/>
    <w:rsid w:val="005E5781"/>
    <w:rsid w:val="005E5923"/>
    <w:rsid w:val="005E5FAA"/>
    <w:rsid w:val="005E63F2"/>
    <w:rsid w:val="005E6709"/>
    <w:rsid w:val="005E71A8"/>
    <w:rsid w:val="005E737F"/>
    <w:rsid w:val="005E754C"/>
    <w:rsid w:val="005E7A6C"/>
    <w:rsid w:val="005E7E1F"/>
    <w:rsid w:val="005E7F13"/>
    <w:rsid w:val="005F00DD"/>
    <w:rsid w:val="005F025C"/>
    <w:rsid w:val="005F067F"/>
    <w:rsid w:val="005F0A38"/>
    <w:rsid w:val="005F0BAD"/>
    <w:rsid w:val="005F0C00"/>
    <w:rsid w:val="005F0EEC"/>
    <w:rsid w:val="005F0F1B"/>
    <w:rsid w:val="005F0FBE"/>
    <w:rsid w:val="005F15D9"/>
    <w:rsid w:val="005F19BF"/>
    <w:rsid w:val="005F1C8D"/>
    <w:rsid w:val="005F1DD0"/>
    <w:rsid w:val="005F1DEC"/>
    <w:rsid w:val="005F2298"/>
    <w:rsid w:val="005F2491"/>
    <w:rsid w:val="005F257C"/>
    <w:rsid w:val="005F2680"/>
    <w:rsid w:val="005F28CB"/>
    <w:rsid w:val="005F2954"/>
    <w:rsid w:val="005F2FB1"/>
    <w:rsid w:val="005F34C4"/>
    <w:rsid w:val="005F3635"/>
    <w:rsid w:val="005F38A7"/>
    <w:rsid w:val="005F38FC"/>
    <w:rsid w:val="005F3D5A"/>
    <w:rsid w:val="005F3ECD"/>
    <w:rsid w:val="005F3F46"/>
    <w:rsid w:val="005F4276"/>
    <w:rsid w:val="005F4483"/>
    <w:rsid w:val="005F4EBF"/>
    <w:rsid w:val="005F4F62"/>
    <w:rsid w:val="005F5453"/>
    <w:rsid w:val="005F5790"/>
    <w:rsid w:val="005F5AA2"/>
    <w:rsid w:val="005F6E91"/>
    <w:rsid w:val="005F72D2"/>
    <w:rsid w:val="005F7441"/>
    <w:rsid w:val="005F7475"/>
    <w:rsid w:val="005F74A9"/>
    <w:rsid w:val="0060048A"/>
    <w:rsid w:val="0060051E"/>
    <w:rsid w:val="00600AD8"/>
    <w:rsid w:val="0060157C"/>
    <w:rsid w:val="00601598"/>
    <w:rsid w:val="006016E9"/>
    <w:rsid w:val="00601BDF"/>
    <w:rsid w:val="00601CA1"/>
    <w:rsid w:val="00602787"/>
    <w:rsid w:val="0060278A"/>
    <w:rsid w:val="00602C37"/>
    <w:rsid w:val="00602C45"/>
    <w:rsid w:val="00603314"/>
    <w:rsid w:val="006033E1"/>
    <w:rsid w:val="0060352C"/>
    <w:rsid w:val="00603706"/>
    <w:rsid w:val="00603AD8"/>
    <w:rsid w:val="00603B80"/>
    <w:rsid w:val="00603BC5"/>
    <w:rsid w:val="00604090"/>
    <w:rsid w:val="006041F4"/>
    <w:rsid w:val="006042BB"/>
    <w:rsid w:val="006043AE"/>
    <w:rsid w:val="00604BA3"/>
    <w:rsid w:val="00604CB1"/>
    <w:rsid w:val="00604D16"/>
    <w:rsid w:val="006051BA"/>
    <w:rsid w:val="00605378"/>
    <w:rsid w:val="00605622"/>
    <w:rsid w:val="006056F4"/>
    <w:rsid w:val="0060577A"/>
    <w:rsid w:val="00605822"/>
    <w:rsid w:val="00605C78"/>
    <w:rsid w:val="00605D08"/>
    <w:rsid w:val="00605D90"/>
    <w:rsid w:val="00605E51"/>
    <w:rsid w:val="00606085"/>
    <w:rsid w:val="006060AE"/>
    <w:rsid w:val="0060644C"/>
    <w:rsid w:val="006064C2"/>
    <w:rsid w:val="006067E4"/>
    <w:rsid w:val="0060691F"/>
    <w:rsid w:val="00606E80"/>
    <w:rsid w:val="006073F4"/>
    <w:rsid w:val="006076BF"/>
    <w:rsid w:val="00607E00"/>
    <w:rsid w:val="00607F87"/>
    <w:rsid w:val="0061004B"/>
    <w:rsid w:val="00610302"/>
    <w:rsid w:val="00610644"/>
    <w:rsid w:val="00610BA2"/>
    <w:rsid w:val="00610C99"/>
    <w:rsid w:val="00611238"/>
    <w:rsid w:val="00611359"/>
    <w:rsid w:val="0061148A"/>
    <w:rsid w:val="006114D0"/>
    <w:rsid w:val="00611560"/>
    <w:rsid w:val="006115B5"/>
    <w:rsid w:val="006115BB"/>
    <w:rsid w:val="00611891"/>
    <w:rsid w:val="00611957"/>
    <w:rsid w:val="00612012"/>
    <w:rsid w:val="00612644"/>
    <w:rsid w:val="006126B1"/>
    <w:rsid w:val="006131CF"/>
    <w:rsid w:val="0061335B"/>
    <w:rsid w:val="006134F3"/>
    <w:rsid w:val="006139A8"/>
    <w:rsid w:val="00613A9D"/>
    <w:rsid w:val="00613BD7"/>
    <w:rsid w:val="0061441E"/>
    <w:rsid w:val="006147F5"/>
    <w:rsid w:val="00614B37"/>
    <w:rsid w:val="00614C3C"/>
    <w:rsid w:val="00614CBA"/>
    <w:rsid w:val="00614D21"/>
    <w:rsid w:val="00615114"/>
    <w:rsid w:val="006156B6"/>
    <w:rsid w:val="006159DF"/>
    <w:rsid w:val="00615ABB"/>
    <w:rsid w:val="00615E5F"/>
    <w:rsid w:val="00616109"/>
    <w:rsid w:val="00616179"/>
    <w:rsid w:val="00616341"/>
    <w:rsid w:val="0061640C"/>
    <w:rsid w:val="0061653E"/>
    <w:rsid w:val="006166C5"/>
    <w:rsid w:val="00616870"/>
    <w:rsid w:val="00616F67"/>
    <w:rsid w:val="00617159"/>
    <w:rsid w:val="0061720B"/>
    <w:rsid w:val="0061737D"/>
    <w:rsid w:val="0061795F"/>
    <w:rsid w:val="00617B3E"/>
    <w:rsid w:val="00617BE9"/>
    <w:rsid w:val="00617D13"/>
    <w:rsid w:val="0062024C"/>
    <w:rsid w:val="00620295"/>
    <w:rsid w:val="0062037C"/>
    <w:rsid w:val="006203AF"/>
    <w:rsid w:val="006205C9"/>
    <w:rsid w:val="00620906"/>
    <w:rsid w:val="00620A83"/>
    <w:rsid w:val="00620CBA"/>
    <w:rsid w:val="00620E87"/>
    <w:rsid w:val="00620F46"/>
    <w:rsid w:val="00620F63"/>
    <w:rsid w:val="006211B2"/>
    <w:rsid w:val="006212C9"/>
    <w:rsid w:val="006212EF"/>
    <w:rsid w:val="00621305"/>
    <w:rsid w:val="006214A9"/>
    <w:rsid w:val="0062167B"/>
    <w:rsid w:val="006219D8"/>
    <w:rsid w:val="00621AAD"/>
    <w:rsid w:val="00621F09"/>
    <w:rsid w:val="00621F53"/>
    <w:rsid w:val="00621FC3"/>
    <w:rsid w:val="00621FC9"/>
    <w:rsid w:val="006220E3"/>
    <w:rsid w:val="006220E5"/>
    <w:rsid w:val="006224CD"/>
    <w:rsid w:val="00622696"/>
    <w:rsid w:val="00622787"/>
    <w:rsid w:val="0062297D"/>
    <w:rsid w:val="00622CFA"/>
    <w:rsid w:val="0062306C"/>
    <w:rsid w:val="00623120"/>
    <w:rsid w:val="006232F5"/>
    <w:rsid w:val="0062362A"/>
    <w:rsid w:val="0062398B"/>
    <w:rsid w:val="0062399E"/>
    <w:rsid w:val="00623D24"/>
    <w:rsid w:val="00624087"/>
    <w:rsid w:val="006241B2"/>
    <w:rsid w:val="006241D7"/>
    <w:rsid w:val="00624553"/>
    <w:rsid w:val="006247BB"/>
    <w:rsid w:val="006247E5"/>
    <w:rsid w:val="006249E6"/>
    <w:rsid w:val="00624A36"/>
    <w:rsid w:val="00624B83"/>
    <w:rsid w:val="006252FA"/>
    <w:rsid w:val="0062538B"/>
    <w:rsid w:val="00625538"/>
    <w:rsid w:val="00625DD6"/>
    <w:rsid w:val="00625F05"/>
    <w:rsid w:val="0062609D"/>
    <w:rsid w:val="006261C4"/>
    <w:rsid w:val="00626B38"/>
    <w:rsid w:val="00626B8B"/>
    <w:rsid w:val="00627095"/>
    <w:rsid w:val="0062753E"/>
    <w:rsid w:val="00627899"/>
    <w:rsid w:val="00627A2C"/>
    <w:rsid w:val="0063009C"/>
    <w:rsid w:val="0063062A"/>
    <w:rsid w:val="00630B1C"/>
    <w:rsid w:val="00630C6B"/>
    <w:rsid w:val="00631205"/>
    <w:rsid w:val="006313E2"/>
    <w:rsid w:val="00631527"/>
    <w:rsid w:val="00631600"/>
    <w:rsid w:val="006317CD"/>
    <w:rsid w:val="006319DA"/>
    <w:rsid w:val="006320F5"/>
    <w:rsid w:val="00632344"/>
    <w:rsid w:val="00632658"/>
    <w:rsid w:val="00632679"/>
    <w:rsid w:val="006328C6"/>
    <w:rsid w:val="00632980"/>
    <w:rsid w:val="00632C91"/>
    <w:rsid w:val="00632D53"/>
    <w:rsid w:val="00632FA9"/>
    <w:rsid w:val="00633237"/>
    <w:rsid w:val="006332EC"/>
    <w:rsid w:val="006333BC"/>
    <w:rsid w:val="0063371C"/>
    <w:rsid w:val="0063394E"/>
    <w:rsid w:val="006339B9"/>
    <w:rsid w:val="00633B3F"/>
    <w:rsid w:val="00633DF6"/>
    <w:rsid w:val="0063432E"/>
    <w:rsid w:val="00634429"/>
    <w:rsid w:val="00634A82"/>
    <w:rsid w:val="00634D11"/>
    <w:rsid w:val="00634D44"/>
    <w:rsid w:val="00634E9D"/>
    <w:rsid w:val="006354F5"/>
    <w:rsid w:val="006356DB"/>
    <w:rsid w:val="006356DC"/>
    <w:rsid w:val="006356FC"/>
    <w:rsid w:val="00635751"/>
    <w:rsid w:val="00635D8F"/>
    <w:rsid w:val="0063676D"/>
    <w:rsid w:val="0063691E"/>
    <w:rsid w:val="00636AD5"/>
    <w:rsid w:val="00636E3C"/>
    <w:rsid w:val="006371E5"/>
    <w:rsid w:val="006371F4"/>
    <w:rsid w:val="0063751A"/>
    <w:rsid w:val="00637772"/>
    <w:rsid w:val="00637884"/>
    <w:rsid w:val="00637D64"/>
    <w:rsid w:val="00637DFB"/>
    <w:rsid w:val="00637FAD"/>
    <w:rsid w:val="0064054F"/>
    <w:rsid w:val="0064082D"/>
    <w:rsid w:val="006409B0"/>
    <w:rsid w:val="00640C8C"/>
    <w:rsid w:val="00640D74"/>
    <w:rsid w:val="00640E95"/>
    <w:rsid w:val="00640E9F"/>
    <w:rsid w:val="00641343"/>
    <w:rsid w:val="00641499"/>
    <w:rsid w:val="006419D4"/>
    <w:rsid w:val="00641BF4"/>
    <w:rsid w:val="00641C70"/>
    <w:rsid w:val="00641F31"/>
    <w:rsid w:val="006422BD"/>
    <w:rsid w:val="006423BE"/>
    <w:rsid w:val="00642619"/>
    <w:rsid w:val="006427FE"/>
    <w:rsid w:val="00642860"/>
    <w:rsid w:val="006428D7"/>
    <w:rsid w:val="00642A2F"/>
    <w:rsid w:val="00642A8E"/>
    <w:rsid w:val="00642C10"/>
    <w:rsid w:val="00642D2D"/>
    <w:rsid w:val="00642F2E"/>
    <w:rsid w:val="0064321F"/>
    <w:rsid w:val="006432CB"/>
    <w:rsid w:val="00643904"/>
    <w:rsid w:val="00643DBC"/>
    <w:rsid w:val="00643E78"/>
    <w:rsid w:val="00643F12"/>
    <w:rsid w:val="00644327"/>
    <w:rsid w:val="00644721"/>
    <w:rsid w:val="006447F2"/>
    <w:rsid w:val="006450EB"/>
    <w:rsid w:val="00645198"/>
    <w:rsid w:val="00645993"/>
    <w:rsid w:val="00645BD3"/>
    <w:rsid w:val="00645F1F"/>
    <w:rsid w:val="0064669D"/>
    <w:rsid w:val="00646B00"/>
    <w:rsid w:val="00646B92"/>
    <w:rsid w:val="00646E4B"/>
    <w:rsid w:val="00647037"/>
    <w:rsid w:val="00647093"/>
    <w:rsid w:val="00647206"/>
    <w:rsid w:val="0064743C"/>
    <w:rsid w:val="006476AD"/>
    <w:rsid w:val="00647766"/>
    <w:rsid w:val="00647A13"/>
    <w:rsid w:val="00647A62"/>
    <w:rsid w:val="00647DED"/>
    <w:rsid w:val="00647E4B"/>
    <w:rsid w:val="00650087"/>
    <w:rsid w:val="006502E5"/>
    <w:rsid w:val="00650509"/>
    <w:rsid w:val="006507FC"/>
    <w:rsid w:val="00650960"/>
    <w:rsid w:val="00650AA7"/>
    <w:rsid w:val="00650AAE"/>
    <w:rsid w:val="00650CDE"/>
    <w:rsid w:val="006513C7"/>
    <w:rsid w:val="0065141B"/>
    <w:rsid w:val="006516DB"/>
    <w:rsid w:val="00651BB2"/>
    <w:rsid w:val="00651C0B"/>
    <w:rsid w:val="00651CBE"/>
    <w:rsid w:val="00651F84"/>
    <w:rsid w:val="00652161"/>
    <w:rsid w:val="00652382"/>
    <w:rsid w:val="00652815"/>
    <w:rsid w:val="00652816"/>
    <w:rsid w:val="00652A45"/>
    <w:rsid w:val="00652AD2"/>
    <w:rsid w:val="00652D01"/>
    <w:rsid w:val="00652D28"/>
    <w:rsid w:val="00652DAC"/>
    <w:rsid w:val="006530D0"/>
    <w:rsid w:val="006530DF"/>
    <w:rsid w:val="0065364E"/>
    <w:rsid w:val="00653712"/>
    <w:rsid w:val="00653802"/>
    <w:rsid w:val="0065394B"/>
    <w:rsid w:val="006539FA"/>
    <w:rsid w:val="00653BE6"/>
    <w:rsid w:val="00653DC5"/>
    <w:rsid w:val="00653DE2"/>
    <w:rsid w:val="00654061"/>
    <w:rsid w:val="00654593"/>
    <w:rsid w:val="006546D7"/>
    <w:rsid w:val="00654979"/>
    <w:rsid w:val="00654AFD"/>
    <w:rsid w:val="00654BC4"/>
    <w:rsid w:val="00654BE0"/>
    <w:rsid w:val="00654EBD"/>
    <w:rsid w:val="00654FC0"/>
    <w:rsid w:val="0065565B"/>
    <w:rsid w:val="00655795"/>
    <w:rsid w:val="006557F2"/>
    <w:rsid w:val="00655990"/>
    <w:rsid w:val="00655F00"/>
    <w:rsid w:val="0065615B"/>
    <w:rsid w:val="006564E3"/>
    <w:rsid w:val="0065652B"/>
    <w:rsid w:val="006565F9"/>
    <w:rsid w:val="00656C9B"/>
    <w:rsid w:val="00656DA7"/>
    <w:rsid w:val="00656EF7"/>
    <w:rsid w:val="006573CD"/>
    <w:rsid w:val="00657796"/>
    <w:rsid w:val="00657AC9"/>
    <w:rsid w:val="00657BD3"/>
    <w:rsid w:val="00657C6F"/>
    <w:rsid w:val="0066015A"/>
    <w:rsid w:val="0066015E"/>
    <w:rsid w:val="0066016A"/>
    <w:rsid w:val="00660955"/>
    <w:rsid w:val="006609B4"/>
    <w:rsid w:val="00661068"/>
    <w:rsid w:val="00661A20"/>
    <w:rsid w:val="00661A40"/>
    <w:rsid w:val="00661F6D"/>
    <w:rsid w:val="00662023"/>
    <w:rsid w:val="00662115"/>
    <w:rsid w:val="006623A8"/>
    <w:rsid w:val="00662728"/>
    <w:rsid w:val="00662A38"/>
    <w:rsid w:val="00662CCB"/>
    <w:rsid w:val="00662DC8"/>
    <w:rsid w:val="0066322E"/>
    <w:rsid w:val="00663475"/>
    <w:rsid w:val="00663553"/>
    <w:rsid w:val="00663580"/>
    <w:rsid w:val="0066397C"/>
    <w:rsid w:val="00663D48"/>
    <w:rsid w:val="00663F06"/>
    <w:rsid w:val="00664035"/>
    <w:rsid w:val="006640F2"/>
    <w:rsid w:val="00664224"/>
    <w:rsid w:val="0066468E"/>
    <w:rsid w:val="00664989"/>
    <w:rsid w:val="006649EE"/>
    <w:rsid w:val="00664BDF"/>
    <w:rsid w:val="00664F0F"/>
    <w:rsid w:val="00664F62"/>
    <w:rsid w:val="00664FAD"/>
    <w:rsid w:val="006654BC"/>
    <w:rsid w:val="00665743"/>
    <w:rsid w:val="006659DE"/>
    <w:rsid w:val="00665BCE"/>
    <w:rsid w:val="00665C1D"/>
    <w:rsid w:val="00665C4C"/>
    <w:rsid w:val="006664E1"/>
    <w:rsid w:val="0066660A"/>
    <w:rsid w:val="0066691C"/>
    <w:rsid w:val="00666BC7"/>
    <w:rsid w:val="00666D55"/>
    <w:rsid w:val="00666E42"/>
    <w:rsid w:val="0066761B"/>
    <w:rsid w:val="00667900"/>
    <w:rsid w:val="006679C7"/>
    <w:rsid w:val="006704EF"/>
    <w:rsid w:val="006705D3"/>
    <w:rsid w:val="006707AE"/>
    <w:rsid w:val="0067088C"/>
    <w:rsid w:val="006709EE"/>
    <w:rsid w:val="00670F5C"/>
    <w:rsid w:val="00671298"/>
    <w:rsid w:val="006713C2"/>
    <w:rsid w:val="0067155E"/>
    <w:rsid w:val="006716D4"/>
    <w:rsid w:val="00671AA2"/>
    <w:rsid w:val="00671B22"/>
    <w:rsid w:val="00671E0C"/>
    <w:rsid w:val="00671FC7"/>
    <w:rsid w:val="0067220E"/>
    <w:rsid w:val="006724C1"/>
    <w:rsid w:val="006729E0"/>
    <w:rsid w:val="00672A1B"/>
    <w:rsid w:val="00672A1D"/>
    <w:rsid w:val="00672FC3"/>
    <w:rsid w:val="006730F4"/>
    <w:rsid w:val="0067313D"/>
    <w:rsid w:val="0067329B"/>
    <w:rsid w:val="006733FA"/>
    <w:rsid w:val="00673461"/>
    <w:rsid w:val="0067354C"/>
    <w:rsid w:val="006739AD"/>
    <w:rsid w:val="00673B9B"/>
    <w:rsid w:val="00673CF7"/>
    <w:rsid w:val="00673DAB"/>
    <w:rsid w:val="00674800"/>
    <w:rsid w:val="00674E53"/>
    <w:rsid w:val="00674E74"/>
    <w:rsid w:val="00674F99"/>
    <w:rsid w:val="006750B4"/>
    <w:rsid w:val="00675223"/>
    <w:rsid w:val="0067530E"/>
    <w:rsid w:val="00675646"/>
    <w:rsid w:val="00675683"/>
    <w:rsid w:val="006758D9"/>
    <w:rsid w:val="00675F7F"/>
    <w:rsid w:val="006763EE"/>
    <w:rsid w:val="006764E3"/>
    <w:rsid w:val="006769BA"/>
    <w:rsid w:val="00676C9F"/>
    <w:rsid w:val="00676CAB"/>
    <w:rsid w:val="00676D3E"/>
    <w:rsid w:val="00676EC3"/>
    <w:rsid w:val="00677FB1"/>
    <w:rsid w:val="00677FD8"/>
    <w:rsid w:val="00677FE1"/>
    <w:rsid w:val="00680200"/>
    <w:rsid w:val="0068038F"/>
    <w:rsid w:val="006806CD"/>
    <w:rsid w:val="0068109E"/>
    <w:rsid w:val="00681131"/>
    <w:rsid w:val="006811E6"/>
    <w:rsid w:val="00681243"/>
    <w:rsid w:val="006813FB"/>
    <w:rsid w:val="0068142E"/>
    <w:rsid w:val="0068171A"/>
    <w:rsid w:val="0068197B"/>
    <w:rsid w:val="006819AF"/>
    <w:rsid w:val="00681CE5"/>
    <w:rsid w:val="00681F7C"/>
    <w:rsid w:val="00682175"/>
    <w:rsid w:val="00682275"/>
    <w:rsid w:val="0068240F"/>
    <w:rsid w:val="00682608"/>
    <w:rsid w:val="00682933"/>
    <w:rsid w:val="00682A4B"/>
    <w:rsid w:val="00682C97"/>
    <w:rsid w:val="006833C1"/>
    <w:rsid w:val="00683B0B"/>
    <w:rsid w:val="0068476D"/>
    <w:rsid w:val="006848BC"/>
    <w:rsid w:val="00684934"/>
    <w:rsid w:val="00684B2F"/>
    <w:rsid w:val="00685143"/>
    <w:rsid w:val="0068529C"/>
    <w:rsid w:val="0068533C"/>
    <w:rsid w:val="0068536E"/>
    <w:rsid w:val="006853AB"/>
    <w:rsid w:val="006858A0"/>
    <w:rsid w:val="00685F32"/>
    <w:rsid w:val="006866E0"/>
    <w:rsid w:val="0068672D"/>
    <w:rsid w:val="00686830"/>
    <w:rsid w:val="00686A96"/>
    <w:rsid w:val="00686C72"/>
    <w:rsid w:val="00686D26"/>
    <w:rsid w:val="00686D31"/>
    <w:rsid w:val="00686E2E"/>
    <w:rsid w:val="006878BB"/>
    <w:rsid w:val="006909AE"/>
    <w:rsid w:val="006909BB"/>
    <w:rsid w:val="00690B44"/>
    <w:rsid w:val="00690EA2"/>
    <w:rsid w:val="0069135D"/>
    <w:rsid w:val="00691405"/>
    <w:rsid w:val="006915FD"/>
    <w:rsid w:val="006916EE"/>
    <w:rsid w:val="00691960"/>
    <w:rsid w:val="00691B78"/>
    <w:rsid w:val="00691C5A"/>
    <w:rsid w:val="00691D75"/>
    <w:rsid w:val="00691F4A"/>
    <w:rsid w:val="00691FDC"/>
    <w:rsid w:val="006921D8"/>
    <w:rsid w:val="00692436"/>
    <w:rsid w:val="00692525"/>
    <w:rsid w:val="00692AC4"/>
    <w:rsid w:val="00692AFA"/>
    <w:rsid w:val="00692B79"/>
    <w:rsid w:val="006936FF"/>
    <w:rsid w:val="0069372C"/>
    <w:rsid w:val="0069395A"/>
    <w:rsid w:val="00693F6F"/>
    <w:rsid w:val="00694361"/>
    <w:rsid w:val="006943DE"/>
    <w:rsid w:val="00694420"/>
    <w:rsid w:val="00694526"/>
    <w:rsid w:val="0069476C"/>
    <w:rsid w:val="0069491F"/>
    <w:rsid w:val="00694AD5"/>
    <w:rsid w:val="00694B83"/>
    <w:rsid w:val="00694B8D"/>
    <w:rsid w:val="00694C23"/>
    <w:rsid w:val="00694C61"/>
    <w:rsid w:val="00694EC9"/>
    <w:rsid w:val="00694F85"/>
    <w:rsid w:val="0069517B"/>
    <w:rsid w:val="0069527D"/>
    <w:rsid w:val="006956A7"/>
    <w:rsid w:val="006956DB"/>
    <w:rsid w:val="00695AD1"/>
    <w:rsid w:val="00695F00"/>
    <w:rsid w:val="00695F28"/>
    <w:rsid w:val="00695F6A"/>
    <w:rsid w:val="00695F88"/>
    <w:rsid w:val="006960AF"/>
    <w:rsid w:val="0069612E"/>
    <w:rsid w:val="00696221"/>
    <w:rsid w:val="0069663C"/>
    <w:rsid w:val="00696654"/>
    <w:rsid w:val="00696EDF"/>
    <w:rsid w:val="006970AF"/>
    <w:rsid w:val="0069740F"/>
    <w:rsid w:val="00697535"/>
    <w:rsid w:val="00697744"/>
    <w:rsid w:val="00697CEB"/>
    <w:rsid w:val="006A0166"/>
    <w:rsid w:val="006A045B"/>
    <w:rsid w:val="006A049D"/>
    <w:rsid w:val="006A1210"/>
    <w:rsid w:val="006A165F"/>
    <w:rsid w:val="006A1744"/>
    <w:rsid w:val="006A19A7"/>
    <w:rsid w:val="006A1DD4"/>
    <w:rsid w:val="006A1FF7"/>
    <w:rsid w:val="006A2114"/>
    <w:rsid w:val="006A23CD"/>
    <w:rsid w:val="006A24A1"/>
    <w:rsid w:val="006A2986"/>
    <w:rsid w:val="006A2A5D"/>
    <w:rsid w:val="006A2A6D"/>
    <w:rsid w:val="006A325E"/>
    <w:rsid w:val="006A33A5"/>
    <w:rsid w:val="006A3449"/>
    <w:rsid w:val="006A3471"/>
    <w:rsid w:val="006A376A"/>
    <w:rsid w:val="006A386F"/>
    <w:rsid w:val="006A394E"/>
    <w:rsid w:val="006A3BEA"/>
    <w:rsid w:val="006A3D6C"/>
    <w:rsid w:val="006A3DD3"/>
    <w:rsid w:val="006A3E51"/>
    <w:rsid w:val="006A3E94"/>
    <w:rsid w:val="006A405D"/>
    <w:rsid w:val="006A4891"/>
    <w:rsid w:val="006A48CA"/>
    <w:rsid w:val="006A4CEB"/>
    <w:rsid w:val="006A4FFB"/>
    <w:rsid w:val="006A52E6"/>
    <w:rsid w:val="006A52FF"/>
    <w:rsid w:val="006A5339"/>
    <w:rsid w:val="006A54B9"/>
    <w:rsid w:val="006A56E9"/>
    <w:rsid w:val="006A58C7"/>
    <w:rsid w:val="006A5982"/>
    <w:rsid w:val="006A5989"/>
    <w:rsid w:val="006A5A28"/>
    <w:rsid w:val="006A5E20"/>
    <w:rsid w:val="006A648A"/>
    <w:rsid w:val="006A6547"/>
    <w:rsid w:val="006A67AC"/>
    <w:rsid w:val="006A69F4"/>
    <w:rsid w:val="006A7483"/>
    <w:rsid w:val="006A796F"/>
    <w:rsid w:val="006B03A0"/>
    <w:rsid w:val="006B03BA"/>
    <w:rsid w:val="006B0582"/>
    <w:rsid w:val="006B0635"/>
    <w:rsid w:val="006B08CA"/>
    <w:rsid w:val="006B0CCF"/>
    <w:rsid w:val="006B183C"/>
    <w:rsid w:val="006B1AB6"/>
    <w:rsid w:val="006B1DF5"/>
    <w:rsid w:val="006B1E2D"/>
    <w:rsid w:val="006B1F05"/>
    <w:rsid w:val="006B221F"/>
    <w:rsid w:val="006B279D"/>
    <w:rsid w:val="006B29AA"/>
    <w:rsid w:val="006B2BCE"/>
    <w:rsid w:val="006B2C28"/>
    <w:rsid w:val="006B2C5E"/>
    <w:rsid w:val="006B2D36"/>
    <w:rsid w:val="006B3231"/>
    <w:rsid w:val="006B3549"/>
    <w:rsid w:val="006B3852"/>
    <w:rsid w:val="006B390A"/>
    <w:rsid w:val="006B3928"/>
    <w:rsid w:val="006B3C14"/>
    <w:rsid w:val="006B3CDB"/>
    <w:rsid w:val="006B3FDD"/>
    <w:rsid w:val="006B449D"/>
    <w:rsid w:val="006B478E"/>
    <w:rsid w:val="006B4927"/>
    <w:rsid w:val="006B4A35"/>
    <w:rsid w:val="006B4C13"/>
    <w:rsid w:val="006B510F"/>
    <w:rsid w:val="006B56EE"/>
    <w:rsid w:val="006B585C"/>
    <w:rsid w:val="006B58F2"/>
    <w:rsid w:val="006B594F"/>
    <w:rsid w:val="006B5A49"/>
    <w:rsid w:val="006B5AE2"/>
    <w:rsid w:val="006B5FF4"/>
    <w:rsid w:val="006B695C"/>
    <w:rsid w:val="006B6970"/>
    <w:rsid w:val="006B6E9A"/>
    <w:rsid w:val="006B7259"/>
    <w:rsid w:val="006B75F4"/>
    <w:rsid w:val="006B77C3"/>
    <w:rsid w:val="006B77D1"/>
    <w:rsid w:val="006B7AD8"/>
    <w:rsid w:val="006B7B4A"/>
    <w:rsid w:val="006B7CB1"/>
    <w:rsid w:val="006C0178"/>
    <w:rsid w:val="006C0489"/>
    <w:rsid w:val="006C0B8B"/>
    <w:rsid w:val="006C0C00"/>
    <w:rsid w:val="006C0FB9"/>
    <w:rsid w:val="006C13AF"/>
    <w:rsid w:val="006C18CF"/>
    <w:rsid w:val="006C1C20"/>
    <w:rsid w:val="006C1CDC"/>
    <w:rsid w:val="006C1E7C"/>
    <w:rsid w:val="006C1F1C"/>
    <w:rsid w:val="006C200C"/>
    <w:rsid w:val="006C22C6"/>
    <w:rsid w:val="006C24C3"/>
    <w:rsid w:val="006C2B76"/>
    <w:rsid w:val="006C2D0D"/>
    <w:rsid w:val="006C2DE7"/>
    <w:rsid w:val="006C303D"/>
    <w:rsid w:val="006C3246"/>
    <w:rsid w:val="006C33B5"/>
    <w:rsid w:val="006C3663"/>
    <w:rsid w:val="006C382E"/>
    <w:rsid w:val="006C3925"/>
    <w:rsid w:val="006C3F3A"/>
    <w:rsid w:val="006C3FA9"/>
    <w:rsid w:val="006C419D"/>
    <w:rsid w:val="006C4280"/>
    <w:rsid w:val="006C4529"/>
    <w:rsid w:val="006C4C89"/>
    <w:rsid w:val="006C4E86"/>
    <w:rsid w:val="006C4EE6"/>
    <w:rsid w:val="006C4FD7"/>
    <w:rsid w:val="006C50A6"/>
    <w:rsid w:val="006C528D"/>
    <w:rsid w:val="006C5390"/>
    <w:rsid w:val="006C559F"/>
    <w:rsid w:val="006C56B4"/>
    <w:rsid w:val="006C5FC7"/>
    <w:rsid w:val="006C6180"/>
    <w:rsid w:val="006C61DC"/>
    <w:rsid w:val="006C62E3"/>
    <w:rsid w:val="006C687C"/>
    <w:rsid w:val="006C692B"/>
    <w:rsid w:val="006C6B63"/>
    <w:rsid w:val="006C702D"/>
    <w:rsid w:val="006C7195"/>
    <w:rsid w:val="006C73BB"/>
    <w:rsid w:val="006C73F7"/>
    <w:rsid w:val="006C7794"/>
    <w:rsid w:val="006C77D4"/>
    <w:rsid w:val="006C79E3"/>
    <w:rsid w:val="006C7B13"/>
    <w:rsid w:val="006C7BB4"/>
    <w:rsid w:val="006D0083"/>
    <w:rsid w:val="006D0701"/>
    <w:rsid w:val="006D10A5"/>
    <w:rsid w:val="006D10C3"/>
    <w:rsid w:val="006D176C"/>
    <w:rsid w:val="006D196B"/>
    <w:rsid w:val="006D1978"/>
    <w:rsid w:val="006D1AE0"/>
    <w:rsid w:val="006D2126"/>
    <w:rsid w:val="006D2471"/>
    <w:rsid w:val="006D2830"/>
    <w:rsid w:val="006D29EC"/>
    <w:rsid w:val="006D2C81"/>
    <w:rsid w:val="006D300E"/>
    <w:rsid w:val="006D327A"/>
    <w:rsid w:val="006D346B"/>
    <w:rsid w:val="006D34F1"/>
    <w:rsid w:val="006D3935"/>
    <w:rsid w:val="006D49DD"/>
    <w:rsid w:val="006D49F9"/>
    <w:rsid w:val="006D4A39"/>
    <w:rsid w:val="006D4BB3"/>
    <w:rsid w:val="006D4FF0"/>
    <w:rsid w:val="006D5174"/>
    <w:rsid w:val="006D5208"/>
    <w:rsid w:val="006D53FB"/>
    <w:rsid w:val="006D5641"/>
    <w:rsid w:val="006D573C"/>
    <w:rsid w:val="006D5965"/>
    <w:rsid w:val="006D5BEB"/>
    <w:rsid w:val="006D6083"/>
    <w:rsid w:val="006D61BC"/>
    <w:rsid w:val="006D631F"/>
    <w:rsid w:val="006D708C"/>
    <w:rsid w:val="006D7666"/>
    <w:rsid w:val="006D775D"/>
    <w:rsid w:val="006D7763"/>
    <w:rsid w:val="006D7992"/>
    <w:rsid w:val="006D7AED"/>
    <w:rsid w:val="006D7B44"/>
    <w:rsid w:val="006D7D37"/>
    <w:rsid w:val="006E0116"/>
    <w:rsid w:val="006E01D3"/>
    <w:rsid w:val="006E024A"/>
    <w:rsid w:val="006E025C"/>
    <w:rsid w:val="006E0961"/>
    <w:rsid w:val="006E0E85"/>
    <w:rsid w:val="006E118B"/>
    <w:rsid w:val="006E151D"/>
    <w:rsid w:val="006E1587"/>
    <w:rsid w:val="006E1629"/>
    <w:rsid w:val="006E19C3"/>
    <w:rsid w:val="006E1CF7"/>
    <w:rsid w:val="006E252E"/>
    <w:rsid w:val="006E26B9"/>
    <w:rsid w:val="006E286D"/>
    <w:rsid w:val="006E29F9"/>
    <w:rsid w:val="006E2E82"/>
    <w:rsid w:val="006E2FAB"/>
    <w:rsid w:val="006E2FD4"/>
    <w:rsid w:val="006E31B0"/>
    <w:rsid w:val="006E3293"/>
    <w:rsid w:val="006E371D"/>
    <w:rsid w:val="006E3794"/>
    <w:rsid w:val="006E44AF"/>
    <w:rsid w:val="006E4774"/>
    <w:rsid w:val="006E47B6"/>
    <w:rsid w:val="006E47E0"/>
    <w:rsid w:val="006E4811"/>
    <w:rsid w:val="006E5015"/>
    <w:rsid w:val="006E5208"/>
    <w:rsid w:val="006E574C"/>
    <w:rsid w:val="006E596B"/>
    <w:rsid w:val="006E5C9F"/>
    <w:rsid w:val="006E5CF1"/>
    <w:rsid w:val="006E62F0"/>
    <w:rsid w:val="006E67FE"/>
    <w:rsid w:val="006E6BAC"/>
    <w:rsid w:val="006E6BF7"/>
    <w:rsid w:val="006E6C3F"/>
    <w:rsid w:val="006E728B"/>
    <w:rsid w:val="006E730E"/>
    <w:rsid w:val="006E764C"/>
    <w:rsid w:val="006E7902"/>
    <w:rsid w:val="006E7C23"/>
    <w:rsid w:val="006E7EF6"/>
    <w:rsid w:val="006F024D"/>
    <w:rsid w:val="006F0280"/>
    <w:rsid w:val="006F02FD"/>
    <w:rsid w:val="006F03A9"/>
    <w:rsid w:val="006F0519"/>
    <w:rsid w:val="006F071F"/>
    <w:rsid w:val="006F0B07"/>
    <w:rsid w:val="006F0CD1"/>
    <w:rsid w:val="006F0CD9"/>
    <w:rsid w:val="006F0CF7"/>
    <w:rsid w:val="006F0EE9"/>
    <w:rsid w:val="006F1474"/>
    <w:rsid w:val="006F1B88"/>
    <w:rsid w:val="006F1DE2"/>
    <w:rsid w:val="006F205D"/>
    <w:rsid w:val="006F21ED"/>
    <w:rsid w:val="006F22C6"/>
    <w:rsid w:val="006F250F"/>
    <w:rsid w:val="006F278A"/>
    <w:rsid w:val="006F2C04"/>
    <w:rsid w:val="006F2F83"/>
    <w:rsid w:val="006F32FA"/>
    <w:rsid w:val="006F3492"/>
    <w:rsid w:val="006F3573"/>
    <w:rsid w:val="006F36C2"/>
    <w:rsid w:val="006F3CD2"/>
    <w:rsid w:val="006F4497"/>
    <w:rsid w:val="006F47EF"/>
    <w:rsid w:val="006F48C7"/>
    <w:rsid w:val="006F49AC"/>
    <w:rsid w:val="006F4BB0"/>
    <w:rsid w:val="006F4EA6"/>
    <w:rsid w:val="006F4EC5"/>
    <w:rsid w:val="006F517D"/>
    <w:rsid w:val="006F51D4"/>
    <w:rsid w:val="006F5289"/>
    <w:rsid w:val="006F53A3"/>
    <w:rsid w:val="006F54C5"/>
    <w:rsid w:val="006F5564"/>
    <w:rsid w:val="006F5934"/>
    <w:rsid w:val="006F5F50"/>
    <w:rsid w:val="006F60F7"/>
    <w:rsid w:val="006F6133"/>
    <w:rsid w:val="006F6390"/>
    <w:rsid w:val="006F643F"/>
    <w:rsid w:val="006F65A1"/>
    <w:rsid w:val="006F691D"/>
    <w:rsid w:val="006F6C8D"/>
    <w:rsid w:val="006F6E16"/>
    <w:rsid w:val="006F6EBC"/>
    <w:rsid w:val="006F7019"/>
    <w:rsid w:val="006F71B4"/>
    <w:rsid w:val="006F71F5"/>
    <w:rsid w:val="006F721A"/>
    <w:rsid w:val="006F7543"/>
    <w:rsid w:val="006F7562"/>
    <w:rsid w:val="006F7573"/>
    <w:rsid w:val="006F77B1"/>
    <w:rsid w:val="006F781F"/>
    <w:rsid w:val="006F78FA"/>
    <w:rsid w:val="007001C2"/>
    <w:rsid w:val="00700389"/>
    <w:rsid w:val="007003ED"/>
    <w:rsid w:val="0070056B"/>
    <w:rsid w:val="007005EB"/>
    <w:rsid w:val="0070067A"/>
    <w:rsid w:val="007007B0"/>
    <w:rsid w:val="00700881"/>
    <w:rsid w:val="00700A3A"/>
    <w:rsid w:val="0070174C"/>
    <w:rsid w:val="00701876"/>
    <w:rsid w:val="0070199C"/>
    <w:rsid w:val="00701B31"/>
    <w:rsid w:val="00701F29"/>
    <w:rsid w:val="00701F48"/>
    <w:rsid w:val="0070250A"/>
    <w:rsid w:val="00703143"/>
    <w:rsid w:val="00703813"/>
    <w:rsid w:val="00703C53"/>
    <w:rsid w:val="00704227"/>
    <w:rsid w:val="0070465A"/>
    <w:rsid w:val="00704774"/>
    <w:rsid w:val="00704C3C"/>
    <w:rsid w:val="0070510E"/>
    <w:rsid w:val="0070515A"/>
    <w:rsid w:val="00705764"/>
    <w:rsid w:val="007059D8"/>
    <w:rsid w:val="00705B62"/>
    <w:rsid w:val="00705BB3"/>
    <w:rsid w:val="00706011"/>
    <w:rsid w:val="00706366"/>
    <w:rsid w:val="00706472"/>
    <w:rsid w:val="007067D0"/>
    <w:rsid w:val="00706CAD"/>
    <w:rsid w:val="00706CEB"/>
    <w:rsid w:val="00706DF3"/>
    <w:rsid w:val="00706F47"/>
    <w:rsid w:val="00707457"/>
    <w:rsid w:val="007075A0"/>
    <w:rsid w:val="007076DB"/>
    <w:rsid w:val="00707BCB"/>
    <w:rsid w:val="00707C31"/>
    <w:rsid w:val="00707E4D"/>
    <w:rsid w:val="00710047"/>
    <w:rsid w:val="00710262"/>
    <w:rsid w:val="00710395"/>
    <w:rsid w:val="0071045F"/>
    <w:rsid w:val="00710A15"/>
    <w:rsid w:val="007113C4"/>
    <w:rsid w:val="00711445"/>
    <w:rsid w:val="00711796"/>
    <w:rsid w:val="00711C0C"/>
    <w:rsid w:val="00711C2A"/>
    <w:rsid w:val="00711D42"/>
    <w:rsid w:val="00711D5E"/>
    <w:rsid w:val="00711D65"/>
    <w:rsid w:val="00711DD0"/>
    <w:rsid w:val="00711F75"/>
    <w:rsid w:val="00712402"/>
    <w:rsid w:val="0071240A"/>
    <w:rsid w:val="00712A19"/>
    <w:rsid w:val="00712BA9"/>
    <w:rsid w:val="00712CF2"/>
    <w:rsid w:val="00712D6D"/>
    <w:rsid w:val="00713160"/>
    <w:rsid w:val="00713DAD"/>
    <w:rsid w:val="00713E93"/>
    <w:rsid w:val="00713ECB"/>
    <w:rsid w:val="00714019"/>
    <w:rsid w:val="0071402A"/>
    <w:rsid w:val="00714373"/>
    <w:rsid w:val="00714590"/>
    <w:rsid w:val="00714856"/>
    <w:rsid w:val="00714866"/>
    <w:rsid w:val="007148D0"/>
    <w:rsid w:val="00714BD6"/>
    <w:rsid w:val="00714DC3"/>
    <w:rsid w:val="00715023"/>
    <w:rsid w:val="007151A0"/>
    <w:rsid w:val="00715343"/>
    <w:rsid w:val="00715408"/>
    <w:rsid w:val="00715483"/>
    <w:rsid w:val="007163E8"/>
    <w:rsid w:val="007164A1"/>
    <w:rsid w:val="00716597"/>
    <w:rsid w:val="007167D1"/>
    <w:rsid w:val="00716935"/>
    <w:rsid w:val="00716AEA"/>
    <w:rsid w:val="00716DE9"/>
    <w:rsid w:val="00716E70"/>
    <w:rsid w:val="0071740B"/>
    <w:rsid w:val="0071766A"/>
    <w:rsid w:val="00717765"/>
    <w:rsid w:val="00717D64"/>
    <w:rsid w:val="0072002D"/>
    <w:rsid w:val="0072045D"/>
    <w:rsid w:val="00720483"/>
    <w:rsid w:val="00720553"/>
    <w:rsid w:val="00720669"/>
    <w:rsid w:val="00720676"/>
    <w:rsid w:val="0072081E"/>
    <w:rsid w:val="00720935"/>
    <w:rsid w:val="00720987"/>
    <w:rsid w:val="007209E3"/>
    <w:rsid w:val="00720ADC"/>
    <w:rsid w:val="00720BC4"/>
    <w:rsid w:val="007216FA"/>
    <w:rsid w:val="00721933"/>
    <w:rsid w:val="00721A9D"/>
    <w:rsid w:val="00721E00"/>
    <w:rsid w:val="0072224C"/>
    <w:rsid w:val="00722296"/>
    <w:rsid w:val="007222EF"/>
    <w:rsid w:val="00722307"/>
    <w:rsid w:val="0072253D"/>
    <w:rsid w:val="00722775"/>
    <w:rsid w:val="007228DF"/>
    <w:rsid w:val="00722C25"/>
    <w:rsid w:val="00722D11"/>
    <w:rsid w:val="00722DCD"/>
    <w:rsid w:val="00722E78"/>
    <w:rsid w:val="00723216"/>
    <w:rsid w:val="00723317"/>
    <w:rsid w:val="00723383"/>
    <w:rsid w:val="007234ED"/>
    <w:rsid w:val="007240C7"/>
    <w:rsid w:val="007244C2"/>
    <w:rsid w:val="00724507"/>
    <w:rsid w:val="007247D2"/>
    <w:rsid w:val="00724A42"/>
    <w:rsid w:val="00724D33"/>
    <w:rsid w:val="00724E1F"/>
    <w:rsid w:val="00724EA0"/>
    <w:rsid w:val="00724F62"/>
    <w:rsid w:val="00725155"/>
    <w:rsid w:val="007253CC"/>
    <w:rsid w:val="00725413"/>
    <w:rsid w:val="0072543A"/>
    <w:rsid w:val="007258E1"/>
    <w:rsid w:val="00725ADB"/>
    <w:rsid w:val="00725FB7"/>
    <w:rsid w:val="00726417"/>
    <w:rsid w:val="00726456"/>
    <w:rsid w:val="00726D3B"/>
    <w:rsid w:val="00726D83"/>
    <w:rsid w:val="00726E82"/>
    <w:rsid w:val="0072715B"/>
    <w:rsid w:val="0072732B"/>
    <w:rsid w:val="007274B9"/>
    <w:rsid w:val="0072769A"/>
    <w:rsid w:val="00727CD5"/>
    <w:rsid w:val="00727E65"/>
    <w:rsid w:val="00730523"/>
    <w:rsid w:val="007307FB"/>
    <w:rsid w:val="007308D0"/>
    <w:rsid w:val="007312BE"/>
    <w:rsid w:val="007317B9"/>
    <w:rsid w:val="00731CA8"/>
    <w:rsid w:val="00731D92"/>
    <w:rsid w:val="00732363"/>
    <w:rsid w:val="00732661"/>
    <w:rsid w:val="007326B2"/>
    <w:rsid w:val="00732AE5"/>
    <w:rsid w:val="00732B61"/>
    <w:rsid w:val="0073318D"/>
    <w:rsid w:val="00733293"/>
    <w:rsid w:val="0073334E"/>
    <w:rsid w:val="00733350"/>
    <w:rsid w:val="00733891"/>
    <w:rsid w:val="007338B6"/>
    <w:rsid w:val="00733A3F"/>
    <w:rsid w:val="00733C8A"/>
    <w:rsid w:val="00734121"/>
    <w:rsid w:val="0073415A"/>
    <w:rsid w:val="007343AB"/>
    <w:rsid w:val="007344A0"/>
    <w:rsid w:val="007348E0"/>
    <w:rsid w:val="00734FAF"/>
    <w:rsid w:val="00735732"/>
    <w:rsid w:val="00735901"/>
    <w:rsid w:val="00735947"/>
    <w:rsid w:val="00735AB5"/>
    <w:rsid w:val="00735B31"/>
    <w:rsid w:val="00735D3F"/>
    <w:rsid w:val="00735EE4"/>
    <w:rsid w:val="007362A6"/>
    <w:rsid w:val="007362E6"/>
    <w:rsid w:val="00736BA3"/>
    <w:rsid w:val="00736BA7"/>
    <w:rsid w:val="00736D44"/>
    <w:rsid w:val="00737163"/>
    <w:rsid w:val="007379C7"/>
    <w:rsid w:val="00737CFC"/>
    <w:rsid w:val="00737E1C"/>
    <w:rsid w:val="00737E56"/>
    <w:rsid w:val="0074015A"/>
    <w:rsid w:val="007401AC"/>
    <w:rsid w:val="00740286"/>
    <w:rsid w:val="00740874"/>
    <w:rsid w:val="00740884"/>
    <w:rsid w:val="00740AB6"/>
    <w:rsid w:val="0074112E"/>
    <w:rsid w:val="00741315"/>
    <w:rsid w:val="0074138E"/>
    <w:rsid w:val="00741637"/>
    <w:rsid w:val="00741748"/>
    <w:rsid w:val="00741963"/>
    <w:rsid w:val="00741BCE"/>
    <w:rsid w:val="00741D35"/>
    <w:rsid w:val="00741F57"/>
    <w:rsid w:val="0074216F"/>
    <w:rsid w:val="007423AC"/>
    <w:rsid w:val="007424B7"/>
    <w:rsid w:val="007424CB"/>
    <w:rsid w:val="0074261D"/>
    <w:rsid w:val="00742625"/>
    <w:rsid w:val="007426FE"/>
    <w:rsid w:val="00742AE4"/>
    <w:rsid w:val="00742C54"/>
    <w:rsid w:val="00742E21"/>
    <w:rsid w:val="00743141"/>
    <w:rsid w:val="00743B3B"/>
    <w:rsid w:val="00743CBD"/>
    <w:rsid w:val="00743ED4"/>
    <w:rsid w:val="00744076"/>
    <w:rsid w:val="007440AA"/>
    <w:rsid w:val="007440AB"/>
    <w:rsid w:val="00744120"/>
    <w:rsid w:val="00744324"/>
    <w:rsid w:val="00744647"/>
    <w:rsid w:val="00744A5E"/>
    <w:rsid w:val="00744AA3"/>
    <w:rsid w:val="00744ACB"/>
    <w:rsid w:val="00744BE6"/>
    <w:rsid w:val="00744D09"/>
    <w:rsid w:val="00744E04"/>
    <w:rsid w:val="007454BE"/>
    <w:rsid w:val="007456D6"/>
    <w:rsid w:val="00745F98"/>
    <w:rsid w:val="0074611E"/>
    <w:rsid w:val="00746455"/>
    <w:rsid w:val="007466B5"/>
    <w:rsid w:val="00746881"/>
    <w:rsid w:val="007468B5"/>
    <w:rsid w:val="007468B7"/>
    <w:rsid w:val="007468C8"/>
    <w:rsid w:val="00746911"/>
    <w:rsid w:val="00746A83"/>
    <w:rsid w:val="00746C27"/>
    <w:rsid w:val="00746F3F"/>
    <w:rsid w:val="00746F98"/>
    <w:rsid w:val="007471A9"/>
    <w:rsid w:val="007471C5"/>
    <w:rsid w:val="00747441"/>
    <w:rsid w:val="0074766D"/>
    <w:rsid w:val="00750055"/>
    <w:rsid w:val="00750226"/>
    <w:rsid w:val="00750A4E"/>
    <w:rsid w:val="00750D07"/>
    <w:rsid w:val="00750D33"/>
    <w:rsid w:val="00751184"/>
    <w:rsid w:val="0075159F"/>
    <w:rsid w:val="0075183C"/>
    <w:rsid w:val="0075183E"/>
    <w:rsid w:val="00751955"/>
    <w:rsid w:val="0075195B"/>
    <w:rsid w:val="00751BCB"/>
    <w:rsid w:val="00751C5E"/>
    <w:rsid w:val="00751DDD"/>
    <w:rsid w:val="00751F04"/>
    <w:rsid w:val="00752016"/>
    <w:rsid w:val="00752161"/>
    <w:rsid w:val="00752289"/>
    <w:rsid w:val="007525FE"/>
    <w:rsid w:val="00752937"/>
    <w:rsid w:val="0075298D"/>
    <w:rsid w:val="00752AB2"/>
    <w:rsid w:val="00752B0E"/>
    <w:rsid w:val="0075320A"/>
    <w:rsid w:val="0075335E"/>
    <w:rsid w:val="00753418"/>
    <w:rsid w:val="00753AB9"/>
    <w:rsid w:val="00753AFF"/>
    <w:rsid w:val="00754B2E"/>
    <w:rsid w:val="00754D6A"/>
    <w:rsid w:val="00754DFF"/>
    <w:rsid w:val="00754E12"/>
    <w:rsid w:val="00755288"/>
    <w:rsid w:val="007555E1"/>
    <w:rsid w:val="0075571E"/>
    <w:rsid w:val="007558FC"/>
    <w:rsid w:val="00755983"/>
    <w:rsid w:val="00755B84"/>
    <w:rsid w:val="00755BA9"/>
    <w:rsid w:val="00755D47"/>
    <w:rsid w:val="00755EAB"/>
    <w:rsid w:val="007560EE"/>
    <w:rsid w:val="0075620D"/>
    <w:rsid w:val="00756321"/>
    <w:rsid w:val="0075632A"/>
    <w:rsid w:val="0075664A"/>
    <w:rsid w:val="0075691E"/>
    <w:rsid w:val="00756BF0"/>
    <w:rsid w:val="00756E53"/>
    <w:rsid w:val="00756EBD"/>
    <w:rsid w:val="00756FA8"/>
    <w:rsid w:val="00756FB1"/>
    <w:rsid w:val="0075735E"/>
    <w:rsid w:val="00757423"/>
    <w:rsid w:val="00757577"/>
    <w:rsid w:val="00757826"/>
    <w:rsid w:val="00757846"/>
    <w:rsid w:val="007578D0"/>
    <w:rsid w:val="007579EA"/>
    <w:rsid w:val="00757B86"/>
    <w:rsid w:val="00760070"/>
    <w:rsid w:val="00760382"/>
    <w:rsid w:val="00760424"/>
    <w:rsid w:val="0076079C"/>
    <w:rsid w:val="007608CA"/>
    <w:rsid w:val="00760A37"/>
    <w:rsid w:val="00760B2A"/>
    <w:rsid w:val="00761788"/>
    <w:rsid w:val="007617C8"/>
    <w:rsid w:val="00761932"/>
    <w:rsid w:val="00761A1C"/>
    <w:rsid w:val="00761C17"/>
    <w:rsid w:val="00761C80"/>
    <w:rsid w:val="00761CA1"/>
    <w:rsid w:val="00762153"/>
    <w:rsid w:val="0076218C"/>
    <w:rsid w:val="0076262C"/>
    <w:rsid w:val="00762AE7"/>
    <w:rsid w:val="00762AF9"/>
    <w:rsid w:val="00762C08"/>
    <w:rsid w:val="00763296"/>
    <w:rsid w:val="00763422"/>
    <w:rsid w:val="00763480"/>
    <w:rsid w:val="007635F1"/>
    <w:rsid w:val="00763716"/>
    <w:rsid w:val="007637A7"/>
    <w:rsid w:val="00763968"/>
    <w:rsid w:val="00763AEC"/>
    <w:rsid w:val="00763B2C"/>
    <w:rsid w:val="0076420F"/>
    <w:rsid w:val="007645FC"/>
    <w:rsid w:val="00764816"/>
    <w:rsid w:val="007648D3"/>
    <w:rsid w:val="0076498E"/>
    <w:rsid w:val="00764A71"/>
    <w:rsid w:val="00764A7C"/>
    <w:rsid w:val="00765161"/>
    <w:rsid w:val="007652B5"/>
    <w:rsid w:val="00765456"/>
    <w:rsid w:val="0076549F"/>
    <w:rsid w:val="007654EB"/>
    <w:rsid w:val="00765ED3"/>
    <w:rsid w:val="00765F39"/>
    <w:rsid w:val="00766182"/>
    <w:rsid w:val="0076637F"/>
    <w:rsid w:val="0076665A"/>
    <w:rsid w:val="007666C3"/>
    <w:rsid w:val="00766766"/>
    <w:rsid w:val="00766930"/>
    <w:rsid w:val="00766AB2"/>
    <w:rsid w:val="00766DE8"/>
    <w:rsid w:val="007676D7"/>
    <w:rsid w:val="00767765"/>
    <w:rsid w:val="007677BB"/>
    <w:rsid w:val="007678A5"/>
    <w:rsid w:val="00767BD6"/>
    <w:rsid w:val="00767C30"/>
    <w:rsid w:val="0077011B"/>
    <w:rsid w:val="007708F2"/>
    <w:rsid w:val="00770DA5"/>
    <w:rsid w:val="00770DF1"/>
    <w:rsid w:val="007712C6"/>
    <w:rsid w:val="00771589"/>
    <w:rsid w:val="007719B9"/>
    <w:rsid w:val="00771CB1"/>
    <w:rsid w:val="00771DD0"/>
    <w:rsid w:val="00771F15"/>
    <w:rsid w:val="0077205A"/>
    <w:rsid w:val="00772477"/>
    <w:rsid w:val="007724A1"/>
    <w:rsid w:val="007724EB"/>
    <w:rsid w:val="00772799"/>
    <w:rsid w:val="00772928"/>
    <w:rsid w:val="00772A1F"/>
    <w:rsid w:val="00772A2B"/>
    <w:rsid w:val="00772B33"/>
    <w:rsid w:val="00772F83"/>
    <w:rsid w:val="00773036"/>
    <w:rsid w:val="00773082"/>
    <w:rsid w:val="00773171"/>
    <w:rsid w:val="007736CE"/>
    <w:rsid w:val="0077373B"/>
    <w:rsid w:val="0077398B"/>
    <w:rsid w:val="00773E61"/>
    <w:rsid w:val="0077420E"/>
    <w:rsid w:val="00774374"/>
    <w:rsid w:val="007748B3"/>
    <w:rsid w:val="00774A6A"/>
    <w:rsid w:val="00774CCD"/>
    <w:rsid w:val="00774E90"/>
    <w:rsid w:val="007751A1"/>
    <w:rsid w:val="007751F7"/>
    <w:rsid w:val="007752EB"/>
    <w:rsid w:val="00775766"/>
    <w:rsid w:val="00775952"/>
    <w:rsid w:val="00775B13"/>
    <w:rsid w:val="00775B1B"/>
    <w:rsid w:val="00775BF3"/>
    <w:rsid w:val="00775C68"/>
    <w:rsid w:val="00775E67"/>
    <w:rsid w:val="00775F82"/>
    <w:rsid w:val="007760AD"/>
    <w:rsid w:val="00776BB5"/>
    <w:rsid w:val="00776E54"/>
    <w:rsid w:val="00776E74"/>
    <w:rsid w:val="007772CD"/>
    <w:rsid w:val="00777400"/>
    <w:rsid w:val="00777674"/>
    <w:rsid w:val="00777710"/>
    <w:rsid w:val="00777962"/>
    <w:rsid w:val="00777C18"/>
    <w:rsid w:val="00777F25"/>
    <w:rsid w:val="0078013A"/>
    <w:rsid w:val="00780627"/>
    <w:rsid w:val="0078064A"/>
    <w:rsid w:val="00780E93"/>
    <w:rsid w:val="00781017"/>
    <w:rsid w:val="007810FF"/>
    <w:rsid w:val="007813A7"/>
    <w:rsid w:val="007815B2"/>
    <w:rsid w:val="00781860"/>
    <w:rsid w:val="00781EE1"/>
    <w:rsid w:val="00781FFD"/>
    <w:rsid w:val="007820A7"/>
    <w:rsid w:val="00782190"/>
    <w:rsid w:val="007822B8"/>
    <w:rsid w:val="0078231F"/>
    <w:rsid w:val="007824B3"/>
    <w:rsid w:val="00782756"/>
    <w:rsid w:val="00783316"/>
    <w:rsid w:val="0078344E"/>
    <w:rsid w:val="00783582"/>
    <w:rsid w:val="00783848"/>
    <w:rsid w:val="00783932"/>
    <w:rsid w:val="0078424E"/>
    <w:rsid w:val="0078433F"/>
    <w:rsid w:val="007844B6"/>
    <w:rsid w:val="00784B21"/>
    <w:rsid w:val="00784F00"/>
    <w:rsid w:val="00785365"/>
    <w:rsid w:val="00785723"/>
    <w:rsid w:val="00785D0D"/>
    <w:rsid w:val="00785E33"/>
    <w:rsid w:val="00785F3D"/>
    <w:rsid w:val="00785FA0"/>
    <w:rsid w:val="00785FBB"/>
    <w:rsid w:val="007862CA"/>
    <w:rsid w:val="007863AF"/>
    <w:rsid w:val="00786464"/>
    <w:rsid w:val="00786722"/>
    <w:rsid w:val="0078675D"/>
    <w:rsid w:val="00786BE7"/>
    <w:rsid w:val="00786F15"/>
    <w:rsid w:val="00787337"/>
    <w:rsid w:val="007876EC"/>
    <w:rsid w:val="00787874"/>
    <w:rsid w:val="00787B4B"/>
    <w:rsid w:val="00787E17"/>
    <w:rsid w:val="00787F3C"/>
    <w:rsid w:val="007904DA"/>
    <w:rsid w:val="007904F0"/>
    <w:rsid w:val="00790558"/>
    <w:rsid w:val="0079095D"/>
    <w:rsid w:val="007909C9"/>
    <w:rsid w:val="00790A66"/>
    <w:rsid w:val="00790A92"/>
    <w:rsid w:val="00790B04"/>
    <w:rsid w:val="00790B94"/>
    <w:rsid w:val="00790C99"/>
    <w:rsid w:val="00790E3E"/>
    <w:rsid w:val="00790E76"/>
    <w:rsid w:val="00791172"/>
    <w:rsid w:val="007914EC"/>
    <w:rsid w:val="00791A16"/>
    <w:rsid w:val="00791D3E"/>
    <w:rsid w:val="00791D40"/>
    <w:rsid w:val="00791DDE"/>
    <w:rsid w:val="00791F7F"/>
    <w:rsid w:val="007922C0"/>
    <w:rsid w:val="007923BB"/>
    <w:rsid w:val="0079243D"/>
    <w:rsid w:val="0079265A"/>
    <w:rsid w:val="00792A65"/>
    <w:rsid w:val="00792B7C"/>
    <w:rsid w:val="00792B8C"/>
    <w:rsid w:val="00793134"/>
    <w:rsid w:val="0079315E"/>
    <w:rsid w:val="00793869"/>
    <w:rsid w:val="007938DA"/>
    <w:rsid w:val="00793AAF"/>
    <w:rsid w:val="00793BF9"/>
    <w:rsid w:val="00793D3E"/>
    <w:rsid w:val="00793FC7"/>
    <w:rsid w:val="0079421F"/>
    <w:rsid w:val="0079472E"/>
    <w:rsid w:val="0079483E"/>
    <w:rsid w:val="00794B48"/>
    <w:rsid w:val="00794BE4"/>
    <w:rsid w:val="00794EE9"/>
    <w:rsid w:val="0079531A"/>
    <w:rsid w:val="007953E9"/>
    <w:rsid w:val="0079550D"/>
    <w:rsid w:val="00795E86"/>
    <w:rsid w:val="00795FDF"/>
    <w:rsid w:val="007961A2"/>
    <w:rsid w:val="00796BD4"/>
    <w:rsid w:val="00796DB0"/>
    <w:rsid w:val="00796E84"/>
    <w:rsid w:val="0079729C"/>
    <w:rsid w:val="00797A76"/>
    <w:rsid w:val="007A00FA"/>
    <w:rsid w:val="007A010E"/>
    <w:rsid w:val="007A0845"/>
    <w:rsid w:val="007A0F58"/>
    <w:rsid w:val="007A1028"/>
    <w:rsid w:val="007A1298"/>
    <w:rsid w:val="007A1433"/>
    <w:rsid w:val="007A1587"/>
    <w:rsid w:val="007A1957"/>
    <w:rsid w:val="007A19F2"/>
    <w:rsid w:val="007A1BDB"/>
    <w:rsid w:val="007A1C65"/>
    <w:rsid w:val="007A206E"/>
    <w:rsid w:val="007A2099"/>
    <w:rsid w:val="007A22C3"/>
    <w:rsid w:val="007A2461"/>
    <w:rsid w:val="007A29D9"/>
    <w:rsid w:val="007A2D04"/>
    <w:rsid w:val="007A2DF6"/>
    <w:rsid w:val="007A3089"/>
    <w:rsid w:val="007A3091"/>
    <w:rsid w:val="007A3144"/>
    <w:rsid w:val="007A36C4"/>
    <w:rsid w:val="007A372E"/>
    <w:rsid w:val="007A3763"/>
    <w:rsid w:val="007A37A4"/>
    <w:rsid w:val="007A38C7"/>
    <w:rsid w:val="007A3A3B"/>
    <w:rsid w:val="007A3B0D"/>
    <w:rsid w:val="007A3E52"/>
    <w:rsid w:val="007A3EAD"/>
    <w:rsid w:val="007A43AA"/>
    <w:rsid w:val="007A4951"/>
    <w:rsid w:val="007A4977"/>
    <w:rsid w:val="007A49D0"/>
    <w:rsid w:val="007A4B6B"/>
    <w:rsid w:val="007A4F6B"/>
    <w:rsid w:val="007A5252"/>
    <w:rsid w:val="007A56E6"/>
    <w:rsid w:val="007A5B47"/>
    <w:rsid w:val="007A5FA1"/>
    <w:rsid w:val="007A5FE0"/>
    <w:rsid w:val="007A5FEA"/>
    <w:rsid w:val="007A6910"/>
    <w:rsid w:val="007A6AEB"/>
    <w:rsid w:val="007A6D15"/>
    <w:rsid w:val="007A6D1C"/>
    <w:rsid w:val="007A6F0F"/>
    <w:rsid w:val="007A72F4"/>
    <w:rsid w:val="007A74BA"/>
    <w:rsid w:val="007A767F"/>
    <w:rsid w:val="007A7788"/>
    <w:rsid w:val="007A7875"/>
    <w:rsid w:val="007A79D4"/>
    <w:rsid w:val="007A7EEF"/>
    <w:rsid w:val="007B0192"/>
    <w:rsid w:val="007B04A4"/>
    <w:rsid w:val="007B0734"/>
    <w:rsid w:val="007B0947"/>
    <w:rsid w:val="007B0B59"/>
    <w:rsid w:val="007B0E2F"/>
    <w:rsid w:val="007B10E8"/>
    <w:rsid w:val="007B129F"/>
    <w:rsid w:val="007B146B"/>
    <w:rsid w:val="007B17CB"/>
    <w:rsid w:val="007B18A7"/>
    <w:rsid w:val="007B1C2C"/>
    <w:rsid w:val="007B1D90"/>
    <w:rsid w:val="007B215B"/>
    <w:rsid w:val="007B216F"/>
    <w:rsid w:val="007B22E0"/>
    <w:rsid w:val="007B2303"/>
    <w:rsid w:val="007B2780"/>
    <w:rsid w:val="007B2B1F"/>
    <w:rsid w:val="007B2B60"/>
    <w:rsid w:val="007B2B8C"/>
    <w:rsid w:val="007B2E14"/>
    <w:rsid w:val="007B2FD6"/>
    <w:rsid w:val="007B315D"/>
    <w:rsid w:val="007B32B5"/>
    <w:rsid w:val="007B3493"/>
    <w:rsid w:val="007B34C5"/>
    <w:rsid w:val="007B35A2"/>
    <w:rsid w:val="007B37B1"/>
    <w:rsid w:val="007B3EED"/>
    <w:rsid w:val="007B40BB"/>
    <w:rsid w:val="007B4232"/>
    <w:rsid w:val="007B4287"/>
    <w:rsid w:val="007B4381"/>
    <w:rsid w:val="007B4594"/>
    <w:rsid w:val="007B45D0"/>
    <w:rsid w:val="007B47FB"/>
    <w:rsid w:val="007B4844"/>
    <w:rsid w:val="007B5191"/>
    <w:rsid w:val="007B53CA"/>
    <w:rsid w:val="007B557F"/>
    <w:rsid w:val="007B55D1"/>
    <w:rsid w:val="007B572C"/>
    <w:rsid w:val="007B5806"/>
    <w:rsid w:val="007B5A0E"/>
    <w:rsid w:val="007B61CD"/>
    <w:rsid w:val="007B62B0"/>
    <w:rsid w:val="007B65EE"/>
    <w:rsid w:val="007B6630"/>
    <w:rsid w:val="007B6663"/>
    <w:rsid w:val="007B66E1"/>
    <w:rsid w:val="007B67CB"/>
    <w:rsid w:val="007B67F2"/>
    <w:rsid w:val="007B6883"/>
    <w:rsid w:val="007B6E3F"/>
    <w:rsid w:val="007B73CC"/>
    <w:rsid w:val="007B7709"/>
    <w:rsid w:val="007B7A97"/>
    <w:rsid w:val="007B7AD1"/>
    <w:rsid w:val="007C00EC"/>
    <w:rsid w:val="007C00F4"/>
    <w:rsid w:val="007C0760"/>
    <w:rsid w:val="007C090D"/>
    <w:rsid w:val="007C0BBB"/>
    <w:rsid w:val="007C0D0B"/>
    <w:rsid w:val="007C10B1"/>
    <w:rsid w:val="007C1A0C"/>
    <w:rsid w:val="007C1C8A"/>
    <w:rsid w:val="007C252E"/>
    <w:rsid w:val="007C29FD"/>
    <w:rsid w:val="007C2A5E"/>
    <w:rsid w:val="007C2B45"/>
    <w:rsid w:val="007C2D77"/>
    <w:rsid w:val="007C2DE1"/>
    <w:rsid w:val="007C2E5E"/>
    <w:rsid w:val="007C3182"/>
    <w:rsid w:val="007C31D2"/>
    <w:rsid w:val="007C32A0"/>
    <w:rsid w:val="007C32B1"/>
    <w:rsid w:val="007C376F"/>
    <w:rsid w:val="007C38BC"/>
    <w:rsid w:val="007C3943"/>
    <w:rsid w:val="007C3A1F"/>
    <w:rsid w:val="007C3FD7"/>
    <w:rsid w:val="007C436C"/>
    <w:rsid w:val="007C43B2"/>
    <w:rsid w:val="007C4798"/>
    <w:rsid w:val="007C4812"/>
    <w:rsid w:val="007C4E17"/>
    <w:rsid w:val="007C4E64"/>
    <w:rsid w:val="007C53CE"/>
    <w:rsid w:val="007C5475"/>
    <w:rsid w:val="007C562D"/>
    <w:rsid w:val="007C587B"/>
    <w:rsid w:val="007C58FB"/>
    <w:rsid w:val="007C601B"/>
    <w:rsid w:val="007C61B6"/>
    <w:rsid w:val="007C686E"/>
    <w:rsid w:val="007C68AA"/>
    <w:rsid w:val="007C699D"/>
    <w:rsid w:val="007C6C90"/>
    <w:rsid w:val="007C7050"/>
    <w:rsid w:val="007C7144"/>
    <w:rsid w:val="007C7421"/>
    <w:rsid w:val="007C753E"/>
    <w:rsid w:val="007C7560"/>
    <w:rsid w:val="007C775E"/>
    <w:rsid w:val="007C7C24"/>
    <w:rsid w:val="007C7DF6"/>
    <w:rsid w:val="007D02EE"/>
    <w:rsid w:val="007D03E7"/>
    <w:rsid w:val="007D03F7"/>
    <w:rsid w:val="007D0986"/>
    <w:rsid w:val="007D0BAE"/>
    <w:rsid w:val="007D0F32"/>
    <w:rsid w:val="007D1303"/>
    <w:rsid w:val="007D1759"/>
    <w:rsid w:val="007D1824"/>
    <w:rsid w:val="007D1830"/>
    <w:rsid w:val="007D21C0"/>
    <w:rsid w:val="007D23A0"/>
    <w:rsid w:val="007D25DE"/>
    <w:rsid w:val="007D279E"/>
    <w:rsid w:val="007D28F5"/>
    <w:rsid w:val="007D3058"/>
    <w:rsid w:val="007D31E3"/>
    <w:rsid w:val="007D31E7"/>
    <w:rsid w:val="007D39BC"/>
    <w:rsid w:val="007D3C14"/>
    <w:rsid w:val="007D3E17"/>
    <w:rsid w:val="007D3E58"/>
    <w:rsid w:val="007D3E88"/>
    <w:rsid w:val="007D3FFD"/>
    <w:rsid w:val="007D4271"/>
    <w:rsid w:val="007D427A"/>
    <w:rsid w:val="007D43E2"/>
    <w:rsid w:val="007D43EC"/>
    <w:rsid w:val="007D4522"/>
    <w:rsid w:val="007D4834"/>
    <w:rsid w:val="007D4A6D"/>
    <w:rsid w:val="007D4B8B"/>
    <w:rsid w:val="007D4C60"/>
    <w:rsid w:val="007D4D50"/>
    <w:rsid w:val="007D521B"/>
    <w:rsid w:val="007D530B"/>
    <w:rsid w:val="007D5761"/>
    <w:rsid w:val="007D5B1B"/>
    <w:rsid w:val="007D5B9B"/>
    <w:rsid w:val="007D5BCF"/>
    <w:rsid w:val="007D5E3A"/>
    <w:rsid w:val="007D5EC1"/>
    <w:rsid w:val="007D5F30"/>
    <w:rsid w:val="007D6723"/>
    <w:rsid w:val="007D69D5"/>
    <w:rsid w:val="007D6AD2"/>
    <w:rsid w:val="007D6C56"/>
    <w:rsid w:val="007D6DDD"/>
    <w:rsid w:val="007D7281"/>
    <w:rsid w:val="007D73C4"/>
    <w:rsid w:val="007D76A0"/>
    <w:rsid w:val="007D76E7"/>
    <w:rsid w:val="007D7A52"/>
    <w:rsid w:val="007D7F26"/>
    <w:rsid w:val="007D7F66"/>
    <w:rsid w:val="007E00C1"/>
    <w:rsid w:val="007E00DA"/>
    <w:rsid w:val="007E0ACB"/>
    <w:rsid w:val="007E0C3E"/>
    <w:rsid w:val="007E120A"/>
    <w:rsid w:val="007E1320"/>
    <w:rsid w:val="007E1348"/>
    <w:rsid w:val="007E163B"/>
    <w:rsid w:val="007E199A"/>
    <w:rsid w:val="007E1AB7"/>
    <w:rsid w:val="007E1AE8"/>
    <w:rsid w:val="007E1CA8"/>
    <w:rsid w:val="007E222E"/>
    <w:rsid w:val="007E245E"/>
    <w:rsid w:val="007E24D5"/>
    <w:rsid w:val="007E2B6B"/>
    <w:rsid w:val="007E2C4D"/>
    <w:rsid w:val="007E31A8"/>
    <w:rsid w:val="007E370C"/>
    <w:rsid w:val="007E37E5"/>
    <w:rsid w:val="007E3BAC"/>
    <w:rsid w:val="007E3EF1"/>
    <w:rsid w:val="007E3FCE"/>
    <w:rsid w:val="007E42E4"/>
    <w:rsid w:val="007E4746"/>
    <w:rsid w:val="007E485F"/>
    <w:rsid w:val="007E4928"/>
    <w:rsid w:val="007E4CB6"/>
    <w:rsid w:val="007E4D1C"/>
    <w:rsid w:val="007E4F67"/>
    <w:rsid w:val="007E50D0"/>
    <w:rsid w:val="007E58CE"/>
    <w:rsid w:val="007E6C06"/>
    <w:rsid w:val="007E6D19"/>
    <w:rsid w:val="007E6D86"/>
    <w:rsid w:val="007E6EAF"/>
    <w:rsid w:val="007E6F5D"/>
    <w:rsid w:val="007E7124"/>
    <w:rsid w:val="007E7258"/>
    <w:rsid w:val="007E79DE"/>
    <w:rsid w:val="007E79F1"/>
    <w:rsid w:val="007E79FB"/>
    <w:rsid w:val="007E7DFA"/>
    <w:rsid w:val="007E7F8D"/>
    <w:rsid w:val="007F06DF"/>
    <w:rsid w:val="007F072A"/>
    <w:rsid w:val="007F0B8B"/>
    <w:rsid w:val="007F0F4F"/>
    <w:rsid w:val="007F117B"/>
    <w:rsid w:val="007F1253"/>
    <w:rsid w:val="007F172F"/>
    <w:rsid w:val="007F1AC9"/>
    <w:rsid w:val="007F1AD9"/>
    <w:rsid w:val="007F1CB2"/>
    <w:rsid w:val="007F1D1C"/>
    <w:rsid w:val="007F1EDF"/>
    <w:rsid w:val="007F21B0"/>
    <w:rsid w:val="007F2743"/>
    <w:rsid w:val="007F29EF"/>
    <w:rsid w:val="007F2BBB"/>
    <w:rsid w:val="007F2C14"/>
    <w:rsid w:val="007F2DF6"/>
    <w:rsid w:val="007F2E7A"/>
    <w:rsid w:val="007F2FE5"/>
    <w:rsid w:val="007F31CE"/>
    <w:rsid w:val="007F3361"/>
    <w:rsid w:val="007F38D9"/>
    <w:rsid w:val="007F3AD0"/>
    <w:rsid w:val="007F3C6B"/>
    <w:rsid w:val="007F3D1A"/>
    <w:rsid w:val="007F41A3"/>
    <w:rsid w:val="007F4245"/>
    <w:rsid w:val="007F4270"/>
    <w:rsid w:val="007F4324"/>
    <w:rsid w:val="007F48D5"/>
    <w:rsid w:val="007F4E19"/>
    <w:rsid w:val="007F4E1F"/>
    <w:rsid w:val="007F4ECB"/>
    <w:rsid w:val="007F582C"/>
    <w:rsid w:val="007F5C92"/>
    <w:rsid w:val="007F5F98"/>
    <w:rsid w:val="007F6086"/>
    <w:rsid w:val="007F60E8"/>
    <w:rsid w:val="007F61E0"/>
    <w:rsid w:val="007F6373"/>
    <w:rsid w:val="007F64BF"/>
    <w:rsid w:val="007F66DD"/>
    <w:rsid w:val="007F7E4D"/>
    <w:rsid w:val="007F7E74"/>
    <w:rsid w:val="007F7F87"/>
    <w:rsid w:val="00800182"/>
    <w:rsid w:val="008003FF"/>
    <w:rsid w:val="008004BF"/>
    <w:rsid w:val="008006A3"/>
    <w:rsid w:val="008008A8"/>
    <w:rsid w:val="008008D7"/>
    <w:rsid w:val="00800A3C"/>
    <w:rsid w:val="00800C99"/>
    <w:rsid w:val="00800F50"/>
    <w:rsid w:val="008010A6"/>
    <w:rsid w:val="00801313"/>
    <w:rsid w:val="0080156A"/>
    <w:rsid w:val="008016E5"/>
    <w:rsid w:val="00801719"/>
    <w:rsid w:val="00801763"/>
    <w:rsid w:val="00801BB5"/>
    <w:rsid w:val="00801C5A"/>
    <w:rsid w:val="00802012"/>
    <w:rsid w:val="008026C4"/>
    <w:rsid w:val="008026D1"/>
    <w:rsid w:val="00802833"/>
    <w:rsid w:val="00802874"/>
    <w:rsid w:val="00802DCF"/>
    <w:rsid w:val="00803128"/>
    <w:rsid w:val="008031DA"/>
    <w:rsid w:val="008032DA"/>
    <w:rsid w:val="00803600"/>
    <w:rsid w:val="00803B7F"/>
    <w:rsid w:val="00803BFF"/>
    <w:rsid w:val="00803E12"/>
    <w:rsid w:val="00803F75"/>
    <w:rsid w:val="00804315"/>
    <w:rsid w:val="00804395"/>
    <w:rsid w:val="0080459C"/>
    <w:rsid w:val="008046D3"/>
    <w:rsid w:val="00804830"/>
    <w:rsid w:val="008048C7"/>
    <w:rsid w:val="00804AAF"/>
    <w:rsid w:val="00804BD1"/>
    <w:rsid w:val="00805935"/>
    <w:rsid w:val="00806197"/>
    <w:rsid w:val="008062C3"/>
    <w:rsid w:val="00806452"/>
    <w:rsid w:val="00806568"/>
    <w:rsid w:val="008067E4"/>
    <w:rsid w:val="00806B35"/>
    <w:rsid w:val="00806BCF"/>
    <w:rsid w:val="00806C43"/>
    <w:rsid w:val="00806DA4"/>
    <w:rsid w:val="00806E2C"/>
    <w:rsid w:val="00806FD4"/>
    <w:rsid w:val="00807299"/>
    <w:rsid w:val="00807446"/>
    <w:rsid w:val="008076B1"/>
    <w:rsid w:val="008076EA"/>
    <w:rsid w:val="008077EB"/>
    <w:rsid w:val="00807CF1"/>
    <w:rsid w:val="008102EF"/>
    <w:rsid w:val="0081038A"/>
    <w:rsid w:val="00810552"/>
    <w:rsid w:val="008105F6"/>
    <w:rsid w:val="008105FA"/>
    <w:rsid w:val="0081072E"/>
    <w:rsid w:val="0081078B"/>
    <w:rsid w:val="008108CB"/>
    <w:rsid w:val="008109C6"/>
    <w:rsid w:val="00810B9A"/>
    <w:rsid w:val="00810DDE"/>
    <w:rsid w:val="00810E4A"/>
    <w:rsid w:val="008112BA"/>
    <w:rsid w:val="008114CF"/>
    <w:rsid w:val="008117A6"/>
    <w:rsid w:val="00811C75"/>
    <w:rsid w:val="00811E28"/>
    <w:rsid w:val="00811E78"/>
    <w:rsid w:val="00811FE7"/>
    <w:rsid w:val="008120A4"/>
    <w:rsid w:val="008120AD"/>
    <w:rsid w:val="00812203"/>
    <w:rsid w:val="008126CC"/>
    <w:rsid w:val="0081288F"/>
    <w:rsid w:val="008128B5"/>
    <w:rsid w:val="00812A6E"/>
    <w:rsid w:val="00812D8F"/>
    <w:rsid w:val="00812DA5"/>
    <w:rsid w:val="00812DB3"/>
    <w:rsid w:val="00812E33"/>
    <w:rsid w:val="00812F97"/>
    <w:rsid w:val="008131E1"/>
    <w:rsid w:val="008131F7"/>
    <w:rsid w:val="00813217"/>
    <w:rsid w:val="008133CE"/>
    <w:rsid w:val="0081343E"/>
    <w:rsid w:val="0081375D"/>
    <w:rsid w:val="00813C58"/>
    <w:rsid w:val="0081434E"/>
    <w:rsid w:val="008146B6"/>
    <w:rsid w:val="008147D0"/>
    <w:rsid w:val="0081482D"/>
    <w:rsid w:val="00814A7C"/>
    <w:rsid w:val="00814EB5"/>
    <w:rsid w:val="008155A0"/>
    <w:rsid w:val="00815614"/>
    <w:rsid w:val="008156A8"/>
    <w:rsid w:val="00815827"/>
    <w:rsid w:val="00815A81"/>
    <w:rsid w:val="00815C16"/>
    <w:rsid w:val="00815D20"/>
    <w:rsid w:val="008162C7"/>
    <w:rsid w:val="00816419"/>
    <w:rsid w:val="00817029"/>
    <w:rsid w:val="008170B6"/>
    <w:rsid w:val="00817153"/>
    <w:rsid w:val="008172FA"/>
    <w:rsid w:val="00817436"/>
    <w:rsid w:val="008178F0"/>
    <w:rsid w:val="00820068"/>
    <w:rsid w:val="00820256"/>
    <w:rsid w:val="008202EC"/>
    <w:rsid w:val="008203B5"/>
    <w:rsid w:val="00820868"/>
    <w:rsid w:val="0082090B"/>
    <w:rsid w:val="00820965"/>
    <w:rsid w:val="00820A17"/>
    <w:rsid w:val="00820A35"/>
    <w:rsid w:val="00820B23"/>
    <w:rsid w:val="00820CD9"/>
    <w:rsid w:val="008211D3"/>
    <w:rsid w:val="00821238"/>
    <w:rsid w:val="0082127C"/>
    <w:rsid w:val="0082174A"/>
    <w:rsid w:val="008217E7"/>
    <w:rsid w:val="0082186D"/>
    <w:rsid w:val="008218D3"/>
    <w:rsid w:val="008218EB"/>
    <w:rsid w:val="00821A43"/>
    <w:rsid w:val="00821D79"/>
    <w:rsid w:val="00822325"/>
    <w:rsid w:val="0082232B"/>
    <w:rsid w:val="008224BD"/>
    <w:rsid w:val="0082254D"/>
    <w:rsid w:val="00822572"/>
    <w:rsid w:val="008225B9"/>
    <w:rsid w:val="00822CF5"/>
    <w:rsid w:val="00822D60"/>
    <w:rsid w:val="00823106"/>
    <w:rsid w:val="0082349B"/>
    <w:rsid w:val="008234F8"/>
    <w:rsid w:val="008236A4"/>
    <w:rsid w:val="0082377E"/>
    <w:rsid w:val="0082380B"/>
    <w:rsid w:val="00823943"/>
    <w:rsid w:val="00823A2B"/>
    <w:rsid w:val="00823CE2"/>
    <w:rsid w:val="008240F1"/>
    <w:rsid w:val="0082430F"/>
    <w:rsid w:val="0082474F"/>
    <w:rsid w:val="00824A47"/>
    <w:rsid w:val="00824AC0"/>
    <w:rsid w:val="00824D20"/>
    <w:rsid w:val="00824DF6"/>
    <w:rsid w:val="008252B5"/>
    <w:rsid w:val="008255C7"/>
    <w:rsid w:val="008257A0"/>
    <w:rsid w:val="00825889"/>
    <w:rsid w:val="00825AA4"/>
    <w:rsid w:val="00825AE8"/>
    <w:rsid w:val="0082660F"/>
    <w:rsid w:val="00826CF1"/>
    <w:rsid w:val="00826E69"/>
    <w:rsid w:val="008270D7"/>
    <w:rsid w:val="008270E1"/>
    <w:rsid w:val="00827154"/>
    <w:rsid w:val="00827280"/>
    <w:rsid w:val="0082735C"/>
    <w:rsid w:val="008275B3"/>
    <w:rsid w:val="00827608"/>
    <w:rsid w:val="008279DC"/>
    <w:rsid w:val="00827A65"/>
    <w:rsid w:val="00827E4C"/>
    <w:rsid w:val="00827F5C"/>
    <w:rsid w:val="00830016"/>
    <w:rsid w:val="00830422"/>
    <w:rsid w:val="00830484"/>
    <w:rsid w:val="00830628"/>
    <w:rsid w:val="0083079D"/>
    <w:rsid w:val="0083096E"/>
    <w:rsid w:val="00830AD6"/>
    <w:rsid w:val="00830B2E"/>
    <w:rsid w:val="00830BA3"/>
    <w:rsid w:val="00830C61"/>
    <w:rsid w:val="00830D49"/>
    <w:rsid w:val="00830D94"/>
    <w:rsid w:val="00830EE4"/>
    <w:rsid w:val="00830F92"/>
    <w:rsid w:val="00831057"/>
    <w:rsid w:val="008311C0"/>
    <w:rsid w:val="00831203"/>
    <w:rsid w:val="00831379"/>
    <w:rsid w:val="00831380"/>
    <w:rsid w:val="00831804"/>
    <w:rsid w:val="00831A75"/>
    <w:rsid w:val="00831D9E"/>
    <w:rsid w:val="00831EC8"/>
    <w:rsid w:val="00832329"/>
    <w:rsid w:val="008329D7"/>
    <w:rsid w:val="00832D53"/>
    <w:rsid w:val="00832E88"/>
    <w:rsid w:val="00832EDF"/>
    <w:rsid w:val="008333FB"/>
    <w:rsid w:val="00833521"/>
    <w:rsid w:val="008336B5"/>
    <w:rsid w:val="008336B7"/>
    <w:rsid w:val="00833B33"/>
    <w:rsid w:val="008346FC"/>
    <w:rsid w:val="008348A7"/>
    <w:rsid w:val="00834A84"/>
    <w:rsid w:val="00834FCE"/>
    <w:rsid w:val="008353BB"/>
    <w:rsid w:val="0083541C"/>
    <w:rsid w:val="008355CB"/>
    <w:rsid w:val="008356D3"/>
    <w:rsid w:val="00835735"/>
    <w:rsid w:val="008357C2"/>
    <w:rsid w:val="00835AA6"/>
    <w:rsid w:val="00835BC8"/>
    <w:rsid w:val="00835D3A"/>
    <w:rsid w:val="00835EE8"/>
    <w:rsid w:val="00836B25"/>
    <w:rsid w:val="00836F1B"/>
    <w:rsid w:val="00836FF6"/>
    <w:rsid w:val="0083721A"/>
    <w:rsid w:val="008374AD"/>
    <w:rsid w:val="0083788B"/>
    <w:rsid w:val="00837B84"/>
    <w:rsid w:val="00837C15"/>
    <w:rsid w:val="00837D26"/>
    <w:rsid w:val="00837FAF"/>
    <w:rsid w:val="0084015A"/>
    <w:rsid w:val="00840241"/>
    <w:rsid w:val="008402B3"/>
    <w:rsid w:val="0084054A"/>
    <w:rsid w:val="00840946"/>
    <w:rsid w:val="00840BE7"/>
    <w:rsid w:val="00840DE9"/>
    <w:rsid w:val="008412A0"/>
    <w:rsid w:val="008412BC"/>
    <w:rsid w:val="00841AE2"/>
    <w:rsid w:val="00841B24"/>
    <w:rsid w:val="00841B2A"/>
    <w:rsid w:val="00841CBF"/>
    <w:rsid w:val="00841D4B"/>
    <w:rsid w:val="00841E74"/>
    <w:rsid w:val="00841E83"/>
    <w:rsid w:val="00841E8E"/>
    <w:rsid w:val="008424DF"/>
    <w:rsid w:val="008425E5"/>
    <w:rsid w:val="00842C22"/>
    <w:rsid w:val="00842D13"/>
    <w:rsid w:val="0084334A"/>
    <w:rsid w:val="00843531"/>
    <w:rsid w:val="00843CC2"/>
    <w:rsid w:val="00843D6C"/>
    <w:rsid w:val="0084460F"/>
    <w:rsid w:val="00844641"/>
    <w:rsid w:val="00845292"/>
    <w:rsid w:val="008455CA"/>
    <w:rsid w:val="00845722"/>
    <w:rsid w:val="008459BB"/>
    <w:rsid w:val="00845CD2"/>
    <w:rsid w:val="00845E79"/>
    <w:rsid w:val="008460CA"/>
    <w:rsid w:val="00846510"/>
    <w:rsid w:val="00846C38"/>
    <w:rsid w:val="00846E47"/>
    <w:rsid w:val="00846F58"/>
    <w:rsid w:val="00847653"/>
    <w:rsid w:val="00847A6D"/>
    <w:rsid w:val="00847D01"/>
    <w:rsid w:val="00847E16"/>
    <w:rsid w:val="0085005E"/>
    <w:rsid w:val="00850257"/>
    <w:rsid w:val="00850597"/>
    <w:rsid w:val="0085061A"/>
    <w:rsid w:val="00850B37"/>
    <w:rsid w:val="00850B45"/>
    <w:rsid w:val="00850F0A"/>
    <w:rsid w:val="00851117"/>
    <w:rsid w:val="00851323"/>
    <w:rsid w:val="008515AC"/>
    <w:rsid w:val="0085174E"/>
    <w:rsid w:val="00851D7A"/>
    <w:rsid w:val="00851DBC"/>
    <w:rsid w:val="00851E9A"/>
    <w:rsid w:val="0085250C"/>
    <w:rsid w:val="00852A67"/>
    <w:rsid w:val="00852F3C"/>
    <w:rsid w:val="0085328F"/>
    <w:rsid w:val="008533ED"/>
    <w:rsid w:val="00853445"/>
    <w:rsid w:val="00853447"/>
    <w:rsid w:val="00853792"/>
    <w:rsid w:val="00853FD0"/>
    <w:rsid w:val="0085419F"/>
    <w:rsid w:val="00854364"/>
    <w:rsid w:val="0085441B"/>
    <w:rsid w:val="00854454"/>
    <w:rsid w:val="00854529"/>
    <w:rsid w:val="00854744"/>
    <w:rsid w:val="00854BE2"/>
    <w:rsid w:val="00854E3C"/>
    <w:rsid w:val="00855180"/>
    <w:rsid w:val="0085520D"/>
    <w:rsid w:val="00855461"/>
    <w:rsid w:val="0085583C"/>
    <w:rsid w:val="00855B97"/>
    <w:rsid w:val="00855C80"/>
    <w:rsid w:val="00855E20"/>
    <w:rsid w:val="00856208"/>
    <w:rsid w:val="008563B7"/>
    <w:rsid w:val="0085662A"/>
    <w:rsid w:val="0085692B"/>
    <w:rsid w:val="00856CC9"/>
    <w:rsid w:val="0085749B"/>
    <w:rsid w:val="008575F0"/>
    <w:rsid w:val="00857D72"/>
    <w:rsid w:val="00857F3A"/>
    <w:rsid w:val="00857F8A"/>
    <w:rsid w:val="00860230"/>
    <w:rsid w:val="0086041A"/>
    <w:rsid w:val="00860466"/>
    <w:rsid w:val="008608BF"/>
    <w:rsid w:val="00860B7E"/>
    <w:rsid w:val="00860C4E"/>
    <w:rsid w:val="00860CD2"/>
    <w:rsid w:val="00861897"/>
    <w:rsid w:val="00861B28"/>
    <w:rsid w:val="00861D2B"/>
    <w:rsid w:val="00862115"/>
    <w:rsid w:val="008624DE"/>
    <w:rsid w:val="008624DF"/>
    <w:rsid w:val="008625CD"/>
    <w:rsid w:val="0086279F"/>
    <w:rsid w:val="008627E5"/>
    <w:rsid w:val="00862C9B"/>
    <w:rsid w:val="00862CC7"/>
    <w:rsid w:val="00862DB9"/>
    <w:rsid w:val="00862F42"/>
    <w:rsid w:val="00863BAB"/>
    <w:rsid w:val="008640CF"/>
    <w:rsid w:val="0086412A"/>
    <w:rsid w:val="008641D8"/>
    <w:rsid w:val="00864601"/>
    <w:rsid w:val="00864702"/>
    <w:rsid w:val="00864FC2"/>
    <w:rsid w:val="00864FEC"/>
    <w:rsid w:val="00865136"/>
    <w:rsid w:val="00865150"/>
    <w:rsid w:val="00865636"/>
    <w:rsid w:val="00865C0D"/>
    <w:rsid w:val="00865C6F"/>
    <w:rsid w:val="00865F38"/>
    <w:rsid w:val="00866098"/>
    <w:rsid w:val="00866284"/>
    <w:rsid w:val="008662DC"/>
    <w:rsid w:val="008662EB"/>
    <w:rsid w:val="008665CC"/>
    <w:rsid w:val="0086665A"/>
    <w:rsid w:val="00866AD5"/>
    <w:rsid w:val="00866C64"/>
    <w:rsid w:val="008670C3"/>
    <w:rsid w:val="0086766E"/>
    <w:rsid w:val="0086775A"/>
    <w:rsid w:val="00867884"/>
    <w:rsid w:val="00867E4A"/>
    <w:rsid w:val="00867EB8"/>
    <w:rsid w:val="00867F60"/>
    <w:rsid w:val="008701DA"/>
    <w:rsid w:val="00870284"/>
    <w:rsid w:val="008702AA"/>
    <w:rsid w:val="008705AD"/>
    <w:rsid w:val="008709E9"/>
    <w:rsid w:val="00870AD8"/>
    <w:rsid w:val="00870EB2"/>
    <w:rsid w:val="00870F3C"/>
    <w:rsid w:val="00871141"/>
    <w:rsid w:val="00871208"/>
    <w:rsid w:val="00871408"/>
    <w:rsid w:val="00871CF0"/>
    <w:rsid w:val="00871F84"/>
    <w:rsid w:val="00872009"/>
    <w:rsid w:val="00872134"/>
    <w:rsid w:val="008721F3"/>
    <w:rsid w:val="0087254F"/>
    <w:rsid w:val="008725D7"/>
    <w:rsid w:val="008726C2"/>
    <w:rsid w:val="008727C4"/>
    <w:rsid w:val="00872CF4"/>
    <w:rsid w:val="00872E19"/>
    <w:rsid w:val="00872E1B"/>
    <w:rsid w:val="0087322D"/>
    <w:rsid w:val="008732E5"/>
    <w:rsid w:val="00873ADC"/>
    <w:rsid w:val="00873C41"/>
    <w:rsid w:val="00873C65"/>
    <w:rsid w:val="00873E03"/>
    <w:rsid w:val="0087406F"/>
    <w:rsid w:val="008740E9"/>
    <w:rsid w:val="00874291"/>
    <w:rsid w:val="00874A54"/>
    <w:rsid w:val="00874C82"/>
    <w:rsid w:val="00874DB4"/>
    <w:rsid w:val="00874E5E"/>
    <w:rsid w:val="00874E74"/>
    <w:rsid w:val="00874F37"/>
    <w:rsid w:val="0087510B"/>
    <w:rsid w:val="00875381"/>
    <w:rsid w:val="0087561D"/>
    <w:rsid w:val="00875651"/>
    <w:rsid w:val="0087565C"/>
    <w:rsid w:val="0087588C"/>
    <w:rsid w:val="00875B67"/>
    <w:rsid w:val="00875B68"/>
    <w:rsid w:val="008760CA"/>
    <w:rsid w:val="0087610C"/>
    <w:rsid w:val="008768AA"/>
    <w:rsid w:val="0087698D"/>
    <w:rsid w:val="00876ABC"/>
    <w:rsid w:val="00877524"/>
    <w:rsid w:val="00877AE2"/>
    <w:rsid w:val="00880208"/>
    <w:rsid w:val="0088031C"/>
    <w:rsid w:val="008803F6"/>
    <w:rsid w:val="008805B9"/>
    <w:rsid w:val="00880617"/>
    <w:rsid w:val="0088063B"/>
    <w:rsid w:val="00880801"/>
    <w:rsid w:val="00880822"/>
    <w:rsid w:val="00880940"/>
    <w:rsid w:val="00880E1D"/>
    <w:rsid w:val="00880FFD"/>
    <w:rsid w:val="008815A0"/>
    <w:rsid w:val="0088182B"/>
    <w:rsid w:val="00881BEB"/>
    <w:rsid w:val="00881C72"/>
    <w:rsid w:val="00881CDB"/>
    <w:rsid w:val="00881DA7"/>
    <w:rsid w:val="00881F43"/>
    <w:rsid w:val="008821E0"/>
    <w:rsid w:val="00882214"/>
    <w:rsid w:val="008823FF"/>
    <w:rsid w:val="00882516"/>
    <w:rsid w:val="008827C3"/>
    <w:rsid w:val="00882925"/>
    <w:rsid w:val="00882EE4"/>
    <w:rsid w:val="00883836"/>
    <w:rsid w:val="00883956"/>
    <w:rsid w:val="00883A92"/>
    <w:rsid w:val="00883B86"/>
    <w:rsid w:val="00883D7A"/>
    <w:rsid w:val="0088455F"/>
    <w:rsid w:val="008846C4"/>
    <w:rsid w:val="008847F9"/>
    <w:rsid w:val="00884851"/>
    <w:rsid w:val="00884902"/>
    <w:rsid w:val="008849DB"/>
    <w:rsid w:val="00884B77"/>
    <w:rsid w:val="00884C9D"/>
    <w:rsid w:val="008858BF"/>
    <w:rsid w:val="00885B54"/>
    <w:rsid w:val="00885B98"/>
    <w:rsid w:val="00886164"/>
    <w:rsid w:val="0088654B"/>
    <w:rsid w:val="00886838"/>
    <w:rsid w:val="00886993"/>
    <w:rsid w:val="008869B2"/>
    <w:rsid w:val="008869E6"/>
    <w:rsid w:val="00886B0C"/>
    <w:rsid w:val="00886D3D"/>
    <w:rsid w:val="0088703E"/>
    <w:rsid w:val="0088715E"/>
    <w:rsid w:val="00887331"/>
    <w:rsid w:val="008877AE"/>
    <w:rsid w:val="00887B56"/>
    <w:rsid w:val="00887D3B"/>
    <w:rsid w:val="00887DC7"/>
    <w:rsid w:val="008900B0"/>
    <w:rsid w:val="00890867"/>
    <w:rsid w:val="00890950"/>
    <w:rsid w:val="00890986"/>
    <w:rsid w:val="00890A34"/>
    <w:rsid w:val="00890E4B"/>
    <w:rsid w:val="00890F50"/>
    <w:rsid w:val="00891162"/>
    <w:rsid w:val="00891612"/>
    <w:rsid w:val="00891C4A"/>
    <w:rsid w:val="00891D62"/>
    <w:rsid w:val="00891E2A"/>
    <w:rsid w:val="00892124"/>
    <w:rsid w:val="008928C2"/>
    <w:rsid w:val="0089309C"/>
    <w:rsid w:val="00893337"/>
    <w:rsid w:val="008934E4"/>
    <w:rsid w:val="00893599"/>
    <w:rsid w:val="00893643"/>
    <w:rsid w:val="00893884"/>
    <w:rsid w:val="00893A70"/>
    <w:rsid w:val="00893A76"/>
    <w:rsid w:val="00894095"/>
    <w:rsid w:val="00894257"/>
    <w:rsid w:val="0089470A"/>
    <w:rsid w:val="00894B9B"/>
    <w:rsid w:val="00894D26"/>
    <w:rsid w:val="00895059"/>
    <w:rsid w:val="008952F1"/>
    <w:rsid w:val="00895316"/>
    <w:rsid w:val="008959B5"/>
    <w:rsid w:val="00895BDF"/>
    <w:rsid w:val="00895CA1"/>
    <w:rsid w:val="00895FB7"/>
    <w:rsid w:val="008960C0"/>
    <w:rsid w:val="00896174"/>
    <w:rsid w:val="00896245"/>
    <w:rsid w:val="00896BB9"/>
    <w:rsid w:val="00896CA1"/>
    <w:rsid w:val="008971D0"/>
    <w:rsid w:val="00897530"/>
    <w:rsid w:val="008975E1"/>
    <w:rsid w:val="008976A7"/>
    <w:rsid w:val="00897846"/>
    <w:rsid w:val="00897848"/>
    <w:rsid w:val="008979B1"/>
    <w:rsid w:val="008979E9"/>
    <w:rsid w:val="00897CDF"/>
    <w:rsid w:val="00897D5A"/>
    <w:rsid w:val="00897E1B"/>
    <w:rsid w:val="00897ED9"/>
    <w:rsid w:val="008A00BF"/>
    <w:rsid w:val="008A0201"/>
    <w:rsid w:val="008A0248"/>
    <w:rsid w:val="008A0478"/>
    <w:rsid w:val="008A0573"/>
    <w:rsid w:val="008A0992"/>
    <w:rsid w:val="008A0998"/>
    <w:rsid w:val="008A09F1"/>
    <w:rsid w:val="008A0BBB"/>
    <w:rsid w:val="008A0CB3"/>
    <w:rsid w:val="008A0D57"/>
    <w:rsid w:val="008A0F34"/>
    <w:rsid w:val="008A129F"/>
    <w:rsid w:val="008A1586"/>
    <w:rsid w:val="008A19C1"/>
    <w:rsid w:val="008A1F08"/>
    <w:rsid w:val="008A1FE4"/>
    <w:rsid w:val="008A23B3"/>
    <w:rsid w:val="008A2500"/>
    <w:rsid w:val="008A252B"/>
    <w:rsid w:val="008A29B8"/>
    <w:rsid w:val="008A29C5"/>
    <w:rsid w:val="008A335A"/>
    <w:rsid w:val="008A44F5"/>
    <w:rsid w:val="008A465D"/>
    <w:rsid w:val="008A4C9C"/>
    <w:rsid w:val="008A4CC9"/>
    <w:rsid w:val="008A4E00"/>
    <w:rsid w:val="008A539F"/>
    <w:rsid w:val="008A5523"/>
    <w:rsid w:val="008A5905"/>
    <w:rsid w:val="008A5BA6"/>
    <w:rsid w:val="008A5CA2"/>
    <w:rsid w:val="008A60EC"/>
    <w:rsid w:val="008A65EF"/>
    <w:rsid w:val="008A6B9A"/>
    <w:rsid w:val="008A6D65"/>
    <w:rsid w:val="008A6D6D"/>
    <w:rsid w:val="008A71B3"/>
    <w:rsid w:val="008A71DD"/>
    <w:rsid w:val="008A72C9"/>
    <w:rsid w:val="008A73BA"/>
    <w:rsid w:val="008A73E8"/>
    <w:rsid w:val="008A742B"/>
    <w:rsid w:val="008A75D9"/>
    <w:rsid w:val="008A79ED"/>
    <w:rsid w:val="008A7A56"/>
    <w:rsid w:val="008A7BDE"/>
    <w:rsid w:val="008A7D38"/>
    <w:rsid w:val="008A7EE2"/>
    <w:rsid w:val="008A7F11"/>
    <w:rsid w:val="008B0139"/>
    <w:rsid w:val="008B016B"/>
    <w:rsid w:val="008B0247"/>
    <w:rsid w:val="008B0474"/>
    <w:rsid w:val="008B04B9"/>
    <w:rsid w:val="008B05E3"/>
    <w:rsid w:val="008B0628"/>
    <w:rsid w:val="008B0AB0"/>
    <w:rsid w:val="008B0AE3"/>
    <w:rsid w:val="008B0B6F"/>
    <w:rsid w:val="008B1298"/>
    <w:rsid w:val="008B168F"/>
    <w:rsid w:val="008B1975"/>
    <w:rsid w:val="008B1CAE"/>
    <w:rsid w:val="008B2418"/>
    <w:rsid w:val="008B27D0"/>
    <w:rsid w:val="008B2837"/>
    <w:rsid w:val="008B2888"/>
    <w:rsid w:val="008B2B10"/>
    <w:rsid w:val="008B2CE4"/>
    <w:rsid w:val="008B2CFB"/>
    <w:rsid w:val="008B30BD"/>
    <w:rsid w:val="008B325A"/>
    <w:rsid w:val="008B32D4"/>
    <w:rsid w:val="008B332B"/>
    <w:rsid w:val="008B3398"/>
    <w:rsid w:val="008B340F"/>
    <w:rsid w:val="008B3444"/>
    <w:rsid w:val="008B34A6"/>
    <w:rsid w:val="008B36A6"/>
    <w:rsid w:val="008B39D9"/>
    <w:rsid w:val="008B3A27"/>
    <w:rsid w:val="008B3A74"/>
    <w:rsid w:val="008B3BC7"/>
    <w:rsid w:val="008B4339"/>
    <w:rsid w:val="008B44B0"/>
    <w:rsid w:val="008B46F7"/>
    <w:rsid w:val="008B4707"/>
    <w:rsid w:val="008B4C4F"/>
    <w:rsid w:val="008B4EBB"/>
    <w:rsid w:val="008B4FAD"/>
    <w:rsid w:val="008B5039"/>
    <w:rsid w:val="008B52D4"/>
    <w:rsid w:val="008B53B8"/>
    <w:rsid w:val="008B53E6"/>
    <w:rsid w:val="008B54BA"/>
    <w:rsid w:val="008B56C2"/>
    <w:rsid w:val="008B5857"/>
    <w:rsid w:val="008B589E"/>
    <w:rsid w:val="008B590A"/>
    <w:rsid w:val="008B5CAB"/>
    <w:rsid w:val="008B620F"/>
    <w:rsid w:val="008B622C"/>
    <w:rsid w:val="008B644B"/>
    <w:rsid w:val="008B647F"/>
    <w:rsid w:val="008B64A9"/>
    <w:rsid w:val="008B664F"/>
    <w:rsid w:val="008B6674"/>
    <w:rsid w:val="008B6710"/>
    <w:rsid w:val="008B6A97"/>
    <w:rsid w:val="008B6F2F"/>
    <w:rsid w:val="008B785A"/>
    <w:rsid w:val="008B7CB2"/>
    <w:rsid w:val="008C03FF"/>
    <w:rsid w:val="008C0542"/>
    <w:rsid w:val="008C05F5"/>
    <w:rsid w:val="008C0638"/>
    <w:rsid w:val="008C0899"/>
    <w:rsid w:val="008C1060"/>
    <w:rsid w:val="008C109F"/>
    <w:rsid w:val="008C15AE"/>
    <w:rsid w:val="008C1602"/>
    <w:rsid w:val="008C1805"/>
    <w:rsid w:val="008C1AEF"/>
    <w:rsid w:val="008C1B06"/>
    <w:rsid w:val="008C1DC3"/>
    <w:rsid w:val="008C20A9"/>
    <w:rsid w:val="008C20E5"/>
    <w:rsid w:val="008C24EC"/>
    <w:rsid w:val="008C2C18"/>
    <w:rsid w:val="008C2C44"/>
    <w:rsid w:val="008C3668"/>
    <w:rsid w:val="008C374A"/>
    <w:rsid w:val="008C3818"/>
    <w:rsid w:val="008C38BE"/>
    <w:rsid w:val="008C3A1D"/>
    <w:rsid w:val="008C3BC3"/>
    <w:rsid w:val="008C4B24"/>
    <w:rsid w:val="008C4C46"/>
    <w:rsid w:val="008C4CB5"/>
    <w:rsid w:val="008C52F0"/>
    <w:rsid w:val="008C54C7"/>
    <w:rsid w:val="008C582F"/>
    <w:rsid w:val="008C587C"/>
    <w:rsid w:val="008C5AB9"/>
    <w:rsid w:val="008C5CFF"/>
    <w:rsid w:val="008C5F2C"/>
    <w:rsid w:val="008C6007"/>
    <w:rsid w:val="008C6749"/>
    <w:rsid w:val="008C689B"/>
    <w:rsid w:val="008C718B"/>
    <w:rsid w:val="008C737C"/>
    <w:rsid w:val="008C76FD"/>
    <w:rsid w:val="008C793A"/>
    <w:rsid w:val="008C7A0C"/>
    <w:rsid w:val="008C7C99"/>
    <w:rsid w:val="008C7DDB"/>
    <w:rsid w:val="008D0006"/>
    <w:rsid w:val="008D0279"/>
    <w:rsid w:val="008D087B"/>
    <w:rsid w:val="008D0A66"/>
    <w:rsid w:val="008D0CCF"/>
    <w:rsid w:val="008D0E91"/>
    <w:rsid w:val="008D136E"/>
    <w:rsid w:val="008D14C0"/>
    <w:rsid w:val="008D1563"/>
    <w:rsid w:val="008D17C8"/>
    <w:rsid w:val="008D1DDF"/>
    <w:rsid w:val="008D1EA3"/>
    <w:rsid w:val="008D1F68"/>
    <w:rsid w:val="008D232E"/>
    <w:rsid w:val="008D25D7"/>
    <w:rsid w:val="008D2AD5"/>
    <w:rsid w:val="008D2DB3"/>
    <w:rsid w:val="008D3BC3"/>
    <w:rsid w:val="008D3CA1"/>
    <w:rsid w:val="008D3E84"/>
    <w:rsid w:val="008D3EF1"/>
    <w:rsid w:val="008D3F60"/>
    <w:rsid w:val="008D4171"/>
    <w:rsid w:val="008D4379"/>
    <w:rsid w:val="008D4546"/>
    <w:rsid w:val="008D4569"/>
    <w:rsid w:val="008D4E63"/>
    <w:rsid w:val="008D5A4F"/>
    <w:rsid w:val="008D5C41"/>
    <w:rsid w:val="008D5CD3"/>
    <w:rsid w:val="008D5CE4"/>
    <w:rsid w:val="008D64EA"/>
    <w:rsid w:val="008D69CB"/>
    <w:rsid w:val="008D69D5"/>
    <w:rsid w:val="008D6ABF"/>
    <w:rsid w:val="008D702D"/>
    <w:rsid w:val="008D7520"/>
    <w:rsid w:val="008D7690"/>
    <w:rsid w:val="008D78D6"/>
    <w:rsid w:val="008D7900"/>
    <w:rsid w:val="008E0174"/>
    <w:rsid w:val="008E0293"/>
    <w:rsid w:val="008E047E"/>
    <w:rsid w:val="008E065E"/>
    <w:rsid w:val="008E0815"/>
    <w:rsid w:val="008E0C6D"/>
    <w:rsid w:val="008E129B"/>
    <w:rsid w:val="008E12DD"/>
    <w:rsid w:val="008E17E9"/>
    <w:rsid w:val="008E1DAD"/>
    <w:rsid w:val="008E28E8"/>
    <w:rsid w:val="008E29AB"/>
    <w:rsid w:val="008E2A8F"/>
    <w:rsid w:val="008E2AF9"/>
    <w:rsid w:val="008E2F17"/>
    <w:rsid w:val="008E34A1"/>
    <w:rsid w:val="008E38C6"/>
    <w:rsid w:val="008E39A9"/>
    <w:rsid w:val="008E3B23"/>
    <w:rsid w:val="008E3C35"/>
    <w:rsid w:val="008E3D4B"/>
    <w:rsid w:val="008E3DB2"/>
    <w:rsid w:val="008E3FFA"/>
    <w:rsid w:val="008E4562"/>
    <w:rsid w:val="008E51C3"/>
    <w:rsid w:val="008E5592"/>
    <w:rsid w:val="008E61D6"/>
    <w:rsid w:val="008E64C5"/>
    <w:rsid w:val="008E66EA"/>
    <w:rsid w:val="008E67CB"/>
    <w:rsid w:val="008E68FD"/>
    <w:rsid w:val="008E69C6"/>
    <w:rsid w:val="008E6AC8"/>
    <w:rsid w:val="008E6CEA"/>
    <w:rsid w:val="008E6D66"/>
    <w:rsid w:val="008E6F59"/>
    <w:rsid w:val="008E7058"/>
    <w:rsid w:val="008E7170"/>
    <w:rsid w:val="008E7324"/>
    <w:rsid w:val="008E761C"/>
    <w:rsid w:val="008E76C9"/>
    <w:rsid w:val="008E77D9"/>
    <w:rsid w:val="008E79B3"/>
    <w:rsid w:val="008E7A2B"/>
    <w:rsid w:val="008E7AB6"/>
    <w:rsid w:val="008E7DBD"/>
    <w:rsid w:val="008F0410"/>
    <w:rsid w:val="008F049B"/>
    <w:rsid w:val="008F07FF"/>
    <w:rsid w:val="008F081E"/>
    <w:rsid w:val="008F0AE5"/>
    <w:rsid w:val="008F0CAF"/>
    <w:rsid w:val="008F0CF5"/>
    <w:rsid w:val="008F0FBE"/>
    <w:rsid w:val="008F1110"/>
    <w:rsid w:val="008F15A1"/>
    <w:rsid w:val="008F18DC"/>
    <w:rsid w:val="008F1D22"/>
    <w:rsid w:val="008F1E87"/>
    <w:rsid w:val="008F1EA7"/>
    <w:rsid w:val="008F1FB6"/>
    <w:rsid w:val="008F2218"/>
    <w:rsid w:val="008F22F5"/>
    <w:rsid w:val="008F2391"/>
    <w:rsid w:val="008F2421"/>
    <w:rsid w:val="008F2DDE"/>
    <w:rsid w:val="008F2ED4"/>
    <w:rsid w:val="008F311B"/>
    <w:rsid w:val="008F3532"/>
    <w:rsid w:val="008F35D4"/>
    <w:rsid w:val="008F363A"/>
    <w:rsid w:val="008F39FE"/>
    <w:rsid w:val="008F3BC6"/>
    <w:rsid w:val="008F3CE7"/>
    <w:rsid w:val="008F3F60"/>
    <w:rsid w:val="008F424B"/>
    <w:rsid w:val="008F4329"/>
    <w:rsid w:val="008F440B"/>
    <w:rsid w:val="008F45BC"/>
    <w:rsid w:val="008F4A61"/>
    <w:rsid w:val="008F4B62"/>
    <w:rsid w:val="008F4BD3"/>
    <w:rsid w:val="008F4D78"/>
    <w:rsid w:val="008F4DD3"/>
    <w:rsid w:val="008F4E95"/>
    <w:rsid w:val="008F53ED"/>
    <w:rsid w:val="008F53F2"/>
    <w:rsid w:val="008F5546"/>
    <w:rsid w:val="008F5B95"/>
    <w:rsid w:val="008F5CF6"/>
    <w:rsid w:val="008F5E81"/>
    <w:rsid w:val="008F5F74"/>
    <w:rsid w:val="008F64BD"/>
    <w:rsid w:val="008F6B2D"/>
    <w:rsid w:val="008F6BC4"/>
    <w:rsid w:val="008F6F7B"/>
    <w:rsid w:val="008F7102"/>
    <w:rsid w:val="008F74F7"/>
    <w:rsid w:val="008F7EFB"/>
    <w:rsid w:val="0090004E"/>
    <w:rsid w:val="00900129"/>
    <w:rsid w:val="00900330"/>
    <w:rsid w:val="0090068E"/>
    <w:rsid w:val="009008D2"/>
    <w:rsid w:val="009009F7"/>
    <w:rsid w:val="00900A69"/>
    <w:rsid w:val="00900C25"/>
    <w:rsid w:val="00900EF5"/>
    <w:rsid w:val="0090101D"/>
    <w:rsid w:val="0090138F"/>
    <w:rsid w:val="0090149E"/>
    <w:rsid w:val="00901587"/>
    <w:rsid w:val="00901843"/>
    <w:rsid w:val="00901A87"/>
    <w:rsid w:val="00901C36"/>
    <w:rsid w:val="00901FA9"/>
    <w:rsid w:val="009021C9"/>
    <w:rsid w:val="009021E9"/>
    <w:rsid w:val="00902633"/>
    <w:rsid w:val="00902CA3"/>
    <w:rsid w:val="00902DF1"/>
    <w:rsid w:val="00902EA8"/>
    <w:rsid w:val="00902EB3"/>
    <w:rsid w:val="00902EC1"/>
    <w:rsid w:val="00902F1E"/>
    <w:rsid w:val="009030E9"/>
    <w:rsid w:val="00903104"/>
    <w:rsid w:val="00903313"/>
    <w:rsid w:val="0090369A"/>
    <w:rsid w:val="00903756"/>
    <w:rsid w:val="00903822"/>
    <w:rsid w:val="009038BF"/>
    <w:rsid w:val="00903F9E"/>
    <w:rsid w:val="00904087"/>
    <w:rsid w:val="00904858"/>
    <w:rsid w:val="00904DEE"/>
    <w:rsid w:val="0090500F"/>
    <w:rsid w:val="00905171"/>
    <w:rsid w:val="00905379"/>
    <w:rsid w:val="0090539E"/>
    <w:rsid w:val="0090573E"/>
    <w:rsid w:val="009057CC"/>
    <w:rsid w:val="00905941"/>
    <w:rsid w:val="009061E7"/>
    <w:rsid w:val="009062C6"/>
    <w:rsid w:val="009065E4"/>
    <w:rsid w:val="009066F4"/>
    <w:rsid w:val="00906846"/>
    <w:rsid w:val="00906930"/>
    <w:rsid w:val="00906B98"/>
    <w:rsid w:val="00906BB8"/>
    <w:rsid w:val="00906F1E"/>
    <w:rsid w:val="00906F22"/>
    <w:rsid w:val="009074F5"/>
    <w:rsid w:val="00907558"/>
    <w:rsid w:val="00907DC6"/>
    <w:rsid w:val="0091011C"/>
    <w:rsid w:val="009108F4"/>
    <w:rsid w:val="009109AF"/>
    <w:rsid w:val="00910E06"/>
    <w:rsid w:val="009110A4"/>
    <w:rsid w:val="009110B6"/>
    <w:rsid w:val="00911164"/>
    <w:rsid w:val="009111D0"/>
    <w:rsid w:val="0091127B"/>
    <w:rsid w:val="00911376"/>
    <w:rsid w:val="0091151E"/>
    <w:rsid w:val="00911597"/>
    <w:rsid w:val="009117BC"/>
    <w:rsid w:val="009118E6"/>
    <w:rsid w:val="009127CF"/>
    <w:rsid w:val="00912889"/>
    <w:rsid w:val="00912944"/>
    <w:rsid w:val="00912B51"/>
    <w:rsid w:val="00912B73"/>
    <w:rsid w:val="00912D5E"/>
    <w:rsid w:val="00912E5F"/>
    <w:rsid w:val="00912FFE"/>
    <w:rsid w:val="009135BB"/>
    <w:rsid w:val="00914205"/>
    <w:rsid w:val="00914AB7"/>
    <w:rsid w:val="00914B76"/>
    <w:rsid w:val="00914B85"/>
    <w:rsid w:val="00915785"/>
    <w:rsid w:val="00915D8C"/>
    <w:rsid w:val="00916396"/>
    <w:rsid w:val="00916880"/>
    <w:rsid w:val="00916C1B"/>
    <w:rsid w:val="00916FA1"/>
    <w:rsid w:val="00917461"/>
    <w:rsid w:val="00917A30"/>
    <w:rsid w:val="00917E3F"/>
    <w:rsid w:val="00917F07"/>
    <w:rsid w:val="009203AE"/>
    <w:rsid w:val="009207D4"/>
    <w:rsid w:val="009209D5"/>
    <w:rsid w:val="00920A93"/>
    <w:rsid w:val="00920C4C"/>
    <w:rsid w:val="00920E95"/>
    <w:rsid w:val="0092128E"/>
    <w:rsid w:val="00921335"/>
    <w:rsid w:val="00921884"/>
    <w:rsid w:val="00921C13"/>
    <w:rsid w:val="00921C71"/>
    <w:rsid w:val="00921F0F"/>
    <w:rsid w:val="0092216F"/>
    <w:rsid w:val="009227CE"/>
    <w:rsid w:val="00922847"/>
    <w:rsid w:val="00922851"/>
    <w:rsid w:val="0092290B"/>
    <w:rsid w:val="009229A6"/>
    <w:rsid w:val="00922EE0"/>
    <w:rsid w:val="009230D0"/>
    <w:rsid w:val="00923A4C"/>
    <w:rsid w:val="00923A85"/>
    <w:rsid w:val="00923FB4"/>
    <w:rsid w:val="009242CF"/>
    <w:rsid w:val="00924B65"/>
    <w:rsid w:val="00925217"/>
    <w:rsid w:val="009254A4"/>
    <w:rsid w:val="009254FB"/>
    <w:rsid w:val="00925769"/>
    <w:rsid w:val="00925AC0"/>
    <w:rsid w:val="00925BA8"/>
    <w:rsid w:val="00925EF5"/>
    <w:rsid w:val="0092647F"/>
    <w:rsid w:val="0092649B"/>
    <w:rsid w:val="009264F5"/>
    <w:rsid w:val="009265FB"/>
    <w:rsid w:val="00926643"/>
    <w:rsid w:val="00926CFC"/>
    <w:rsid w:val="009272FA"/>
    <w:rsid w:val="009273E9"/>
    <w:rsid w:val="009274AC"/>
    <w:rsid w:val="009276ED"/>
    <w:rsid w:val="00927832"/>
    <w:rsid w:val="00927958"/>
    <w:rsid w:val="00927AAD"/>
    <w:rsid w:val="00927DC4"/>
    <w:rsid w:val="009300DC"/>
    <w:rsid w:val="009300F8"/>
    <w:rsid w:val="0093023C"/>
    <w:rsid w:val="00930333"/>
    <w:rsid w:val="009306B2"/>
    <w:rsid w:val="00930725"/>
    <w:rsid w:val="009308CE"/>
    <w:rsid w:val="009308D3"/>
    <w:rsid w:val="00930A90"/>
    <w:rsid w:val="00930B69"/>
    <w:rsid w:val="00930F2A"/>
    <w:rsid w:val="00931291"/>
    <w:rsid w:val="00931417"/>
    <w:rsid w:val="0093199B"/>
    <w:rsid w:val="00931ADB"/>
    <w:rsid w:val="00932041"/>
    <w:rsid w:val="00932890"/>
    <w:rsid w:val="00932CF2"/>
    <w:rsid w:val="00932D7A"/>
    <w:rsid w:val="00932DFB"/>
    <w:rsid w:val="009332AE"/>
    <w:rsid w:val="009334FB"/>
    <w:rsid w:val="009336C0"/>
    <w:rsid w:val="00933C6E"/>
    <w:rsid w:val="00933DD5"/>
    <w:rsid w:val="00933FB7"/>
    <w:rsid w:val="0093456B"/>
    <w:rsid w:val="0093472E"/>
    <w:rsid w:val="0093479A"/>
    <w:rsid w:val="009349B6"/>
    <w:rsid w:val="00935C97"/>
    <w:rsid w:val="00935EFC"/>
    <w:rsid w:val="00936437"/>
    <w:rsid w:val="009366D3"/>
    <w:rsid w:val="00936C6B"/>
    <w:rsid w:val="00936CDA"/>
    <w:rsid w:val="00937074"/>
    <w:rsid w:val="009371E8"/>
    <w:rsid w:val="00937242"/>
    <w:rsid w:val="00937282"/>
    <w:rsid w:val="00937358"/>
    <w:rsid w:val="009374B9"/>
    <w:rsid w:val="00937691"/>
    <w:rsid w:val="00937D51"/>
    <w:rsid w:val="00937ECC"/>
    <w:rsid w:val="0094023C"/>
    <w:rsid w:val="00940439"/>
    <w:rsid w:val="009405A7"/>
    <w:rsid w:val="009407A8"/>
    <w:rsid w:val="009408CC"/>
    <w:rsid w:val="0094091C"/>
    <w:rsid w:val="00940B66"/>
    <w:rsid w:val="009416FF"/>
    <w:rsid w:val="00941A18"/>
    <w:rsid w:val="00942209"/>
    <w:rsid w:val="0094268B"/>
    <w:rsid w:val="009426C8"/>
    <w:rsid w:val="00942C63"/>
    <w:rsid w:val="00942F13"/>
    <w:rsid w:val="00942F4F"/>
    <w:rsid w:val="0094314D"/>
    <w:rsid w:val="00943303"/>
    <w:rsid w:val="009433B4"/>
    <w:rsid w:val="0094341D"/>
    <w:rsid w:val="00943630"/>
    <w:rsid w:val="00943880"/>
    <w:rsid w:val="009438F8"/>
    <w:rsid w:val="00944061"/>
    <w:rsid w:val="00944387"/>
    <w:rsid w:val="00944701"/>
    <w:rsid w:val="00944822"/>
    <w:rsid w:val="00944BF7"/>
    <w:rsid w:val="00944CE7"/>
    <w:rsid w:val="009450C0"/>
    <w:rsid w:val="009451C3"/>
    <w:rsid w:val="00945458"/>
    <w:rsid w:val="00945A74"/>
    <w:rsid w:val="00945C23"/>
    <w:rsid w:val="00945DFE"/>
    <w:rsid w:val="00946002"/>
    <w:rsid w:val="0094628D"/>
    <w:rsid w:val="009462AB"/>
    <w:rsid w:val="009463F1"/>
    <w:rsid w:val="009464A3"/>
    <w:rsid w:val="00946846"/>
    <w:rsid w:val="00946A45"/>
    <w:rsid w:val="00946C01"/>
    <w:rsid w:val="00946C76"/>
    <w:rsid w:val="00946CC0"/>
    <w:rsid w:val="00946E60"/>
    <w:rsid w:val="00946F45"/>
    <w:rsid w:val="00947225"/>
    <w:rsid w:val="00947238"/>
    <w:rsid w:val="00947243"/>
    <w:rsid w:val="0094724C"/>
    <w:rsid w:val="00947278"/>
    <w:rsid w:val="00947359"/>
    <w:rsid w:val="009473BB"/>
    <w:rsid w:val="009474D9"/>
    <w:rsid w:val="00947711"/>
    <w:rsid w:val="009477B3"/>
    <w:rsid w:val="0094787A"/>
    <w:rsid w:val="00947887"/>
    <w:rsid w:val="00947D1A"/>
    <w:rsid w:val="00947D7E"/>
    <w:rsid w:val="009500F7"/>
    <w:rsid w:val="00950230"/>
    <w:rsid w:val="009504F1"/>
    <w:rsid w:val="00950F10"/>
    <w:rsid w:val="009513EE"/>
    <w:rsid w:val="00951918"/>
    <w:rsid w:val="00951952"/>
    <w:rsid w:val="00951A6A"/>
    <w:rsid w:val="00951AD9"/>
    <w:rsid w:val="00951DAB"/>
    <w:rsid w:val="0095223A"/>
    <w:rsid w:val="0095243C"/>
    <w:rsid w:val="00952713"/>
    <w:rsid w:val="00952828"/>
    <w:rsid w:val="009529EA"/>
    <w:rsid w:val="00952BA8"/>
    <w:rsid w:val="00952DD5"/>
    <w:rsid w:val="00953119"/>
    <w:rsid w:val="00953515"/>
    <w:rsid w:val="009536C7"/>
    <w:rsid w:val="009537FE"/>
    <w:rsid w:val="00953A5D"/>
    <w:rsid w:val="00953AFF"/>
    <w:rsid w:val="00953B27"/>
    <w:rsid w:val="00953CEC"/>
    <w:rsid w:val="00954236"/>
    <w:rsid w:val="0095439C"/>
    <w:rsid w:val="009543F3"/>
    <w:rsid w:val="009545DE"/>
    <w:rsid w:val="009545FA"/>
    <w:rsid w:val="00954E20"/>
    <w:rsid w:val="00954EEF"/>
    <w:rsid w:val="0095509E"/>
    <w:rsid w:val="00955262"/>
    <w:rsid w:val="00955292"/>
    <w:rsid w:val="009552B6"/>
    <w:rsid w:val="0095567C"/>
    <w:rsid w:val="00955896"/>
    <w:rsid w:val="009559C0"/>
    <w:rsid w:val="00955D49"/>
    <w:rsid w:val="00955F75"/>
    <w:rsid w:val="009562BE"/>
    <w:rsid w:val="009563E9"/>
    <w:rsid w:val="00956643"/>
    <w:rsid w:val="009566F9"/>
    <w:rsid w:val="00956703"/>
    <w:rsid w:val="00956A5E"/>
    <w:rsid w:val="00956CDF"/>
    <w:rsid w:val="00956ECB"/>
    <w:rsid w:val="00957B68"/>
    <w:rsid w:val="00957D29"/>
    <w:rsid w:val="00957D6D"/>
    <w:rsid w:val="00957E27"/>
    <w:rsid w:val="00960605"/>
    <w:rsid w:val="00960691"/>
    <w:rsid w:val="00960A03"/>
    <w:rsid w:val="00960E67"/>
    <w:rsid w:val="00961084"/>
    <w:rsid w:val="009614A4"/>
    <w:rsid w:val="00961507"/>
    <w:rsid w:val="009616EE"/>
    <w:rsid w:val="00961774"/>
    <w:rsid w:val="00961829"/>
    <w:rsid w:val="00961BA6"/>
    <w:rsid w:val="00961C86"/>
    <w:rsid w:val="00961E4D"/>
    <w:rsid w:val="00962B80"/>
    <w:rsid w:val="00962D53"/>
    <w:rsid w:val="00963144"/>
    <w:rsid w:val="0096325A"/>
    <w:rsid w:val="00964762"/>
    <w:rsid w:val="009647A6"/>
    <w:rsid w:val="00964820"/>
    <w:rsid w:val="00964A79"/>
    <w:rsid w:val="00964FA9"/>
    <w:rsid w:val="009653F6"/>
    <w:rsid w:val="009654AE"/>
    <w:rsid w:val="009656C7"/>
    <w:rsid w:val="00965701"/>
    <w:rsid w:val="00965765"/>
    <w:rsid w:val="009657AE"/>
    <w:rsid w:val="00965BFB"/>
    <w:rsid w:val="00965CE7"/>
    <w:rsid w:val="00966C05"/>
    <w:rsid w:val="00966C38"/>
    <w:rsid w:val="00966D19"/>
    <w:rsid w:val="00966F12"/>
    <w:rsid w:val="0096751A"/>
    <w:rsid w:val="00967652"/>
    <w:rsid w:val="0096783D"/>
    <w:rsid w:val="00967945"/>
    <w:rsid w:val="00967969"/>
    <w:rsid w:val="00967B1E"/>
    <w:rsid w:val="00967E6D"/>
    <w:rsid w:val="0097039E"/>
    <w:rsid w:val="009703D9"/>
    <w:rsid w:val="0097070F"/>
    <w:rsid w:val="009709AF"/>
    <w:rsid w:val="00970B45"/>
    <w:rsid w:val="0097113A"/>
    <w:rsid w:val="00971225"/>
    <w:rsid w:val="009715E6"/>
    <w:rsid w:val="00971C1E"/>
    <w:rsid w:val="00972405"/>
    <w:rsid w:val="009727D2"/>
    <w:rsid w:val="009727F9"/>
    <w:rsid w:val="009728E5"/>
    <w:rsid w:val="0097295E"/>
    <w:rsid w:val="00972980"/>
    <w:rsid w:val="00972B19"/>
    <w:rsid w:val="00972B96"/>
    <w:rsid w:val="00972EE0"/>
    <w:rsid w:val="009730F9"/>
    <w:rsid w:val="0097353F"/>
    <w:rsid w:val="0097391E"/>
    <w:rsid w:val="00973972"/>
    <w:rsid w:val="00973B96"/>
    <w:rsid w:val="00973C16"/>
    <w:rsid w:val="00973D38"/>
    <w:rsid w:val="00973FFB"/>
    <w:rsid w:val="0097409C"/>
    <w:rsid w:val="009740B1"/>
    <w:rsid w:val="0097413F"/>
    <w:rsid w:val="0097418F"/>
    <w:rsid w:val="009742D3"/>
    <w:rsid w:val="009745F4"/>
    <w:rsid w:val="009746DE"/>
    <w:rsid w:val="00974A70"/>
    <w:rsid w:val="009750B8"/>
    <w:rsid w:val="00975427"/>
    <w:rsid w:val="009754DE"/>
    <w:rsid w:val="0097559E"/>
    <w:rsid w:val="009759F1"/>
    <w:rsid w:val="00975C43"/>
    <w:rsid w:val="00975CEF"/>
    <w:rsid w:val="00975D9F"/>
    <w:rsid w:val="00975EE2"/>
    <w:rsid w:val="00975F2A"/>
    <w:rsid w:val="00976021"/>
    <w:rsid w:val="009761D0"/>
    <w:rsid w:val="00976355"/>
    <w:rsid w:val="00976588"/>
    <w:rsid w:val="00976B76"/>
    <w:rsid w:val="00976F8B"/>
    <w:rsid w:val="00977025"/>
    <w:rsid w:val="00977234"/>
    <w:rsid w:val="0097751E"/>
    <w:rsid w:val="00980089"/>
    <w:rsid w:val="00980314"/>
    <w:rsid w:val="009803E5"/>
    <w:rsid w:val="00980551"/>
    <w:rsid w:val="0098059C"/>
    <w:rsid w:val="00980619"/>
    <w:rsid w:val="00980CBC"/>
    <w:rsid w:val="00980D78"/>
    <w:rsid w:val="0098124E"/>
    <w:rsid w:val="0098146D"/>
    <w:rsid w:val="009814C0"/>
    <w:rsid w:val="0098153A"/>
    <w:rsid w:val="009816E5"/>
    <w:rsid w:val="00981A5C"/>
    <w:rsid w:val="00981BF4"/>
    <w:rsid w:val="00981C3C"/>
    <w:rsid w:val="00981CCA"/>
    <w:rsid w:val="00981D1E"/>
    <w:rsid w:val="00982005"/>
    <w:rsid w:val="00982463"/>
    <w:rsid w:val="009826DA"/>
    <w:rsid w:val="00982BFA"/>
    <w:rsid w:val="00982C92"/>
    <w:rsid w:val="009832F1"/>
    <w:rsid w:val="00983302"/>
    <w:rsid w:val="00983884"/>
    <w:rsid w:val="009838F8"/>
    <w:rsid w:val="00983BC2"/>
    <w:rsid w:val="00983BD2"/>
    <w:rsid w:val="009841C4"/>
    <w:rsid w:val="00984400"/>
    <w:rsid w:val="009846A6"/>
    <w:rsid w:val="009848C0"/>
    <w:rsid w:val="00984DE0"/>
    <w:rsid w:val="00984E5A"/>
    <w:rsid w:val="00984EE5"/>
    <w:rsid w:val="0098503A"/>
    <w:rsid w:val="0098522F"/>
    <w:rsid w:val="0098526B"/>
    <w:rsid w:val="0098531C"/>
    <w:rsid w:val="0098533E"/>
    <w:rsid w:val="0098563B"/>
    <w:rsid w:val="009856D8"/>
    <w:rsid w:val="009859AA"/>
    <w:rsid w:val="009859E2"/>
    <w:rsid w:val="00985D8F"/>
    <w:rsid w:val="0098617E"/>
    <w:rsid w:val="00986383"/>
    <w:rsid w:val="00986388"/>
    <w:rsid w:val="0098680C"/>
    <w:rsid w:val="0098695A"/>
    <w:rsid w:val="0098714D"/>
    <w:rsid w:val="009872A9"/>
    <w:rsid w:val="00987BDA"/>
    <w:rsid w:val="00987EBB"/>
    <w:rsid w:val="00987FEC"/>
    <w:rsid w:val="0099029A"/>
    <w:rsid w:val="009904D8"/>
    <w:rsid w:val="00990AEB"/>
    <w:rsid w:val="00990F6F"/>
    <w:rsid w:val="00990FDA"/>
    <w:rsid w:val="00991030"/>
    <w:rsid w:val="0099113F"/>
    <w:rsid w:val="0099132E"/>
    <w:rsid w:val="009913A7"/>
    <w:rsid w:val="00991541"/>
    <w:rsid w:val="00991C9F"/>
    <w:rsid w:val="00991D89"/>
    <w:rsid w:val="00991FB6"/>
    <w:rsid w:val="0099228E"/>
    <w:rsid w:val="009922F4"/>
    <w:rsid w:val="00992455"/>
    <w:rsid w:val="0099267E"/>
    <w:rsid w:val="00992699"/>
    <w:rsid w:val="00992767"/>
    <w:rsid w:val="00992996"/>
    <w:rsid w:val="00992CF2"/>
    <w:rsid w:val="00992D31"/>
    <w:rsid w:val="00992EB4"/>
    <w:rsid w:val="00993294"/>
    <w:rsid w:val="009932B4"/>
    <w:rsid w:val="00993855"/>
    <w:rsid w:val="00993EC9"/>
    <w:rsid w:val="00994251"/>
    <w:rsid w:val="00994420"/>
    <w:rsid w:val="0099494E"/>
    <w:rsid w:val="009949A7"/>
    <w:rsid w:val="00994C05"/>
    <w:rsid w:val="00994C76"/>
    <w:rsid w:val="00994F55"/>
    <w:rsid w:val="00994FB1"/>
    <w:rsid w:val="0099513E"/>
    <w:rsid w:val="009951E6"/>
    <w:rsid w:val="00995B4C"/>
    <w:rsid w:val="00995BF9"/>
    <w:rsid w:val="00995CA0"/>
    <w:rsid w:val="00996194"/>
    <w:rsid w:val="0099652A"/>
    <w:rsid w:val="009968C3"/>
    <w:rsid w:val="00996978"/>
    <w:rsid w:val="00996A53"/>
    <w:rsid w:val="00996CD4"/>
    <w:rsid w:val="00996CF5"/>
    <w:rsid w:val="009970C9"/>
    <w:rsid w:val="00997117"/>
    <w:rsid w:val="009972DA"/>
    <w:rsid w:val="009972DE"/>
    <w:rsid w:val="009973D9"/>
    <w:rsid w:val="00997A7D"/>
    <w:rsid w:val="00997ADB"/>
    <w:rsid w:val="00997BB3"/>
    <w:rsid w:val="00997D1F"/>
    <w:rsid w:val="009A00B2"/>
    <w:rsid w:val="009A0102"/>
    <w:rsid w:val="009A02F2"/>
    <w:rsid w:val="009A041B"/>
    <w:rsid w:val="009A0BD6"/>
    <w:rsid w:val="009A0D1F"/>
    <w:rsid w:val="009A0F06"/>
    <w:rsid w:val="009A0F08"/>
    <w:rsid w:val="009A0F98"/>
    <w:rsid w:val="009A1400"/>
    <w:rsid w:val="009A18DF"/>
    <w:rsid w:val="009A19FE"/>
    <w:rsid w:val="009A1B2E"/>
    <w:rsid w:val="009A1D5B"/>
    <w:rsid w:val="009A27E1"/>
    <w:rsid w:val="009A2892"/>
    <w:rsid w:val="009A2923"/>
    <w:rsid w:val="009A2A71"/>
    <w:rsid w:val="009A2BB2"/>
    <w:rsid w:val="009A2DD9"/>
    <w:rsid w:val="009A2F13"/>
    <w:rsid w:val="009A33F0"/>
    <w:rsid w:val="009A3AC7"/>
    <w:rsid w:val="009A3C4D"/>
    <w:rsid w:val="009A3CA0"/>
    <w:rsid w:val="009A3E81"/>
    <w:rsid w:val="009A42EB"/>
    <w:rsid w:val="009A4956"/>
    <w:rsid w:val="009A49B4"/>
    <w:rsid w:val="009A5291"/>
    <w:rsid w:val="009A554B"/>
    <w:rsid w:val="009A5574"/>
    <w:rsid w:val="009A5BA2"/>
    <w:rsid w:val="009A5C4C"/>
    <w:rsid w:val="009A5D5A"/>
    <w:rsid w:val="009A6B2C"/>
    <w:rsid w:val="009A6BCC"/>
    <w:rsid w:val="009A6F7A"/>
    <w:rsid w:val="009A70CF"/>
    <w:rsid w:val="009A7101"/>
    <w:rsid w:val="009A7105"/>
    <w:rsid w:val="009A73E2"/>
    <w:rsid w:val="009A756B"/>
    <w:rsid w:val="009A75D7"/>
    <w:rsid w:val="009A77C0"/>
    <w:rsid w:val="009A7A41"/>
    <w:rsid w:val="009A7BAA"/>
    <w:rsid w:val="009A7D7D"/>
    <w:rsid w:val="009A7E69"/>
    <w:rsid w:val="009A7F7D"/>
    <w:rsid w:val="009B0125"/>
    <w:rsid w:val="009B035C"/>
    <w:rsid w:val="009B0861"/>
    <w:rsid w:val="009B08FD"/>
    <w:rsid w:val="009B0938"/>
    <w:rsid w:val="009B09DF"/>
    <w:rsid w:val="009B0DBD"/>
    <w:rsid w:val="009B1269"/>
    <w:rsid w:val="009B1771"/>
    <w:rsid w:val="009B1B42"/>
    <w:rsid w:val="009B1CDB"/>
    <w:rsid w:val="009B1D47"/>
    <w:rsid w:val="009B1E85"/>
    <w:rsid w:val="009B20EF"/>
    <w:rsid w:val="009B21BE"/>
    <w:rsid w:val="009B24D5"/>
    <w:rsid w:val="009B27CE"/>
    <w:rsid w:val="009B2E4C"/>
    <w:rsid w:val="009B2F66"/>
    <w:rsid w:val="009B30B9"/>
    <w:rsid w:val="009B31B4"/>
    <w:rsid w:val="009B320A"/>
    <w:rsid w:val="009B343E"/>
    <w:rsid w:val="009B36F1"/>
    <w:rsid w:val="009B3760"/>
    <w:rsid w:val="009B3DA4"/>
    <w:rsid w:val="009B3E0B"/>
    <w:rsid w:val="009B3F69"/>
    <w:rsid w:val="009B43A2"/>
    <w:rsid w:val="009B48DC"/>
    <w:rsid w:val="009B4A82"/>
    <w:rsid w:val="009B5832"/>
    <w:rsid w:val="009B5A7A"/>
    <w:rsid w:val="009B5BE4"/>
    <w:rsid w:val="009B5CB5"/>
    <w:rsid w:val="009B5DDD"/>
    <w:rsid w:val="009B5E70"/>
    <w:rsid w:val="009B5ED1"/>
    <w:rsid w:val="009B610F"/>
    <w:rsid w:val="009B6378"/>
    <w:rsid w:val="009B66A3"/>
    <w:rsid w:val="009B6860"/>
    <w:rsid w:val="009B68D9"/>
    <w:rsid w:val="009B6EA6"/>
    <w:rsid w:val="009B6FE3"/>
    <w:rsid w:val="009B7828"/>
    <w:rsid w:val="009B78EE"/>
    <w:rsid w:val="009B7DD4"/>
    <w:rsid w:val="009B7FA5"/>
    <w:rsid w:val="009C0230"/>
    <w:rsid w:val="009C03B7"/>
    <w:rsid w:val="009C0481"/>
    <w:rsid w:val="009C09C2"/>
    <w:rsid w:val="009C0D52"/>
    <w:rsid w:val="009C11F9"/>
    <w:rsid w:val="009C133C"/>
    <w:rsid w:val="009C198A"/>
    <w:rsid w:val="009C1A65"/>
    <w:rsid w:val="009C1CE8"/>
    <w:rsid w:val="009C216C"/>
    <w:rsid w:val="009C276B"/>
    <w:rsid w:val="009C283C"/>
    <w:rsid w:val="009C2ADC"/>
    <w:rsid w:val="009C3415"/>
    <w:rsid w:val="009C3949"/>
    <w:rsid w:val="009C42F3"/>
    <w:rsid w:val="009C4A17"/>
    <w:rsid w:val="009C4AEE"/>
    <w:rsid w:val="009C4C93"/>
    <w:rsid w:val="009C4EBB"/>
    <w:rsid w:val="009C519C"/>
    <w:rsid w:val="009C591D"/>
    <w:rsid w:val="009C5AB6"/>
    <w:rsid w:val="009C60C8"/>
    <w:rsid w:val="009C63E1"/>
    <w:rsid w:val="009C6A2C"/>
    <w:rsid w:val="009C6A6E"/>
    <w:rsid w:val="009C6C16"/>
    <w:rsid w:val="009C701A"/>
    <w:rsid w:val="009C7160"/>
    <w:rsid w:val="009C7338"/>
    <w:rsid w:val="009C74BA"/>
    <w:rsid w:val="009C75D4"/>
    <w:rsid w:val="009C7872"/>
    <w:rsid w:val="009C79B0"/>
    <w:rsid w:val="009C7A18"/>
    <w:rsid w:val="009C7BFE"/>
    <w:rsid w:val="009C7C1A"/>
    <w:rsid w:val="009D00F4"/>
    <w:rsid w:val="009D0394"/>
    <w:rsid w:val="009D06CE"/>
    <w:rsid w:val="009D08E9"/>
    <w:rsid w:val="009D0BDA"/>
    <w:rsid w:val="009D0C6A"/>
    <w:rsid w:val="009D0CD0"/>
    <w:rsid w:val="009D0DC3"/>
    <w:rsid w:val="009D1040"/>
    <w:rsid w:val="009D121D"/>
    <w:rsid w:val="009D1634"/>
    <w:rsid w:val="009D1669"/>
    <w:rsid w:val="009D1A86"/>
    <w:rsid w:val="009D1B85"/>
    <w:rsid w:val="009D1BC1"/>
    <w:rsid w:val="009D1C62"/>
    <w:rsid w:val="009D1F78"/>
    <w:rsid w:val="009D2294"/>
    <w:rsid w:val="009D2381"/>
    <w:rsid w:val="009D23C7"/>
    <w:rsid w:val="009D25A4"/>
    <w:rsid w:val="009D2AC6"/>
    <w:rsid w:val="009D2B86"/>
    <w:rsid w:val="009D2DD2"/>
    <w:rsid w:val="009D2F99"/>
    <w:rsid w:val="009D3282"/>
    <w:rsid w:val="009D34AF"/>
    <w:rsid w:val="009D3505"/>
    <w:rsid w:val="009D354F"/>
    <w:rsid w:val="009D378E"/>
    <w:rsid w:val="009D3913"/>
    <w:rsid w:val="009D3D16"/>
    <w:rsid w:val="009D3F22"/>
    <w:rsid w:val="009D404A"/>
    <w:rsid w:val="009D4179"/>
    <w:rsid w:val="009D436A"/>
    <w:rsid w:val="009D4385"/>
    <w:rsid w:val="009D44F4"/>
    <w:rsid w:val="009D45A0"/>
    <w:rsid w:val="009D4B88"/>
    <w:rsid w:val="009D4BC1"/>
    <w:rsid w:val="009D4C5C"/>
    <w:rsid w:val="009D4E44"/>
    <w:rsid w:val="009D50BA"/>
    <w:rsid w:val="009D5184"/>
    <w:rsid w:val="009D5238"/>
    <w:rsid w:val="009D5504"/>
    <w:rsid w:val="009D59C5"/>
    <w:rsid w:val="009D5B8C"/>
    <w:rsid w:val="009D6118"/>
    <w:rsid w:val="009D62A1"/>
    <w:rsid w:val="009D6629"/>
    <w:rsid w:val="009D6933"/>
    <w:rsid w:val="009D6BD6"/>
    <w:rsid w:val="009D7034"/>
    <w:rsid w:val="009D7146"/>
    <w:rsid w:val="009D736A"/>
    <w:rsid w:val="009D73B4"/>
    <w:rsid w:val="009D7A16"/>
    <w:rsid w:val="009D7C6A"/>
    <w:rsid w:val="009D7D4B"/>
    <w:rsid w:val="009D7E3E"/>
    <w:rsid w:val="009E0041"/>
    <w:rsid w:val="009E01A4"/>
    <w:rsid w:val="009E037E"/>
    <w:rsid w:val="009E0545"/>
    <w:rsid w:val="009E06D9"/>
    <w:rsid w:val="009E0B65"/>
    <w:rsid w:val="009E0C21"/>
    <w:rsid w:val="009E0E7B"/>
    <w:rsid w:val="009E0EFB"/>
    <w:rsid w:val="009E1216"/>
    <w:rsid w:val="009E133B"/>
    <w:rsid w:val="009E134E"/>
    <w:rsid w:val="009E1516"/>
    <w:rsid w:val="009E1709"/>
    <w:rsid w:val="009E17B1"/>
    <w:rsid w:val="009E1A5D"/>
    <w:rsid w:val="009E1D34"/>
    <w:rsid w:val="009E1D47"/>
    <w:rsid w:val="009E1E6C"/>
    <w:rsid w:val="009E241F"/>
    <w:rsid w:val="009E2833"/>
    <w:rsid w:val="009E2C00"/>
    <w:rsid w:val="009E2CF5"/>
    <w:rsid w:val="009E2DAB"/>
    <w:rsid w:val="009E3073"/>
    <w:rsid w:val="009E31B4"/>
    <w:rsid w:val="009E32E9"/>
    <w:rsid w:val="009E3EB7"/>
    <w:rsid w:val="009E3F52"/>
    <w:rsid w:val="009E41BF"/>
    <w:rsid w:val="009E43EA"/>
    <w:rsid w:val="009E44E5"/>
    <w:rsid w:val="009E4931"/>
    <w:rsid w:val="009E4DAB"/>
    <w:rsid w:val="009E50B7"/>
    <w:rsid w:val="009E5635"/>
    <w:rsid w:val="009E58C1"/>
    <w:rsid w:val="009E5A37"/>
    <w:rsid w:val="009E5BE9"/>
    <w:rsid w:val="009E5BEB"/>
    <w:rsid w:val="009E5C06"/>
    <w:rsid w:val="009E5F99"/>
    <w:rsid w:val="009E6048"/>
    <w:rsid w:val="009E6178"/>
    <w:rsid w:val="009E618D"/>
    <w:rsid w:val="009E6574"/>
    <w:rsid w:val="009E6638"/>
    <w:rsid w:val="009E6833"/>
    <w:rsid w:val="009E68BC"/>
    <w:rsid w:val="009E69F0"/>
    <w:rsid w:val="009E6A35"/>
    <w:rsid w:val="009E6CF3"/>
    <w:rsid w:val="009E6F0E"/>
    <w:rsid w:val="009E706D"/>
    <w:rsid w:val="009E7247"/>
    <w:rsid w:val="009E7827"/>
    <w:rsid w:val="009E7C3C"/>
    <w:rsid w:val="009E7DFD"/>
    <w:rsid w:val="009F00FD"/>
    <w:rsid w:val="009F04AB"/>
    <w:rsid w:val="009F08A5"/>
    <w:rsid w:val="009F0E30"/>
    <w:rsid w:val="009F0E48"/>
    <w:rsid w:val="009F101F"/>
    <w:rsid w:val="009F10B9"/>
    <w:rsid w:val="009F1182"/>
    <w:rsid w:val="009F13D5"/>
    <w:rsid w:val="009F1A11"/>
    <w:rsid w:val="009F1D0B"/>
    <w:rsid w:val="009F1D79"/>
    <w:rsid w:val="009F1DB6"/>
    <w:rsid w:val="009F21E5"/>
    <w:rsid w:val="009F242D"/>
    <w:rsid w:val="009F28D9"/>
    <w:rsid w:val="009F2D07"/>
    <w:rsid w:val="009F301D"/>
    <w:rsid w:val="009F32DC"/>
    <w:rsid w:val="009F331B"/>
    <w:rsid w:val="009F3413"/>
    <w:rsid w:val="009F3453"/>
    <w:rsid w:val="009F387E"/>
    <w:rsid w:val="009F3D9A"/>
    <w:rsid w:val="009F40C1"/>
    <w:rsid w:val="009F4242"/>
    <w:rsid w:val="009F4533"/>
    <w:rsid w:val="009F4643"/>
    <w:rsid w:val="009F4C64"/>
    <w:rsid w:val="009F4F0D"/>
    <w:rsid w:val="009F52DE"/>
    <w:rsid w:val="009F550F"/>
    <w:rsid w:val="009F5EC6"/>
    <w:rsid w:val="009F633F"/>
    <w:rsid w:val="009F66DB"/>
    <w:rsid w:val="009F6A33"/>
    <w:rsid w:val="009F6B3A"/>
    <w:rsid w:val="009F6D27"/>
    <w:rsid w:val="009F6F51"/>
    <w:rsid w:val="009F7640"/>
    <w:rsid w:val="009F7A01"/>
    <w:rsid w:val="009F7AD0"/>
    <w:rsid w:val="009F7B93"/>
    <w:rsid w:val="009F7EE8"/>
    <w:rsid w:val="00A004A3"/>
    <w:rsid w:val="00A00617"/>
    <w:rsid w:val="00A00A11"/>
    <w:rsid w:val="00A00E5F"/>
    <w:rsid w:val="00A011A0"/>
    <w:rsid w:val="00A012F2"/>
    <w:rsid w:val="00A01628"/>
    <w:rsid w:val="00A01831"/>
    <w:rsid w:val="00A018FD"/>
    <w:rsid w:val="00A01BAE"/>
    <w:rsid w:val="00A023D9"/>
    <w:rsid w:val="00A0273E"/>
    <w:rsid w:val="00A02848"/>
    <w:rsid w:val="00A02955"/>
    <w:rsid w:val="00A02DB9"/>
    <w:rsid w:val="00A02EFA"/>
    <w:rsid w:val="00A0308C"/>
    <w:rsid w:val="00A035FE"/>
    <w:rsid w:val="00A039F5"/>
    <w:rsid w:val="00A03DBC"/>
    <w:rsid w:val="00A03FF1"/>
    <w:rsid w:val="00A04192"/>
    <w:rsid w:val="00A043AE"/>
    <w:rsid w:val="00A045AE"/>
    <w:rsid w:val="00A0490B"/>
    <w:rsid w:val="00A05361"/>
    <w:rsid w:val="00A055A7"/>
    <w:rsid w:val="00A056D0"/>
    <w:rsid w:val="00A05BE4"/>
    <w:rsid w:val="00A05C0A"/>
    <w:rsid w:val="00A05D59"/>
    <w:rsid w:val="00A06121"/>
    <w:rsid w:val="00A06B38"/>
    <w:rsid w:val="00A06C62"/>
    <w:rsid w:val="00A06EA4"/>
    <w:rsid w:val="00A06F01"/>
    <w:rsid w:val="00A07355"/>
    <w:rsid w:val="00A075C2"/>
    <w:rsid w:val="00A0798A"/>
    <w:rsid w:val="00A07CDC"/>
    <w:rsid w:val="00A07DBA"/>
    <w:rsid w:val="00A07EFC"/>
    <w:rsid w:val="00A10243"/>
    <w:rsid w:val="00A10264"/>
    <w:rsid w:val="00A10279"/>
    <w:rsid w:val="00A10423"/>
    <w:rsid w:val="00A1058F"/>
    <w:rsid w:val="00A109E7"/>
    <w:rsid w:val="00A10B78"/>
    <w:rsid w:val="00A1126C"/>
    <w:rsid w:val="00A11B65"/>
    <w:rsid w:val="00A11EED"/>
    <w:rsid w:val="00A11F97"/>
    <w:rsid w:val="00A120E8"/>
    <w:rsid w:val="00A12290"/>
    <w:rsid w:val="00A123DC"/>
    <w:rsid w:val="00A125A1"/>
    <w:rsid w:val="00A12882"/>
    <w:rsid w:val="00A12B24"/>
    <w:rsid w:val="00A12B8F"/>
    <w:rsid w:val="00A12BC0"/>
    <w:rsid w:val="00A13031"/>
    <w:rsid w:val="00A1329E"/>
    <w:rsid w:val="00A13341"/>
    <w:rsid w:val="00A13B95"/>
    <w:rsid w:val="00A13DA1"/>
    <w:rsid w:val="00A13F80"/>
    <w:rsid w:val="00A1409C"/>
    <w:rsid w:val="00A14154"/>
    <w:rsid w:val="00A142A6"/>
    <w:rsid w:val="00A143B3"/>
    <w:rsid w:val="00A14774"/>
    <w:rsid w:val="00A14A53"/>
    <w:rsid w:val="00A14C64"/>
    <w:rsid w:val="00A150B0"/>
    <w:rsid w:val="00A152AE"/>
    <w:rsid w:val="00A15459"/>
    <w:rsid w:val="00A1575D"/>
    <w:rsid w:val="00A157F5"/>
    <w:rsid w:val="00A15A88"/>
    <w:rsid w:val="00A15BF2"/>
    <w:rsid w:val="00A15F45"/>
    <w:rsid w:val="00A1607D"/>
    <w:rsid w:val="00A1611D"/>
    <w:rsid w:val="00A16536"/>
    <w:rsid w:val="00A166FE"/>
    <w:rsid w:val="00A16AE4"/>
    <w:rsid w:val="00A16B29"/>
    <w:rsid w:val="00A16CF8"/>
    <w:rsid w:val="00A16D11"/>
    <w:rsid w:val="00A16D6E"/>
    <w:rsid w:val="00A16DB4"/>
    <w:rsid w:val="00A16EE7"/>
    <w:rsid w:val="00A17329"/>
    <w:rsid w:val="00A1747D"/>
    <w:rsid w:val="00A175E9"/>
    <w:rsid w:val="00A179B4"/>
    <w:rsid w:val="00A179F0"/>
    <w:rsid w:val="00A17D42"/>
    <w:rsid w:val="00A17DE4"/>
    <w:rsid w:val="00A17E86"/>
    <w:rsid w:val="00A17F1D"/>
    <w:rsid w:val="00A20022"/>
    <w:rsid w:val="00A20078"/>
    <w:rsid w:val="00A20409"/>
    <w:rsid w:val="00A2084B"/>
    <w:rsid w:val="00A20A42"/>
    <w:rsid w:val="00A20B88"/>
    <w:rsid w:val="00A20C00"/>
    <w:rsid w:val="00A2124B"/>
    <w:rsid w:val="00A212F3"/>
    <w:rsid w:val="00A217C6"/>
    <w:rsid w:val="00A21BC1"/>
    <w:rsid w:val="00A21C5A"/>
    <w:rsid w:val="00A21CCC"/>
    <w:rsid w:val="00A21E74"/>
    <w:rsid w:val="00A221A1"/>
    <w:rsid w:val="00A22443"/>
    <w:rsid w:val="00A2290A"/>
    <w:rsid w:val="00A22F38"/>
    <w:rsid w:val="00A23083"/>
    <w:rsid w:val="00A230BF"/>
    <w:rsid w:val="00A23338"/>
    <w:rsid w:val="00A2363A"/>
    <w:rsid w:val="00A2376B"/>
    <w:rsid w:val="00A2391A"/>
    <w:rsid w:val="00A24088"/>
    <w:rsid w:val="00A24253"/>
    <w:rsid w:val="00A249FA"/>
    <w:rsid w:val="00A24D50"/>
    <w:rsid w:val="00A250E1"/>
    <w:rsid w:val="00A2522A"/>
    <w:rsid w:val="00A256C8"/>
    <w:rsid w:val="00A2577C"/>
    <w:rsid w:val="00A25918"/>
    <w:rsid w:val="00A25D13"/>
    <w:rsid w:val="00A26053"/>
    <w:rsid w:val="00A26172"/>
    <w:rsid w:val="00A26238"/>
    <w:rsid w:val="00A268FC"/>
    <w:rsid w:val="00A26949"/>
    <w:rsid w:val="00A26A1D"/>
    <w:rsid w:val="00A26B14"/>
    <w:rsid w:val="00A26CA5"/>
    <w:rsid w:val="00A2766B"/>
    <w:rsid w:val="00A27A6D"/>
    <w:rsid w:val="00A27C73"/>
    <w:rsid w:val="00A27FB3"/>
    <w:rsid w:val="00A3029D"/>
    <w:rsid w:val="00A304A1"/>
    <w:rsid w:val="00A30683"/>
    <w:rsid w:val="00A309AC"/>
    <w:rsid w:val="00A30E41"/>
    <w:rsid w:val="00A31183"/>
    <w:rsid w:val="00A31620"/>
    <w:rsid w:val="00A317EF"/>
    <w:rsid w:val="00A31925"/>
    <w:rsid w:val="00A31BDD"/>
    <w:rsid w:val="00A31CA6"/>
    <w:rsid w:val="00A31CAE"/>
    <w:rsid w:val="00A31E92"/>
    <w:rsid w:val="00A320B9"/>
    <w:rsid w:val="00A3218B"/>
    <w:rsid w:val="00A32343"/>
    <w:rsid w:val="00A3235C"/>
    <w:rsid w:val="00A32408"/>
    <w:rsid w:val="00A32750"/>
    <w:rsid w:val="00A32D11"/>
    <w:rsid w:val="00A32EBB"/>
    <w:rsid w:val="00A3302A"/>
    <w:rsid w:val="00A3319F"/>
    <w:rsid w:val="00A331E0"/>
    <w:rsid w:val="00A33316"/>
    <w:rsid w:val="00A33362"/>
    <w:rsid w:val="00A3362E"/>
    <w:rsid w:val="00A33882"/>
    <w:rsid w:val="00A33AEA"/>
    <w:rsid w:val="00A33D28"/>
    <w:rsid w:val="00A33FA7"/>
    <w:rsid w:val="00A34375"/>
    <w:rsid w:val="00A343F9"/>
    <w:rsid w:val="00A34583"/>
    <w:rsid w:val="00A34661"/>
    <w:rsid w:val="00A34691"/>
    <w:rsid w:val="00A348F8"/>
    <w:rsid w:val="00A34A9A"/>
    <w:rsid w:val="00A34BB4"/>
    <w:rsid w:val="00A34D49"/>
    <w:rsid w:val="00A34DFC"/>
    <w:rsid w:val="00A34EB3"/>
    <w:rsid w:val="00A34F7F"/>
    <w:rsid w:val="00A355A3"/>
    <w:rsid w:val="00A358DD"/>
    <w:rsid w:val="00A3593A"/>
    <w:rsid w:val="00A35A41"/>
    <w:rsid w:val="00A35F1A"/>
    <w:rsid w:val="00A36011"/>
    <w:rsid w:val="00A3627A"/>
    <w:rsid w:val="00A36652"/>
    <w:rsid w:val="00A3668B"/>
    <w:rsid w:val="00A36C33"/>
    <w:rsid w:val="00A370DC"/>
    <w:rsid w:val="00A37312"/>
    <w:rsid w:val="00A37B0E"/>
    <w:rsid w:val="00A37C50"/>
    <w:rsid w:val="00A37E30"/>
    <w:rsid w:val="00A40829"/>
    <w:rsid w:val="00A408AB"/>
    <w:rsid w:val="00A40AFC"/>
    <w:rsid w:val="00A40FA3"/>
    <w:rsid w:val="00A41C72"/>
    <w:rsid w:val="00A41E8B"/>
    <w:rsid w:val="00A422C0"/>
    <w:rsid w:val="00A42326"/>
    <w:rsid w:val="00A427F5"/>
    <w:rsid w:val="00A42BD0"/>
    <w:rsid w:val="00A42E57"/>
    <w:rsid w:val="00A439CB"/>
    <w:rsid w:val="00A43BFC"/>
    <w:rsid w:val="00A43C1A"/>
    <w:rsid w:val="00A44289"/>
    <w:rsid w:val="00A450A3"/>
    <w:rsid w:val="00A451EF"/>
    <w:rsid w:val="00A452F3"/>
    <w:rsid w:val="00A45396"/>
    <w:rsid w:val="00A4547A"/>
    <w:rsid w:val="00A454F7"/>
    <w:rsid w:val="00A4561A"/>
    <w:rsid w:val="00A4563B"/>
    <w:rsid w:val="00A45A47"/>
    <w:rsid w:val="00A45C04"/>
    <w:rsid w:val="00A45C4D"/>
    <w:rsid w:val="00A46361"/>
    <w:rsid w:val="00A4651E"/>
    <w:rsid w:val="00A4678F"/>
    <w:rsid w:val="00A467A8"/>
    <w:rsid w:val="00A4688E"/>
    <w:rsid w:val="00A46A58"/>
    <w:rsid w:val="00A46B67"/>
    <w:rsid w:val="00A46DBF"/>
    <w:rsid w:val="00A46F45"/>
    <w:rsid w:val="00A47062"/>
    <w:rsid w:val="00A475DF"/>
    <w:rsid w:val="00A47601"/>
    <w:rsid w:val="00A47690"/>
    <w:rsid w:val="00A476D6"/>
    <w:rsid w:val="00A47AB7"/>
    <w:rsid w:val="00A47C4D"/>
    <w:rsid w:val="00A50331"/>
    <w:rsid w:val="00A5034D"/>
    <w:rsid w:val="00A506E7"/>
    <w:rsid w:val="00A50DE2"/>
    <w:rsid w:val="00A50E03"/>
    <w:rsid w:val="00A51443"/>
    <w:rsid w:val="00A514FC"/>
    <w:rsid w:val="00A516C8"/>
    <w:rsid w:val="00A516CA"/>
    <w:rsid w:val="00A5177D"/>
    <w:rsid w:val="00A5190A"/>
    <w:rsid w:val="00A51920"/>
    <w:rsid w:val="00A51B98"/>
    <w:rsid w:val="00A51C1B"/>
    <w:rsid w:val="00A51C43"/>
    <w:rsid w:val="00A51F32"/>
    <w:rsid w:val="00A51F37"/>
    <w:rsid w:val="00A52333"/>
    <w:rsid w:val="00A5241F"/>
    <w:rsid w:val="00A525E9"/>
    <w:rsid w:val="00A5273B"/>
    <w:rsid w:val="00A52832"/>
    <w:rsid w:val="00A52F2B"/>
    <w:rsid w:val="00A53134"/>
    <w:rsid w:val="00A532ED"/>
    <w:rsid w:val="00A535B7"/>
    <w:rsid w:val="00A53B97"/>
    <w:rsid w:val="00A54117"/>
    <w:rsid w:val="00A5425F"/>
    <w:rsid w:val="00A544CB"/>
    <w:rsid w:val="00A54656"/>
    <w:rsid w:val="00A5497E"/>
    <w:rsid w:val="00A55266"/>
    <w:rsid w:val="00A5529D"/>
    <w:rsid w:val="00A554EC"/>
    <w:rsid w:val="00A55515"/>
    <w:rsid w:val="00A555D3"/>
    <w:rsid w:val="00A556B9"/>
    <w:rsid w:val="00A55709"/>
    <w:rsid w:val="00A55848"/>
    <w:rsid w:val="00A558F3"/>
    <w:rsid w:val="00A55993"/>
    <w:rsid w:val="00A55AB1"/>
    <w:rsid w:val="00A55BE2"/>
    <w:rsid w:val="00A55C23"/>
    <w:rsid w:val="00A5621B"/>
    <w:rsid w:val="00A562B5"/>
    <w:rsid w:val="00A57034"/>
    <w:rsid w:val="00A576B0"/>
    <w:rsid w:val="00A577B5"/>
    <w:rsid w:val="00A57A52"/>
    <w:rsid w:val="00A57AD0"/>
    <w:rsid w:val="00A57C80"/>
    <w:rsid w:val="00A57E8F"/>
    <w:rsid w:val="00A57FFB"/>
    <w:rsid w:val="00A60160"/>
    <w:rsid w:val="00A6028B"/>
    <w:rsid w:val="00A603C6"/>
    <w:rsid w:val="00A6052E"/>
    <w:rsid w:val="00A60546"/>
    <w:rsid w:val="00A6094A"/>
    <w:rsid w:val="00A60C77"/>
    <w:rsid w:val="00A60E25"/>
    <w:rsid w:val="00A61156"/>
    <w:rsid w:val="00A6141F"/>
    <w:rsid w:val="00A6150A"/>
    <w:rsid w:val="00A616A7"/>
    <w:rsid w:val="00A61896"/>
    <w:rsid w:val="00A61A32"/>
    <w:rsid w:val="00A61CF2"/>
    <w:rsid w:val="00A61DC0"/>
    <w:rsid w:val="00A620E0"/>
    <w:rsid w:val="00A62137"/>
    <w:rsid w:val="00A62149"/>
    <w:rsid w:val="00A62566"/>
    <w:rsid w:val="00A62DE3"/>
    <w:rsid w:val="00A632B3"/>
    <w:rsid w:val="00A6360C"/>
    <w:rsid w:val="00A6375B"/>
    <w:rsid w:val="00A63A06"/>
    <w:rsid w:val="00A63B3F"/>
    <w:rsid w:val="00A63E8A"/>
    <w:rsid w:val="00A64229"/>
    <w:rsid w:val="00A64247"/>
    <w:rsid w:val="00A646C1"/>
    <w:rsid w:val="00A648D1"/>
    <w:rsid w:val="00A6495D"/>
    <w:rsid w:val="00A650F3"/>
    <w:rsid w:val="00A655FB"/>
    <w:rsid w:val="00A65B19"/>
    <w:rsid w:val="00A65C22"/>
    <w:rsid w:val="00A65F65"/>
    <w:rsid w:val="00A65FDF"/>
    <w:rsid w:val="00A6604D"/>
    <w:rsid w:val="00A66235"/>
    <w:rsid w:val="00A663D6"/>
    <w:rsid w:val="00A66725"/>
    <w:rsid w:val="00A66DD3"/>
    <w:rsid w:val="00A66F50"/>
    <w:rsid w:val="00A66FEB"/>
    <w:rsid w:val="00A6700D"/>
    <w:rsid w:val="00A67133"/>
    <w:rsid w:val="00A6715A"/>
    <w:rsid w:val="00A6716E"/>
    <w:rsid w:val="00A6722E"/>
    <w:rsid w:val="00A6732C"/>
    <w:rsid w:val="00A673D3"/>
    <w:rsid w:val="00A675A7"/>
    <w:rsid w:val="00A679E5"/>
    <w:rsid w:val="00A67CA4"/>
    <w:rsid w:val="00A70186"/>
    <w:rsid w:val="00A70741"/>
    <w:rsid w:val="00A709FD"/>
    <w:rsid w:val="00A71198"/>
    <w:rsid w:val="00A71242"/>
    <w:rsid w:val="00A712B2"/>
    <w:rsid w:val="00A715BC"/>
    <w:rsid w:val="00A71875"/>
    <w:rsid w:val="00A719B9"/>
    <w:rsid w:val="00A719D0"/>
    <w:rsid w:val="00A71AE6"/>
    <w:rsid w:val="00A71BC9"/>
    <w:rsid w:val="00A71D52"/>
    <w:rsid w:val="00A71DDC"/>
    <w:rsid w:val="00A720A2"/>
    <w:rsid w:val="00A72161"/>
    <w:rsid w:val="00A723EF"/>
    <w:rsid w:val="00A726C0"/>
    <w:rsid w:val="00A72862"/>
    <w:rsid w:val="00A728B8"/>
    <w:rsid w:val="00A72B2F"/>
    <w:rsid w:val="00A72F08"/>
    <w:rsid w:val="00A7369E"/>
    <w:rsid w:val="00A739AB"/>
    <w:rsid w:val="00A73B56"/>
    <w:rsid w:val="00A73B69"/>
    <w:rsid w:val="00A73C50"/>
    <w:rsid w:val="00A73DF3"/>
    <w:rsid w:val="00A73FD7"/>
    <w:rsid w:val="00A742EC"/>
    <w:rsid w:val="00A7458E"/>
    <w:rsid w:val="00A7466A"/>
    <w:rsid w:val="00A7497F"/>
    <w:rsid w:val="00A74E89"/>
    <w:rsid w:val="00A7514E"/>
    <w:rsid w:val="00A757F1"/>
    <w:rsid w:val="00A759C5"/>
    <w:rsid w:val="00A75D54"/>
    <w:rsid w:val="00A75D71"/>
    <w:rsid w:val="00A75FA7"/>
    <w:rsid w:val="00A76195"/>
    <w:rsid w:val="00A76902"/>
    <w:rsid w:val="00A76CA8"/>
    <w:rsid w:val="00A77030"/>
    <w:rsid w:val="00A77221"/>
    <w:rsid w:val="00A77591"/>
    <w:rsid w:val="00A77822"/>
    <w:rsid w:val="00A77850"/>
    <w:rsid w:val="00A77BAB"/>
    <w:rsid w:val="00A77C76"/>
    <w:rsid w:val="00A77E4B"/>
    <w:rsid w:val="00A80261"/>
    <w:rsid w:val="00A80404"/>
    <w:rsid w:val="00A808FE"/>
    <w:rsid w:val="00A80A43"/>
    <w:rsid w:val="00A80F3A"/>
    <w:rsid w:val="00A812CE"/>
    <w:rsid w:val="00A81431"/>
    <w:rsid w:val="00A81438"/>
    <w:rsid w:val="00A81506"/>
    <w:rsid w:val="00A81536"/>
    <w:rsid w:val="00A81542"/>
    <w:rsid w:val="00A81773"/>
    <w:rsid w:val="00A817F1"/>
    <w:rsid w:val="00A81C08"/>
    <w:rsid w:val="00A81F6A"/>
    <w:rsid w:val="00A82106"/>
    <w:rsid w:val="00A82133"/>
    <w:rsid w:val="00A822A2"/>
    <w:rsid w:val="00A8235A"/>
    <w:rsid w:val="00A82371"/>
    <w:rsid w:val="00A82492"/>
    <w:rsid w:val="00A825A7"/>
    <w:rsid w:val="00A82BC1"/>
    <w:rsid w:val="00A82EA6"/>
    <w:rsid w:val="00A82EBF"/>
    <w:rsid w:val="00A8334B"/>
    <w:rsid w:val="00A83522"/>
    <w:rsid w:val="00A83533"/>
    <w:rsid w:val="00A83921"/>
    <w:rsid w:val="00A8397E"/>
    <w:rsid w:val="00A83EF8"/>
    <w:rsid w:val="00A84910"/>
    <w:rsid w:val="00A84989"/>
    <w:rsid w:val="00A84B03"/>
    <w:rsid w:val="00A85EBA"/>
    <w:rsid w:val="00A85F23"/>
    <w:rsid w:val="00A86027"/>
    <w:rsid w:val="00A86074"/>
    <w:rsid w:val="00A86190"/>
    <w:rsid w:val="00A865BE"/>
    <w:rsid w:val="00A865F6"/>
    <w:rsid w:val="00A866B9"/>
    <w:rsid w:val="00A86AB5"/>
    <w:rsid w:val="00A86C14"/>
    <w:rsid w:val="00A86D16"/>
    <w:rsid w:val="00A86F3C"/>
    <w:rsid w:val="00A8742D"/>
    <w:rsid w:val="00A87469"/>
    <w:rsid w:val="00A87788"/>
    <w:rsid w:val="00A878B7"/>
    <w:rsid w:val="00A87B18"/>
    <w:rsid w:val="00A87BC6"/>
    <w:rsid w:val="00A87FD5"/>
    <w:rsid w:val="00A90375"/>
    <w:rsid w:val="00A905DC"/>
    <w:rsid w:val="00A9062D"/>
    <w:rsid w:val="00A90778"/>
    <w:rsid w:val="00A908D4"/>
    <w:rsid w:val="00A9142C"/>
    <w:rsid w:val="00A91432"/>
    <w:rsid w:val="00A916F9"/>
    <w:rsid w:val="00A91C47"/>
    <w:rsid w:val="00A91C5E"/>
    <w:rsid w:val="00A91E10"/>
    <w:rsid w:val="00A91ECD"/>
    <w:rsid w:val="00A92920"/>
    <w:rsid w:val="00A92946"/>
    <w:rsid w:val="00A92C28"/>
    <w:rsid w:val="00A92DDE"/>
    <w:rsid w:val="00A9325C"/>
    <w:rsid w:val="00A9345C"/>
    <w:rsid w:val="00A9358D"/>
    <w:rsid w:val="00A938B1"/>
    <w:rsid w:val="00A9399F"/>
    <w:rsid w:val="00A93CC8"/>
    <w:rsid w:val="00A93FA8"/>
    <w:rsid w:val="00A94383"/>
    <w:rsid w:val="00A944C0"/>
    <w:rsid w:val="00A94597"/>
    <w:rsid w:val="00A946D5"/>
    <w:rsid w:val="00A94B75"/>
    <w:rsid w:val="00A94C67"/>
    <w:rsid w:val="00A94DB8"/>
    <w:rsid w:val="00A94E60"/>
    <w:rsid w:val="00A951C1"/>
    <w:rsid w:val="00A959EA"/>
    <w:rsid w:val="00A95A9B"/>
    <w:rsid w:val="00A9623E"/>
    <w:rsid w:val="00A9625C"/>
    <w:rsid w:val="00A96739"/>
    <w:rsid w:val="00A9699B"/>
    <w:rsid w:val="00A96B59"/>
    <w:rsid w:val="00A96BE4"/>
    <w:rsid w:val="00A96C40"/>
    <w:rsid w:val="00A96D4C"/>
    <w:rsid w:val="00A96EA1"/>
    <w:rsid w:val="00A975AC"/>
    <w:rsid w:val="00A97C19"/>
    <w:rsid w:val="00AA02AB"/>
    <w:rsid w:val="00AA02CF"/>
    <w:rsid w:val="00AA053F"/>
    <w:rsid w:val="00AA0597"/>
    <w:rsid w:val="00AA07CC"/>
    <w:rsid w:val="00AA09C7"/>
    <w:rsid w:val="00AA0A3E"/>
    <w:rsid w:val="00AA0CAB"/>
    <w:rsid w:val="00AA0D7E"/>
    <w:rsid w:val="00AA0EFF"/>
    <w:rsid w:val="00AA175E"/>
    <w:rsid w:val="00AA1D46"/>
    <w:rsid w:val="00AA1F75"/>
    <w:rsid w:val="00AA2469"/>
    <w:rsid w:val="00AA2620"/>
    <w:rsid w:val="00AA26A7"/>
    <w:rsid w:val="00AA276D"/>
    <w:rsid w:val="00AA292F"/>
    <w:rsid w:val="00AA2B7A"/>
    <w:rsid w:val="00AA2BF5"/>
    <w:rsid w:val="00AA2D0A"/>
    <w:rsid w:val="00AA3A9C"/>
    <w:rsid w:val="00AA3B56"/>
    <w:rsid w:val="00AA402F"/>
    <w:rsid w:val="00AA4086"/>
    <w:rsid w:val="00AA4471"/>
    <w:rsid w:val="00AA4808"/>
    <w:rsid w:val="00AA487C"/>
    <w:rsid w:val="00AA48E1"/>
    <w:rsid w:val="00AA4935"/>
    <w:rsid w:val="00AA498F"/>
    <w:rsid w:val="00AA4A7F"/>
    <w:rsid w:val="00AA55AC"/>
    <w:rsid w:val="00AA58FA"/>
    <w:rsid w:val="00AA5A79"/>
    <w:rsid w:val="00AA5C97"/>
    <w:rsid w:val="00AA5DC8"/>
    <w:rsid w:val="00AA5FB5"/>
    <w:rsid w:val="00AA6057"/>
    <w:rsid w:val="00AA6091"/>
    <w:rsid w:val="00AA66D8"/>
    <w:rsid w:val="00AA6795"/>
    <w:rsid w:val="00AA67FB"/>
    <w:rsid w:val="00AA6F7C"/>
    <w:rsid w:val="00AA742C"/>
    <w:rsid w:val="00AA7432"/>
    <w:rsid w:val="00AA757D"/>
    <w:rsid w:val="00AA7688"/>
    <w:rsid w:val="00AA7CBD"/>
    <w:rsid w:val="00AB05DE"/>
    <w:rsid w:val="00AB0ECB"/>
    <w:rsid w:val="00AB1054"/>
    <w:rsid w:val="00AB1069"/>
    <w:rsid w:val="00AB106B"/>
    <w:rsid w:val="00AB1330"/>
    <w:rsid w:val="00AB143D"/>
    <w:rsid w:val="00AB1578"/>
    <w:rsid w:val="00AB190F"/>
    <w:rsid w:val="00AB1B87"/>
    <w:rsid w:val="00AB1BFB"/>
    <w:rsid w:val="00AB1F07"/>
    <w:rsid w:val="00AB1F72"/>
    <w:rsid w:val="00AB22A0"/>
    <w:rsid w:val="00AB235A"/>
    <w:rsid w:val="00AB2B4C"/>
    <w:rsid w:val="00AB30C9"/>
    <w:rsid w:val="00AB3213"/>
    <w:rsid w:val="00AB3362"/>
    <w:rsid w:val="00AB348B"/>
    <w:rsid w:val="00AB379C"/>
    <w:rsid w:val="00AB394E"/>
    <w:rsid w:val="00AB3A59"/>
    <w:rsid w:val="00AB3EBF"/>
    <w:rsid w:val="00AB3EE2"/>
    <w:rsid w:val="00AB3F62"/>
    <w:rsid w:val="00AB3FAA"/>
    <w:rsid w:val="00AB440D"/>
    <w:rsid w:val="00AB44A8"/>
    <w:rsid w:val="00AB45CE"/>
    <w:rsid w:val="00AB4619"/>
    <w:rsid w:val="00AB46AB"/>
    <w:rsid w:val="00AB46EF"/>
    <w:rsid w:val="00AB4748"/>
    <w:rsid w:val="00AB53B2"/>
    <w:rsid w:val="00AB553D"/>
    <w:rsid w:val="00AB5604"/>
    <w:rsid w:val="00AB57F4"/>
    <w:rsid w:val="00AB5B29"/>
    <w:rsid w:val="00AB5D00"/>
    <w:rsid w:val="00AB5E89"/>
    <w:rsid w:val="00AB600C"/>
    <w:rsid w:val="00AB609A"/>
    <w:rsid w:val="00AB68A6"/>
    <w:rsid w:val="00AB6B38"/>
    <w:rsid w:val="00AB6FE0"/>
    <w:rsid w:val="00AB70CF"/>
    <w:rsid w:val="00AB710D"/>
    <w:rsid w:val="00AB7B12"/>
    <w:rsid w:val="00AB7F18"/>
    <w:rsid w:val="00AC0193"/>
    <w:rsid w:val="00AC0254"/>
    <w:rsid w:val="00AC0329"/>
    <w:rsid w:val="00AC0534"/>
    <w:rsid w:val="00AC053F"/>
    <w:rsid w:val="00AC059C"/>
    <w:rsid w:val="00AC0651"/>
    <w:rsid w:val="00AC079D"/>
    <w:rsid w:val="00AC12B1"/>
    <w:rsid w:val="00AC13CB"/>
    <w:rsid w:val="00AC1EC3"/>
    <w:rsid w:val="00AC2461"/>
    <w:rsid w:val="00AC282F"/>
    <w:rsid w:val="00AC2927"/>
    <w:rsid w:val="00AC2F5D"/>
    <w:rsid w:val="00AC3598"/>
    <w:rsid w:val="00AC3E4B"/>
    <w:rsid w:val="00AC3F2B"/>
    <w:rsid w:val="00AC40A9"/>
    <w:rsid w:val="00AC41F4"/>
    <w:rsid w:val="00AC42C4"/>
    <w:rsid w:val="00AC42FB"/>
    <w:rsid w:val="00AC4335"/>
    <w:rsid w:val="00AC4589"/>
    <w:rsid w:val="00AC46AF"/>
    <w:rsid w:val="00AC4DB7"/>
    <w:rsid w:val="00AC5197"/>
    <w:rsid w:val="00AC54CC"/>
    <w:rsid w:val="00AC5755"/>
    <w:rsid w:val="00AC629D"/>
    <w:rsid w:val="00AC640D"/>
    <w:rsid w:val="00AC68B8"/>
    <w:rsid w:val="00AC6ACA"/>
    <w:rsid w:val="00AC705E"/>
    <w:rsid w:val="00AC7104"/>
    <w:rsid w:val="00AC72C5"/>
    <w:rsid w:val="00AC732A"/>
    <w:rsid w:val="00AC73F8"/>
    <w:rsid w:val="00AC7696"/>
    <w:rsid w:val="00AC7827"/>
    <w:rsid w:val="00AC792D"/>
    <w:rsid w:val="00AC799E"/>
    <w:rsid w:val="00AC7C7F"/>
    <w:rsid w:val="00AD0777"/>
    <w:rsid w:val="00AD08E0"/>
    <w:rsid w:val="00AD0A01"/>
    <w:rsid w:val="00AD0A36"/>
    <w:rsid w:val="00AD0ECF"/>
    <w:rsid w:val="00AD1282"/>
    <w:rsid w:val="00AD132D"/>
    <w:rsid w:val="00AD16FE"/>
    <w:rsid w:val="00AD1787"/>
    <w:rsid w:val="00AD199D"/>
    <w:rsid w:val="00AD1AAC"/>
    <w:rsid w:val="00AD1B91"/>
    <w:rsid w:val="00AD1D6F"/>
    <w:rsid w:val="00AD2116"/>
    <w:rsid w:val="00AD238A"/>
    <w:rsid w:val="00AD2859"/>
    <w:rsid w:val="00AD2A15"/>
    <w:rsid w:val="00AD2E18"/>
    <w:rsid w:val="00AD3A95"/>
    <w:rsid w:val="00AD3AA0"/>
    <w:rsid w:val="00AD3DE4"/>
    <w:rsid w:val="00AD3E51"/>
    <w:rsid w:val="00AD3F9C"/>
    <w:rsid w:val="00AD43E0"/>
    <w:rsid w:val="00AD4463"/>
    <w:rsid w:val="00AD44DA"/>
    <w:rsid w:val="00AD4685"/>
    <w:rsid w:val="00AD46D2"/>
    <w:rsid w:val="00AD484F"/>
    <w:rsid w:val="00AD486F"/>
    <w:rsid w:val="00AD4D55"/>
    <w:rsid w:val="00AD4EDA"/>
    <w:rsid w:val="00AD4FC5"/>
    <w:rsid w:val="00AD5250"/>
    <w:rsid w:val="00AD526C"/>
    <w:rsid w:val="00AD5BF6"/>
    <w:rsid w:val="00AD5D35"/>
    <w:rsid w:val="00AD5E2B"/>
    <w:rsid w:val="00AD5E67"/>
    <w:rsid w:val="00AD5EE0"/>
    <w:rsid w:val="00AD612E"/>
    <w:rsid w:val="00AD68E3"/>
    <w:rsid w:val="00AD69E3"/>
    <w:rsid w:val="00AD6EED"/>
    <w:rsid w:val="00AD724E"/>
    <w:rsid w:val="00AD726E"/>
    <w:rsid w:val="00AD7A1B"/>
    <w:rsid w:val="00AE0117"/>
    <w:rsid w:val="00AE0795"/>
    <w:rsid w:val="00AE0B73"/>
    <w:rsid w:val="00AE0BCF"/>
    <w:rsid w:val="00AE0D3C"/>
    <w:rsid w:val="00AE0E9B"/>
    <w:rsid w:val="00AE11EC"/>
    <w:rsid w:val="00AE145A"/>
    <w:rsid w:val="00AE15FB"/>
    <w:rsid w:val="00AE1827"/>
    <w:rsid w:val="00AE19C6"/>
    <w:rsid w:val="00AE1BD6"/>
    <w:rsid w:val="00AE1E71"/>
    <w:rsid w:val="00AE25DE"/>
    <w:rsid w:val="00AE2728"/>
    <w:rsid w:val="00AE3049"/>
    <w:rsid w:val="00AE3276"/>
    <w:rsid w:val="00AE33A5"/>
    <w:rsid w:val="00AE33E8"/>
    <w:rsid w:val="00AE3445"/>
    <w:rsid w:val="00AE3C9E"/>
    <w:rsid w:val="00AE44FC"/>
    <w:rsid w:val="00AE4515"/>
    <w:rsid w:val="00AE4B28"/>
    <w:rsid w:val="00AE4D63"/>
    <w:rsid w:val="00AE4E22"/>
    <w:rsid w:val="00AE4ECC"/>
    <w:rsid w:val="00AE5A30"/>
    <w:rsid w:val="00AE5AC7"/>
    <w:rsid w:val="00AE5EED"/>
    <w:rsid w:val="00AE6070"/>
    <w:rsid w:val="00AE61EF"/>
    <w:rsid w:val="00AE638A"/>
    <w:rsid w:val="00AE6818"/>
    <w:rsid w:val="00AE6917"/>
    <w:rsid w:val="00AE6A24"/>
    <w:rsid w:val="00AE6D82"/>
    <w:rsid w:val="00AE7234"/>
    <w:rsid w:val="00AE727E"/>
    <w:rsid w:val="00AE729F"/>
    <w:rsid w:val="00AE74B6"/>
    <w:rsid w:val="00AE786C"/>
    <w:rsid w:val="00AE7A3D"/>
    <w:rsid w:val="00AE7AE9"/>
    <w:rsid w:val="00AE7E6C"/>
    <w:rsid w:val="00AE7F79"/>
    <w:rsid w:val="00AF0059"/>
    <w:rsid w:val="00AF0500"/>
    <w:rsid w:val="00AF0C01"/>
    <w:rsid w:val="00AF0D68"/>
    <w:rsid w:val="00AF0F06"/>
    <w:rsid w:val="00AF0FD2"/>
    <w:rsid w:val="00AF103A"/>
    <w:rsid w:val="00AF1175"/>
    <w:rsid w:val="00AF1193"/>
    <w:rsid w:val="00AF1AF0"/>
    <w:rsid w:val="00AF1C1E"/>
    <w:rsid w:val="00AF1ECB"/>
    <w:rsid w:val="00AF1ED4"/>
    <w:rsid w:val="00AF20A3"/>
    <w:rsid w:val="00AF2307"/>
    <w:rsid w:val="00AF2440"/>
    <w:rsid w:val="00AF2478"/>
    <w:rsid w:val="00AF28BC"/>
    <w:rsid w:val="00AF29D6"/>
    <w:rsid w:val="00AF2C17"/>
    <w:rsid w:val="00AF328E"/>
    <w:rsid w:val="00AF3373"/>
    <w:rsid w:val="00AF33A8"/>
    <w:rsid w:val="00AF3C5D"/>
    <w:rsid w:val="00AF3F8B"/>
    <w:rsid w:val="00AF3FED"/>
    <w:rsid w:val="00AF43CA"/>
    <w:rsid w:val="00AF461A"/>
    <w:rsid w:val="00AF4708"/>
    <w:rsid w:val="00AF4725"/>
    <w:rsid w:val="00AF4CB7"/>
    <w:rsid w:val="00AF4DF2"/>
    <w:rsid w:val="00AF4EB8"/>
    <w:rsid w:val="00AF4F0D"/>
    <w:rsid w:val="00AF5902"/>
    <w:rsid w:val="00AF5C2A"/>
    <w:rsid w:val="00AF5F1F"/>
    <w:rsid w:val="00AF5FBC"/>
    <w:rsid w:val="00AF622A"/>
    <w:rsid w:val="00AF6B2C"/>
    <w:rsid w:val="00AF6C1F"/>
    <w:rsid w:val="00AF6C51"/>
    <w:rsid w:val="00AF6EB3"/>
    <w:rsid w:val="00AF7199"/>
    <w:rsid w:val="00AF735B"/>
    <w:rsid w:val="00AF7695"/>
    <w:rsid w:val="00AF7878"/>
    <w:rsid w:val="00AF7B9C"/>
    <w:rsid w:val="00AF7E40"/>
    <w:rsid w:val="00B001ED"/>
    <w:rsid w:val="00B002F7"/>
    <w:rsid w:val="00B0040F"/>
    <w:rsid w:val="00B00605"/>
    <w:rsid w:val="00B008AA"/>
    <w:rsid w:val="00B00A61"/>
    <w:rsid w:val="00B00AB9"/>
    <w:rsid w:val="00B01316"/>
    <w:rsid w:val="00B0143F"/>
    <w:rsid w:val="00B0158F"/>
    <w:rsid w:val="00B0174F"/>
    <w:rsid w:val="00B01CB4"/>
    <w:rsid w:val="00B01D3F"/>
    <w:rsid w:val="00B02209"/>
    <w:rsid w:val="00B02211"/>
    <w:rsid w:val="00B02583"/>
    <w:rsid w:val="00B02BBC"/>
    <w:rsid w:val="00B031F0"/>
    <w:rsid w:val="00B0382C"/>
    <w:rsid w:val="00B038E8"/>
    <w:rsid w:val="00B03CC6"/>
    <w:rsid w:val="00B03E99"/>
    <w:rsid w:val="00B03EE5"/>
    <w:rsid w:val="00B03EE9"/>
    <w:rsid w:val="00B04858"/>
    <w:rsid w:val="00B0487B"/>
    <w:rsid w:val="00B04A7C"/>
    <w:rsid w:val="00B04B1A"/>
    <w:rsid w:val="00B04E02"/>
    <w:rsid w:val="00B051A7"/>
    <w:rsid w:val="00B05591"/>
    <w:rsid w:val="00B057A4"/>
    <w:rsid w:val="00B05FB5"/>
    <w:rsid w:val="00B06322"/>
    <w:rsid w:val="00B06508"/>
    <w:rsid w:val="00B065F4"/>
    <w:rsid w:val="00B068EC"/>
    <w:rsid w:val="00B06D7C"/>
    <w:rsid w:val="00B06DAD"/>
    <w:rsid w:val="00B06DF0"/>
    <w:rsid w:val="00B06E00"/>
    <w:rsid w:val="00B06E50"/>
    <w:rsid w:val="00B06E61"/>
    <w:rsid w:val="00B06F80"/>
    <w:rsid w:val="00B07001"/>
    <w:rsid w:val="00B07161"/>
    <w:rsid w:val="00B0765D"/>
    <w:rsid w:val="00B078CD"/>
    <w:rsid w:val="00B07BAE"/>
    <w:rsid w:val="00B07D45"/>
    <w:rsid w:val="00B101BC"/>
    <w:rsid w:val="00B1045C"/>
    <w:rsid w:val="00B1055F"/>
    <w:rsid w:val="00B1083D"/>
    <w:rsid w:val="00B10896"/>
    <w:rsid w:val="00B10FB2"/>
    <w:rsid w:val="00B11F71"/>
    <w:rsid w:val="00B1207F"/>
    <w:rsid w:val="00B121A1"/>
    <w:rsid w:val="00B12702"/>
    <w:rsid w:val="00B12873"/>
    <w:rsid w:val="00B129A8"/>
    <w:rsid w:val="00B12CBE"/>
    <w:rsid w:val="00B12DAD"/>
    <w:rsid w:val="00B12E62"/>
    <w:rsid w:val="00B12EA2"/>
    <w:rsid w:val="00B13088"/>
    <w:rsid w:val="00B131F3"/>
    <w:rsid w:val="00B13F99"/>
    <w:rsid w:val="00B143B5"/>
    <w:rsid w:val="00B14637"/>
    <w:rsid w:val="00B153AA"/>
    <w:rsid w:val="00B15612"/>
    <w:rsid w:val="00B15684"/>
    <w:rsid w:val="00B15B97"/>
    <w:rsid w:val="00B15BBB"/>
    <w:rsid w:val="00B16002"/>
    <w:rsid w:val="00B1655D"/>
    <w:rsid w:val="00B1678F"/>
    <w:rsid w:val="00B169FA"/>
    <w:rsid w:val="00B16A56"/>
    <w:rsid w:val="00B16B67"/>
    <w:rsid w:val="00B16C8B"/>
    <w:rsid w:val="00B16D06"/>
    <w:rsid w:val="00B170EC"/>
    <w:rsid w:val="00B170FF"/>
    <w:rsid w:val="00B17204"/>
    <w:rsid w:val="00B1721F"/>
    <w:rsid w:val="00B172F9"/>
    <w:rsid w:val="00B175C9"/>
    <w:rsid w:val="00B176BE"/>
    <w:rsid w:val="00B176CD"/>
    <w:rsid w:val="00B17714"/>
    <w:rsid w:val="00B1778A"/>
    <w:rsid w:val="00B17D2A"/>
    <w:rsid w:val="00B2023D"/>
    <w:rsid w:val="00B203C8"/>
    <w:rsid w:val="00B20460"/>
    <w:rsid w:val="00B20534"/>
    <w:rsid w:val="00B2066C"/>
    <w:rsid w:val="00B2070C"/>
    <w:rsid w:val="00B20721"/>
    <w:rsid w:val="00B20A1D"/>
    <w:rsid w:val="00B20DD8"/>
    <w:rsid w:val="00B20F19"/>
    <w:rsid w:val="00B21159"/>
    <w:rsid w:val="00B216CE"/>
    <w:rsid w:val="00B21D10"/>
    <w:rsid w:val="00B221C0"/>
    <w:rsid w:val="00B22321"/>
    <w:rsid w:val="00B225CF"/>
    <w:rsid w:val="00B226F8"/>
    <w:rsid w:val="00B22CEB"/>
    <w:rsid w:val="00B22DF0"/>
    <w:rsid w:val="00B230AD"/>
    <w:rsid w:val="00B23451"/>
    <w:rsid w:val="00B23552"/>
    <w:rsid w:val="00B2360B"/>
    <w:rsid w:val="00B23752"/>
    <w:rsid w:val="00B23894"/>
    <w:rsid w:val="00B23DFA"/>
    <w:rsid w:val="00B2405D"/>
    <w:rsid w:val="00B24571"/>
    <w:rsid w:val="00B247C4"/>
    <w:rsid w:val="00B24A53"/>
    <w:rsid w:val="00B24A6A"/>
    <w:rsid w:val="00B24ADF"/>
    <w:rsid w:val="00B24CB5"/>
    <w:rsid w:val="00B254F3"/>
    <w:rsid w:val="00B25903"/>
    <w:rsid w:val="00B25FFA"/>
    <w:rsid w:val="00B26726"/>
    <w:rsid w:val="00B267D9"/>
    <w:rsid w:val="00B26899"/>
    <w:rsid w:val="00B26A25"/>
    <w:rsid w:val="00B26B3F"/>
    <w:rsid w:val="00B26C91"/>
    <w:rsid w:val="00B26FA7"/>
    <w:rsid w:val="00B2700C"/>
    <w:rsid w:val="00B270E0"/>
    <w:rsid w:val="00B2727D"/>
    <w:rsid w:val="00B27526"/>
    <w:rsid w:val="00B2780C"/>
    <w:rsid w:val="00B27B19"/>
    <w:rsid w:val="00B27BC3"/>
    <w:rsid w:val="00B27C1B"/>
    <w:rsid w:val="00B27F31"/>
    <w:rsid w:val="00B300D5"/>
    <w:rsid w:val="00B3046A"/>
    <w:rsid w:val="00B30885"/>
    <w:rsid w:val="00B309DF"/>
    <w:rsid w:val="00B30F03"/>
    <w:rsid w:val="00B310CE"/>
    <w:rsid w:val="00B31380"/>
    <w:rsid w:val="00B31E8C"/>
    <w:rsid w:val="00B3206D"/>
    <w:rsid w:val="00B321C2"/>
    <w:rsid w:val="00B32526"/>
    <w:rsid w:val="00B3256F"/>
    <w:rsid w:val="00B326E4"/>
    <w:rsid w:val="00B3284E"/>
    <w:rsid w:val="00B32A50"/>
    <w:rsid w:val="00B32C35"/>
    <w:rsid w:val="00B32C53"/>
    <w:rsid w:val="00B32F25"/>
    <w:rsid w:val="00B32F94"/>
    <w:rsid w:val="00B33D58"/>
    <w:rsid w:val="00B345E0"/>
    <w:rsid w:val="00B346FA"/>
    <w:rsid w:val="00B34D80"/>
    <w:rsid w:val="00B350C7"/>
    <w:rsid w:val="00B3551B"/>
    <w:rsid w:val="00B35A67"/>
    <w:rsid w:val="00B35ACE"/>
    <w:rsid w:val="00B35BED"/>
    <w:rsid w:val="00B35C8E"/>
    <w:rsid w:val="00B35D6B"/>
    <w:rsid w:val="00B35DB4"/>
    <w:rsid w:val="00B36264"/>
    <w:rsid w:val="00B36568"/>
    <w:rsid w:val="00B36659"/>
    <w:rsid w:val="00B366B6"/>
    <w:rsid w:val="00B37354"/>
    <w:rsid w:val="00B37583"/>
    <w:rsid w:val="00B37625"/>
    <w:rsid w:val="00B37A89"/>
    <w:rsid w:val="00B37FB0"/>
    <w:rsid w:val="00B40098"/>
    <w:rsid w:val="00B403DD"/>
    <w:rsid w:val="00B409E3"/>
    <w:rsid w:val="00B409EA"/>
    <w:rsid w:val="00B4128D"/>
    <w:rsid w:val="00B41AB7"/>
    <w:rsid w:val="00B41C43"/>
    <w:rsid w:val="00B41C76"/>
    <w:rsid w:val="00B41C83"/>
    <w:rsid w:val="00B41DB4"/>
    <w:rsid w:val="00B41FFD"/>
    <w:rsid w:val="00B42099"/>
    <w:rsid w:val="00B420D8"/>
    <w:rsid w:val="00B425E7"/>
    <w:rsid w:val="00B4262A"/>
    <w:rsid w:val="00B42651"/>
    <w:rsid w:val="00B42835"/>
    <w:rsid w:val="00B42AA7"/>
    <w:rsid w:val="00B42FBD"/>
    <w:rsid w:val="00B43071"/>
    <w:rsid w:val="00B431FD"/>
    <w:rsid w:val="00B432AB"/>
    <w:rsid w:val="00B433C9"/>
    <w:rsid w:val="00B434BA"/>
    <w:rsid w:val="00B4362F"/>
    <w:rsid w:val="00B437E4"/>
    <w:rsid w:val="00B43A9A"/>
    <w:rsid w:val="00B43B15"/>
    <w:rsid w:val="00B43C0D"/>
    <w:rsid w:val="00B43C60"/>
    <w:rsid w:val="00B43F20"/>
    <w:rsid w:val="00B43F34"/>
    <w:rsid w:val="00B4438B"/>
    <w:rsid w:val="00B444BD"/>
    <w:rsid w:val="00B44617"/>
    <w:rsid w:val="00B44664"/>
    <w:rsid w:val="00B446EB"/>
    <w:rsid w:val="00B447CE"/>
    <w:rsid w:val="00B44996"/>
    <w:rsid w:val="00B44B0C"/>
    <w:rsid w:val="00B45424"/>
    <w:rsid w:val="00B457E7"/>
    <w:rsid w:val="00B45824"/>
    <w:rsid w:val="00B45B83"/>
    <w:rsid w:val="00B46135"/>
    <w:rsid w:val="00B462B9"/>
    <w:rsid w:val="00B469CB"/>
    <w:rsid w:val="00B46C2B"/>
    <w:rsid w:val="00B46E7D"/>
    <w:rsid w:val="00B46EDB"/>
    <w:rsid w:val="00B4745D"/>
    <w:rsid w:val="00B47C2D"/>
    <w:rsid w:val="00B501EC"/>
    <w:rsid w:val="00B505FF"/>
    <w:rsid w:val="00B50A92"/>
    <w:rsid w:val="00B51062"/>
    <w:rsid w:val="00B51512"/>
    <w:rsid w:val="00B51A9C"/>
    <w:rsid w:val="00B51D1D"/>
    <w:rsid w:val="00B51D31"/>
    <w:rsid w:val="00B51DD3"/>
    <w:rsid w:val="00B51E5E"/>
    <w:rsid w:val="00B52298"/>
    <w:rsid w:val="00B52312"/>
    <w:rsid w:val="00B5238E"/>
    <w:rsid w:val="00B523BF"/>
    <w:rsid w:val="00B5279A"/>
    <w:rsid w:val="00B527F8"/>
    <w:rsid w:val="00B52C4C"/>
    <w:rsid w:val="00B52D5C"/>
    <w:rsid w:val="00B52E00"/>
    <w:rsid w:val="00B52E5B"/>
    <w:rsid w:val="00B530E5"/>
    <w:rsid w:val="00B53142"/>
    <w:rsid w:val="00B53260"/>
    <w:rsid w:val="00B53531"/>
    <w:rsid w:val="00B537D3"/>
    <w:rsid w:val="00B538B1"/>
    <w:rsid w:val="00B5391D"/>
    <w:rsid w:val="00B53B18"/>
    <w:rsid w:val="00B53B85"/>
    <w:rsid w:val="00B5416D"/>
    <w:rsid w:val="00B541F2"/>
    <w:rsid w:val="00B54355"/>
    <w:rsid w:val="00B549C0"/>
    <w:rsid w:val="00B54B06"/>
    <w:rsid w:val="00B553F9"/>
    <w:rsid w:val="00B55426"/>
    <w:rsid w:val="00B556B8"/>
    <w:rsid w:val="00B55922"/>
    <w:rsid w:val="00B55BF1"/>
    <w:rsid w:val="00B55D1D"/>
    <w:rsid w:val="00B55EE0"/>
    <w:rsid w:val="00B5618C"/>
    <w:rsid w:val="00B56762"/>
    <w:rsid w:val="00B56C18"/>
    <w:rsid w:val="00B56E46"/>
    <w:rsid w:val="00B57098"/>
    <w:rsid w:val="00B570A8"/>
    <w:rsid w:val="00B570A9"/>
    <w:rsid w:val="00B57177"/>
    <w:rsid w:val="00B5724A"/>
    <w:rsid w:val="00B572C8"/>
    <w:rsid w:val="00B57888"/>
    <w:rsid w:val="00B57964"/>
    <w:rsid w:val="00B57B96"/>
    <w:rsid w:val="00B57BE4"/>
    <w:rsid w:val="00B57CB4"/>
    <w:rsid w:val="00B57FED"/>
    <w:rsid w:val="00B601D0"/>
    <w:rsid w:val="00B605E3"/>
    <w:rsid w:val="00B6071F"/>
    <w:rsid w:val="00B607E4"/>
    <w:rsid w:val="00B609C1"/>
    <w:rsid w:val="00B60CD4"/>
    <w:rsid w:val="00B6104B"/>
    <w:rsid w:val="00B610AA"/>
    <w:rsid w:val="00B6118C"/>
    <w:rsid w:val="00B61328"/>
    <w:rsid w:val="00B6149C"/>
    <w:rsid w:val="00B617D2"/>
    <w:rsid w:val="00B617F0"/>
    <w:rsid w:val="00B61AD2"/>
    <w:rsid w:val="00B6212E"/>
    <w:rsid w:val="00B62294"/>
    <w:rsid w:val="00B62374"/>
    <w:rsid w:val="00B625FE"/>
    <w:rsid w:val="00B626CB"/>
    <w:rsid w:val="00B632FA"/>
    <w:rsid w:val="00B633B4"/>
    <w:rsid w:val="00B63901"/>
    <w:rsid w:val="00B63A98"/>
    <w:rsid w:val="00B63D31"/>
    <w:rsid w:val="00B642E3"/>
    <w:rsid w:val="00B64327"/>
    <w:rsid w:val="00B6467F"/>
    <w:rsid w:val="00B647A2"/>
    <w:rsid w:val="00B647F5"/>
    <w:rsid w:val="00B6485E"/>
    <w:rsid w:val="00B64BFC"/>
    <w:rsid w:val="00B651B5"/>
    <w:rsid w:val="00B65480"/>
    <w:rsid w:val="00B6578F"/>
    <w:rsid w:val="00B65AF3"/>
    <w:rsid w:val="00B65D1D"/>
    <w:rsid w:val="00B65E28"/>
    <w:rsid w:val="00B66529"/>
    <w:rsid w:val="00B66757"/>
    <w:rsid w:val="00B66A31"/>
    <w:rsid w:val="00B66B6B"/>
    <w:rsid w:val="00B66C6F"/>
    <w:rsid w:val="00B671D1"/>
    <w:rsid w:val="00B672CD"/>
    <w:rsid w:val="00B67495"/>
    <w:rsid w:val="00B67597"/>
    <w:rsid w:val="00B67B1D"/>
    <w:rsid w:val="00B67E9E"/>
    <w:rsid w:val="00B67FC7"/>
    <w:rsid w:val="00B70133"/>
    <w:rsid w:val="00B703C9"/>
    <w:rsid w:val="00B706B4"/>
    <w:rsid w:val="00B70A85"/>
    <w:rsid w:val="00B713FD"/>
    <w:rsid w:val="00B714D2"/>
    <w:rsid w:val="00B71529"/>
    <w:rsid w:val="00B7168A"/>
    <w:rsid w:val="00B717A5"/>
    <w:rsid w:val="00B71805"/>
    <w:rsid w:val="00B71B9C"/>
    <w:rsid w:val="00B71BE0"/>
    <w:rsid w:val="00B71CBB"/>
    <w:rsid w:val="00B71EA0"/>
    <w:rsid w:val="00B71F53"/>
    <w:rsid w:val="00B722A6"/>
    <w:rsid w:val="00B72536"/>
    <w:rsid w:val="00B72555"/>
    <w:rsid w:val="00B728F5"/>
    <w:rsid w:val="00B72D66"/>
    <w:rsid w:val="00B72D7F"/>
    <w:rsid w:val="00B72E1A"/>
    <w:rsid w:val="00B73399"/>
    <w:rsid w:val="00B733C3"/>
    <w:rsid w:val="00B73663"/>
    <w:rsid w:val="00B7375D"/>
    <w:rsid w:val="00B7398E"/>
    <w:rsid w:val="00B73AE5"/>
    <w:rsid w:val="00B73BAD"/>
    <w:rsid w:val="00B740D1"/>
    <w:rsid w:val="00B74660"/>
    <w:rsid w:val="00B750CC"/>
    <w:rsid w:val="00B7530E"/>
    <w:rsid w:val="00B7561F"/>
    <w:rsid w:val="00B758C8"/>
    <w:rsid w:val="00B75D85"/>
    <w:rsid w:val="00B75FF6"/>
    <w:rsid w:val="00B760E7"/>
    <w:rsid w:val="00B76706"/>
    <w:rsid w:val="00B76879"/>
    <w:rsid w:val="00B76A51"/>
    <w:rsid w:val="00B76AE5"/>
    <w:rsid w:val="00B76EF8"/>
    <w:rsid w:val="00B77003"/>
    <w:rsid w:val="00B77261"/>
    <w:rsid w:val="00B77599"/>
    <w:rsid w:val="00B77688"/>
    <w:rsid w:val="00B7769E"/>
    <w:rsid w:val="00B777D3"/>
    <w:rsid w:val="00B778D0"/>
    <w:rsid w:val="00B77F78"/>
    <w:rsid w:val="00B80052"/>
    <w:rsid w:val="00B800E5"/>
    <w:rsid w:val="00B8027E"/>
    <w:rsid w:val="00B807D2"/>
    <w:rsid w:val="00B80AA9"/>
    <w:rsid w:val="00B80BAA"/>
    <w:rsid w:val="00B81055"/>
    <w:rsid w:val="00B8112C"/>
    <w:rsid w:val="00B811EF"/>
    <w:rsid w:val="00B813E4"/>
    <w:rsid w:val="00B81BC5"/>
    <w:rsid w:val="00B81D04"/>
    <w:rsid w:val="00B81F6A"/>
    <w:rsid w:val="00B82241"/>
    <w:rsid w:val="00B82382"/>
    <w:rsid w:val="00B830CB"/>
    <w:rsid w:val="00B83667"/>
    <w:rsid w:val="00B83779"/>
    <w:rsid w:val="00B8386E"/>
    <w:rsid w:val="00B83CCC"/>
    <w:rsid w:val="00B83D74"/>
    <w:rsid w:val="00B8426A"/>
    <w:rsid w:val="00B84385"/>
    <w:rsid w:val="00B8495E"/>
    <w:rsid w:val="00B84AD3"/>
    <w:rsid w:val="00B84B52"/>
    <w:rsid w:val="00B8566C"/>
    <w:rsid w:val="00B856CF"/>
    <w:rsid w:val="00B856FE"/>
    <w:rsid w:val="00B85841"/>
    <w:rsid w:val="00B859C4"/>
    <w:rsid w:val="00B859C7"/>
    <w:rsid w:val="00B8641D"/>
    <w:rsid w:val="00B8650B"/>
    <w:rsid w:val="00B86530"/>
    <w:rsid w:val="00B86872"/>
    <w:rsid w:val="00B86907"/>
    <w:rsid w:val="00B86D39"/>
    <w:rsid w:val="00B86E2C"/>
    <w:rsid w:val="00B8704E"/>
    <w:rsid w:val="00B875BC"/>
    <w:rsid w:val="00B87816"/>
    <w:rsid w:val="00B878E4"/>
    <w:rsid w:val="00B87F23"/>
    <w:rsid w:val="00B90011"/>
    <w:rsid w:val="00B904F3"/>
    <w:rsid w:val="00B90661"/>
    <w:rsid w:val="00B909ED"/>
    <w:rsid w:val="00B90A37"/>
    <w:rsid w:val="00B90A7D"/>
    <w:rsid w:val="00B91315"/>
    <w:rsid w:val="00B913D5"/>
    <w:rsid w:val="00B91738"/>
    <w:rsid w:val="00B91B7C"/>
    <w:rsid w:val="00B92234"/>
    <w:rsid w:val="00B92750"/>
    <w:rsid w:val="00B928FC"/>
    <w:rsid w:val="00B929AB"/>
    <w:rsid w:val="00B92DCA"/>
    <w:rsid w:val="00B92DCD"/>
    <w:rsid w:val="00B93012"/>
    <w:rsid w:val="00B9314E"/>
    <w:rsid w:val="00B9328F"/>
    <w:rsid w:val="00B9345C"/>
    <w:rsid w:val="00B935D5"/>
    <w:rsid w:val="00B938F0"/>
    <w:rsid w:val="00B93A61"/>
    <w:rsid w:val="00B93F86"/>
    <w:rsid w:val="00B94009"/>
    <w:rsid w:val="00B94695"/>
    <w:rsid w:val="00B94E1D"/>
    <w:rsid w:val="00B95291"/>
    <w:rsid w:val="00B95616"/>
    <w:rsid w:val="00B95A86"/>
    <w:rsid w:val="00B95B94"/>
    <w:rsid w:val="00B95C65"/>
    <w:rsid w:val="00B964AC"/>
    <w:rsid w:val="00B9650B"/>
    <w:rsid w:val="00B966D0"/>
    <w:rsid w:val="00B9681F"/>
    <w:rsid w:val="00B96B9F"/>
    <w:rsid w:val="00B96BCE"/>
    <w:rsid w:val="00B96C11"/>
    <w:rsid w:val="00B96C1D"/>
    <w:rsid w:val="00B96E0D"/>
    <w:rsid w:val="00B9728A"/>
    <w:rsid w:val="00B97873"/>
    <w:rsid w:val="00B97EED"/>
    <w:rsid w:val="00B97F30"/>
    <w:rsid w:val="00B97FA2"/>
    <w:rsid w:val="00BA0515"/>
    <w:rsid w:val="00BA05E8"/>
    <w:rsid w:val="00BA08C7"/>
    <w:rsid w:val="00BA1353"/>
    <w:rsid w:val="00BA1387"/>
    <w:rsid w:val="00BA13E2"/>
    <w:rsid w:val="00BA152D"/>
    <w:rsid w:val="00BA25E9"/>
    <w:rsid w:val="00BA2660"/>
    <w:rsid w:val="00BA2A75"/>
    <w:rsid w:val="00BA2AFD"/>
    <w:rsid w:val="00BA2BFF"/>
    <w:rsid w:val="00BA2FEC"/>
    <w:rsid w:val="00BA30AD"/>
    <w:rsid w:val="00BA3351"/>
    <w:rsid w:val="00BA3DDF"/>
    <w:rsid w:val="00BA4167"/>
    <w:rsid w:val="00BA422B"/>
    <w:rsid w:val="00BA431F"/>
    <w:rsid w:val="00BA46C4"/>
    <w:rsid w:val="00BA4BD8"/>
    <w:rsid w:val="00BA4D6D"/>
    <w:rsid w:val="00BA4DE3"/>
    <w:rsid w:val="00BA4F5C"/>
    <w:rsid w:val="00BA5034"/>
    <w:rsid w:val="00BA50A4"/>
    <w:rsid w:val="00BA50DD"/>
    <w:rsid w:val="00BA5604"/>
    <w:rsid w:val="00BA58AE"/>
    <w:rsid w:val="00BA5A1A"/>
    <w:rsid w:val="00BA6159"/>
    <w:rsid w:val="00BA61E8"/>
    <w:rsid w:val="00BA6957"/>
    <w:rsid w:val="00BA6AF8"/>
    <w:rsid w:val="00BA6AFC"/>
    <w:rsid w:val="00BA6F77"/>
    <w:rsid w:val="00BA7234"/>
    <w:rsid w:val="00BA729F"/>
    <w:rsid w:val="00BA732D"/>
    <w:rsid w:val="00BA76E3"/>
    <w:rsid w:val="00BA7941"/>
    <w:rsid w:val="00BB0271"/>
    <w:rsid w:val="00BB0302"/>
    <w:rsid w:val="00BB03EB"/>
    <w:rsid w:val="00BB09A8"/>
    <w:rsid w:val="00BB09EF"/>
    <w:rsid w:val="00BB0A47"/>
    <w:rsid w:val="00BB115A"/>
    <w:rsid w:val="00BB12A8"/>
    <w:rsid w:val="00BB12FA"/>
    <w:rsid w:val="00BB18DA"/>
    <w:rsid w:val="00BB193B"/>
    <w:rsid w:val="00BB1D0D"/>
    <w:rsid w:val="00BB211E"/>
    <w:rsid w:val="00BB249F"/>
    <w:rsid w:val="00BB25C8"/>
    <w:rsid w:val="00BB29A3"/>
    <w:rsid w:val="00BB2F0F"/>
    <w:rsid w:val="00BB2F15"/>
    <w:rsid w:val="00BB340A"/>
    <w:rsid w:val="00BB359F"/>
    <w:rsid w:val="00BB3863"/>
    <w:rsid w:val="00BB3975"/>
    <w:rsid w:val="00BB418C"/>
    <w:rsid w:val="00BB4643"/>
    <w:rsid w:val="00BB4681"/>
    <w:rsid w:val="00BB52DE"/>
    <w:rsid w:val="00BB539B"/>
    <w:rsid w:val="00BB5532"/>
    <w:rsid w:val="00BB5924"/>
    <w:rsid w:val="00BB5B8F"/>
    <w:rsid w:val="00BB5CBB"/>
    <w:rsid w:val="00BB5D43"/>
    <w:rsid w:val="00BB5DAA"/>
    <w:rsid w:val="00BB5E1C"/>
    <w:rsid w:val="00BB6136"/>
    <w:rsid w:val="00BB637D"/>
    <w:rsid w:val="00BB6EE6"/>
    <w:rsid w:val="00BB7670"/>
    <w:rsid w:val="00BB7923"/>
    <w:rsid w:val="00BB798F"/>
    <w:rsid w:val="00BB7A75"/>
    <w:rsid w:val="00BB7C3E"/>
    <w:rsid w:val="00BB7E05"/>
    <w:rsid w:val="00BB7EF2"/>
    <w:rsid w:val="00BC0131"/>
    <w:rsid w:val="00BC039E"/>
    <w:rsid w:val="00BC048D"/>
    <w:rsid w:val="00BC049F"/>
    <w:rsid w:val="00BC07FA"/>
    <w:rsid w:val="00BC0C17"/>
    <w:rsid w:val="00BC0D09"/>
    <w:rsid w:val="00BC0F91"/>
    <w:rsid w:val="00BC10A3"/>
    <w:rsid w:val="00BC18EC"/>
    <w:rsid w:val="00BC1941"/>
    <w:rsid w:val="00BC1A0A"/>
    <w:rsid w:val="00BC1BE2"/>
    <w:rsid w:val="00BC1D95"/>
    <w:rsid w:val="00BC2AFF"/>
    <w:rsid w:val="00BC3114"/>
    <w:rsid w:val="00BC33CD"/>
    <w:rsid w:val="00BC36A3"/>
    <w:rsid w:val="00BC37D1"/>
    <w:rsid w:val="00BC37FA"/>
    <w:rsid w:val="00BC3A62"/>
    <w:rsid w:val="00BC3B8D"/>
    <w:rsid w:val="00BC43DE"/>
    <w:rsid w:val="00BC4976"/>
    <w:rsid w:val="00BC4B89"/>
    <w:rsid w:val="00BC55B3"/>
    <w:rsid w:val="00BC595B"/>
    <w:rsid w:val="00BC5AE7"/>
    <w:rsid w:val="00BC5B63"/>
    <w:rsid w:val="00BC5C41"/>
    <w:rsid w:val="00BC5E68"/>
    <w:rsid w:val="00BC603C"/>
    <w:rsid w:val="00BC6080"/>
    <w:rsid w:val="00BC62DF"/>
    <w:rsid w:val="00BC6534"/>
    <w:rsid w:val="00BC67B6"/>
    <w:rsid w:val="00BC68A8"/>
    <w:rsid w:val="00BC69F5"/>
    <w:rsid w:val="00BC6BCF"/>
    <w:rsid w:val="00BC757F"/>
    <w:rsid w:val="00BC7B06"/>
    <w:rsid w:val="00BC7B42"/>
    <w:rsid w:val="00BC7C7F"/>
    <w:rsid w:val="00BC7CFD"/>
    <w:rsid w:val="00BD01BF"/>
    <w:rsid w:val="00BD029B"/>
    <w:rsid w:val="00BD0556"/>
    <w:rsid w:val="00BD08BC"/>
    <w:rsid w:val="00BD0A08"/>
    <w:rsid w:val="00BD0A9A"/>
    <w:rsid w:val="00BD0BA6"/>
    <w:rsid w:val="00BD0CC2"/>
    <w:rsid w:val="00BD1299"/>
    <w:rsid w:val="00BD141C"/>
    <w:rsid w:val="00BD1577"/>
    <w:rsid w:val="00BD1C77"/>
    <w:rsid w:val="00BD1DAA"/>
    <w:rsid w:val="00BD2115"/>
    <w:rsid w:val="00BD21BC"/>
    <w:rsid w:val="00BD2429"/>
    <w:rsid w:val="00BD291D"/>
    <w:rsid w:val="00BD2B0D"/>
    <w:rsid w:val="00BD2E03"/>
    <w:rsid w:val="00BD2E09"/>
    <w:rsid w:val="00BD30C0"/>
    <w:rsid w:val="00BD3893"/>
    <w:rsid w:val="00BD3A94"/>
    <w:rsid w:val="00BD3E43"/>
    <w:rsid w:val="00BD3F47"/>
    <w:rsid w:val="00BD49F1"/>
    <w:rsid w:val="00BD4C68"/>
    <w:rsid w:val="00BD4DE5"/>
    <w:rsid w:val="00BD4EDE"/>
    <w:rsid w:val="00BD53E3"/>
    <w:rsid w:val="00BD56E2"/>
    <w:rsid w:val="00BD57C6"/>
    <w:rsid w:val="00BD58C9"/>
    <w:rsid w:val="00BD590C"/>
    <w:rsid w:val="00BD5C71"/>
    <w:rsid w:val="00BD6164"/>
    <w:rsid w:val="00BD65AC"/>
    <w:rsid w:val="00BD6925"/>
    <w:rsid w:val="00BD6A35"/>
    <w:rsid w:val="00BD6A6F"/>
    <w:rsid w:val="00BD6BD0"/>
    <w:rsid w:val="00BD6C52"/>
    <w:rsid w:val="00BD6D42"/>
    <w:rsid w:val="00BD6F64"/>
    <w:rsid w:val="00BD71FB"/>
    <w:rsid w:val="00BD733E"/>
    <w:rsid w:val="00BD793D"/>
    <w:rsid w:val="00BD7ABE"/>
    <w:rsid w:val="00BD7BA4"/>
    <w:rsid w:val="00BE030E"/>
    <w:rsid w:val="00BE03E6"/>
    <w:rsid w:val="00BE0492"/>
    <w:rsid w:val="00BE094E"/>
    <w:rsid w:val="00BE099A"/>
    <w:rsid w:val="00BE0E0E"/>
    <w:rsid w:val="00BE0F31"/>
    <w:rsid w:val="00BE10D7"/>
    <w:rsid w:val="00BE172C"/>
    <w:rsid w:val="00BE182C"/>
    <w:rsid w:val="00BE1D63"/>
    <w:rsid w:val="00BE1E58"/>
    <w:rsid w:val="00BE1E99"/>
    <w:rsid w:val="00BE1EC7"/>
    <w:rsid w:val="00BE1FAA"/>
    <w:rsid w:val="00BE23E2"/>
    <w:rsid w:val="00BE2539"/>
    <w:rsid w:val="00BE2549"/>
    <w:rsid w:val="00BE2BA2"/>
    <w:rsid w:val="00BE2CB3"/>
    <w:rsid w:val="00BE2EB5"/>
    <w:rsid w:val="00BE304D"/>
    <w:rsid w:val="00BE30B4"/>
    <w:rsid w:val="00BE31EC"/>
    <w:rsid w:val="00BE3968"/>
    <w:rsid w:val="00BE3EB4"/>
    <w:rsid w:val="00BE3FE8"/>
    <w:rsid w:val="00BE41AA"/>
    <w:rsid w:val="00BE4530"/>
    <w:rsid w:val="00BE457F"/>
    <w:rsid w:val="00BE46D0"/>
    <w:rsid w:val="00BE4E74"/>
    <w:rsid w:val="00BE4FAA"/>
    <w:rsid w:val="00BE5140"/>
    <w:rsid w:val="00BE5273"/>
    <w:rsid w:val="00BE5497"/>
    <w:rsid w:val="00BE54FC"/>
    <w:rsid w:val="00BE5751"/>
    <w:rsid w:val="00BE5A47"/>
    <w:rsid w:val="00BE5B47"/>
    <w:rsid w:val="00BE5BDB"/>
    <w:rsid w:val="00BE5DFB"/>
    <w:rsid w:val="00BE5F7D"/>
    <w:rsid w:val="00BE600F"/>
    <w:rsid w:val="00BE611E"/>
    <w:rsid w:val="00BE6602"/>
    <w:rsid w:val="00BE663F"/>
    <w:rsid w:val="00BE68C3"/>
    <w:rsid w:val="00BE6A0B"/>
    <w:rsid w:val="00BE6BC4"/>
    <w:rsid w:val="00BE6CD0"/>
    <w:rsid w:val="00BE70F2"/>
    <w:rsid w:val="00BE744E"/>
    <w:rsid w:val="00BE7513"/>
    <w:rsid w:val="00BE7960"/>
    <w:rsid w:val="00BE79B4"/>
    <w:rsid w:val="00BE7C58"/>
    <w:rsid w:val="00BE7F48"/>
    <w:rsid w:val="00BF00FF"/>
    <w:rsid w:val="00BF0180"/>
    <w:rsid w:val="00BF0211"/>
    <w:rsid w:val="00BF0392"/>
    <w:rsid w:val="00BF0416"/>
    <w:rsid w:val="00BF04A9"/>
    <w:rsid w:val="00BF05FF"/>
    <w:rsid w:val="00BF0612"/>
    <w:rsid w:val="00BF06FA"/>
    <w:rsid w:val="00BF0DDB"/>
    <w:rsid w:val="00BF1186"/>
    <w:rsid w:val="00BF12A8"/>
    <w:rsid w:val="00BF15AA"/>
    <w:rsid w:val="00BF1845"/>
    <w:rsid w:val="00BF1922"/>
    <w:rsid w:val="00BF1CBA"/>
    <w:rsid w:val="00BF223C"/>
    <w:rsid w:val="00BF25FF"/>
    <w:rsid w:val="00BF2D02"/>
    <w:rsid w:val="00BF318B"/>
    <w:rsid w:val="00BF385D"/>
    <w:rsid w:val="00BF3C9D"/>
    <w:rsid w:val="00BF3D1F"/>
    <w:rsid w:val="00BF3D3A"/>
    <w:rsid w:val="00BF3D4B"/>
    <w:rsid w:val="00BF3DEF"/>
    <w:rsid w:val="00BF3F3B"/>
    <w:rsid w:val="00BF3FCF"/>
    <w:rsid w:val="00BF4933"/>
    <w:rsid w:val="00BF4A4A"/>
    <w:rsid w:val="00BF4CDB"/>
    <w:rsid w:val="00BF4FEC"/>
    <w:rsid w:val="00BF5418"/>
    <w:rsid w:val="00BF58FA"/>
    <w:rsid w:val="00BF5C9F"/>
    <w:rsid w:val="00BF5D19"/>
    <w:rsid w:val="00BF63F8"/>
    <w:rsid w:val="00BF651C"/>
    <w:rsid w:val="00BF6805"/>
    <w:rsid w:val="00BF68C6"/>
    <w:rsid w:val="00BF6CF9"/>
    <w:rsid w:val="00BF6ECE"/>
    <w:rsid w:val="00BF7017"/>
    <w:rsid w:val="00BF71EF"/>
    <w:rsid w:val="00BF7D8C"/>
    <w:rsid w:val="00BF7EA5"/>
    <w:rsid w:val="00BF7F91"/>
    <w:rsid w:val="00C00302"/>
    <w:rsid w:val="00C00472"/>
    <w:rsid w:val="00C004B4"/>
    <w:rsid w:val="00C008AC"/>
    <w:rsid w:val="00C00AAC"/>
    <w:rsid w:val="00C00BF8"/>
    <w:rsid w:val="00C00D7F"/>
    <w:rsid w:val="00C00DC1"/>
    <w:rsid w:val="00C01087"/>
    <w:rsid w:val="00C0120A"/>
    <w:rsid w:val="00C0156F"/>
    <w:rsid w:val="00C0160D"/>
    <w:rsid w:val="00C01998"/>
    <w:rsid w:val="00C01DCB"/>
    <w:rsid w:val="00C028AB"/>
    <w:rsid w:val="00C02F9A"/>
    <w:rsid w:val="00C03093"/>
    <w:rsid w:val="00C03622"/>
    <w:rsid w:val="00C03738"/>
    <w:rsid w:val="00C03E87"/>
    <w:rsid w:val="00C03F97"/>
    <w:rsid w:val="00C040C6"/>
    <w:rsid w:val="00C04150"/>
    <w:rsid w:val="00C042CD"/>
    <w:rsid w:val="00C0457D"/>
    <w:rsid w:val="00C04701"/>
    <w:rsid w:val="00C048F6"/>
    <w:rsid w:val="00C04A96"/>
    <w:rsid w:val="00C04B82"/>
    <w:rsid w:val="00C04C4E"/>
    <w:rsid w:val="00C05315"/>
    <w:rsid w:val="00C053C4"/>
    <w:rsid w:val="00C058D4"/>
    <w:rsid w:val="00C05B8C"/>
    <w:rsid w:val="00C05D53"/>
    <w:rsid w:val="00C05E8A"/>
    <w:rsid w:val="00C06436"/>
    <w:rsid w:val="00C0646C"/>
    <w:rsid w:val="00C06475"/>
    <w:rsid w:val="00C068BD"/>
    <w:rsid w:val="00C06A3B"/>
    <w:rsid w:val="00C06A79"/>
    <w:rsid w:val="00C06B7E"/>
    <w:rsid w:val="00C0704A"/>
    <w:rsid w:val="00C0718E"/>
    <w:rsid w:val="00C072FC"/>
    <w:rsid w:val="00C07344"/>
    <w:rsid w:val="00C074DC"/>
    <w:rsid w:val="00C0778A"/>
    <w:rsid w:val="00C077EB"/>
    <w:rsid w:val="00C078BB"/>
    <w:rsid w:val="00C07E68"/>
    <w:rsid w:val="00C07ED6"/>
    <w:rsid w:val="00C10796"/>
    <w:rsid w:val="00C108D1"/>
    <w:rsid w:val="00C109FD"/>
    <w:rsid w:val="00C10D8F"/>
    <w:rsid w:val="00C10F02"/>
    <w:rsid w:val="00C112F3"/>
    <w:rsid w:val="00C114D1"/>
    <w:rsid w:val="00C1164C"/>
    <w:rsid w:val="00C11945"/>
    <w:rsid w:val="00C11C78"/>
    <w:rsid w:val="00C11F4C"/>
    <w:rsid w:val="00C125DA"/>
    <w:rsid w:val="00C12681"/>
    <w:rsid w:val="00C12F7D"/>
    <w:rsid w:val="00C13173"/>
    <w:rsid w:val="00C134F9"/>
    <w:rsid w:val="00C135CE"/>
    <w:rsid w:val="00C13688"/>
    <w:rsid w:val="00C13696"/>
    <w:rsid w:val="00C136A0"/>
    <w:rsid w:val="00C1383F"/>
    <w:rsid w:val="00C1388A"/>
    <w:rsid w:val="00C138D3"/>
    <w:rsid w:val="00C13FDB"/>
    <w:rsid w:val="00C14150"/>
    <w:rsid w:val="00C1428D"/>
    <w:rsid w:val="00C144E6"/>
    <w:rsid w:val="00C14816"/>
    <w:rsid w:val="00C14A02"/>
    <w:rsid w:val="00C14E73"/>
    <w:rsid w:val="00C15289"/>
    <w:rsid w:val="00C16089"/>
    <w:rsid w:val="00C1609A"/>
    <w:rsid w:val="00C16194"/>
    <w:rsid w:val="00C1643F"/>
    <w:rsid w:val="00C1661D"/>
    <w:rsid w:val="00C1674D"/>
    <w:rsid w:val="00C168AD"/>
    <w:rsid w:val="00C168B9"/>
    <w:rsid w:val="00C16A5E"/>
    <w:rsid w:val="00C16B3A"/>
    <w:rsid w:val="00C16D9E"/>
    <w:rsid w:val="00C17023"/>
    <w:rsid w:val="00C170F2"/>
    <w:rsid w:val="00C17376"/>
    <w:rsid w:val="00C17484"/>
    <w:rsid w:val="00C17A7C"/>
    <w:rsid w:val="00C17EB9"/>
    <w:rsid w:val="00C17F53"/>
    <w:rsid w:val="00C2020B"/>
    <w:rsid w:val="00C2097E"/>
    <w:rsid w:val="00C2115B"/>
    <w:rsid w:val="00C21908"/>
    <w:rsid w:val="00C21A41"/>
    <w:rsid w:val="00C2231E"/>
    <w:rsid w:val="00C230D0"/>
    <w:rsid w:val="00C2348C"/>
    <w:rsid w:val="00C23569"/>
    <w:rsid w:val="00C2385B"/>
    <w:rsid w:val="00C23ABB"/>
    <w:rsid w:val="00C23B54"/>
    <w:rsid w:val="00C23C9C"/>
    <w:rsid w:val="00C23D11"/>
    <w:rsid w:val="00C23E89"/>
    <w:rsid w:val="00C23FD9"/>
    <w:rsid w:val="00C240FD"/>
    <w:rsid w:val="00C2443A"/>
    <w:rsid w:val="00C24600"/>
    <w:rsid w:val="00C24787"/>
    <w:rsid w:val="00C24A3D"/>
    <w:rsid w:val="00C24DA7"/>
    <w:rsid w:val="00C2522D"/>
    <w:rsid w:val="00C2544C"/>
    <w:rsid w:val="00C25A14"/>
    <w:rsid w:val="00C25E7E"/>
    <w:rsid w:val="00C26219"/>
    <w:rsid w:val="00C2627D"/>
    <w:rsid w:val="00C265A2"/>
    <w:rsid w:val="00C2692E"/>
    <w:rsid w:val="00C26CE4"/>
    <w:rsid w:val="00C2730A"/>
    <w:rsid w:val="00C27869"/>
    <w:rsid w:val="00C27CA9"/>
    <w:rsid w:val="00C303D8"/>
    <w:rsid w:val="00C3043D"/>
    <w:rsid w:val="00C3052D"/>
    <w:rsid w:val="00C306AF"/>
    <w:rsid w:val="00C30733"/>
    <w:rsid w:val="00C309B2"/>
    <w:rsid w:val="00C30F4D"/>
    <w:rsid w:val="00C3102E"/>
    <w:rsid w:val="00C31172"/>
    <w:rsid w:val="00C3136C"/>
    <w:rsid w:val="00C31409"/>
    <w:rsid w:val="00C31C03"/>
    <w:rsid w:val="00C31DD4"/>
    <w:rsid w:val="00C3203F"/>
    <w:rsid w:val="00C3234B"/>
    <w:rsid w:val="00C32452"/>
    <w:rsid w:val="00C325F0"/>
    <w:rsid w:val="00C326DB"/>
    <w:rsid w:val="00C3296A"/>
    <w:rsid w:val="00C32F76"/>
    <w:rsid w:val="00C33367"/>
    <w:rsid w:val="00C338F1"/>
    <w:rsid w:val="00C33C44"/>
    <w:rsid w:val="00C33EA7"/>
    <w:rsid w:val="00C35034"/>
    <w:rsid w:val="00C3514C"/>
    <w:rsid w:val="00C353EF"/>
    <w:rsid w:val="00C35AA8"/>
    <w:rsid w:val="00C35EC1"/>
    <w:rsid w:val="00C3654F"/>
    <w:rsid w:val="00C3665C"/>
    <w:rsid w:val="00C3683D"/>
    <w:rsid w:val="00C3699D"/>
    <w:rsid w:val="00C377A0"/>
    <w:rsid w:val="00C379C1"/>
    <w:rsid w:val="00C37C04"/>
    <w:rsid w:val="00C400A5"/>
    <w:rsid w:val="00C408BA"/>
    <w:rsid w:val="00C40971"/>
    <w:rsid w:val="00C40C98"/>
    <w:rsid w:val="00C412B5"/>
    <w:rsid w:val="00C4196F"/>
    <w:rsid w:val="00C41A0D"/>
    <w:rsid w:val="00C41B01"/>
    <w:rsid w:val="00C4205A"/>
    <w:rsid w:val="00C42968"/>
    <w:rsid w:val="00C4296F"/>
    <w:rsid w:val="00C42B51"/>
    <w:rsid w:val="00C44250"/>
    <w:rsid w:val="00C444E9"/>
    <w:rsid w:val="00C44539"/>
    <w:rsid w:val="00C44727"/>
    <w:rsid w:val="00C451F8"/>
    <w:rsid w:val="00C45B1C"/>
    <w:rsid w:val="00C45EF9"/>
    <w:rsid w:val="00C464DC"/>
    <w:rsid w:val="00C46529"/>
    <w:rsid w:val="00C465C5"/>
    <w:rsid w:val="00C46B01"/>
    <w:rsid w:val="00C4710F"/>
    <w:rsid w:val="00C4712D"/>
    <w:rsid w:val="00C47ADF"/>
    <w:rsid w:val="00C47CAA"/>
    <w:rsid w:val="00C47D1D"/>
    <w:rsid w:val="00C502B8"/>
    <w:rsid w:val="00C50303"/>
    <w:rsid w:val="00C50466"/>
    <w:rsid w:val="00C50582"/>
    <w:rsid w:val="00C50B44"/>
    <w:rsid w:val="00C50EB3"/>
    <w:rsid w:val="00C50EEC"/>
    <w:rsid w:val="00C50F8D"/>
    <w:rsid w:val="00C50FF8"/>
    <w:rsid w:val="00C5103D"/>
    <w:rsid w:val="00C51295"/>
    <w:rsid w:val="00C516C9"/>
    <w:rsid w:val="00C5193C"/>
    <w:rsid w:val="00C51A04"/>
    <w:rsid w:val="00C51C10"/>
    <w:rsid w:val="00C51D36"/>
    <w:rsid w:val="00C52173"/>
    <w:rsid w:val="00C52598"/>
    <w:rsid w:val="00C52819"/>
    <w:rsid w:val="00C52AFA"/>
    <w:rsid w:val="00C52B2E"/>
    <w:rsid w:val="00C52BC0"/>
    <w:rsid w:val="00C5326E"/>
    <w:rsid w:val="00C535FA"/>
    <w:rsid w:val="00C538A5"/>
    <w:rsid w:val="00C53961"/>
    <w:rsid w:val="00C53E20"/>
    <w:rsid w:val="00C540BB"/>
    <w:rsid w:val="00C540DB"/>
    <w:rsid w:val="00C54345"/>
    <w:rsid w:val="00C545ED"/>
    <w:rsid w:val="00C5480A"/>
    <w:rsid w:val="00C54857"/>
    <w:rsid w:val="00C54984"/>
    <w:rsid w:val="00C54C63"/>
    <w:rsid w:val="00C54E02"/>
    <w:rsid w:val="00C54E82"/>
    <w:rsid w:val="00C556A2"/>
    <w:rsid w:val="00C55A82"/>
    <w:rsid w:val="00C562B9"/>
    <w:rsid w:val="00C56307"/>
    <w:rsid w:val="00C5657F"/>
    <w:rsid w:val="00C565C0"/>
    <w:rsid w:val="00C5681A"/>
    <w:rsid w:val="00C56904"/>
    <w:rsid w:val="00C56CB2"/>
    <w:rsid w:val="00C5707E"/>
    <w:rsid w:val="00C570D4"/>
    <w:rsid w:val="00C57181"/>
    <w:rsid w:val="00C57715"/>
    <w:rsid w:val="00C5799D"/>
    <w:rsid w:val="00C605AB"/>
    <w:rsid w:val="00C60A4C"/>
    <w:rsid w:val="00C60B50"/>
    <w:rsid w:val="00C60C49"/>
    <w:rsid w:val="00C60D5C"/>
    <w:rsid w:val="00C60E3E"/>
    <w:rsid w:val="00C61003"/>
    <w:rsid w:val="00C61261"/>
    <w:rsid w:val="00C61444"/>
    <w:rsid w:val="00C61BB8"/>
    <w:rsid w:val="00C628A0"/>
    <w:rsid w:val="00C62AAA"/>
    <w:rsid w:val="00C630A2"/>
    <w:rsid w:val="00C6352E"/>
    <w:rsid w:val="00C63549"/>
    <w:rsid w:val="00C63694"/>
    <w:rsid w:val="00C63CAE"/>
    <w:rsid w:val="00C63D0C"/>
    <w:rsid w:val="00C63F46"/>
    <w:rsid w:val="00C645AA"/>
    <w:rsid w:val="00C646D7"/>
    <w:rsid w:val="00C64DC7"/>
    <w:rsid w:val="00C651AF"/>
    <w:rsid w:val="00C65225"/>
    <w:rsid w:val="00C65558"/>
    <w:rsid w:val="00C6578D"/>
    <w:rsid w:val="00C657FF"/>
    <w:rsid w:val="00C65896"/>
    <w:rsid w:val="00C65C4B"/>
    <w:rsid w:val="00C65D26"/>
    <w:rsid w:val="00C66297"/>
    <w:rsid w:val="00C66B5B"/>
    <w:rsid w:val="00C66E7C"/>
    <w:rsid w:val="00C67226"/>
    <w:rsid w:val="00C6737A"/>
    <w:rsid w:val="00C6763C"/>
    <w:rsid w:val="00C676F6"/>
    <w:rsid w:val="00C67C13"/>
    <w:rsid w:val="00C67EDD"/>
    <w:rsid w:val="00C707C0"/>
    <w:rsid w:val="00C70851"/>
    <w:rsid w:val="00C70DBF"/>
    <w:rsid w:val="00C70FF5"/>
    <w:rsid w:val="00C712A4"/>
    <w:rsid w:val="00C71B8B"/>
    <w:rsid w:val="00C71D3C"/>
    <w:rsid w:val="00C727ED"/>
    <w:rsid w:val="00C72AD8"/>
    <w:rsid w:val="00C72BED"/>
    <w:rsid w:val="00C72F31"/>
    <w:rsid w:val="00C72F56"/>
    <w:rsid w:val="00C7347E"/>
    <w:rsid w:val="00C735B5"/>
    <w:rsid w:val="00C73AB0"/>
    <w:rsid w:val="00C73C5D"/>
    <w:rsid w:val="00C74051"/>
    <w:rsid w:val="00C740C8"/>
    <w:rsid w:val="00C74333"/>
    <w:rsid w:val="00C743F1"/>
    <w:rsid w:val="00C7443A"/>
    <w:rsid w:val="00C746FC"/>
    <w:rsid w:val="00C7475A"/>
    <w:rsid w:val="00C7498D"/>
    <w:rsid w:val="00C74FEE"/>
    <w:rsid w:val="00C75212"/>
    <w:rsid w:val="00C75554"/>
    <w:rsid w:val="00C755FF"/>
    <w:rsid w:val="00C75605"/>
    <w:rsid w:val="00C756FB"/>
    <w:rsid w:val="00C75963"/>
    <w:rsid w:val="00C760A4"/>
    <w:rsid w:val="00C7631A"/>
    <w:rsid w:val="00C76AEA"/>
    <w:rsid w:val="00C76D38"/>
    <w:rsid w:val="00C76E38"/>
    <w:rsid w:val="00C76E9B"/>
    <w:rsid w:val="00C771CF"/>
    <w:rsid w:val="00C773D8"/>
    <w:rsid w:val="00C77582"/>
    <w:rsid w:val="00C77616"/>
    <w:rsid w:val="00C77646"/>
    <w:rsid w:val="00C77A93"/>
    <w:rsid w:val="00C77A9B"/>
    <w:rsid w:val="00C77B25"/>
    <w:rsid w:val="00C77DB1"/>
    <w:rsid w:val="00C77E1F"/>
    <w:rsid w:val="00C80276"/>
    <w:rsid w:val="00C802EA"/>
    <w:rsid w:val="00C80C59"/>
    <w:rsid w:val="00C81274"/>
    <w:rsid w:val="00C81CC4"/>
    <w:rsid w:val="00C81E1E"/>
    <w:rsid w:val="00C81EF2"/>
    <w:rsid w:val="00C81FAA"/>
    <w:rsid w:val="00C81FFC"/>
    <w:rsid w:val="00C82646"/>
    <w:rsid w:val="00C8269F"/>
    <w:rsid w:val="00C829D5"/>
    <w:rsid w:val="00C82B65"/>
    <w:rsid w:val="00C82C0D"/>
    <w:rsid w:val="00C82F77"/>
    <w:rsid w:val="00C83522"/>
    <w:rsid w:val="00C83884"/>
    <w:rsid w:val="00C8390F"/>
    <w:rsid w:val="00C83A0C"/>
    <w:rsid w:val="00C83B2B"/>
    <w:rsid w:val="00C83C4D"/>
    <w:rsid w:val="00C84031"/>
    <w:rsid w:val="00C84492"/>
    <w:rsid w:val="00C84782"/>
    <w:rsid w:val="00C856C0"/>
    <w:rsid w:val="00C856D1"/>
    <w:rsid w:val="00C85D31"/>
    <w:rsid w:val="00C85F1F"/>
    <w:rsid w:val="00C85FC2"/>
    <w:rsid w:val="00C8648F"/>
    <w:rsid w:val="00C865B7"/>
    <w:rsid w:val="00C86623"/>
    <w:rsid w:val="00C86BBE"/>
    <w:rsid w:val="00C86EB8"/>
    <w:rsid w:val="00C87244"/>
    <w:rsid w:val="00C873E7"/>
    <w:rsid w:val="00C8792F"/>
    <w:rsid w:val="00C87A8A"/>
    <w:rsid w:val="00C87D7D"/>
    <w:rsid w:val="00C87DB4"/>
    <w:rsid w:val="00C87DE2"/>
    <w:rsid w:val="00C87EB7"/>
    <w:rsid w:val="00C87EDE"/>
    <w:rsid w:val="00C90243"/>
    <w:rsid w:val="00C905AA"/>
    <w:rsid w:val="00C90667"/>
    <w:rsid w:val="00C908DF"/>
    <w:rsid w:val="00C90BED"/>
    <w:rsid w:val="00C90C68"/>
    <w:rsid w:val="00C91110"/>
    <w:rsid w:val="00C916C3"/>
    <w:rsid w:val="00C92066"/>
    <w:rsid w:val="00C92261"/>
    <w:rsid w:val="00C92559"/>
    <w:rsid w:val="00C925F6"/>
    <w:rsid w:val="00C927D6"/>
    <w:rsid w:val="00C9282B"/>
    <w:rsid w:val="00C92A02"/>
    <w:rsid w:val="00C92D08"/>
    <w:rsid w:val="00C93006"/>
    <w:rsid w:val="00C932AC"/>
    <w:rsid w:val="00C93615"/>
    <w:rsid w:val="00C936D3"/>
    <w:rsid w:val="00C9394B"/>
    <w:rsid w:val="00C93A7A"/>
    <w:rsid w:val="00C94681"/>
    <w:rsid w:val="00C94A7A"/>
    <w:rsid w:val="00C94A91"/>
    <w:rsid w:val="00C94A9C"/>
    <w:rsid w:val="00C94AE9"/>
    <w:rsid w:val="00C94B07"/>
    <w:rsid w:val="00C94FEF"/>
    <w:rsid w:val="00C950AE"/>
    <w:rsid w:val="00C950DA"/>
    <w:rsid w:val="00C95662"/>
    <w:rsid w:val="00C956A2"/>
    <w:rsid w:val="00C95FE9"/>
    <w:rsid w:val="00C960EA"/>
    <w:rsid w:val="00C96370"/>
    <w:rsid w:val="00C96525"/>
    <w:rsid w:val="00C968D3"/>
    <w:rsid w:val="00C96CA6"/>
    <w:rsid w:val="00C96E3D"/>
    <w:rsid w:val="00C971AA"/>
    <w:rsid w:val="00C971FB"/>
    <w:rsid w:val="00C97440"/>
    <w:rsid w:val="00C9773D"/>
    <w:rsid w:val="00C977BE"/>
    <w:rsid w:val="00C97C6E"/>
    <w:rsid w:val="00C97DD5"/>
    <w:rsid w:val="00C97E21"/>
    <w:rsid w:val="00C97E7C"/>
    <w:rsid w:val="00C97F09"/>
    <w:rsid w:val="00CA00FE"/>
    <w:rsid w:val="00CA0193"/>
    <w:rsid w:val="00CA0511"/>
    <w:rsid w:val="00CA05E2"/>
    <w:rsid w:val="00CA065F"/>
    <w:rsid w:val="00CA07E4"/>
    <w:rsid w:val="00CA0800"/>
    <w:rsid w:val="00CA08CF"/>
    <w:rsid w:val="00CA0B12"/>
    <w:rsid w:val="00CA0BC0"/>
    <w:rsid w:val="00CA0E74"/>
    <w:rsid w:val="00CA1074"/>
    <w:rsid w:val="00CA13DE"/>
    <w:rsid w:val="00CA16E8"/>
    <w:rsid w:val="00CA236E"/>
    <w:rsid w:val="00CA2B72"/>
    <w:rsid w:val="00CA2FDA"/>
    <w:rsid w:val="00CA337A"/>
    <w:rsid w:val="00CA3465"/>
    <w:rsid w:val="00CA3903"/>
    <w:rsid w:val="00CA3DB3"/>
    <w:rsid w:val="00CA4778"/>
    <w:rsid w:val="00CA4A78"/>
    <w:rsid w:val="00CA4B53"/>
    <w:rsid w:val="00CA4F3F"/>
    <w:rsid w:val="00CA5159"/>
    <w:rsid w:val="00CA5215"/>
    <w:rsid w:val="00CA545C"/>
    <w:rsid w:val="00CA54F0"/>
    <w:rsid w:val="00CA5509"/>
    <w:rsid w:val="00CA55BE"/>
    <w:rsid w:val="00CA5C5E"/>
    <w:rsid w:val="00CA5E98"/>
    <w:rsid w:val="00CA6172"/>
    <w:rsid w:val="00CA6323"/>
    <w:rsid w:val="00CA64B0"/>
    <w:rsid w:val="00CA654D"/>
    <w:rsid w:val="00CA6592"/>
    <w:rsid w:val="00CA6956"/>
    <w:rsid w:val="00CA6A44"/>
    <w:rsid w:val="00CA6E21"/>
    <w:rsid w:val="00CA706F"/>
    <w:rsid w:val="00CA752C"/>
    <w:rsid w:val="00CA7618"/>
    <w:rsid w:val="00CA7863"/>
    <w:rsid w:val="00CA78F4"/>
    <w:rsid w:val="00CA7BB1"/>
    <w:rsid w:val="00CA7F02"/>
    <w:rsid w:val="00CB01E8"/>
    <w:rsid w:val="00CB0477"/>
    <w:rsid w:val="00CB071D"/>
    <w:rsid w:val="00CB0723"/>
    <w:rsid w:val="00CB0A72"/>
    <w:rsid w:val="00CB0A93"/>
    <w:rsid w:val="00CB1093"/>
    <w:rsid w:val="00CB122A"/>
    <w:rsid w:val="00CB17C2"/>
    <w:rsid w:val="00CB1B06"/>
    <w:rsid w:val="00CB1B5A"/>
    <w:rsid w:val="00CB1C32"/>
    <w:rsid w:val="00CB1E82"/>
    <w:rsid w:val="00CB1F61"/>
    <w:rsid w:val="00CB1FC6"/>
    <w:rsid w:val="00CB2154"/>
    <w:rsid w:val="00CB23CB"/>
    <w:rsid w:val="00CB24F6"/>
    <w:rsid w:val="00CB250D"/>
    <w:rsid w:val="00CB26EF"/>
    <w:rsid w:val="00CB2877"/>
    <w:rsid w:val="00CB297A"/>
    <w:rsid w:val="00CB3163"/>
    <w:rsid w:val="00CB31E6"/>
    <w:rsid w:val="00CB3366"/>
    <w:rsid w:val="00CB3675"/>
    <w:rsid w:val="00CB3AD8"/>
    <w:rsid w:val="00CB409A"/>
    <w:rsid w:val="00CB4A0E"/>
    <w:rsid w:val="00CB4ABD"/>
    <w:rsid w:val="00CB521A"/>
    <w:rsid w:val="00CB529E"/>
    <w:rsid w:val="00CB57CF"/>
    <w:rsid w:val="00CB590A"/>
    <w:rsid w:val="00CB596A"/>
    <w:rsid w:val="00CB597D"/>
    <w:rsid w:val="00CB5C83"/>
    <w:rsid w:val="00CB5DD7"/>
    <w:rsid w:val="00CB6115"/>
    <w:rsid w:val="00CB6765"/>
    <w:rsid w:val="00CB6881"/>
    <w:rsid w:val="00CB69FA"/>
    <w:rsid w:val="00CB6D7A"/>
    <w:rsid w:val="00CB74EE"/>
    <w:rsid w:val="00CB7CDE"/>
    <w:rsid w:val="00CB7DBA"/>
    <w:rsid w:val="00CC052B"/>
    <w:rsid w:val="00CC0A89"/>
    <w:rsid w:val="00CC10C5"/>
    <w:rsid w:val="00CC118A"/>
    <w:rsid w:val="00CC1251"/>
    <w:rsid w:val="00CC129F"/>
    <w:rsid w:val="00CC12D2"/>
    <w:rsid w:val="00CC15AD"/>
    <w:rsid w:val="00CC194B"/>
    <w:rsid w:val="00CC1A2E"/>
    <w:rsid w:val="00CC1D91"/>
    <w:rsid w:val="00CC1E3D"/>
    <w:rsid w:val="00CC1EFF"/>
    <w:rsid w:val="00CC1F43"/>
    <w:rsid w:val="00CC2086"/>
    <w:rsid w:val="00CC23C7"/>
    <w:rsid w:val="00CC2897"/>
    <w:rsid w:val="00CC29A6"/>
    <w:rsid w:val="00CC29C5"/>
    <w:rsid w:val="00CC2C8E"/>
    <w:rsid w:val="00CC318A"/>
    <w:rsid w:val="00CC31F5"/>
    <w:rsid w:val="00CC3264"/>
    <w:rsid w:val="00CC3922"/>
    <w:rsid w:val="00CC3AD3"/>
    <w:rsid w:val="00CC40C4"/>
    <w:rsid w:val="00CC4227"/>
    <w:rsid w:val="00CC470D"/>
    <w:rsid w:val="00CC4841"/>
    <w:rsid w:val="00CC48AC"/>
    <w:rsid w:val="00CC48B6"/>
    <w:rsid w:val="00CC4D14"/>
    <w:rsid w:val="00CC4D30"/>
    <w:rsid w:val="00CC4FEE"/>
    <w:rsid w:val="00CC5211"/>
    <w:rsid w:val="00CC5256"/>
    <w:rsid w:val="00CC5792"/>
    <w:rsid w:val="00CC59E1"/>
    <w:rsid w:val="00CC5C20"/>
    <w:rsid w:val="00CC5D3E"/>
    <w:rsid w:val="00CC5D41"/>
    <w:rsid w:val="00CC5DAF"/>
    <w:rsid w:val="00CC6160"/>
    <w:rsid w:val="00CC6169"/>
    <w:rsid w:val="00CC63AB"/>
    <w:rsid w:val="00CC657F"/>
    <w:rsid w:val="00CC666A"/>
    <w:rsid w:val="00CC6709"/>
    <w:rsid w:val="00CC68C4"/>
    <w:rsid w:val="00CC6952"/>
    <w:rsid w:val="00CC6A24"/>
    <w:rsid w:val="00CC6C94"/>
    <w:rsid w:val="00CC756A"/>
    <w:rsid w:val="00CC76E5"/>
    <w:rsid w:val="00CC7876"/>
    <w:rsid w:val="00CC7A86"/>
    <w:rsid w:val="00CD0190"/>
    <w:rsid w:val="00CD0239"/>
    <w:rsid w:val="00CD0603"/>
    <w:rsid w:val="00CD07BC"/>
    <w:rsid w:val="00CD0994"/>
    <w:rsid w:val="00CD0E62"/>
    <w:rsid w:val="00CD16D0"/>
    <w:rsid w:val="00CD1D0F"/>
    <w:rsid w:val="00CD2022"/>
    <w:rsid w:val="00CD217B"/>
    <w:rsid w:val="00CD2427"/>
    <w:rsid w:val="00CD275B"/>
    <w:rsid w:val="00CD2C67"/>
    <w:rsid w:val="00CD2F54"/>
    <w:rsid w:val="00CD321A"/>
    <w:rsid w:val="00CD3328"/>
    <w:rsid w:val="00CD3565"/>
    <w:rsid w:val="00CD359B"/>
    <w:rsid w:val="00CD36F8"/>
    <w:rsid w:val="00CD3817"/>
    <w:rsid w:val="00CD3818"/>
    <w:rsid w:val="00CD3A60"/>
    <w:rsid w:val="00CD3D04"/>
    <w:rsid w:val="00CD4079"/>
    <w:rsid w:val="00CD4109"/>
    <w:rsid w:val="00CD45B4"/>
    <w:rsid w:val="00CD4621"/>
    <w:rsid w:val="00CD4768"/>
    <w:rsid w:val="00CD4BCE"/>
    <w:rsid w:val="00CD4E0A"/>
    <w:rsid w:val="00CD4FDB"/>
    <w:rsid w:val="00CD5565"/>
    <w:rsid w:val="00CD5764"/>
    <w:rsid w:val="00CD5854"/>
    <w:rsid w:val="00CD58AE"/>
    <w:rsid w:val="00CD5AAC"/>
    <w:rsid w:val="00CD5AF3"/>
    <w:rsid w:val="00CD5D31"/>
    <w:rsid w:val="00CD5E8D"/>
    <w:rsid w:val="00CD60BD"/>
    <w:rsid w:val="00CD60DC"/>
    <w:rsid w:val="00CD61B3"/>
    <w:rsid w:val="00CD6436"/>
    <w:rsid w:val="00CD671C"/>
    <w:rsid w:val="00CD6B60"/>
    <w:rsid w:val="00CD6D1F"/>
    <w:rsid w:val="00CD6F0A"/>
    <w:rsid w:val="00CD74C1"/>
    <w:rsid w:val="00CD7826"/>
    <w:rsid w:val="00CD7877"/>
    <w:rsid w:val="00CD79AA"/>
    <w:rsid w:val="00CD7C77"/>
    <w:rsid w:val="00CE00FE"/>
    <w:rsid w:val="00CE01A4"/>
    <w:rsid w:val="00CE0272"/>
    <w:rsid w:val="00CE0331"/>
    <w:rsid w:val="00CE0345"/>
    <w:rsid w:val="00CE0671"/>
    <w:rsid w:val="00CE0673"/>
    <w:rsid w:val="00CE0BAA"/>
    <w:rsid w:val="00CE0E89"/>
    <w:rsid w:val="00CE0ED2"/>
    <w:rsid w:val="00CE0F51"/>
    <w:rsid w:val="00CE117B"/>
    <w:rsid w:val="00CE1238"/>
    <w:rsid w:val="00CE14D1"/>
    <w:rsid w:val="00CE1842"/>
    <w:rsid w:val="00CE18F2"/>
    <w:rsid w:val="00CE19B6"/>
    <w:rsid w:val="00CE1B9E"/>
    <w:rsid w:val="00CE1C85"/>
    <w:rsid w:val="00CE1EA6"/>
    <w:rsid w:val="00CE2267"/>
    <w:rsid w:val="00CE2748"/>
    <w:rsid w:val="00CE27E4"/>
    <w:rsid w:val="00CE2D12"/>
    <w:rsid w:val="00CE3312"/>
    <w:rsid w:val="00CE33A0"/>
    <w:rsid w:val="00CE37A6"/>
    <w:rsid w:val="00CE37B1"/>
    <w:rsid w:val="00CE39E0"/>
    <w:rsid w:val="00CE4328"/>
    <w:rsid w:val="00CE48B0"/>
    <w:rsid w:val="00CE4A1A"/>
    <w:rsid w:val="00CE4F49"/>
    <w:rsid w:val="00CE5445"/>
    <w:rsid w:val="00CE54E2"/>
    <w:rsid w:val="00CE5590"/>
    <w:rsid w:val="00CE5858"/>
    <w:rsid w:val="00CE5916"/>
    <w:rsid w:val="00CE5B12"/>
    <w:rsid w:val="00CE6157"/>
    <w:rsid w:val="00CE6219"/>
    <w:rsid w:val="00CE6FAA"/>
    <w:rsid w:val="00CE72DF"/>
    <w:rsid w:val="00CE756C"/>
    <w:rsid w:val="00CE79DE"/>
    <w:rsid w:val="00CE79E2"/>
    <w:rsid w:val="00CE79F4"/>
    <w:rsid w:val="00CE7B93"/>
    <w:rsid w:val="00CE7BE3"/>
    <w:rsid w:val="00CE7CC2"/>
    <w:rsid w:val="00CF00EB"/>
    <w:rsid w:val="00CF03C2"/>
    <w:rsid w:val="00CF041F"/>
    <w:rsid w:val="00CF0A3A"/>
    <w:rsid w:val="00CF0FA4"/>
    <w:rsid w:val="00CF1352"/>
    <w:rsid w:val="00CF17E3"/>
    <w:rsid w:val="00CF1846"/>
    <w:rsid w:val="00CF19F0"/>
    <w:rsid w:val="00CF1BDF"/>
    <w:rsid w:val="00CF2537"/>
    <w:rsid w:val="00CF2BA6"/>
    <w:rsid w:val="00CF2C58"/>
    <w:rsid w:val="00CF2F38"/>
    <w:rsid w:val="00CF2F7E"/>
    <w:rsid w:val="00CF318D"/>
    <w:rsid w:val="00CF3194"/>
    <w:rsid w:val="00CF3200"/>
    <w:rsid w:val="00CF3840"/>
    <w:rsid w:val="00CF3B3E"/>
    <w:rsid w:val="00CF3F5E"/>
    <w:rsid w:val="00CF4111"/>
    <w:rsid w:val="00CF49E8"/>
    <w:rsid w:val="00CF53CD"/>
    <w:rsid w:val="00CF5501"/>
    <w:rsid w:val="00CF561E"/>
    <w:rsid w:val="00CF5A78"/>
    <w:rsid w:val="00CF5D69"/>
    <w:rsid w:val="00CF6107"/>
    <w:rsid w:val="00CF648D"/>
    <w:rsid w:val="00CF6954"/>
    <w:rsid w:val="00CF699B"/>
    <w:rsid w:val="00CF6B6E"/>
    <w:rsid w:val="00CF7189"/>
    <w:rsid w:val="00CF7B0D"/>
    <w:rsid w:val="00CF7F0D"/>
    <w:rsid w:val="00D0008E"/>
    <w:rsid w:val="00D00208"/>
    <w:rsid w:val="00D004AB"/>
    <w:rsid w:val="00D0059F"/>
    <w:rsid w:val="00D007D4"/>
    <w:rsid w:val="00D0080B"/>
    <w:rsid w:val="00D00A83"/>
    <w:rsid w:val="00D00B69"/>
    <w:rsid w:val="00D00E1A"/>
    <w:rsid w:val="00D0133D"/>
    <w:rsid w:val="00D013A9"/>
    <w:rsid w:val="00D0154B"/>
    <w:rsid w:val="00D016BC"/>
    <w:rsid w:val="00D01704"/>
    <w:rsid w:val="00D0181C"/>
    <w:rsid w:val="00D0190F"/>
    <w:rsid w:val="00D01A82"/>
    <w:rsid w:val="00D01C0D"/>
    <w:rsid w:val="00D01CBB"/>
    <w:rsid w:val="00D025BE"/>
    <w:rsid w:val="00D028F7"/>
    <w:rsid w:val="00D02931"/>
    <w:rsid w:val="00D02C8F"/>
    <w:rsid w:val="00D02E60"/>
    <w:rsid w:val="00D03010"/>
    <w:rsid w:val="00D034DD"/>
    <w:rsid w:val="00D035FC"/>
    <w:rsid w:val="00D0371C"/>
    <w:rsid w:val="00D037CE"/>
    <w:rsid w:val="00D038C5"/>
    <w:rsid w:val="00D03E13"/>
    <w:rsid w:val="00D03E2A"/>
    <w:rsid w:val="00D03F48"/>
    <w:rsid w:val="00D0403F"/>
    <w:rsid w:val="00D04747"/>
    <w:rsid w:val="00D04B70"/>
    <w:rsid w:val="00D04D99"/>
    <w:rsid w:val="00D04EE5"/>
    <w:rsid w:val="00D04F6E"/>
    <w:rsid w:val="00D05495"/>
    <w:rsid w:val="00D054C7"/>
    <w:rsid w:val="00D05924"/>
    <w:rsid w:val="00D05A0A"/>
    <w:rsid w:val="00D05F8D"/>
    <w:rsid w:val="00D06158"/>
    <w:rsid w:val="00D0635D"/>
    <w:rsid w:val="00D0666B"/>
    <w:rsid w:val="00D06691"/>
    <w:rsid w:val="00D06948"/>
    <w:rsid w:val="00D06D36"/>
    <w:rsid w:val="00D06E94"/>
    <w:rsid w:val="00D0700F"/>
    <w:rsid w:val="00D0712B"/>
    <w:rsid w:val="00D073AE"/>
    <w:rsid w:val="00D075E3"/>
    <w:rsid w:val="00D07651"/>
    <w:rsid w:val="00D0766B"/>
    <w:rsid w:val="00D076DF"/>
    <w:rsid w:val="00D0781F"/>
    <w:rsid w:val="00D07836"/>
    <w:rsid w:val="00D079D2"/>
    <w:rsid w:val="00D079E2"/>
    <w:rsid w:val="00D07A0A"/>
    <w:rsid w:val="00D07D22"/>
    <w:rsid w:val="00D1020B"/>
    <w:rsid w:val="00D1031F"/>
    <w:rsid w:val="00D1080C"/>
    <w:rsid w:val="00D10BBB"/>
    <w:rsid w:val="00D10BDF"/>
    <w:rsid w:val="00D11291"/>
    <w:rsid w:val="00D11342"/>
    <w:rsid w:val="00D11392"/>
    <w:rsid w:val="00D11400"/>
    <w:rsid w:val="00D11513"/>
    <w:rsid w:val="00D11829"/>
    <w:rsid w:val="00D11960"/>
    <w:rsid w:val="00D11CB6"/>
    <w:rsid w:val="00D11CE1"/>
    <w:rsid w:val="00D124D2"/>
    <w:rsid w:val="00D12717"/>
    <w:rsid w:val="00D1276B"/>
    <w:rsid w:val="00D12864"/>
    <w:rsid w:val="00D12928"/>
    <w:rsid w:val="00D12E57"/>
    <w:rsid w:val="00D134AD"/>
    <w:rsid w:val="00D1362D"/>
    <w:rsid w:val="00D137A9"/>
    <w:rsid w:val="00D14538"/>
    <w:rsid w:val="00D148A2"/>
    <w:rsid w:val="00D1494B"/>
    <w:rsid w:val="00D14A85"/>
    <w:rsid w:val="00D14CAF"/>
    <w:rsid w:val="00D14DBE"/>
    <w:rsid w:val="00D14EB7"/>
    <w:rsid w:val="00D14FD5"/>
    <w:rsid w:val="00D1551F"/>
    <w:rsid w:val="00D15986"/>
    <w:rsid w:val="00D15CC8"/>
    <w:rsid w:val="00D15D2A"/>
    <w:rsid w:val="00D15E25"/>
    <w:rsid w:val="00D15E28"/>
    <w:rsid w:val="00D1646B"/>
    <w:rsid w:val="00D16489"/>
    <w:rsid w:val="00D168BA"/>
    <w:rsid w:val="00D16C13"/>
    <w:rsid w:val="00D16D5C"/>
    <w:rsid w:val="00D16E4F"/>
    <w:rsid w:val="00D17BEF"/>
    <w:rsid w:val="00D2003E"/>
    <w:rsid w:val="00D200B6"/>
    <w:rsid w:val="00D20537"/>
    <w:rsid w:val="00D20A09"/>
    <w:rsid w:val="00D20B33"/>
    <w:rsid w:val="00D20D06"/>
    <w:rsid w:val="00D20DBE"/>
    <w:rsid w:val="00D2115F"/>
    <w:rsid w:val="00D214FC"/>
    <w:rsid w:val="00D2187D"/>
    <w:rsid w:val="00D21AC2"/>
    <w:rsid w:val="00D21B22"/>
    <w:rsid w:val="00D2217A"/>
    <w:rsid w:val="00D2220C"/>
    <w:rsid w:val="00D2223E"/>
    <w:rsid w:val="00D225D7"/>
    <w:rsid w:val="00D2263A"/>
    <w:rsid w:val="00D22810"/>
    <w:rsid w:val="00D22EA7"/>
    <w:rsid w:val="00D230EA"/>
    <w:rsid w:val="00D23325"/>
    <w:rsid w:val="00D23B94"/>
    <w:rsid w:val="00D23BB3"/>
    <w:rsid w:val="00D24026"/>
    <w:rsid w:val="00D24586"/>
    <w:rsid w:val="00D24656"/>
    <w:rsid w:val="00D24739"/>
    <w:rsid w:val="00D24762"/>
    <w:rsid w:val="00D2489C"/>
    <w:rsid w:val="00D24B12"/>
    <w:rsid w:val="00D24B3C"/>
    <w:rsid w:val="00D24B51"/>
    <w:rsid w:val="00D254A2"/>
    <w:rsid w:val="00D258D3"/>
    <w:rsid w:val="00D25AAD"/>
    <w:rsid w:val="00D25B9F"/>
    <w:rsid w:val="00D25CEB"/>
    <w:rsid w:val="00D25FD8"/>
    <w:rsid w:val="00D264E6"/>
    <w:rsid w:val="00D266F4"/>
    <w:rsid w:val="00D26AD7"/>
    <w:rsid w:val="00D26AE5"/>
    <w:rsid w:val="00D26BE9"/>
    <w:rsid w:val="00D26BFC"/>
    <w:rsid w:val="00D2740C"/>
    <w:rsid w:val="00D274A1"/>
    <w:rsid w:val="00D27869"/>
    <w:rsid w:val="00D27898"/>
    <w:rsid w:val="00D27E29"/>
    <w:rsid w:val="00D27E4E"/>
    <w:rsid w:val="00D27FAC"/>
    <w:rsid w:val="00D302C1"/>
    <w:rsid w:val="00D3066C"/>
    <w:rsid w:val="00D306B9"/>
    <w:rsid w:val="00D30C0B"/>
    <w:rsid w:val="00D30C76"/>
    <w:rsid w:val="00D30EB4"/>
    <w:rsid w:val="00D30EED"/>
    <w:rsid w:val="00D3147A"/>
    <w:rsid w:val="00D31549"/>
    <w:rsid w:val="00D316A9"/>
    <w:rsid w:val="00D3192C"/>
    <w:rsid w:val="00D31997"/>
    <w:rsid w:val="00D32030"/>
    <w:rsid w:val="00D324C0"/>
    <w:rsid w:val="00D326CA"/>
    <w:rsid w:val="00D32D12"/>
    <w:rsid w:val="00D3329E"/>
    <w:rsid w:val="00D334E4"/>
    <w:rsid w:val="00D33EDB"/>
    <w:rsid w:val="00D340ED"/>
    <w:rsid w:val="00D34328"/>
    <w:rsid w:val="00D34448"/>
    <w:rsid w:val="00D346DA"/>
    <w:rsid w:val="00D3486E"/>
    <w:rsid w:val="00D34B6B"/>
    <w:rsid w:val="00D34CA5"/>
    <w:rsid w:val="00D34D2D"/>
    <w:rsid w:val="00D34EE0"/>
    <w:rsid w:val="00D34F7D"/>
    <w:rsid w:val="00D35125"/>
    <w:rsid w:val="00D352D7"/>
    <w:rsid w:val="00D353B6"/>
    <w:rsid w:val="00D3552C"/>
    <w:rsid w:val="00D355F5"/>
    <w:rsid w:val="00D35793"/>
    <w:rsid w:val="00D35AE3"/>
    <w:rsid w:val="00D35DD8"/>
    <w:rsid w:val="00D35FFE"/>
    <w:rsid w:val="00D3600A"/>
    <w:rsid w:val="00D360AF"/>
    <w:rsid w:val="00D36111"/>
    <w:rsid w:val="00D36133"/>
    <w:rsid w:val="00D36558"/>
    <w:rsid w:val="00D366D1"/>
    <w:rsid w:val="00D36D3D"/>
    <w:rsid w:val="00D36D3F"/>
    <w:rsid w:val="00D36FE0"/>
    <w:rsid w:val="00D3714E"/>
    <w:rsid w:val="00D372AF"/>
    <w:rsid w:val="00D373C7"/>
    <w:rsid w:val="00D37516"/>
    <w:rsid w:val="00D37653"/>
    <w:rsid w:val="00D378EE"/>
    <w:rsid w:val="00D40322"/>
    <w:rsid w:val="00D4064F"/>
    <w:rsid w:val="00D408F9"/>
    <w:rsid w:val="00D40A82"/>
    <w:rsid w:val="00D40D5F"/>
    <w:rsid w:val="00D40F51"/>
    <w:rsid w:val="00D40FBF"/>
    <w:rsid w:val="00D4118A"/>
    <w:rsid w:val="00D415F2"/>
    <w:rsid w:val="00D41871"/>
    <w:rsid w:val="00D4196A"/>
    <w:rsid w:val="00D41D26"/>
    <w:rsid w:val="00D4262E"/>
    <w:rsid w:val="00D427C3"/>
    <w:rsid w:val="00D42A43"/>
    <w:rsid w:val="00D43631"/>
    <w:rsid w:val="00D4386A"/>
    <w:rsid w:val="00D43A4C"/>
    <w:rsid w:val="00D43C33"/>
    <w:rsid w:val="00D43ED4"/>
    <w:rsid w:val="00D44059"/>
    <w:rsid w:val="00D4418E"/>
    <w:rsid w:val="00D44295"/>
    <w:rsid w:val="00D443CF"/>
    <w:rsid w:val="00D44AE8"/>
    <w:rsid w:val="00D44C6C"/>
    <w:rsid w:val="00D44F7D"/>
    <w:rsid w:val="00D4517B"/>
    <w:rsid w:val="00D455CF"/>
    <w:rsid w:val="00D45605"/>
    <w:rsid w:val="00D45951"/>
    <w:rsid w:val="00D45B65"/>
    <w:rsid w:val="00D45BE2"/>
    <w:rsid w:val="00D45D43"/>
    <w:rsid w:val="00D45DB5"/>
    <w:rsid w:val="00D45F25"/>
    <w:rsid w:val="00D4620B"/>
    <w:rsid w:val="00D467AF"/>
    <w:rsid w:val="00D46AAE"/>
    <w:rsid w:val="00D46B37"/>
    <w:rsid w:val="00D46BDC"/>
    <w:rsid w:val="00D46F90"/>
    <w:rsid w:val="00D46FCA"/>
    <w:rsid w:val="00D473BD"/>
    <w:rsid w:val="00D47407"/>
    <w:rsid w:val="00D47592"/>
    <w:rsid w:val="00D47706"/>
    <w:rsid w:val="00D479DC"/>
    <w:rsid w:val="00D47FF1"/>
    <w:rsid w:val="00D50056"/>
    <w:rsid w:val="00D5021F"/>
    <w:rsid w:val="00D50378"/>
    <w:rsid w:val="00D5096A"/>
    <w:rsid w:val="00D50B22"/>
    <w:rsid w:val="00D51655"/>
    <w:rsid w:val="00D519E7"/>
    <w:rsid w:val="00D51CD4"/>
    <w:rsid w:val="00D51E95"/>
    <w:rsid w:val="00D5219B"/>
    <w:rsid w:val="00D5219C"/>
    <w:rsid w:val="00D52240"/>
    <w:rsid w:val="00D52B75"/>
    <w:rsid w:val="00D5302E"/>
    <w:rsid w:val="00D535EE"/>
    <w:rsid w:val="00D5386B"/>
    <w:rsid w:val="00D53C9E"/>
    <w:rsid w:val="00D53DA1"/>
    <w:rsid w:val="00D54783"/>
    <w:rsid w:val="00D54C4B"/>
    <w:rsid w:val="00D55375"/>
    <w:rsid w:val="00D554AD"/>
    <w:rsid w:val="00D555C7"/>
    <w:rsid w:val="00D555DC"/>
    <w:rsid w:val="00D555DD"/>
    <w:rsid w:val="00D5580F"/>
    <w:rsid w:val="00D55E73"/>
    <w:rsid w:val="00D562C3"/>
    <w:rsid w:val="00D56820"/>
    <w:rsid w:val="00D56986"/>
    <w:rsid w:val="00D56BA7"/>
    <w:rsid w:val="00D56E1D"/>
    <w:rsid w:val="00D56F87"/>
    <w:rsid w:val="00D571FC"/>
    <w:rsid w:val="00D572AE"/>
    <w:rsid w:val="00D5743F"/>
    <w:rsid w:val="00D574A8"/>
    <w:rsid w:val="00D574F8"/>
    <w:rsid w:val="00D576FC"/>
    <w:rsid w:val="00D578F7"/>
    <w:rsid w:val="00D57D45"/>
    <w:rsid w:val="00D602B1"/>
    <w:rsid w:val="00D604AB"/>
    <w:rsid w:val="00D60734"/>
    <w:rsid w:val="00D60D0A"/>
    <w:rsid w:val="00D60D17"/>
    <w:rsid w:val="00D6107F"/>
    <w:rsid w:val="00D610D4"/>
    <w:rsid w:val="00D61278"/>
    <w:rsid w:val="00D61466"/>
    <w:rsid w:val="00D61809"/>
    <w:rsid w:val="00D6180E"/>
    <w:rsid w:val="00D61FD0"/>
    <w:rsid w:val="00D621D0"/>
    <w:rsid w:val="00D6228D"/>
    <w:rsid w:val="00D622A1"/>
    <w:rsid w:val="00D62448"/>
    <w:rsid w:val="00D624D5"/>
    <w:rsid w:val="00D62D22"/>
    <w:rsid w:val="00D62D32"/>
    <w:rsid w:val="00D62D92"/>
    <w:rsid w:val="00D62DE0"/>
    <w:rsid w:val="00D62F50"/>
    <w:rsid w:val="00D630F2"/>
    <w:rsid w:val="00D63465"/>
    <w:rsid w:val="00D637FD"/>
    <w:rsid w:val="00D6399C"/>
    <w:rsid w:val="00D63A8E"/>
    <w:rsid w:val="00D63B3E"/>
    <w:rsid w:val="00D63B8D"/>
    <w:rsid w:val="00D63B99"/>
    <w:rsid w:val="00D63E77"/>
    <w:rsid w:val="00D64157"/>
    <w:rsid w:val="00D64251"/>
    <w:rsid w:val="00D644D7"/>
    <w:rsid w:val="00D64669"/>
    <w:rsid w:val="00D64759"/>
    <w:rsid w:val="00D64A4D"/>
    <w:rsid w:val="00D64BFF"/>
    <w:rsid w:val="00D64C68"/>
    <w:rsid w:val="00D64C92"/>
    <w:rsid w:val="00D64CC8"/>
    <w:rsid w:val="00D64D02"/>
    <w:rsid w:val="00D64E17"/>
    <w:rsid w:val="00D64FC4"/>
    <w:rsid w:val="00D6532F"/>
    <w:rsid w:val="00D6560C"/>
    <w:rsid w:val="00D65635"/>
    <w:rsid w:val="00D65C7D"/>
    <w:rsid w:val="00D65D4A"/>
    <w:rsid w:val="00D66049"/>
    <w:rsid w:val="00D66264"/>
    <w:rsid w:val="00D666B8"/>
    <w:rsid w:val="00D667EF"/>
    <w:rsid w:val="00D668C6"/>
    <w:rsid w:val="00D66F71"/>
    <w:rsid w:val="00D67A3B"/>
    <w:rsid w:val="00D67ABF"/>
    <w:rsid w:val="00D67E2C"/>
    <w:rsid w:val="00D67E7D"/>
    <w:rsid w:val="00D67F45"/>
    <w:rsid w:val="00D70129"/>
    <w:rsid w:val="00D70186"/>
    <w:rsid w:val="00D70424"/>
    <w:rsid w:val="00D70C0C"/>
    <w:rsid w:val="00D70D55"/>
    <w:rsid w:val="00D71422"/>
    <w:rsid w:val="00D71601"/>
    <w:rsid w:val="00D7184E"/>
    <w:rsid w:val="00D71863"/>
    <w:rsid w:val="00D71AD0"/>
    <w:rsid w:val="00D71AFF"/>
    <w:rsid w:val="00D71E83"/>
    <w:rsid w:val="00D71E8D"/>
    <w:rsid w:val="00D721A2"/>
    <w:rsid w:val="00D7226C"/>
    <w:rsid w:val="00D72915"/>
    <w:rsid w:val="00D72EAB"/>
    <w:rsid w:val="00D7341F"/>
    <w:rsid w:val="00D73468"/>
    <w:rsid w:val="00D73794"/>
    <w:rsid w:val="00D738BC"/>
    <w:rsid w:val="00D73B76"/>
    <w:rsid w:val="00D73B94"/>
    <w:rsid w:val="00D73E07"/>
    <w:rsid w:val="00D7401D"/>
    <w:rsid w:val="00D74085"/>
    <w:rsid w:val="00D741DA"/>
    <w:rsid w:val="00D742DC"/>
    <w:rsid w:val="00D74383"/>
    <w:rsid w:val="00D744DC"/>
    <w:rsid w:val="00D7450B"/>
    <w:rsid w:val="00D74827"/>
    <w:rsid w:val="00D74A4D"/>
    <w:rsid w:val="00D74ED1"/>
    <w:rsid w:val="00D75279"/>
    <w:rsid w:val="00D7555E"/>
    <w:rsid w:val="00D75B1B"/>
    <w:rsid w:val="00D75D17"/>
    <w:rsid w:val="00D75DF0"/>
    <w:rsid w:val="00D75EF2"/>
    <w:rsid w:val="00D762E8"/>
    <w:rsid w:val="00D76897"/>
    <w:rsid w:val="00D76A51"/>
    <w:rsid w:val="00D76D98"/>
    <w:rsid w:val="00D77181"/>
    <w:rsid w:val="00D77789"/>
    <w:rsid w:val="00D7783D"/>
    <w:rsid w:val="00D77907"/>
    <w:rsid w:val="00D77929"/>
    <w:rsid w:val="00D77E9B"/>
    <w:rsid w:val="00D77F30"/>
    <w:rsid w:val="00D77FC9"/>
    <w:rsid w:val="00D8001B"/>
    <w:rsid w:val="00D803C9"/>
    <w:rsid w:val="00D81024"/>
    <w:rsid w:val="00D810C4"/>
    <w:rsid w:val="00D8156C"/>
    <w:rsid w:val="00D8174B"/>
    <w:rsid w:val="00D8180D"/>
    <w:rsid w:val="00D81A1C"/>
    <w:rsid w:val="00D81BCD"/>
    <w:rsid w:val="00D821C9"/>
    <w:rsid w:val="00D82226"/>
    <w:rsid w:val="00D82315"/>
    <w:rsid w:val="00D82631"/>
    <w:rsid w:val="00D82CB2"/>
    <w:rsid w:val="00D83B9D"/>
    <w:rsid w:val="00D83F27"/>
    <w:rsid w:val="00D842F5"/>
    <w:rsid w:val="00D845F4"/>
    <w:rsid w:val="00D84621"/>
    <w:rsid w:val="00D848CA"/>
    <w:rsid w:val="00D84A0A"/>
    <w:rsid w:val="00D84BC5"/>
    <w:rsid w:val="00D85307"/>
    <w:rsid w:val="00D856FB"/>
    <w:rsid w:val="00D85D8D"/>
    <w:rsid w:val="00D862DC"/>
    <w:rsid w:val="00D86313"/>
    <w:rsid w:val="00D86427"/>
    <w:rsid w:val="00D86589"/>
    <w:rsid w:val="00D8672C"/>
    <w:rsid w:val="00D86889"/>
    <w:rsid w:val="00D86A09"/>
    <w:rsid w:val="00D86D2D"/>
    <w:rsid w:val="00D86E25"/>
    <w:rsid w:val="00D87317"/>
    <w:rsid w:val="00D874E3"/>
    <w:rsid w:val="00D875CC"/>
    <w:rsid w:val="00D8768E"/>
    <w:rsid w:val="00D87758"/>
    <w:rsid w:val="00D87D0E"/>
    <w:rsid w:val="00D87DBB"/>
    <w:rsid w:val="00D90395"/>
    <w:rsid w:val="00D90706"/>
    <w:rsid w:val="00D90A46"/>
    <w:rsid w:val="00D90F3F"/>
    <w:rsid w:val="00D90F41"/>
    <w:rsid w:val="00D91849"/>
    <w:rsid w:val="00D91A4A"/>
    <w:rsid w:val="00D91AF4"/>
    <w:rsid w:val="00D92293"/>
    <w:rsid w:val="00D924DB"/>
    <w:rsid w:val="00D9273C"/>
    <w:rsid w:val="00D92AF1"/>
    <w:rsid w:val="00D92C63"/>
    <w:rsid w:val="00D92D37"/>
    <w:rsid w:val="00D92E67"/>
    <w:rsid w:val="00D93419"/>
    <w:rsid w:val="00D93559"/>
    <w:rsid w:val="00D93716"/>
    <w:rsid w:val="00D93C16"/>
    <w:rsid w:val="00D93C73"/>
    <w:rsid w:val="00D93CD1"/>
    <w:rsid w:val="00D93D6E"/>
    <w:rsid w:val="00D93F19"/>
    <w:rsid w:val="00D94226"/>
    <w:rsid w:val="00D94244"/>
    <w:rsid w:val="00D94257"/>
    <w:rsid w:val="00D9427A"/>
    <w:rsid w:val="00D942E0"/>
    <w:rsid w:val="00D94501"/>
    <w:rsid w:val="00D94571"/>
    <w:rsid w:val="00D9473C"/>
    <w:rsid w:val="00D9477D"/>
    <w:rsid w:val="00D94C0E"/>
    <w:rsid w:val="00D94D14"/>
    <w:rsid w:val="00D94D7F"/>
    <w:rsid w:val="00D9502E"/>
    <w:rsid w:val="00D95105"/>
    <w:rsid w:val="00D952BC"/>
    <w:rsid w:val="00D95489"/>
    <w:rsid w:val="00D9549E"/>
    <w:rsid w:val="00D9555B"/>
    <w:rsid w:val="00D9562F"/>
    <w:rsid w:val="00D957AD"/>
    <w:rsid w:val="00D95A01"/>
    <w:rsid w:val="00D95B98"/>
    <w:rsid w:val="00D95CD9"/>
    <w:rsid w:val="00D960B7"/>
    <w:rsid w:val="00D966FC"/>
    <w:rsid w:val="00D969C0"/>
    <w:rsid w:val="00D96CE6"/>
    <w:rsid w:val="00D972BF"/>
    <w:rsid w:val="00D972C6"/>
    <w:rsid w:val="00D9784C"/>
    <w:rsid w:val="00D97B28"/>
    <w:rsid w:val="00D97C1D"/>
    <w:rsid w:val="00DA0651"/>
    <w:rsid w:val="00DA0AA3"/>
    <w:rsid w:val="00DA0AE2"/>
    <w:rsid w:val="00DA0C01"/>
    <w:rsid w:val="00DA115E"/>
    <w:rsid w:val="00DA15A3"/>
    <w:rsid w:val="00DA15A9"/>
    <w:rsid w:val="00DA160C"/>
    <w:rsid w:val="00DA16B7"/>
    <w:rsid w:val="00DA177A"/>
    <w:rsid w:val="00DA1AE2"/>
    <w:rsid w:val="00DA221D"/>
    <w:rsid w:val="00DA2322"/>
    <w:rsid w:val="00DA23BA"/>
    <w:rsid w:val="00DA24E6"/>
    <w:rsid w:val="00DA26AD"/>
    <w:rsid w:val="00DA2971"/>
    <w:rsid w:val="00DA2C7E"/>
    <w:rsid w:val="00DA2C88"/>
    <w:rsid w:val="00DA2CF7"/>
    <w:rsid w:val="00DA2D19"/>
    <w:rsid w:val="00DA2D1A"/>
    <w:rsid w:val="00DA2D43"/>
    <w:rsid w:val="00DA2DF2"/>
    <w:rsid w:val="00DA348F"/>
    <w:rsid w:val="00DA402E"/>
    <w:rsid w:val="00DA4113"/>
    <w:rsid w:val="00DA448B"/>
    <w:rsid w:val="00DA455C"/>
    <w:rsid w:val="00DA48D4"/>
    <w:rsid w:val="00DA48F5"/>
    <w:rsid w:val="00DA4B82"/>
    <w:rsid w:val="00DA4BD7"/>
    <w:rsid w:val="00DA4C3A"/>
    <w:rsid w:val="00DA4C4D"/>
    <w:rsid w:val="00DA4DFA"/>
    <w:rsid w:val="00DA54A7"/>
    <w:rsid w:val="00DA5579"/>
    <w:rsid w:val="00DA55B5"/>
    <w:rsid w:val="00DA5B79"/>
    <w:rsid w:val="00DA65FC"/>
    <w:rsid w:val="00DA6A22"/>
    <w:rsid w:val="00DA6A68"/>
    <w:rsid w:val="00DA6BA2"/>
    <w:rsid w:val="00DA6C74"/>
    <w:rsid w:val="00DA6CC1"/>
    <w:rsid w:val="00DA6D90"/>
    <w:rsid w:val="00DA72EA"/>
    <w:rsid w:val="00DA73CF"/>
    <w:rsid w:val="00DA7798"/>
    <w:rsid w:val="00DB02C4"/>
    <w:rsid w:val="00DB033A"/>
    <w:rsid w:val="00DB054A"/>
    <w:rsid w:val="00DB0A2C"/>
    <w:rsid w:val="00DB0BF2"/>
    <w:rsid w:val="00DB1455"/>
    <w:rsid w:val="00DB1E8B"/>
    <w:rsid w:val="00DB1FAD"/>
    <w:rsid w:val="00DB1FF7"/>
    <w:rsid w:val="00DB2055"/>
    <w:rsid w:val="00DB22B8"/>
    <w:rsid w:val="00DB23F0"/>
    <w:rsid w:val="00DB26EC"/>
    <w:rsid w:val="00DB2875"/>
    <w:rsid w:val="00DB2EC2"/>
    <w:rsid w:val="00DB30D0"/>
    <w:rsid w:val="00DB30EE"/>
    <w:rsid w:val="00DB30F0"/>
    <w:rsid w:val="00DB33B7"/>
    <w:rsid w:val="00DB347B"/>
    <w:rsid w:val="00DB391C"/>
    <w:rsid w:val="00DB3A4D"/>
    <w:rsid w:val="00DB40D3"/>
    <w:rsid w:val="00DB4467"/>
    <w:rsid w:val="00DB455C"/>
    <w:rsid w:val="00DB45B0"/>
    <w:rsid w:val="00DB49C6"/>
    <w:rsid w:val="00DB52D7"/>
    <w:rsid w:val="00DB54EE"/>
    <w:rsid w:val="00DB57F6"/>
    <w:rsid w:val="00DB591C"/>
    <w:rsid w:val="00DB5C6B"/>
    <w:rsid w:val="00DB5D0B"/>
    <w:rsid w:val="00DB5D1E"/>
    <w:rsid w:val="00DB6092"/>
    <w:rsid w:val="00DB6466"/>
    <w:rsid w:val="00DB66FD"/>
    <w:rsid w:val="00DB67A0"/>
    <w:rsid w:val="00DB68C7"/>
    <w:rsid w:val="00DB69F3"/>
    <w:rsid w:val="00DB6A5F"/>
    <w:rsid w:val="00DB7123"/>
    <w:rsid w:val="00DB79FE"/>
    <w:rsid w:val="00DB7CD9"/>
    <w:rsid w:val="00DC003C"/>
    <w:rsid w:val="00DC0119"/>
    <w:rsid w:val="00DC053B"/>
    <w:rsid w:val="00DC0662"/>
    <w:rsid w:val="00DC0C3C"/>
    <w:rsid w:val="00DC1005"/>
    <w:rsid w:val="00DC14DD"/>
    <w:rsid w:val="00DC19C3"/>
    <w:rsid w:val="00DC1B9E"/>
    <w:rsid w:val="00DC1D63"/>
    <w:rsid w:val="00DC1F9E"/>
    <w:rsid w:val="00DC1FAD"/>
    <w:rsid w:val="00DC216B"/>
    <w:rsid w:val="00DC219F"/>
    <w:rsid w:val="00DC222D"/>
    <w:rsid w:val="00DC2306"/>
    <w:rsid w:val="00DC25C1"/>
    <w:rsid w:val="00DC2604"/>
    <w:rsid w:val="00DC2BB1"/>
    <w:rsid w:val="00DC2BED"/>
    <w:rsid w:val="00DC319A"/>
    <w:rsid w:val="00DC34E7"/>
    <w:rsid w:val="00DC3A20"/>
    <w:rsid w:val="00DC3D5B"/>
    <w:rsid w:val="00DC3F92"/>
    <w:rsid w:val="00DC3FA8"/>
    <w:rsid w:val="00DC420C"/>
    <w:rsid w:val="00DC42C5"/>
    <w:rsid w:val="00DC4615"/>
    <w:rsid w:val="00DC469B"/>
    <w:rsid w:val="00DC4710"/>
    <w:rsid w:val="00DC47AE"/>
    <w:rsid w:val="00DC4B7A"/>
    <w:rsid w:val="00DC4E00"/>
    <w:rsid w:val="00DC4EDA"/>
    <w:rsid w:val="00DC505F"/>
    <w:rsid w:val="00DC5249"/>
    <w:rsid w:val="00DC5E0A"/>
    <w:rsid w:val="00DC5E2F"/>
    <w:rsid w:val="00DC5E5C"/>
    <w:rsid w:val="00DC5E96"/>
    <w:rsid w:val="00DC61F7"/>
    <w:rsid w:val="00DC6405"/>
    <w:rsid w:val="00DC68B0"/>
    <w:rsid w:val="00DC69CA"/>
    <w:rsid w:val="00DC6F19"/>
    <w:rsid w:val="00DC7170"/>
    <w:rsid w:val="00DC7384"/>
    <w:rsid w:val="00DC746E"/>
    <w:rsid w:val="00DC76C3"/>
    <w:rsid w:val="00DC7891"/>
    <w:rsid w:val="00DC7C21"/>
    <w:rsid w:val="00DC7C60"/>
    <w:rsid w:val="00DC7C61"/>
    <w:rsid w:val="00DC7D4B"/>
    <w:rsid w:val="00DC7E3C"/>
    <w:rsid w:val="00DD0366"/>
    <w:rsid w:val="00DD044F"/>
    <w:rsid w:val="00DD0662"/>
    <w:rsid w:val="00DD0683"/>
    <w:rsid w:val="00DD07BB"/>
    <w:rsid w:val="00DD07D4"/>
    <w:rsid w:val="00DD084C"/>
    <w:rsid w:val="00DD0891"/>
    <w:rsid w:val="00DD099B"/>
    <w:rsid w:val="00DD0BC2"/>
    <w:rsid w:val="00DD193A"/>
    <w:rsid w:val="00DD1965"/>
    <w:rsid w:val="00DD198E"/>
    <w:rsid w:val="00DD1A31"/>
    <w:rsid w:val="00DD1BCF"/>
    <w:rsid w:val="00DD1E3E"/>
    <w:rsid w:val="00DD200A"/>
    <w:rsid w:val="00DD2059"/>
    <w:rsid w:val="00DD2162"/>
    <w:rsid w:val="00DD2239"/>
    <w:rsid w:val="00DD2533"/>
    <w:rsid w:val="00DD2816"/>
    <w:rsid w:val="00DD2A21"/>
    <w:rsid w:val="00DD2FA3"/>
    <w:rsid w:val="00DD31D5"/>
    <w:rsid w:val="00DD366B"/>
    <w:rsid w:val="00DD38B3"/>
    <w:rsid w:val="00DD39FB"/>
    <w:rsid w:val="00DD3AA8"/>
    <w:rsid w:val="00DD3F0A"/>
    <w:rsid w:val="00DD3F14"/>
    <w:rsid w:val="00DD41A9"/>
    <w:rsid w:val="00DD4448"/>
    <w:rsid w:val="00DD445A"/>
    <w:rsid w:val="00DD4898"/>
    <w:rsid w:val="00DD4A21"/>
    <w:rsid w:val="00DD4A9D"/>
    <w:rsid w:val="00DD4AB0"/>
    <w:rsid w:val="00DD4EC1"/>
    <w:rsid w:val="00DD506C"/>
    <w:rsid w:val="00DD5238"/>
    <w:rsid w:val="00DD5244"/>
    <w:rsid w:val="00DD5A4D"/>
    <w:rsid w:val="00DD5BD9"/>
    <w:rsid w:val="00DD6023"/>
    <w:rsid w:val="00DD6108"/>
    <w:rsid w:val="00DD637A"/>
    <w:rsid w:val="00DD639C"/>
    <w:rsid w:val="00DD6760"/>
    <w:rsid w:val="00DD68B4"/>
    <w:rsid w:val="00DD69A2"/>
    <w:rsid w:val="00DD6AAA"/>
    <w:rsid w:val="00DD6F63"/>
    <w:rsid w:val="00DD771C"/>
    <w:rsid w:val="00DD77F8"/>
    <w:rsid w:val="00DD7816"/>
    <w:rsid w:val="00DD7BF7"/>
    <w:rsid w:val="00DD7CB2"/>
    <w:rsid w:val="00DE0299"/>
    <w:rsid w:val="00DE02CB"/>
    <w:rsid w:val="00DE0AE9"/>
    <w:rsid w:val="00DE10AC"/>
    <w:rsid w:val="00DE11D8"/>
    <w:rsid w:val="00DE1665"/>
    <w:rsid w:val="00DE1AFE"/>
    <w:rsid w:val="00DE1C10"/>
    <w:rsid w:val="00DE1F23"/>
    <w:rsid w:val="00DE2027"/>
    <w:rsid w:val="00DE2097"/>
    <w:rsid w:val="00DE2158"/>
    <w:rsid w:val="00DE255E"/>
    <w:rsid w:val="00DE257F"/>
    <w:rsid w:val="00DE2585"/>
    <w:rsid w:val="00DE25C8"/>
    <w:rsid w:val="00DE27AA"/>
    <w:rsid w:val="00DE303E"/>
    <w:rsid w:val="00DE3266"/>
    <w:rsid w:val="00DE340B"/>
    <w:rsid w:val="00DE3596"/>
    <w:rsid w:val="00DE38CF"/>
    <w:rsid w:val="00DE3946"/>
    <w:rsid w:val="00DE3A48"/>
    <w:rsid w:val="00DE3A5C"/>
    <w:rsid w:val="00DE3FCC"/>
    <w:rsid w:val="00DE46F3"/>
    <w:rsid w:val="00DE4B4C"/>
    <w:rsid w:val="00DE51FD"/>
    <w:rsid w:val="00DE5355"/>
    <w:rsid w:val="00DE5373"/>
    <w:rsid w:val="00DE5738"/>
    <w:rsid w:val="00DE57C3"/>
    <w:rsid w:val="00DE5E1A"/>
    <w:rsid w:val="00DE5E5A"/>
    <w:rsid w:val="00DE6113"/>
    <w:rsid w:val="00DE64BA"/>
    <w:rsid w:val="00DE683D"/>
    <w:rsid w:val="00DE6951"/>
    <w:rsid w:val="00DE6A39"/>
    <w:rsid w:val="00DE6C9A"/>
    <w:rsid w:val="00DE70B2"/>
    <w:rsid w:val="00DE727C"/>
    <w:rsid w:val="00DE7328"/>
    <w:rsid w:val="00DE73DB"/>
    <w:rsid w:val="00DE7523"/>
    <w:rsid w:val="00DE79DC"/>
    <w:rsid w:val="00DE7A60"/>
    <w:rsid w:val="00DE7A6C"/>
    <w:rsid w:val="00DE7F0D"/>
    <w:rsid w:val="00DE7F1A"/>
    <w:rsid w:val="00DE7FC3"/>
    <w:rsid w:val="00DF030B"/>
    <w:rsid w:val="00DF032C"/>
    <w:rsid w:val="00DF037B"/>
    <w:rsid w:val="00DF03EA"/>
    <w:rsid w:val="00DF0587"/>
    <w:rsid w:val="00DF09A8"/>
    <w:rsid w:val="00DF0A8D"/>
    <w:rsid w:val="00DF0FA7"/>
    <w:rsid w:val="00DF153A"/>
    <w:rsid w:val="00DF193F"/>
    <w:rsid w:val="00DF1D1E"/>
    <w:rsid w:val="00DF1D2A"/>
    <w:rsid w:val="00DF1D84"/>
    <w:rsid w:val="00DF1FFD"/>
    <w:rsid w:val="00DF2015"/>
    <w:rsid w:val="00DF21D3"/>
    <w:rsid w:val="00DF2BF7"/>
    <w:rsid w:val="00DF2E6A"/>
    <w:rsid w:val="00DF300C"/>
    <w:rsid w:val="00DF3842"/>
    <w:rsid w:val="00DF38BD"/>
    <w:rsid w:val="00DF39BE"/>
    <w:rsid w:val="00DF4376"/>
    <w:rsid w:val="00DF4615"/>
    <w:rsid w:val="00DF465B"/>
    <w:rsid w:val="00DF48E4"/>
    <w:rsid w:val="00DF541D"/>
    <w:rsid w:val="00DF544D"/>
    <w:rsid w:val="00DF568B"/>
    <w:rsid w:val="00DF569C"/>
    <w:rsid w:val="00DF5859"/>
    <w:rsid w:val="00DF59CC"/>
    <w:rsid w:val="00DF5A79"/>
    <w:rsid w:val="00DF5B7B"/>
    <w:rsid w:val="00DF66FF"/>
    <w:rsid w:val="00DF671B"/>
    <w:rsid w:val="00DF6C3A"/>
    <w:rsid w:val="00DF6F5E"/>
    <w:rsid w:val="00DF7285"/>
    <w:rsid w:val="00DF742E"/>
    <w:rsid w:val="00DF755D"/>
    <w:rsid w:val="00DF7769"/>
    <w:rsid w:val="00DF7AE5"/>
    <w:rsid w:val="00DF7B56"/>
    <w:rsid w:val="00DF7BEF"/>
    <w:rsid w:val="00DF7E09"/>
    <w:rsid w:val="00E0000A"/>
    <w:rsid w:val="00E002AD"/>
    <w:rsid w:val="00E00738"/>
    <w:rsid w:val="00E00B5F"/>
    <w:rsid w:val="00E00E8E"/>
    <w:rsid w:val="00E00F60"/>
    <w:rsid w:val="00E014E9"/>
    <w:rsid w:val="00E015D4"/>
    <w:rsid w:val="00E019CA"/>
    <w:rsid w:val="00E02672"/>
    <w:rsid w:val="00E0278C"/>
    <w:rsid w:val="00E02C81"/>
    <w:rsid w:val="00E02D2C"/>
    <w:rsid w:val="00E02D9A"/>
    <w:rsid w:val="00E02DC9"/>
    <w:rsid w:val="00E02E89"/>
    <w:rsid w:val="00E02ECD"/>
    <w:rsid w:val="00E0352D"/>
    <w:rsid w:val="00E037E6"/>
    <w:rsid w:val="00E03D11"/>
    <w:rsid w:val="00E03EDB"/>
    <w:rsid w:val="00E047AB"/>
    <w:rsid w:val="00E04A8B"/>
    <w:rsid w:val="00E04BD5"/>
    <w:rsid w:val="00E04BF6"/>
    <w:rsid w:val="00E04DD8"/>
    <w:rsid w:val="00E05162"/>
    <w:rsid w:val="00E054FC"/>
    <w:rsid w:val="00E05534"/>
    <w:rsid w:val="00E0557E"/>
    <w:rsid w:val="00E05B56"/>
    <w:rsid w:val="00E05F15"/>
    <w:rsid w:val="00E068B1"/>
    <w:rsid w:val="00E06995"/>
    <w:rsid w:val="00E06A11"/>
    <w:rsid w:val="00E06AF4"/>
    <w:rsid w:val="00E075A1"/>
    <w:rsid w:val="00E075C5"/>
    <w:rsid w:val="00E07A96"/>
    <w:rsid w:val="00E07DCD"/>
    <w:rsid w:val="00E1008F"/>
    <w:rsid w:val="00E10180"/>
    <w:rsid w:val="00E10196"/>
    <w:rsid w:val="00E1045D"/>
    <w:rsid w:val="00E108D4"/>
    <w:rsid w:val="00E10ED7"/>
    <w:rsid w:val="00E10F58"/>
    <w:rsid w:val="00E11116"/>
    <w:rsid w:val="00E1140B"/>
    <w:rsid w:val="00E115F9"/>
    <w:rsid w:val="00E11764"/>
    <w:rsid w:val="00E1191F"/>
    <w:rsid w:val="00E11B18"/>
    <w:rsid w:val="00E11BA0"/>
    <w:rsid w:val="00E11C53"/>
    <w:rsid w:val="00E11DB3"/>
    <w:rsid w:val="00E11DCA"/>
    <w:rsid w:val="00E12041"/>
    <w:rsid w:val="00E12245"/>
    <w:rsid w:val="00E12638"/>
    <w:rsid w:val="00E12A1C"/>
    <w:rsid w:val="00E12D71"/>
    <w:rsid w:val="00E12E87"/>
    <w:rsid w:val="00E12FBA"/>
    <w:rsid w:val="00E12FC3"/>
    <w:rsid w:val="00E13269"/>
    <w:rsid w:val="00E133A7"/>
    <w:rsid w:val="00E134A8"/>
    <w:rsid w:val="00E134C2"/>
    <w:rsid w:val="00E13609"/>
    <w:rsid w:val="00E137DA"/>
    <w:rsid w:val="00E13AE1"/>
    <w:rsid w:val="00E13D59"/>
    <w:rsid w:val="00E13E19"/>
    <w:rsid w:val="00E14B07"/>
    <w:rsid w:val="00E14B39"/>
    <w:rsid w:val="00E14D29"/>
    <w:rsid w:val="00E1563A"/>
    <w:rsid w:val="00E157FD"/>
    <w:rsid w:val="00E15DE1"/>
    <w:rsid w:val="00E15EC6"/>
    <w:rsid w:val="00E161C6"/>
    <w:rsid w:val="00E1652D"/>
    <w:rsid w:val="00E16753"/>
    <w:rsid w:val="00E16B55"/>
    <w:rsid w:val="00E16F8A"/>
    <w:rsid w:val="00E170C9"/>
    <w:rsid w:val="00E17131"/>
    <w:rsid w:val="00E17202"/>
    <w:rsid w:val="00E1770C"/>
    <w:rsid w:val="00E17918"/>
    <w:rsid w:val="00E17949"/>
    <w:rsid w:val="00E17D92"/>
    <w:rsid w:val="00E17F29"/>
    <w:rsid w:val="00E201A4"/>
    <w:rsid w:val="00E20A1B"/>
    <w:rsid w:val="00E211F2"/>
    <w:rsid w:val="00E212F6"/>
    <w:rsid w:val="00E2150D"/>
    <w:rsid w:val="00E2192F"/>
    <w:rsid w:val="00E21BB5"/>
    <w:rsid w:val="00E21CD5"/>
    <w:rsid w:val="00E21E49"/>
    <w:rsid w:val="00E22019"/>
    <w:rsid w:val="00E22057"/>
    <w:rsid w:val="00E2222D"/>
    <w:rsid w:val="00E222DF"/>
    <w:rsid w:val="00E2259A"/>
    <w:rsid w:val="00E2259C"/>
    <w:rsid w:val="00E226B0"/>
    <w:rsid w:val="00E226E0"/>
    <w:rsid w:val="00E227FE"/>
    <w:rsid w:val="00E22DF2"/>
    <w:rsid w:val="00E23C26"/>
    <w:rsid w:val="00E23C2E"/>
    <w:rsid w:val="00E23D29"/>
    <w:rsid w:val="00E24040"/>
    <w:rsid w:val="00E2440F"/>
    <w:rsid w:val="00E246A6"/>
    <w:rsid w:val="00E24724"/>
    <w:rsid w:val="00E2486E"/>
    <w:rsid w:val="00E24C68"/>
    <w:rsid w:val="00E24FAE"/>
    <w:rsid w:val="00E25385"/>
    <w:rsid w:val="00E25485"/>
    <w:rsid w:val="00E25E16"/>
    <w:rsid w:val="00E260AA"/>
    <w:rsid w:val="00E2621B"/>
    <w:rsid w:val="00E26365"/>
    <w:rsid w:val="00E264AA"/>
    <w:rsid w:val="00E265CE"/>
    <w:rsid w:val="00E268D2"/>
    <w:rsid w:val="00E268FC"/>
    <w:rsid w:val="00E26AC3"/>
    <w:rsid w:val="00E26C5D"/>
    <w:rsid w:val="00E27180"/>
    <w:rsid w:val="00E272F4"/>
    <w:rsid w:val="00E275E7"/>
    <w:rsid w:val="00E27897"/>
    <w:rsid w:val="00E2796B"/>
    <w:rsid w:val="00E27E31"/>
    <w:rsid w:val="00E27E56"/>
    <w:rsid w:val="00E27E8D"/>
    <w:rsid w:val="00E30312"/>
    <w:rsid w:val="00E304CA"/>
    <w:rsid w:val="00E30690"/>
    <w:rsid w:val="00E307C1"/>
    <w:rsid w:val="00E30C46"/>
    <w:rsid w:val="00E30DA7"/>
    <w:rsid w:val="00E31311"/>
    <w:rsid w:val="00E31398"/>
    <w:rsid w:val="00E31414"/>
    <w:rsid w:val="00E3147B"/>
    <w:rsid w:val="00E315FB"/>
    <w:rsid w:val="00E31614"/>
    <w:rsid w:val="00E316AF"/>
    <w:rsid w:val="00E31E9F"/>
    <w:rsid w:val="00E31F09"/>
    <w:rsid w:val="00E32251"/>
    <w:rsid w:val="00E3229E"/>
    <w:rsid w:val="00E32672"/>
    <w:rsid w:val="00E328F3"/>
    <w:rsid w:val="00E32A3C"/>
    <w:rsid w:val="00E32B9A"/>
    <w:rsid w:val="00E32F20"/>
    <w:rsid w:val="00E33045"/>
    <w:rsid w:val="00E335A3"/>
    <w:rsid w:val="00E3388D"/>
    <w:rsid w:val="00E33B99"/>
    <w:rsid w:val="00E33C02"/>
    <w:rsid w:val="00E343A5"/>
    <w:rsid w:val="00E34617"/>
    <w:rsid w:val="00E34936"/>
    <w:rsid w:val="00E349B3"/>
    <w:rsid w:val="00E34D23"/>
    <w:rsid w:val="00E34F13"/>
    <w:rsid w:val="00E3550A"/>
    <w:rsid w:val="00E35564"/>
    <w:rsid w:val="00E3567E"/>
    <w:rsid w:val="00E35699"/>
    <w:rsid w:val="00E35A43"/>
    <w:rsid w:val="00E35BD9"/>
    <w:rsid w:val="00E35C4A"/>
    <w:rsid w:val="00E35C98"/>
    <w:rsid w:val="00E35CE9"/>
    <w:rsid w:val="00E35D42"/>
    <w:rsid w:val="00E35F91"/>
    <w:rsid w:val="00E3656C"/>
    <w:rsid w:val="00E36A0F"/>
    <w:rsid w:val="00E36CB5"/>
    <w:rsid w:val="00E3711F"/>
    <w:rsid w:val="00E37391"/>
    <w:rsid w:val="00E37A79"/>
    <w:rsid w:val="00E37D55"/>
    <w:rsid w:val="00E37DC1"/>
    <w:rsid w:val="00E40092"/>
    <w:rsid w:val="00E40311"/>
    <w:rsid w:val="00E40A08"/>
    <w:rsid w:val="00E40EFA"/>
    <w:rsid w:val="00E4128D"/>
    <w:rsid w:val="00E414AA"/>
    <w:rsid w:val="00E41BE4"/>
    <w:rsid w:val="00E41D0F"/>
    <w:rsid w:val="00E41D1E"/>
    <w:rsid w:val="00E41DBF"/>
    <w:rsid w:val="00E41FE8"/>
    <w:rsid w:val="00E42145"/>
    <w:rsid w:val="00E421FF"/>
    <w:rsid w:val="00E4228D"/>
    <w:rsid w:val="00E42BDF"/>
    <w:rsid w:val="00E42CF4"/>
    <w:rsid w:val="00E42FC7"/>
    <w:rsid w:val="00E43563"/>
    <w:rsid w:val="00E4372A"/>
    <w:rsid w:val="00E437A3"/>
    <w:rsid w:val="00E43895"/>
    <w:rsid w:val="00E43C4F"/>
    <w:rsid w:val="00E43FE9"/>
    <w:rsid w:val="00E43FFE"/>
    <w:rsid w:val="00E4454E"/>
    <w:rsid w:val="00E4474D"/>
    <w:rsid w:val="00E44992"/>
    <w:rsid w:val="00E449A4"/>
    <w:rsid w:val="00E44AB3"/>
    <w:rsid w:val="00E45057"/>
    <w:rsid w:val="00E4523E"/>
    <w:rsid w:val="00E45D44"/>
    <w:rsid w:val="00E45EE9"/>
    <w:rsid w:val="00E461F5"/>
    <w:rsid w:val="00E462B4"/>
    <w:rsid w:val="00E46643"/>
    <w:rsid w:val="00E46759"/>
    <w:rsid w:val="00E4696B"/>
    <w:rsid w:val="00E46A0D"/>
    <w:rsid w:val="00E46CA7"/>
    <w:rsid w:val="00E46EA9"/>
    <w:rsid w:val="00E473DC"/>
    <w:rsid w:val="00E475FF"/>
    <w:rsid w:val="00E477D5"/>
    <w:rsid w:val="00E47BC7"/>
    <w:rsid w:val="00E47C8D"/>
    <w:rsid w:val="00E47ECA"/>
    <w:rsid w:val="00E5023D"/>
    <w:rsid w:val="00E502EC"/>
    <w:rsid w:val="00E507C3"/>
    <w:rsid w:val="00E508F4"/>
    <w:rsid w:val="00E5090C"/>
    <w:rsid w:val="00E50996"/>
    <w:rsid w:val="00E50A6E"/>
    <w:rsid w:val="00E50A78"/>
    <w:rsid w:val="00E50B02"/>
    <w:rsid w:val="00E50B62"/>
    <w:rsid w:val="00E50B65"/>
    <w:rsid w:val="00E50C97"/>
    <w:rsid w:val="00E50CD0"/>
    <w:rsid w:val="00E50E16"/>
    <w:rsid w:val="00E50EF8"/>
    <w:rsid w:val="00E510E8"/>
    <w:rsid w:val="00E51456"/>
    <w:rsid w:val="00E51887"/>
    <w:rsid w:val="00E51A4E"/>
    <w:rsid w:val="00E51AFC"/>
    <w:rsid w:val="00E51ECF"/>
    <w:rsid w:val="00E52263"/>
    <w:rsid w:val="00E522FF"/>
    <w:rsid w:val="00E52827"/>
    <w:rsid w:val="00E528C1"/>
    <w:rsid w:val="00E5298D"/>
    <w:rsid w:val="00E52B39"/>
    <w:rsid w:val="00E52B4F"/>
    <w:rsid w:val="00E52BB6"/>
    <w:rsid w:val="00E52F80"/>
    <w:rsid w:val="00E52FA2"/>
    <w:rsid w:val="00E53575"/>
    <w:rsid w:val="00E539FD"/>
    <w:rsid w:val="00E5402E"/>
    <w:rsid w:val="00E5416F"/>
    <w:rsid w:val="00E542F8"/>
    <w:rsid w:val="00E5447E"/>
    <w:rsid w:val="00E54548"/>
    <w:rsid w:val="00E548DD"/>
    <w:rsid w:val="00E54DF1"/>
    <w:rsid w:val="00E54E10"/>
    <w:rsid w:val="00E551C1"/>
    <w:rsid w:val="00E5535E"/>
    <w:rsid w:val="00E556E6"/>
    <w:rsid w:val="00E5595E"/>
    <w:rsid w:val="00E55A66"/>
    <w:rsid w:val="00E55B8F"/>
    <w:rsid w:val="00E55D04"/>
    <w:rsid w:val="00E55D18"/>
    <w:rsid w:val="00E55DA2"/>
    <w:rsid w:val="00E564D4"/>
    <w:rsid w:val="00E5680E"/>
    <w:rsid w:val="00E57639"/>
    <w:rsid w:val="00E57E28"/>
    <w:rsid w:val="00E57E60"/>
    <w:rsid w:val="00E57EF5"/>
    <w:rsid w:val="00E604E5"/>
    <w:rsid w:val="00E61337"/>
    <w:rsid w:val="00E624E2"/>
    <w:rsid w:val="00E62654"/>
    <w:rsid w:val="00E62868"/>
    <w:rsid w:val="00E62BB8"/>
    <w:rsid w:val="00E62D24"/>
    <w:rsid w:val="00E62F42"/>
    <w:rsid w:val="00E63124"/>
    <w:rsid w:val="00E63177"/>
    <w:rsid w:val="00E63269"/>
    <w:rsid w:val="00E6327B"/>
    <w:rsid w:val="00E63A90"/>
    <w:rsid w:val="00E63BFA"/>
    <w:rsid w:val="00E63EC9"/>
    <w:rsid w:val="00E64034"/>
    <w:rsid w:val="00E64069"/>
    <w:rsid w:val="00E648C6"/>
    <w:rsid w:val="00E64A20"/>
    <w:rsid w:val="00E64BCD"/>
    <w:rsid w:val="00E64DEE"/>
    <w:rsid w:val="00E652A3"/>
    <w:rsid w:val="00E654FA"/>
    <w:rsid w:val="00E65561"/>
    <w:rsid w:val="00E65AF3"/>
    <w:rsid w:val="00E65D07"/>
    <w:rsid w:val="00E65D95"/>
    <w:rsid w:val="00E65DB7"/>
    <w:rsid w:val="00E664DA"/>
    <w:rsid w:val="00E6672B"/>
    <w:rsid w:val="00E6672F"/>
    <w:rsid w:val="00E668CD"/>
    <w:rsid w:val="00E66DE1"/>
    <w:rsid w:val="00E6704B"/>
    <w:rsid w:val="00E67461"/>
    <w:rsid w:val="00E674B1"/>
    <w:rsid w:val="00E6792B"/>
    <w:rsid w:val="00E67C1D"/>
    <w:rsid w:val="00E67E1A"/>
    <w:rsid w:val="00E706EC"/>
    <w:rsid w:val="00E70A36"/>
    <w:rsid w:val="00E70A41"/>
    <w:rsid w:val="00E70D8E"/>
    <w:rsid w:val="00E70FCB"/>
    <w:rsid w:val="00E71021"/>
    <w:rsid w:val="00E71508"/>
    <w:rsid w:val="00E716EF"/>
    <w:rsid w:val="00E71712"/>
    <w:rsid w:val="00E719A4"/>
    <w:rsid w:val="00E72001"/>
    <w:rsid w:val="00E72524"/>
    <w:rsid w:val="00E7268D"/>
    <w:rsid w:val="00E72821"/>
    <w:rsid w:val="00E72C65"/>
    <w:rsid w:val="00E73B33"/>
    <w:rsid w:val="00E73B87"/>
    <w:rsid w:val="00E73BF6"/>
    <w:rsid w:val="00E73D64"/>
    <w:rsid w:val="00E74308"/>
    <w:rsid w:val="00E7455F"/>
    <w:rsid w:val="00E749DD"/>
    <w:rsid w:val="00E750E6"/>
    <w:rsid w:val="00E757EC"/>
    <w:rsid w:val="00E75BC6"/>
    <w:rsid w:val="00E75C70"/>
    <w:rsid w:val="00E75F42"/>
    <w:rsid w:val="00E761DF"/>
    <w:rsid w:val="00E76D66"/>
    <w:rsid w:val="00E76EEA"/>
    <w:rsid w:val="00E77001"/>
    <w:rsid w:val="00E7702F"/>
    <w:rsid w:val="00E77139"/>
    <w:rsid w:val="00E77372"/>
    <w:rsid w:val="00E7776F"/>
    <w:rsid w:val="00E77B3C"/>
    <w:rsid w:val="00E800A4"/>
    <w:rsid w:val="00E801A1"/>
    <w:rsid w:val="00E8052B"/>
    <w:rsid w:val="00E807D9"/>
    <w:rsid w:val="00E80A07"/>
    <w:rsid w:val="00E80A4F"/>
    <w:rsid w:val="00E80A62"/>
    <w:rsid w:val="00E80B3E"/>
    <w:rsid w:val="00E80BBE"/>
    <w:rsid w:val="00E80EE6"/>
    <w:rsid w:val="00E81096"/>
    <w:rsid w:val="00E817C6"/>
    <w:rsid w:val="00E81844"/>
    <w:rsid w:val="00E81A9D"/>
    <w:rsid w:val="00E81B05"/>
    <w:rsid w:val="00E81B39"/>
    <w:rsid w:val="00E81BC1"/>
    <w:rsid w:val="00E81C23"/>
    <w:rsid w:val="00E8270F"/>
    <w:rsid w:val="00E827BB"/>
    <w:rsid w:val="00E8286E"/>
    <w:rsid w:val="00E829E5"/>
    <w:rsid w:val="00E82ABB"/>
    <w:rsid w:val="00E82CCD"/>
    <w:rsid w:val="00E83276"/>
    <w:rsid w:val="00E83338"/>
    <w:rsid w:val="00E833B8"/>
    <w:rsid w:val="00E8364E"/>
    <w:rsid w:val="00E83A01"/>
    <w:rsid w:val="00E83BBD"/>
    <w:rsid w:val="00E84090"/>
    <w:rsid w:val="00E8477F"/>
    <w:rsid w:val="00E84DD2"/>
    <w:rsid w:val="00E84FDD"/>
    <w:rsid w:val="00E8559F"/>
    <w:rsid w:val="00E85657"/>
    <w:rsid w:val="00E856BF"/>
    <w:rsid w:val="00E85888"/>
    <w:rsid w:val="00E85A49"/>
    <w:rsid w:val="00E85D6D"/>
    <w:rsid w:val="00E85EB7"/>
    <w:rsid w:val="00E85EDC"/>
    <w:rsid w:val="00E85F2F"/>
    <w:rsid w:val="00E860A4"/>
    <w:rsid w:val="00E860B3"/>
    <w:rsid w:val="00E8614C"/>
    <w:rsid w:val="00E86217"/>
    <w:rsid w:val="00E86933"/>
    <w:rsid w:val="00E86B0C"/>
    <w:rsid w:val="00E86DB3"/>
    <w:rsid w:val="00E86E88"/>
    <w:rsid w:val="00E86F6A"/>
    <w:rsid w:val="00E872A1"/>
    <w:rsid w:val="00E87361"/>
    <w:rsid w:val="00E87547"/>
    <w:rsid w:val="00E877A6"/>
    <w:rsid w:val="00E8787B"/>
    <w:rsid w:val="00E87A1A"/>
    <w:rsid w:val="00E87AB8"/>
    <w:rsid w:val="00E87DBB"/>
    <w:rsid w:val="00E87F40"/>
    <w:rsid w:val="00E90162"/>
    <w:rsid w:val="00E90186"/>
    <w:rsid w:val="00E90274"/>
    <w:rsid w:val="00E9052D"/>
    <w:rsid w:val="00E90870"/>
    <w:rsid w:val="00E90F07"/>
    <w:rsid w:val="00E913D4"/>
    <w:rsid w:val="00E91419"/>
    <w:rsid w:val="00E914FD"/>
    <w:rsid w:val="00E91714"/>
    <w:rsid w:val="00E91A31"/>
    <w:rsid w:val="00E91C47"/>
    <w:rsid w:val="00E91DC2"/>
    <w:rsid w:val="00E91F1A"/>
    <w:rsid w:val="00E9232C"/>
    <w:rsid w:val="00E92A19"/>
    <w:rsid w:val="00E92D81"/>
    <w:rsid w:val="00E92E75"/>
    <w:rsid w:val="00E9340C"/>
    <w:rsid w:val="00E935DD"/>
    <w:rsid w:val="00E936BB"/>
    <w:rsid w:val="00E939FB"/>
    <w:rsid w:val="00E93B12"/>
    <w:rsid w:val="00E93BB7"/>
    <w:rsid w:val="00E9468C"/>
    <w:rsid w:val="00E94997"/>
    <w:rsid w:val="00E94B92"/>
    <w:rsid w:val="00E94BB0"/>
    <w:rsid w:val="00E94E5A"/>
    <w:rsid w:val="00E94E7E"/>
    <w:rsid w:val="00E95490"/>
    <w:rsid w:val="00E959C6"/>
    <w:rsid w:val="00E95A40"/>
    <w:rsid w:val="00E95AB8"/>
    <w:rsid w:val="00E95B19"/>
    <w:rsid w:val="00E95EB3"/>
    <w:rsid w:val="00E95EF8"/>
    <w:rsid w:val="00E9601B"/>
    <w:rsid w:val="00E9608B"/>
    <w:rsid w:val="00E96155"/>
    <w:rsid w:val="00E96381"/>
    <w:rsid w:val="00E964B6"/>
    <w:rsid w:val="00E96805"/>
    <w:rsid w:val="00E96AB3"/>
    <w:rsid w:val="00E96B47"/>
    <w:rsid w:val="00E96E6C"/>
    <w:rsid w:val="00E96FBE"/>
    <w:rsid w:val="00E97051"/>
    <w:rsid w:val="00E970F3"/>
    <w:rsid w:val="00E9735D"/>
    <w:rsid w:val="00E975FC"/>
    <w:rsid w:val="00E9766A"/>
    <w:rsid w:val="00E97AD4"/>
    <w:rsid w:val="00E97B3F"/>
    <w:rsid w:val="00E97E48"/>
    <w:rsid w:val="00EA0461"/>
    <w:rsid w:val="00EA05DC"/>
    <w:rsid w:val="00EA0664"/>
    <w:rsid w:val="00EA068A"/>
    <w:rsid w:val="00EA0AD2"/>
    <w:rsid w:val="00EA126B"/>
    <w:rsid w:val="00EA137B"/>
    <w:rsid w:val="00EA154E"/>
    <w:rsid w:val="00EA18B3"/>
    <w:rsid w:val="00EA1968"/>
    <w:rsid w:val="00EA19AB"/>
    <w:rsid w:val="00EA1AB4"/>
    <w:rsid w:val="00EA1B06"/>
    <w:rsid w:val="00EA1ED3"/>
    <w:rsid w:val="00EA2150"/>
    <w:rsid w:val="00EA24DB"/>
    <w:rsid w:val="00EA2985"/>
    <w:rsid w:val="00EA2A3C"/>
    <w:rsid w:val="00EA2A78"/>
    <w:rsid w:val="00EA2F43"/>
    <w:rsid w:val="00EA3011"/>
    <w:rsid w:val="00EA3244"/>
    <w:rsid w:val="00EA3690"/>
    <w:rsid w:val="00EA3BEF"/>
    <w:rsid w:val="00EA4030"/>
    <w:rsid w:val="00EA426F"/>
    <w:rsid w:val="00EA437B"/>
    <w:rsid w:val="00EA46DD"/>
    <w:rsid w:val="00EA47CB"/>
    <w:rsid w:val="00EA49BF"/>
    <w:rsid w:val="00EA4B82"/>
    <w:rsid w:val="00EA4C23"/>
    <w:rsid w:val="00EA4F8E"/>
    <w:rsid w:val="00EA526E"/>
    <w:rsid w:val="00EA563D"/>
    <w:rsid w:val="00EA61B2"/>
    <w:rsid w:val="00EA6352"/>
    <w:rsid w:val="00EA64EF"/>
    <w:rsid w:val="00EA65DC"/>
    <w:rsid w:val="00EA67A6"/>
    <w:rsid w:val="00EA70FC"/>
    <w:rsid w:val="00EA71F4"/>
    <w:rsid w:val="00EA7337"/>
    <w:rsid w:val="00EA76BD"/>
    <w:rsid w:val="00EA76E9"/>
    <w:rsid w:val="00EA7815"/>
    <w:rsid w:val="00EB0112"/>
    <w:rsid w:val="00EB094C"/>
    <w:rsid w:val="00EB09F6"/>
    <w:rsid w:val="00EB0DB6"/>
    <w:rsid w:val="00EB0E22"/>
    <w:rsid w:val="00EB137C"/>
    <w:rsid w:val="00EB185A"/>
    <w:rsid w:val="00EB1D65"/>
    <w:rsid w:val="00EB1F4A"/>
    <w:rsid w:val="00EB20A9"/>
    <w:rsid w:val="00EB2244"/>
    <w:rsid w:val="00EB24F2"/>
    <w:rsid w:val="00EB2798"/>
    <w:rsid w:val="00EB290D"/>
    <w:rsid w:val="00EB2939"/>
    <w:rsid w:val="00EB2CFE"/>
    <w:rsid w:val="00EB2DBF"/>
    <w:rsid w:val="00EB2E1C"/>
    <w:rsid w:val="00EB2FA1"/>
    <w:rsid w:val="00EB371E"/>
    <w:rsid w:val="00EB3E39"/>
    <w:rsid w:val="00EB40F1"/>
    <w:rsid w:val="00EB4142"/>
    <w:rsid w:val="00EB41E4"/>
    <w:rsid w:val="00EB435F"/>
    <w:rsid w:val="00EB4849"/>
    <w:rsid w:val="00EB4A44"/>
    <w:rsid w:val="00EB4B1E"/>
    <w:rsid w:val="00EB4D20"/>
    <w:rsid w:val="00EB519F"/>
    <w:rsid w:val="00EB51A5"/>
    <w:rsid w:val="00EB5387"/>
    <w:rsid w:val="00EB5875"/>
    <w:rsid w:val="00EB5D9B"/>
    <w:rsid w:val="00EB5ED5"/>
    <w:rsid w:val="00EB61E7"/>
    <w:rsid w:val="00EB6246"/>
    <w:rsid w:val="00EB658C"/>
    <w:rsid w:val="00EB6B1B"/>
    <w:rsid w:val="00EB6CC3"/>
    <w:rsid w:val="00EB6DD9"/>
    <w:rsid w:val="00EB7159"/>
    <w:rsid w:val="00EB71D7"/>
    <w:rsid w:val="00EB7B2C"/>
    <w:rsid w:val="00EB7ED7"/>
    <w:rsid w:val="00EC0109"/>
    <w:rsid w:val="00EC0320"/>
    <w:rsid w:val="00EC0518"/>
    <w:rsid w:val="00EC09E5"/>
    <w:rsid w:val="00EC0ADD"/>
    <w:rsid w:val="00EC0B3C"/>
    <w:rsid w:val="00EC0CFA"/>
    <w:rsid w:val="00EC0E4E"/>
    <w:rsid w:val="00EC126B"/>
    <w:rsid w:val="00EC142B"/>
    <w:rsid w:val="00EC1600"/>
    <w:rsid w:val="00EC1ADB"/>
    <w:rsid w:val="00EC2070"/>
    <w:rsid w:val="00EC249B"/>
    <w:rsid w:val="00EC285A"/>
    <w:rsid w:val="00EC2AB5"/>
    <w:rsid w:val="00EC2B29"/>
    <w:rsid w:val="00EC2D09"/>
    <w:rsid w:val="00EC2EB4"/>
    <w:rsid w:val="00EC2F5A"/>
    <w:rsid w:val="00EC3864"/>
    <w:rsid w:val="00EC3B3E"/>
    <w:rsid w:val="00EC3D65"/>
    <w:rsid w:val="00EC3E0F"/>
    <w:rsid w:val="00EC3F35"/>
    <w:rsid w:val="00EC40AC"/>
    <w:rsid w:val="00EC4138"/>
    <w:rsid w:val="00EC44AA"/>
    <w:rsid w:val="00EC456C"/>
    <w:rsid w:val="00EC4622"/>
    <w:rsid w:val="00EC4C54"/>
    <w:rsid w:val="00EC520B"/>
    <w:rsid w:val="00EC546A"/>
    <w:rsid w:val="00EC555B"/>
    <w:rsid w:val="00EC5A73"/>
    <w:rsid w:val="00EC5D17"/>
    <w:rsid w:val="00EC6474"/>
    <w:rsid w:val="00EC6657"/>
    <w:rsid w:val="00EC68EC"/>
    <w:rsid w:val="00EC6935"/>
    <w:rsid w:val="00EC6BB6"/>
    <w:rsid w:val="00EC6DF2"/>
    <w:rsid w:val="00EC6E93"/>
    <w:rsid w:val="00EC735E"/>
    <w:rsid w:val="00EC75BE"/>
    <w:rsid w:val="00EC75D8"/>
    <w:rsid w:val="00EC7709"/>
    <w:rsid w:val="00EC7975"/>
    <w:rsid w:val="00EC7C06"/>
    <w:rsid w:val="00EC7C77"/>
    <w:rsid w:val="00EC7CF3"/>
    <w:rsid w:val="00ED0022"/>
    <w:rsid w:val="00ED02FE"/>
    <w:rsid w:val="00ED034F"/>
    <w:rsid w:val="00ED0359"/>
    <w:rsid w:val="00ED052E"/>
    <w:rsid w:val="00ED0765"/>
    <w:rsid w:val="00ED0A6C"/>
    <w:rsid w:val="00ED1045"/>
    <w:rsid w:val="00ED142C"/>
    <w:rsid w:val="00ED144F"/>
    <w:rsid w:val="00ED15D0"/>
    <w:rsid w:val="00ED1721"/>
    <w:rsid w:val="00ED181D"/>
    <w:rsid w:val="00ED1898"/>
    <w:rsid w:val="00ED19F8"/>
    <w:rsid w:val="00ED1A63"/>
    <w:rsid w:val="00ED1C75"/>
    <w:rsid w:val="00ED1D27"/>
    <w:rsid w:val="00ED1E67"/>
    <w:rsid w:val="00ED1F27"/>
    <w:rsid w:val="00ED1F70"/>
    <w:rsid w:val="00ED2386"/>
    <w:rsid w:val="00ED2404"/>
    <w:rsid w:val="00ED2884"/>
    <w:rsid w:val="00ED2F9F"/>
    <w:rsid w:val="00ED3170"/>
    <w:rsid w:val="00ED375E"/>
    <w:rsid w:val="00ED3B15"/>
    <w:rsid w:val="00ED4302"/>
    <w:rsid w:val="00ED4A85"/>
    <w:rsid w:val="00ED4AC4"/>
    <w:rsid w:val="00ED4B79"/>
    <w:rsid w:val="00ED4C80"/>
    <w:rsid w:val="00ED4CD7"/>
    <w:rsid w:val="00ED4D9E"/>
    <w:rsid w:val="00ED4FDA"/>
    <w:rsid w:val="00ED4FFF"/>
    <w:rsid w:val="00ED561B"/>
    <w:rsid w:val="00ED5901"/>
    <w:rsid w:val="00ED5D3A"/>
    <w:rsid w:val="00ED5DFF"/>
    <w:rsid w:val="00ED5FE1"/>
    <w:rsid w:val="00ED630E"/>
    <w:rsid w:val="00ED70B1"/>
    <w:rsid w:val="00ED747C"/>
    <w:rsid w:val="00ED771D"/>
    <w:rsid w:val="00ED7AC5"/>
    <w:rsid w:val="00ED7CEB"/>
    <w:rsid w:val="00ED7D00"/>
    <w:rsid w:val="00ED7DC5"/>
    <w:rsid w:val="00ED7E11"/>
    <w:rsid w:val="00EE01FB"/>
    <w:rsid w:val="00EE0289"/>
    <w:rsid w:val="00EE02B8"/>
    <w:rsid w:val="00EE04F9"/>
    <w:rsid w:val="00EE07EE"/>
    <w:rsid w:val="00EE0881"/>
    <w:rsid w:val="00EE0DB6"/>
    <w:rsid w:val="00EE110C"/>
    <w:rsid w:val="00EE1420"/>
    <w:rsid w:val="00EE1504"/>
    <w:rsid w:val="00EE1887"/>
    <w:rsid w:val="00EE19FC"/>
    <w:rsid w:val="00EE1B85"/>
    <w:rsid w:val="00EE2295"/>
    <w:rsid w:val="00EE25E6"/>
    <w:rsid w:val="00EE2722"/>
    <w:rsid w:val="00EE275C"/>
    <w:rsid w:val="00EE28FC"/>
    <w:rsid w:val="00EE296D"/>
    <w:rsid w:val="00EE2BAB"/>
    <w:rsid w:val="00EE2C28"/>
    <w:rsid w:val="00EE2CF9"/>
    <w:rsid w:val="00EE30C1"/>
    <w:rsid w:val="00EE3573"/>
    <w:rsid w:val="00EE3924"/>
    <w:rsid w:val="00EE3A43"/>
    <w:rsid w:val="00EE3A6E"/>
    <w:rsid w:val="00EE3B10"/>
    <w:rsid w:val="00EE3F36"/>
    <w:rsid w:val="00EE3F59"/>
    <w:rsid w:val="00EE3FEE"/>
    <w:rsid w:val="00EE409E"/>
    <w:rsid w:val="00EE4192"/>
    <w:rsid w:val="00EE42F6"/>
    <w:rsid w:val="00EE44DA"/>
    <w:rsid w:val="00EE47E6"/>
    <w:rsid w:val="00EE4817"/>
    <w:rsid w:val="00EE497B"/>
    <w:rsid w:val="00EE4EB8"/>
    <w:rsid w:val="00EE5106"/>
    <w:rsid w:val="00EE52BD"/>
    <w:rsid w:val="00EE54E0"/>
    <w:rsid w:val="00EE55F5"/>
    <w:rsid w:val="00EE5642"/>
    <w:rsid w:val="00EE6156"/>
    <w:rsid w:val="00EE6326"/>
    <w:rsid w:val="00EE6775"/>
    <w:rsid w:val="00EE68AC"/>
    <w:rsid w:val="00EE6A79"/>
    <w:rsid w:val="00EE6BAB"/>
    <w:rsid w:val="00EE6E24"/>
    <w:rsid w:val="00EE6ECB"/>
    <w:rsid w:val="00EE72CB"/>
    <w:rsid w:val="00EE7836"/>
    <w:rsid w:val="00EE7ECF"/>
    <w:rsid w:val="00EF008D"/>
    <w:rsid w:val="00EF0170"/>
    <w:rsid w:val="00EF0352"/>
    <w:rsid w:val="00EF0403"/>
    <w:rsid w:val="00EF04B6"/>
    <w:rsid w:val="00EF0613"/>
    <w:rsid w:val="00EF061A"/>
    <w:rsid w:val="00EF0744"/>
    <w:rsid w:val="00EF0A1C"/>
    <w:rsid w:val="00EF0AF9"/>
    <w:rsid w:val="00EF0BF2"/>
    <w:rsid w:val="00EF0F83"/>
    <w:rsid w:val="00EF10DE"/>
    <w:rsid w:val="00EF10E4"/>
    <w:rsid w:val="00EF1393"/>
    <w:rsid w:val="00EF14EB"/>
    <w:rsid w:val="00EF19B1"/>
    <w:rsid w:val="00EF1DD8"/>
    <w:rsid w:val="00EF2068"/>
    <w:rsid w:val="00EF219C"/>
    <w:rsid w:val="00EF21E9"/>
    <w:rsid w:val="00EF239E"/>
    <w:rsid w:val="00EF269A"/>
    <w:rsid w:val="00EF344C"/>
    <w:rsid w:val="00EF3525"/>
    <w:rsid w:val="00EF3530"/>
    <w:rsid w:val="00EF3741"/>
    <w:rsid w:val="00EF3860"/>
    <w:rsid w:val="00EF3AAE"/>
    <w:rsid w:val="00EF3B84"/>
    <w:rsid w:val="00EF3F7C"/>
    <w:rsid w:val="00EF3FB7"/>
    <w:rsid w:val="00EF436F"/>
    <w:rsid w:val="00EF4544"/>
    <w:rsid w:val="00EF4734"/>
    <w:rsid w:val="00EF4B72"/>
    <w:rsid w:val="00EF4BFB"/>
    <w:rsid w:val="00EF4CC5"/>
    <w:rsid w:val="00EF4E1C"/>
    <w:rsid w:val="00EF50BC"/>
    <w:rsid w:val="00EF5492"/>
    <w:rsid w:val="00EF583A"/>
    <w:rsid w:val="00EF5C06"/>
    <w:rsid w:val="00EF5DA9"/>
    <w:rsid w:val="00EF60C3"/>
    <w:rsid w:val="00EF62AC"/>
    <w:rsid w:val="00EF639F"/>
    <w:rsid w:val="00EF6772"/>
    <w:rsid w:val="00EF6872"/>
    <w:rsid w:val="00EF6F22"/>
    <w:rsid w:val="00EF6FE0"/>
    <w:rsid w:val="00EF7022"/>
    <w:rsid w:val="00EF7097"/>
    <w:rsid w:val="00EF72D9"/>
    <w:rsid w:val="00EF754F"/>
    <w:rsid w:val="00EF759A"/>
    <w:rsid w:val="00EF767E"/>
    <w:rsid w:val="00EF7B9B"/>
    <w:rsid w:val="00EF7CB8"/>
    <w:rsid w:val="00F00100"/>
    <w:rsid w:val="00F00537"/>
    <w:rsid w:val="00F00B35"/>
    <w:rsid w:val="00F00C3B"/>
    <w:rsid w:val="00F00D04"/>
    <w:rsid w:val="00F00D27"/>
    <w:rsid w:val="00F00D2A"/>
    <w:rsid w:val="00F01071"/>
    <w:rsid w:val="00F01554"/>
    <w:rsid w:val="00F01A63"/>
    <w:rsid w:val="00F0207D"/>
    <w:rsid w:val="00F02575"/>
    <w:rsid w:val="00F0262F"/>
    <w:rsid w:val="00F026AA"/>
    <w:rsid w:val="00F0294A"/>
    <w:rsid w:val="00F03217"/>
    <w:rsid w:val="00F0322A"/>
    <w:rsid w:val="00F032F1"/>
    <w:rsid w:val="00F03400"/>
    <w:rsid w:val="00F0374E"/>
    <w:rsid w:val="00F03915"/>
    <w:rsid w:val="00F03970"/>
    <w:rsid w:val="00F03A38"/>
    <w:rsid w:val="00F03B49"/>
    <w:rsid w:val="00F03C19"/>
    <w:rsid w:val="00F03FEB"/>
    <w:rsid w:val="00F04239"/>
    <w:rsid w:val="00F04490"/>
    <w:rsid w:val="00F04818"/>
    <w:rsid w:val="00F048AA"/>
    <w:rsid w:val="00F049AC"/>
    <w:rsid w:val="00F04AF7"/>
    <w:rsid w:val="00F04C3A"/>
    <w:rsid w:val="00F04C98"/>
    <w:rsid w:val="00F05229"/>
    <w:rsid w:val="00F05266"/>
    <w:rsid w:val="00F05293"/>
    <w:rsid w:val="00F05B88"/>
    <w:rsid w:val="00F061FC"/>
    <w:rsid w:val="00F06842"/>
    <w:rsid w:val="00F069E8"/>
    <w:rsid w:val="00F06E63"/>
    <w:rsid w:val="00F06EEA"/>
    <w:rsid w:val="00F07155"/>
    <w:rsid w:val="00F07186"/>
    <w:rsid w:val="00F073EB"/>
    <w:rsid w:val="00F0789A"/>
    <w:rsid w:val="00F07C8B"/>
    <w:rsid w:val="00F07C9F"/>
    <w:rsid w:val="00F07FC6"/>
    <w:rsid w:val="00F108A6"/>
    <w:rsid w:val="00F109E2"/>
    <w:rsid w:val="00F10EA3"/>
    <w:rsid w:val="00F117DE"/>
    <w:rsid w:val="00F1226F"/>
    <w:rsid w:val="00F122AF"/>
    <w:rsid w:val="00F125D5"/>
    <w:rsid w:val="00F12655"/>
    <w:rsid w:val="00F127C9"/>
    <w:rsid w:val="00F128BC"/>
    <w:rsid w:val="00F12938"/>
    <w:rsid w:val="00F12A6F"/>
    <w:rsid w:val="00F12D3A"/>
    <w:rsid w:val="00F12F93"/>
    <w:rsid w:val="00F13181"/>
    <w:rsid w:val="00F13A2A"/>
    <w:rsid w:val="00F13A6E"/>
    <w:rsid w:val="00F13C92"/>
    <w:rsid w:val="00F13D26"/>
    <w:rsid w:val="00F14528"/>
    <w:rsid w:val="00F14B6E"/>
    <w:rsid w:val="00F14CDA"/>
    <w:rsid w:val="00F14F98"/>
    <w:rsid w:val="00F150A9"/>
    <w:rsid w:val="00F151D7"/>
    <w:rsid w:val="00F151DF"/>
    <w:rsid w:val="00F1556D"/>
    <w:rsid w:val="00F156D8"/>
    <w:rsid w:val="00F15744"/>
    <w:rsid w:val="00F15C36"/>
    <w:rsid w:val="00F15CAF"/>
    <w:rsid w:val="00F16028"/>
    <w:rsid w:val="00F16784"/>
    <w:rsid w:val="00F16AA9"/>
    <w:rsid w:val="00F16AB1"/>
    <w:rsid w:val="00F16D27"/>
    <w:rsid w:val="00F1704F"/>
    <w:rsid w:val="00F172F7"/>
    <w:rsid w:val="00F17414"/>
    <w:rsid w:val="00F17A96"/>
    <w:rsid w:val="00F17DB8"/>
    <w:rsid w:val="00F208A6"/>
    <w:rsid w:val="00F2097F"/>
    <w:rsid w:val="00F209BB"/>
    <w:rsid w:val="00F20CA4"/>
    <w:rsid w:val="00F20DCA"/>
    <w:rsid w:val="00F20F87"/>
    <w:rsid w:val="00F21334"/>
    <w:rsid w:val="00F2135F"/>
    <w:rsid w:val="00F21886"/>
    <w:rsid w:val="00F21972"/>
    <w:rsid w:val="00F21A1C"/>
    <w:rsid w:val="00F222DF"/>
    <w:rsid w:val="00F22636"/>
    <w:rsid w:val="00F22647"/>
    <w:rsid w:val="00F227D6"/>
    <w:rsid w:val="00F22AA1"/>
    <w:rsid w:val="00F22C19"/>
    <w:rsid w:val="00F22C20"/>
    <w:rsid w:val="00F22D63"/>
    <w:rsid w:val="00F22E62"/>
    <w:rsid w:val="00F22FE3"/>
    <w:rsid w:val="00F2340D"/>
    <w:rsid w:val="00F2360F"/>
    <w:rsid w:val="00F2382F"/>
    <w:rsid w:val="00F23BC6"/>
    <w:rsid w:val="00F23D8D"/>
    <w:rsid w:val="00F23E01"/>
    <w:rsid w:val="00F240FC"/>
    <w:rsid w:val="00F24183"/>
    <w:rsid w:val="00F242FD"/>
    <w:rsid w:val="00F246BE"/>
    <w:rsid w:val="00F246EA"/>
    <w:rsid w:val="00F248F6"/>
    <w:rsid w:val="00F24B4A"/>
    <w:rsid w:val="00F24BC1"/>
    <w:rsid w:val="00F25252"/>
    <w:rsid w:val="00F252F1"/>
    <w:rsid w:val="00F253D4"/>
    <w:rsid w:val="00F2590F"/>
    <w:rsid w:val="00F26012"/>
    <w:rsid w:val="00F26186"/>
    <w:rsid w:val="00F2628A"/>
    <w:rsid w:val="00F263C6"/>
    <w:rsid w:val="00F264BF"/>
    <w:rsid w:val="00F27F49"/>
    <w:rsid w:val="00F27F4A"/>
    <w:rsid w:val="00F30175"/>
    <w:rsid w:val="00F30217"/>
    <w:rsid w:val="00F302E9"/>
    <w:rsid w:val="00F303E8"/>
    <w:rsid w:val="00F3043D"/>
    <w:rsid w:val="00F30467"/>
    <w:rsid w:val="00F3047F"/>
    <w:rsid w:val="00F30505"/>
    <w:rsid w:val="00F3053E"/>
    <w:rsid w:val="00F30547"/>
    <w:rsid w:val="00F30980"/>
    <w:rsid w:val="00F30B2A"/>
    <w:rsid w:val="00F30B61"/>
    <w:rsid w:val="00F30C83"/>
    <w:rsid w:val="00F30D51"/>
    <w:rsid w:val="00F30FFB"/>
    <w:rsid w:val="00F31142"/>
    <w:rsid w:val="00F312A8"/>
    <w:rsid w:val="00F32570"/>
    <w:rsid w:val="00F325DE"/>
    <w:rsid w:val="00F325EC"/>
    <w:rsid w:val="00F325F6"/>
    <w:rsid w:val="00F32BCC"/>
    <w:rsid w:val="00F32BE1"/>
    <w:rsid w:val="00F32BF6"/>
    <w:rsid w:val="00F32F2D"/>
    <w:rsid w:val="00F335E9"/>
    <w:rsid w:val="00F339F2"/>
    <w:rsid w:val="00F33A52"/>
    <w:rsid w:val="00F33B5E"/>
    <w:rsid w:val="00F33BCF"/>
    <w:rsid w:val="00F33BE5"/>
    <w:rsid w:val="00F33E2F"/>
    <w:rsid w:val="00F33FF2"/>
    <w:rsid w:val="00F34111"/>
    <w:rsid w:val="00F3419F"/>
    <w:rsid w:val="00F342AD"/>
    <w:rsid w:val="00F34325"/>
    <w:rsid w:val="00F34558"/>
    <w:rsid w:val="00F3490F"/>
    <w:rsid w:val="00F34B34"/>
    <w:rsid w:val="00F34DB3"/>
    <w:rsid w:val="00F350F5"/>
    <w:rsid w:val="00F35306"/>
    <w:rsid w:val="00F35837"/>
    <w:rsid w:val="00F358AE"/>
    <w:rsid w:val="00F3650C"/>
    <w:rsid w:val="00F36889"/>
    <w:rsid w:val="00F369C2"/>
    <w:rsid w:val="00F36E6E"/>
    <w:rsid w:val="00F375C2"/>
    <w:rsid w:val="00F37690"/>
    <w:rsid w:val="00F376B6"/>
    <w:rsid w:val="00F377B9"/>
    <w:rsid w:val="00F3780E"/>
    <w:rsid w:val="00F37AE5"/>
    <w:rsid w:val="00F37B0F"/>
    <w:rsid w:val="00F37F47"/>
    <w:rsid w:val="00F40067"/>
    <w:rsid w:val="00F401B3"/>
    <w:rsid w:val="00F40423"/>
    <w:rsid w:val="00F406E5"/>
    <w:rsid w:val="00F40736"/>
    <w:rsid w:val="00F40A36"/>
    <w:rsid w:val="00F40A6D"/>
    <w:rsid w:val="00F40E0D"/>
    <w:rsid w:val="00F41167"/>
    <w:rsid w:val="00F412CD"/>
    <w:rsid w:val="00F4182D"/>
    <w:rsid w:val="00F41BE9"/>
    <w:rsid w:val="00F41C1D"/>
    <w:rsid w:val="00F41CB1"/>
    <w:rsid w:val="00F41CD8"/>
    <w:rsid w:val="00F41D48"/>
    <w:rsid w:val="00F41E0D"/>
    <w:rsid w:val="00F41F41"/>
    <w:rsid w:val="00F41FF0"/>
    <w:rsid w:val="00F42012"/>
    <w:rsid w:val="00F426EC"/>
    <w:rsid w:val="00F4283B"/>
    <w:rsid w:val="00F4287C"/>
    <w:rsid w:val="00F42909"/>
    <w:rsid w:val="00F4294C"/>
    <w:rsid w:val="00F429DC"/>
    <w:rsid w:val="00F42B89"/>
    <w:rsid w:val="00F42FA0"/>
    <w:rsid w:val="00F42FB3"/>
    <w:rsid w:val="00F43902"/>
    <w:rsid w:val="00F4397A"/>
    <w:rsid w:val="00F4407E"/>
    <w:rsid w:val="00F441B0"/>
    <w:rsid w:val="00F448C4"/>
    <w:rsid w:val="00F448E2"/>
    <w:rsid w:val="00F44AAA"/>
    <w:rsid w:val="00F44ACC"/>
    <w:rsid w:val="00F44B48"/>
    <w:rsid w:val="00F44CC8"/>
    <w:rsid w:val="00F44E3C"/>
    <w:rsid w:val="00F4524E"/>
    <w:rsid w:val="00F453C5"/>
    <w:rsid w:val="00F45438"/>
    <w:rsid w:val="00F457EA"/>
    <w:rsid w:val="00F45DDD"/>
    <w:rsid w:val="00F45E65"/>
    <w:rsid w:val="00F4635A"/>
    <w:rsid w:val="00F468CA"/>
    <w:rsid w:val="00F46BBA"/>
    <w:rsid w:val="00F46D59"/>
    <w:rsid w:val="00F46D9A"/>
    <w:rsid w:val="00F46F2C"/>
    <w:rsid w:val="00F474BE"/>
    <w:rsid w:val="00F47767"/>
    <w:rsid w:val="00F47C57"/>
    <w:rsid w:val="00F502F4"/>
    <w:rsid w:val="00F5071F"/>
    <w:rsid w:val="00F50792"/>
    <w:rsid w:val="00F5081C"/>
    <w:rsid w:val="00F50EF7"/>
    <w:rsid w:val="00F5107D"/>
    <w:rsid w:val="00F510C3"/>
    <w:rsid w:val="00F51AA4"/>
    <w:rsid w:val="00F51ABC"/>
    <w:rsid w:val="00F51B98"/>
    <w:rsid w:val="00F51BED"/>
    <w:rsid w:val="00F51D5B"/>
    <w:rsid w:val="00F5231A"/>
    <w:rsid w:val="00F52E9B"/>
    <w:rsid w:val="00F52EEC"/>
    <w:rsid w:val="00F52F4A"/>
    <w:rsid w:val="00F530BA"/>
    <w:rsid w:val="00F53349"/>
    <w:rsid w:val="00F53425"/>
    <w:rsid w:val="00F5343F"/>
    <w:rsid w:val="00F5359D"/>
    <w:rsid w:val="00F53B71"/>
    <w:rsid w:val="00F53BC8"/>
    <w:rsid w:val="00F541E6"/>
    <w:rsid w:val="00F5422D"/>
    <w:rsid w:val="00F5435B"/>
    <w:rsid w:val="00F543FF"/>
    <w:rsid w:val="00F5443F"/>
    <w:rsid w:val="00F544E8"/>
    <w:rsid w:val="00F54959"/>
    <w:rsid w:val="00F54C2D"/>
    <w:rsid w:val="00F54F24"/>
    <w:rsid w:val="00F54F5E"/>
    <w:rsid w:val="00F554E7"/>
    <w:rsid w:val="00F5560F"/>
    <w:rsid w:val="00F5583C"/>
    <w:rsid w:val="00F559BE"/>
    <w:rsid w:val="00F55AFF"/>
    <w:rsid w:val="00F55BA6"/>
    <w:rsid w:val="00F55D0B"/>
    <w:rsid w:val="00F562E6"/>
    <w:rsid w:val="00F5640F"/>
    <w:rsid w:val="00F56B78"/>
    <w:rsid w:val="00F56C34"/>
    <w:rsid w:val="00F56D0F"/>
    <w:rsid w:val="00F56ECB"/>
    <w:rsid w:val="00F570C3"/>
    <w:rsid w:val="00F5731D"/>
    <w:rsid w:val="00F574F1"/>
    <w:rsid w:val="00F577F0"/>
    <w:rsid w:val="00F57B58"/>
    <w:rsid w:val="00F57B71"/>
    <w:rsid w:val="00F57D5D"/>
    <w:rsid w:val="00F60214"/>
    <w:rsid w:val="00F60835"/>
    <w:rsid w:val="00F608E9"/>
    <w:rsid w:val="00F60E48"/>
    <w:rsid w:val="00F6104F"/>
    <w:rsid w:val="00F611EE"/>
    <w:rsid w:val="00F614C7"/>
    <w:rsid w:val="00F61667"/>
    <w:rsid w:val="00F61F55"/>
    <w:rsid w:val="00F61F8D"/>
    <w:rsid w:val="00F6203E"/>
    <w:rsid w:val="00F622B3"/>
    <w:rsid w:val="00F62402"/>
    <w:rsid w:val="00F6249E"/>
    <w:rsid w:val="00F62641"/>
    <w:rsid w:val="00F62744"/>
    <w:rsid w:val="00F62A31"/>
    <w:rsid w:val="00F62D5F"/>
    <w:rsid w:val="00F62E5F"/>
    <w:rsid w:val="00F62F62"/>
    <w:rsid w:val="00F63320"/>
    <w:rsid w:val="00F63450"/>
    <w:rsid w:val="00F635EB"/>
    <w:rsid w:val="00F63AA8"/>
    <w:rsid w:val="00F63F36"/>
    <w:rsid w:val="00F6435E"/>
    <w:rsid w:val="00F6444D"/>
    <w:rsid w:val="00F64492"/>
    <w:rsid w:val="00F645CD"/>
    <w:rsid w:val="00F648BE"/>
    <w:rsid w:val="00F64A15"/>
    <w:rsid w:val="00F64D3D"/>
    <w:rsid w:val="00F64E9B"/>
    <w:rsid w:val="00F64F3E"/>
    <w:rsid w:val="00F64F70"/>
    <w:rsid w:val="00F6501D"/>
    <w:rsid w:val="00F65086"/>
    <w:rsid w:val="00F65462"/>
    <w:rsid w:val="00F65787"/>
    <w:rsid w:val="00F658FC"/>
    <w:rsid w:val="00F659DC"/>
    <w:rsid w:val="00F65C29"/>
    <w:rsid w:val="00F65D6D"/>
    <w:rsid w:val="00F6613E"/>
    <w:rsid w:val="00F6649C"/>
    <w:rsid w:val="00F666E7"/>
    <w:rsid w:val="00F66917"/>
    <w:rsid w:val="00F669D7"/>
    <w:rsid w:val="00F670DD"/>
    <w:rsid w:val="00F67141"/>
    <w:rsid w:val="00F67170"/>
    <w:rsid w:val="00F673B8"/>
    <w:rsid w:val="00F67442"/>
    <w:rsid w:val="00F674BF"/>
    <w:rsid w:val="00F67790"/>
    <w:rsid w:val="00F67A02"/>
    <w:rsid w:val="00F67F19"/>
    <w:rsid w:val="00F70320"/>
    <w:rsid w:val="00F70332"/>
    <w:rsid w:val="00F709E4"/>
    <w:rsid w:val="00F70B05"/>
    <w:rsid w:val="00F7107A"/>
    <w:rsid w:val="00F71098"/>
    <w:rsid w:val="00F71488"/>
    <w:rsid w:val="00F71766"/>
    <w:rsid w:val="00F71788"/>
    <w:rsid w:val="00F71AC9"/>
    <w:rsid w:val="00F71BE1"/>
    <w:rsid w:val="00F720DF"/>
    <w:rsid w:val="00F724C8"/>
    <w:rsid w:val="00F72529"/>
    <w:rsid w:val="00F7260B"/>
    <w:rsid w:val="00F72936"/>
    <w:rsid w:val="00F7293A"/>
    <w:rsid w:val="00F729E4"/>
    <w:rsid w:val="00F72AB6"/>
    <w:rsid w:val="00F72DA8"/>
    <w:rsid w:val="00F72E68"/>
    <w:rsid w:val="00F72F33"/>
    <w:rsid w:val="00F730A7"/>
    <w:rsid w:val="00F731A5"/>
    <w:rsid w:val="00F7451B"/>
    <w:rsid w:val="00F747B8"/>
    <w:rsid w:val="00F74DAE"/>
    <w:rsid w:val="00F74ED3"/>
    <w:rsid w:val="00F74F95"/>
    <w:rsid w:val="00F74FBA"/>
    <w:rsid w:val="00F757CB"/>
    <w:rsid w:val="00F75919"/>
    <w:rsid w:val="00F75CE9"/>
    <w:rsid w:val="00F761E8"/>
    <w:rsid w:val="00F76234"/>
    <w:rsid w:val="00F7626F"/>
    <w:rsid w:val="00F76333"/>
    <w:rsid w:val="00F76492"/>
    <w:rsid w:val="00F76A61"/>
    <w:rsid w:val="00F76AA0"/>
    <w:rsid w:val="00F76C73"/>
    <w:rsid w:val="00F76DF0"/>
    <w:rsid w:val="00F76FD5"/>
    <w:rsid w:val="00F7703F"/>
    <w:rsid w:val="00F771F8"/>
    <w:rsid w:val="00F77485"/>
    <w:rsid w:val="00F774F6"/>
    <w:rsid w:val="00F80005"/>
    <w:rsid w:val="00F8011E"/>
    <w:rsid w:val="00F80296"/>
    <w:rsid w:val="00F8045C"/>
    <w:rsid w:val="00F8060D"/>
    <w:rsid w:val="00F80726"/>
    <w:rsid w:val="00F80E8D"/>
    <w:rsid w:val="00F80EF8"/>
    <w:rsid w:val="00F81104"/>
    <w:rsid w:val="00F81351"/>
    <w:rsid w:val="00F8135C"/>
    <w:rsid w:val="00F82114"/>
    <w:rsid w:val="00F821B7"/>
    <w:rsid w:val="00F82367"/>
    <w:rsid w:val="00F828BB"/>
    <w:rsid w:val="00F82AF1"/>
    <w:rsid w:val="00F82BAA"/>
    <w:rsid w:val="00F82E13"/>
    <w:rsid w:val="00F82E88"/>
    <w:rsid w:val="00F830AD"/>
    <w:rsid w:val="00F8323D"/>
    <w:rsid w:val="00F83372"/>
    <w:rsid w:val="00F83AD6"/>
    <w:rsid w:val="00F83C36"/>
    <w:rsid w:val="00F83FBF"/>
    <w:rsid w:val="00F840BE"/>
    <w:rsid w:val="00F843B9"/>
    <w:rsid w:val="00F84511"/>
    <w:rsid w:val="00F848A7"/>
    <w:rsid w:val="00F84D5D"/>
    <w:rsid w:val="00F8509E"/>
    <w:rsid w:val="00F851FC"/>
    <w:rsid w:val="00F85272"/>
    <w:rsid w:val="00F85279"/>
    <w:rsid w:val="00F8539B"/>
    <w:rsid w:val="00F854CB"/>
    <w:rsid w:val="00F85A89"/>
    <w:rsid w:val="00F85BAB"/>
    <w:rsid w:val="00F85C93"/>
    <w:rsid w:val="00F85E3E"/>
    <w:rsid w:val="00F85F2C"/>
    <w:rsid w:val="00F86145"/>
    <w:rsid w:val="00F861AE"/>
    <w:rsid w:val="00F861B6"/>
    <w:rsid w:val="00F86AC0"/>
    <w:rsid w:val="00F86B22"/>
    <w:rsid w:val="00F86B98"/>
    <w:rsid w:val="00F86C2E"/>
    <w:rsid w:val="00F870D1"/>
    <w:rsid w:val="00F87358"/>
    <w:rsid w:val="00F873A3"/>
    <w:rsid w:val="00F876BF"/>
    <w:rsid w:val="00F87A2B"/>
    <w:rsid w:val="00F87BA9"/>
    <w:rsid w:val="00F87F33"/>
    <w:rsid w:val="00F90207"/>
    <w:rsid w:val="00F90345"/>
    <w:rsid w:val="00F903A5"/>
    <w:rsid w:val="00F90400"/>
    <w:rsid w:val="00F9045C"/>
    <w:rsid w:val="00F905A7"/>
    <w:rsid w:val="00F90611"/>
    <w:rsid w:val="00F90ABF"/>
    <w:rsid w:val="00F90AF5"/>
    <w:rsid w:val="00F90B7B"/>
    <w:rsid w:val="00F90D96"/>
    <w:rsid w:val="00F90DF5"/>
    <w:rsid w:val="00F90E99"/>
    <w:rsid w:val="00F9122F"/>
    <w:rsid w:val="00F91672"/>
    <w:rsid w:val="00F9172A"/>
    <w:rsid w:val="00F91D6D"/>
    <w:rsid w:val="00F9214F"/>
    <w:rsid w:val="00F921DD"/>
    <w:rsid w:val="00F92891"/>
    <w:rsid w:val="00F92CE9"/>
    <w:rsid w:val="00F9313E"/>
    <w:rsid w:val="00F93A78"/>
    <w:rsid w:val="00F93B2B"/>
    <w:rsid w:val="00F93C73"/>
    <w:rsid w:val="00F94153"/>
    <w:rsid w:val="00F94628"/>
    <w:rsid w:val="00F94B1D"/>
    <w:rsid w:val="00F94BC3"/>
    <w:rsid w:val="00F94E0F"/>
    <w:rsid w:val="00F94FB7"/>
    <w:rsid w:val="00F950B4"/>
    <w:rsid w:val="00F95130"/>
    <w:rsid w:val="00F95484"/>
    <w:rsid w:val="00F95737"/>
    <w:rsid w:val="00F957F4"/>
    <w:rsid w:val="00F95800"/>
    <w:rsid w:val="00F958CC"/>
    <w:rsid w:val="00F95A03"/>
    <w:rsid w:val="00F95A29"/>
    <w:rsid w:val="00F95DDF"/>
    <w:rsid w:val="00F964E0"/>
    <w:rsid w:val="00F96A3A"/>
    <w:rsid w:val="00F96B77"/>
    <w:rsid w:val="00F96B8B"/>
    <w:rsid w:val="00F9708C"/>
    <w:rsid w:val="00F978BD"/>
    <w:rsid w:val="00F97976"/>
    <w:rsid w:val="00F97ACB"/>
    <w:rsid w:val="00F97B29"/>
    <w:rsid w:val="00F97DBC"/>
    <w:rsid w:val="00FA0556"/>
    <w:rsid w:val="00FA081F"/>
    <w:rsid w:val="00FA08DF"/>
    <w:rsid w:val="00FA0A0A"/>
    <w:rsid w:val="00FA0A5E"/>
    <w:rsid w:val="00FA0D99"/>
    <w:rsid w:val="00FA0F21"/>
    <w:rsid w:val="00FA0F6F"/>
    <w:rsid w:val="00FA11F6"/>
    <w:rsid w:val="00FA13BC"/>
    <w:rsid w:val="00FA17E5"/>
    <w:rsid w:val="00FA1839"/>
    <w:rsid w:val="00FA1CC9"/>
    <w:rsid w:val="00FA1FAB"/>
    <w:rsid w:val="00FA20C2"/>
    <w:rsid w:val="00FA2115"/>
    <w:rsid w:val="00FA294C"/>
    <w:rsid w:val="00FA2FAC"/>
    <w:rsid w:val="00FA351A"/>
    <w:rsid w:val="00FA35F7"/>
    <w:rsid w:val="00FA36CE"/>
    <w:rsid w:val="00FA39A0"/>
    <w:rsid w:val="00FA3A99"/>
    <w:rsid w:val="00FA3B0F"/>
    <w:rsid w:val="00FA3BA4"/>
    <w:rsid w:val="00FA3CF0"/>
    <w:rsid w:val="00FA4338"/>
    <w:rsid w:val="00FA47F1"/>
    <w:rsid w:val="00FA4F46"/>
    <w:rsid w:val="00FA50FD"/>
    <w:rsid w:val="00FA5740"/>
    <w:rsid w:val="00FA5E20"/>
    <w:rsid w:val="00FA5F48"/>
    <w:rsid w:val="00FA61EA"/>
    <w:rsid w:val="00FA66FE"/>
    <w:rsid w:val="00FA6B15"/>
    <w:rsid w:val="00FA6B87"/>
    <w:rsid w:val="00FA749B"/>
    <w:rsid w:val="00FA793B"/>
    <w:rsid w:val="00FA7DE0"/>
    <w:rsid w:val="00FA7F26"/>
    <w:rsid w:val="00FA7F74"/>
    <w:rsid w:val="00FB0179"/>
    <w:rsid w:val="00FB0306"/>
    <w:rsid w:val="00FB036B"/>
    <w:rsid w:val="00FB0608"/>
    <w:rsid w:val="00FB0D4E"/>
    <w:rsid w:val="00FB1230"/>
    <w:rsid w:val="00FB1346"/>
    <w:rsid w:val="00FB1390"/>
    <w:rsid w:val="00FB14DD"/>
    <w:rsid w:val="00FB1651"/>
    <w:rsid w:val="00FB16EB"/>
    <w:rsid w:val="00FB17EB"/>
    <w:rsid w:val="00FB1811"/>
    <w:rsid w:val="00FB1B57"/>
    <w:rsid w:val="00FB1D76"/>
    <w:rsid w:val="00FB1E5D"/>
    <w:rsid w:val="00FB1EC7"/>
    <w:rsid w:val="00FB23BF"/>
    <w:rsid w:val="00FB2851"/>
    <w:rsid w:val="00FB28FE"/>
    <w:rsid w:val="00FB2CD5"/>
    <w:rsid w:val="00FB2D40"/>
    <w:rsid w:val="00FB348B"/>
    <w:rsid w:val="00FB37D9"/>
    <w:rsid w:val="00FB37DE"/>
    <w:rsid w:val="00FB3ADF"/>
    <w:rsid w:val="00FB405F"/>
    <w:rsid w:val="00FB4342"/>
    <w:rsid w:val="00FB481C"/>
    <w:rsid w:val="00FB487A"/>
    <w:rsid w:val="00FB4973"/>
    <w:rsid w:val="00FB49A0"/>
    <w:rsid w:val="00FB49B7"/>
    <w:rsid w:val="00FB4B01"/>
    <w:rsid w:val="00FB4C10"/>
    <w:rsid w:val="00FB52AE"/>
    <w:rsid w:val="00FB53FA"/>
    <w:rsid w:val="00FB5424"/>
    <w:rsid w:val="00FB5B79"/>
    <w:rsid w:val="00FB6130"/>
    <w:rsid w:val="00FB61D4"/>
    <w:rsid w:val="00FB62C5"/>
    <w:rsid w:val="00FB62EF"/>
    <w:rsid w:val="00FB63EC"/>
    <w:rsid w:val="00FB6690"/>
    <w:rsid w:val="00FB6B0E"/>
    <w:rsid w:val="00FB7773"/>
    <w:rsid w:val="00FB7788"/>
    <w:rsid w:val="00FB7883"/>
    <w:rsid w:val="00FB7932"/>
    <w:rsid w:val="00FC02E5"/>
    <w:rsid w:val="00FC0B1A"/>
    <w:rsid w:val="00FC0CC4"/>
    <w:rsid w:val="00FC0D06"/>
    <w:rsid w:val="00FC12F7"/>
    <w:rsid w:val="00FC1669"/>
    <w:rsid w:val="00FC1673"/>
    <w:rsid w:val="00FC17DD"/>
    <w:rsid w:val="00FC1871"/>
    <w:rsid w:val="00FC1B10"/>
    <w:rsid w:val="00FC1E87"/>
    <w:rsid w:val="00FC218B"/>
    <w:rsid w:val="00FC220D"/>
    <w:rsid w:val="00FC22A5"/>
    <w:rsid w:val="00FC2341"/>
    <w:rsid w:val="00FC2DBB"/>
    <w:rsid w:val="00FC2DE1"/>
    <w:rsid w:val="00FC2E56"/>
    <w:rsid w:val="00FC3080"/>
    <w:rsid w:val="00FC3409"/>
    <w:rsid w:val="00FC3604"/>
    <w:rsid w:val="00FC366E"/>
    <w:rsid w:val="00FC3B68"/>
    <w:rsid w:val="00FC3D45"/>
    <w:rsid w:val="00FC3EAD"/>
    <w:rsid w:val="00FC412B"/>
    <w:rsid w:val="00FC424D"/>
    <w:rsid w:val="00FC466D"/>
    <w:rsid w:val="00FC46E8"/>
    <w:rsid w:val="00FC488C"/>
    <w:rsid w:val="00FC48A4"/>
    <w:rsid w:val="00FC48BA"/>
    <w:rsid w:val="00FC49C9"/>
    <w:rsid w:val="00FC4A56"/>
    <w:rsid w:val="00FC4D87"/>
    <w:rsid w:val="00FC5954"/>
    <w:rsid w:val="00FC60C5"/>
    <w:rsid w:val="00FC6203"/>
    <w:rsid w:val="00FC651A"/>
    <w:rsid w:val="00FC6736"/>
    <w:rsid w:val="00FC6980"/>
    <w:rsid w:val="00FC6AB8"/>
    <w:rsid w:val="00FC6B66"/>
    <w:rsid w:val="00FC7890"/>
    <w:rsid w:val="00FC7C9B"/>
    <w:rsid w:val="00FC7EA4"/>
    <w:rsid w:val="00FD0489"/>
    <w:rsid w:val="00FD053E"/>
    <w:rsid w:val="00FD0A23"/>
    <w:rsid w:val="00FD1385"/>
    <w:rsid w:val="00FD1437"/>
    <w:rsid w:val="00FD18DB"/>
    <w:rsid w:val="00FD19C5"/>
    <w:rsid w:val="00FD1A49"/>
    <w:rsid w:val="00FD1C1C"/>
    <w:rsid w:val="00FD1E41"/>
    <w:rsid w:val="00FD2014"/>
    <w:rsid w:val="00FD2570"/>
    <w:rsid w:val="00FD26D3"/>
    <w:rsid w:val="00FD28B4"/>
    <w:rsid w:val="00FD2CBB"/>
    <w:rsid w:val="00FD2DDD"/>
    <w:rsid w:val="00FD2F48"/>
    <w:rsid w:val="00FD33E9"/>
    <w:rsid w:val="00FD3B2D"/>
    <w:rsid w:val="00FD4766"/>
    <w:rsid w:val="00FD4BF8"/>
    <w:rsid w:val="00FD5002"/>
    <w:rsid w:val="00FD515E"/>
    <w:rsid w:val="00FD520B"/>
    <w:rsid w:val="00FD5536"/>
    <w:rsid w:val="00FD5553"/>
    <w:rsid w:val="00FD56BC"/>
    <w:rsid w:val="00FD58A7"/>
    <w:rsid w:val="00FD5A32"/>
    <w:rsid w:val="00FD5B11"/>
    <w:rsid w:val="00FD5C4B"/>
    <w:rsid w:val="00FD5CDE"/>
    <w:rsid w:val="00FD63D1"/>
    <w:rsid w:val="00FD6660"/>
    <w:rsid w:val="00FD6811"/>
    <w:rsid w:val="00FD6A5F"/>
    <w:rsid w:val="00FD6B18"/>
    <w:rsid w:val="00FD6BB6"/>
    <w:rsid w:val="00FD7092"/>
    <w:rsid w:val="00FD732C"/>
    <w:rsid w:val="00FD7440"/>
    <w:rsid w:val="00FD752C"/>
    <w:rsid w:val="00FD759E"/>
    <w:rsid w:val="00FD792B"/>
    <w:rsid w:val="00FE00FB"/>
    <w:rsid w:val="00FE0B9B"/>
    <w:rsid w:val="00FE0DC6"/>
    <w:rsid w:val="00FE0FE2"/>
    <w:rsid w:val="00FE1395"/>
    <w:rsid w:val="00FE1551"/>
    <w:rsid w:val="00FE193E"/>
    <w:rsid w:val="00FE196C"/>
    <w:rsid w:val="00FE19C6"/>
    <w:rsid w:val="00FE1B53"/>
    <w:rsid w:val="00FE1C89"/>
    <w:rsid w:val="00FE1D1C"/>
    <w:rsid w:val="00FE1DA8"/>
    <w:rsid w:val="00FE2033"/>
    <w:rsid w:val="00FE2259"/>
    <w:rsid w:val="00FE296B"/>
    <w:rsid w:val="00FE2AAF"/>
    <w:rsid w:val="00FE2CA2"/>
    <w:rsid w:val="00FE2CB5"/>
    <w:rsid w:val="00FE2E16"/>
    <w:rsid w:val="00FE3163"/>
    <w:rsid w:val="00FE33A1"/>
    <w:rsid w:val="00FE367B"/>
    <w:rsid w:val="00FE381B"/>
    <w:rsid w:val="00FE3910"/>
    <w:rsid w:val="00FE3F76"/>
    <w:rsid w:val="00FE3F98"/>
    <w:rsid w:val="00FE42A6"/>
    <w:rsid w:val="00FE4305"/>
    <w:rsid w:val="00FE4319"/>
    <w:rsid w:val="00FE449D"/>
    <w:rsid w:val="00FE537D"/>
    <w:rsid w:val="00FE5B8D"/>
    <w:rsid w:val="00FE5F52"/>
    <w:rsid w:val="00FE619B"/>
    <w:rsid w:val="00FE62FB"/>
    <w:rsid w:val="00FE6430"/>
    <w:rsid w:val="00FE650E"/>
    <w:rsid w:val="00FE6593"/>
    <w:rsid w:val="00FE6B71"/>
    <w:rsid w:val="00FE6C12"/>
    <w:rsid w:val="00FE6D2C"/>
    <w:rsid w:val="00FE6E66"/>
    <w:rsid w:val="00FE7116"/>
    <w:rsid w:val="00FE7731"/>
    <w:rsid w:val="00FE7EA2"/>
    <w:rsid w:val="00FE7F78"/>
    <w:rsid w:val="00FF04A7"/>
    <w:rsid w:val="00FF064D"/>
    <w:rsid w:val="00FF07F0"/>
    <w:rsid w:val="00FF0B24"/>
    <w:rsid w:val="00FF0BA7"/>
    <w:rsid w:val="00FF0E4E"/>
    <w:rsid w:val="00FF1433"/>
    <w:rsid w:val="00FF15F0"/>
    <w:rsid w:val="00FF1FF9"/>
    <w:rsid w:val="00FF2017"/>
    <w:rsid w:val="00FF26A3"/>
    <w:rsid w:val="00FF2803"/>
    <w:rsid w:val="00FF296B"/>
    <w:rsid w:val="00FF2A10"/>
    <w:rsid w:val="00FF2B09"/>
    <w:rsid w:val="00FF2D8E"/>
    <w:rsid w:val="00FF2E02"/>
    <w:rsid w:val="00FF2F32"/>
    <w:rsid w:val="00FF328B"/>
    <w:rsid w:val="00FF32A5"/>
    <w:rsid w:val="00FF337C"/>
    <w:rsid w:val="00FF3A3F"/>
    <w:rsid w:val="00FF3ABF"/>
    <w:rsid w:val="00FF42A2"/>
    <w:rsid w:val="00FF440D"/>
    <w:rsid w:val="00FF4472"/>
    <w:rsid w:val="00FF4475"/>
    <w:rsid w:val="00FF44B5"/>
    <w:rsid w:val="00FF45C8"/>
    <w:rsid w:val="00FF49B0"/>
    <w:rsid w:val="00FF4C4D"/>
    <w:rsid w:val="00FF5149"/>
    <w:rsid w:val="00FF5540"/>
    <w:rsid w:val="00FF55D9"/>
    <w:rsid w:val="00FF55FC"/>
    <w:rsid w:val="00FF5789"/>
    <w:rsid w:val="00FF57BC"/>
    <w:rsid w:val="00FF5841"/>
    <w:rsid w:val="00FF5AEC"/>
    <w:rsid w:val="00FF5B28"/>
    <w:rsid w:val="00FF5E43"/>
    <w:rsid w:val="00FF5F98"/>
    <w:rsid w:val="00FF605B"/>
    <w:rsid w:val="00FF6418"/>
    <w:rsid w:val="00FF6457"/>
    <w:rsid w:val="00FF646D"/>
    <w:rsid w:val="00FF682C"/>
    <w:rsid w:val="00FF6875"/>
    <w:rsid w:val="00FF6918"/>
    <w:rsid w:val="00FF697B"/>
    <w:rsid w:val="00FF6AFE"/>
    <w:rsid w:val="00FF6D8C"/>
    <w:rsid w:val="00FF6DC9"/>
    <w:rsid w:val="00FF74E7"/>
    <w:rsid w:val="00FF76B4"/>
    <w:rsid w:val="00FF79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91568"/>
  <w15:docId w15:val="{524E120D-9509-4E27-BC8B-A8509304F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a">
    <w:name w:val="Normal"/>
    <w:qFormat/>
    <w:rsid w:val="00B51A9C"/>
    <w:pPr>
      <w:widowControl w:val="0"/>
      <w:snapToGrid w:val="0"/>
    </w:pPr>
    <w:rPr>
      <w:rFonts w:eastAsia="標楷體"/>
      <w:kern w:val="2"/>
      <w:sz w:val="28"/>
      <w:szCs w:val="28"/>
    </w:rPr>
  </w:style>
  <w:style w:type="paragraph" w:styleId="13">
    <w:name w:val="heading 1"/>
    <w:aliases w:val="H1,Heading level 1,Numbered Section,1.1,level 1,Level 1 Head,heading 1,Heading apps,Heading 11,Level 1 Topic Heading,h11,h12,h111,h13,h112,h121,h1111,h14,h113,DO NOT USE_h1,壹,--章名,Header1,Data Sheet Headlines,大綱,Attribute Heading 1,h15,h16,h17,L1 字"/>
    <w:basedOn w:val="afa"/>
    <w:next w:val="1d"/>
    <w:link w:val="1e"/>
    <w:uiPriority w:val="9"/>
    <w:qFormat/>
    <w:rsid w:val="00426D41"/>
    <w:pPr>
      <w:keepNext/>
      <w:pageBreakBefore/>
      <w:numPr>
        <w:numId w:val="114"/>
      </w:numPr>
      <w:spacing w:beforeLines="50" w:before="180"/>
      <w:jc w:val="both"/>
      <w:outlineLvl w:val="0"/>
    </w:pPr>
    <w:rPr>
      <w:b/>
      <w:bCs/>
      <w:sz w:val="32"/>
      <w:szCs w:val="32"/>
    </w:rPr>
  </w:style>
  <w:style w:type="paragraph" w:styleId="22">
    <w:name w:val="heading 2"/>
    <w:aliases w:val="h2,Attribute Heading 2,h21,Attribute Heading 21,h22,h23,h24,h25,h26,Attribute Heading 22,h27,Attribute Heading 23,h28,Attribute Heading 24,h29,h210,Attribute Heading 25,h211,Attribute Heading 26,h212,Attribute Heading 27,h213,h214,L2,Level 2,2,l2,一"/>
    <w:basedOn w:val="afa"/>
    <w:next w:val="28"/>
    <w:link w:val="29"/>
    <w:uiPriority w:val="9"/>
    <w:qFormat/>
    <w:rsid w:val="00495DB2"/>
    <w:pPr>
      <w:keepNext/>
      <w:numPr>
        <w:ilvl w:val="1"/>
        <w:numId w:val="114"/>
      </w:numPr>
      <w:spacing w:beforeLines="50" w:before="50"/>
      <w:ind w:rightChars="300" w:right="300"/>
      <w:jc w:val="both"/>
      <w:outlineLvl w:val="1"/>
    </w:pPr>
    <w:rPr>
      <w:b/>
      <w:bCs/>
    </w:rPr>
  </w:style>
  <w:style w:type="paragraph" w:styleId="32">
    <w:name w:val="heading 3"/>
    <w:aliases w:val="h3,步驟,x.x.x,標題111.1,Level 1 - 1,1.1.1.1,H3,Org Heading 1,Level 3 Topic Heading,Title3,l3,CT,Sub-section Title,Head3,3,Level 3 Head,l3+toc 3,h31,h32,h33,h34,h35,h36,h311,h321,h331,h341,h351,h37,h312,h322,h332,h342,h352,h361,h3111,h3211,h3311,小節,步驟 字"/>
    <w:basedOn w:val="afa"/>
    <w:next w:val="37"/>
    <w:link w:val="38"/>
    <w:uiPriority w:val="9"/>
    <w:qFormat/>
    <w:rsid w:val="003A2684"/>
    <w:pPr>
      <w:numPr>
        <w:ilvl w:val="2"/>
        <w:numId w:val="114"/>
      </w:numPr>
      <w:spacing w:beforeLines="50" w:before="50"/>
      <w:ind w:leftChars="350" w:left="350"/>
      <w:jc w:val="both"/>
      <w:outlineLvl w:val="2"/>
    </w:pPr>
    <w:rPr>
      <w:bCs/>
    </w:rPr>
  </w:style>
  <w:style w:type="paragraph" w:styleId="44">
    <w:name w:val="heading 4"/>
    <w:aliases w:val="h4,h41,h42,h43,h44,h45,h411,h421,h431,h441,h46,h47,h48,h49,h410,h412,h413,h414,h415,h416,h417,h418,h419,h420,h4110,h422,h432,h442,h451,h4111,h4211,h4311,h4411,h461,h471,h481,h491,h4101,h4121,h4131,h4141,h4151,h4161,h4171,h4181,h4191,h423,h4112,H4,I"/>
    <w:basedOn w:val="afa"/>
    <w:next w:val="4a"/>
    <w:link w:val="4b"/>
    <w:uiPriority w:val="9"/>
    <w:qFormat/>
    <w:rsid w:val="0071766A"/>
    <w:pPr>
      <w:numPr>
        <w:ilvl w:val="3"/>
        <w:numId w:val="114"/>
      </w:numPr>
      <w:spacing w:beforeLines="50" w:before="50" w:afterLines="50" w:after="50"/>
      <w:ind w:left="1134" w:hanging="340"/>
      <w:jc w:val="both"/>
      <w:outlineLvl w:val="3"/>
    </w:pPr>
    <w:rPr>
      <w:color w:val="000000" w:themeColor="text1"/>
    </w:rPr>
  </w:style>
  <w:style w:type="paragraph" w:styleId="55">
    <w:name w:val="heading 5"/>
    <w:aliases w:val="h5,h51,h52,h53,h54,h55,h511,h521,h531,h541,h56,h512,h522,h532,h542,h551,h5111,h5211,h5311,h5411,A,附錄標題 5,標題5,標題（１）,H5,DO NOT USE_h5,Org Heading 3,Block Label,Level 3 - i,5,--(1)1,--(1),12345,l5,hm,[ (1). ],1.1.1.1.1,Schedule A to X,Titre 5 - THSR"/>
    <w:basedOn w:val="afa"/>
    <w:next w:val="58"/>
    <w:link w:val="59"/>
    <w:qFormat/>
    <w:rsid w:val="002508F3"/>
    <w:pPr>
      <w:numPr>
        <w:ilvl w:val="4"/>
        <w:numId w:val="114"/>
      </w:numPr>
      <w:spacing w:beforeLines="50" w:before="50"/>
      <w:ind w:leftChars="450" w:left="450" w:rightChars="250" w:right="250" w:hangingChars="150" w:hanging="150"/>
      <w:jc w:val="both"/>
      <w:outlineLvl w:val="4"/>
    </w:pPr>
  </w:style>
  <w:style w:type="paragraph" w:styleId="62">
    <w:name w:val="heading 6"/>
    <w:aliases w:val="標題 6 字元 字元 字元 字元 字元 字元,參考文獻,ref-items,標題 6 字元 字元,附錄標題 6,標題6,課程簡稱,--A,H6,h6,l6,hsm,DO NOT USE_h6,(1標提6),A、,內文標題2,Heading 6  Appendix Y &amp; Z,Titre 6,Titre 6 - THSRC,6 style,6 sub-sub-bullet,ssb,Titre 6 -MT"/>
    <w:basedOn w:val="afa"/>
    <w:next w:val="64"/>
    <w:link w:val="65"/>
    <w:rsid w:val="0089470A"/>
    <w:pPr>
      <w:numPr>
        <w:ilvl w:val="5"/>
        <w:numId w:val="114"/>
      </w:numPr>
      <w:spacing w:beforeLines="50" w:before="190"/>
      <w:jc w:val="both"/>
      <w:outlineLvl w:val="5"/>
    </w:pPr>
    <w:rPr>
      <w:lang w:eastAsia="zh-HK"/>
    </w:rPr>
  </w:style>
  <w:style w:type="paragraph" w:styleId="71">
    <w:name w:val="heading 7"/>
    <w:aliases w:val="標題9,Appendix Level 1,--(a),標題 7-(a),--a,內文標題3,標題a"/>
    <w:basedOn w:val="afa"/>
    <w:next w:val="72"/>
    <w:link w:val="73"/>
    <w:uiPriority w:val="9"/>
    <w:qFormat/>
    <w:rsid w:val="00BF4A4A"/>
    <w:pPr>
      <w:spacing w:beforeLines="50" w:before="180"/>
      <w:jc w:val="both"/>
      <w:outlineLvl w:val="6"/>
    </w:pPr>
  </w:style>
  <w:style w:type="paragraph" w:styleId="80">
    <w:name w:val="heading 8"/>
    <w:aliases w:val="(a),Table Heading,標題8,標題 8不使用,(1)標提8,--.,Legal Level 1.1.1.,h8"/>
    <w:basedOn w:val="afa"/>
    <w:next w:val="82"/>
    <w:link w:val="83"/>
    <w:qFormat/>
    <w:rsid w:val="00BF4A4A"/>
    <w:pPr>
      <w:numPr>
        <w:ilvl w:val="7"/>
        <w:numId w:val="114"/>
      </w:numPr>
      <w:spacing w:beforeLines="50" w:before="180"/>
      <w:jc w:val="both"/>
      <w:outlineLvl w:val="7"/>
    </w:pPr>
  </w:style>
  <w:style w:type="paragraph" w:styleId="90">
    <w:name w:val="heading 9"/>
    <w:aliases w:val="標題 9不使用,figure title,FTL,Figure Heading,FH,tt,HF,table title,標題編號,標題 10,--.."/>
    <w:basedOn w:val="afa"/>
    <w:next w:val="92"/>
    <w:link w:val="93"/>
    <w:qFormat/>
    <w:rsid w:val="00BF4A4A"/>
    <w:pPr>
      <w:numPr>
        <w:ilvl w:val="8"/>
        <w:numId w:val="114"/>
      </w:numPr>
      <w:spacing w:beforeLines="50" w:before="180"/>
      <w:jc w:val="both"/>
      <w:outlineLvl w:val="8"/>
    </w:pPr>
  </w:style>
  <w:style w:type="character" w:default="1" w:styleId="afb">
    <w:name w:val="Default Paragraph Font"/>
    <w:uiPriority w:val="1"/>
    <w:semiHidden/>
    <w:unhideWhenUsed/>
  </w:style>
  <w:style w:type="table" w:default="1" w:styleId="afc">
    <w:name w:val="Normal Table"/>
    <w:uiPriority w:val="99"/>
    <w:semiHidden/>
    <w:unhideWhenUsed/>
    <w:tblPr>
      <w:tblInd w:w="0" w:type="dxa"/>
      <w:tblCellMar>
        <w:top w:w="0" w:type="dxa"/>
        <w:left w:w="108" w:type="dxa"/>
        <w:bottom w:w="0" w:type="dxa"/>
        <w:right w:w="108" w:type="dxa"/>
      </w:tblCellMar>
    </w:tblPr>
  </w:style>
  <w:style w:type="numbering" w:default="1" w:styleId="afd">
    <w:name w:val="No List"/>
    <w:uiPriority w:val="99"/>
    <w:semiHidden/>
    <w:unhideWhenUsed/>
  </w:style>
  <w:style w:type="paragraph" w:styleId="afe">
    <w:name w:val="header"/>
    <w:aliases w:val="hd,ho,header odd,header entry,HE,APNSHEADER2,Page Header,even,first,heading one,Odd Header,encabezado,ho1,header odd1,header entry1,HE1,Header11,APNSHEADER21,Page Header1,even1,first1,heading one1,Odd Header1,encabezado1,页眉2,页¬Ü2"/>
    <w:basedOn w:val="afa"/>
    <w:link w:val="aff"/>
    <w:rsid w:val="00BF4A4A"/>
    <w:pPr>
      <w:tabs>
        <w:tab w:val="center" w:pos="4153"/>
        <w:tab w:val="right" w:pos="8306"/>
      </w:tabs>
    </w:pPr>
    <w:rPr>
      <w:sz w:val="24"/>
      <w:szCs w:val="24"/>
    </w:rPr>
  </w:style>
  <w:style w:type="paragraph" w:styleId="aff0">
    <w:name w:val="footer"/>
    <w:aliases w:val="ft"/>
    <w:basedOn w:val="afa"/>
    <w:link w:val="aff1"/>
    <w:uiPriority w:val="99"/>
    <w:rsid w:val="00BF4A4A"/>
    <w:pPr>
      <w:tabs>
        <w:tab w:val="center" w:pos="4153"/>
        <w:tab w:val="right" w:pos="8306"/>
      </w:tabs>
    </w:pPr>
    <w:rPr>
      <w:sz w:val="24"/>
      <w:szCs w:val="24"/>
    </w:rPr>
  </w:style>
  <w:style w:type="numbering" w:styleId="111111">
    <w:name w:val="Outline List 2"/>
    <w:basedOn w:val="afd"/>
    <w:rsid w:val="00BF4A4A"/>
    <w:pPr>
      <w:numPr>
        <w:numId w:val="1"/>
      </w:numPr>
    </w:pPr>
  </w:style>
  <w:style w:type="numbering" w:styleId="1ai">
    <w:name w:val="Outline List 1"/>
    <w:basedOn w:val="afd"/>
    <w:rsid w:val="00BF4A4A"/>
    <w:pPr>
      <w:numPr>
        <w:numId w:val="2"/>
      </w:numPr>
    </w:pPr>
  </w:style>
  <w:style w:type="character" w:styleId="HTML">
    <w:name w:val="HTML Acronym"/>
    <w:basedOn w:val="afb"/>
    <w:rsid w:val="00BF4A4A"/>
  </w:style>
  <w:style w:type="paragraph" w:styleId="HTML0">
    <w:name w:val="HTML Address"/>
    <w:basedOn w:val="afa"/>
    <w:link w:val="HTML1"/>
    <w:rsid w:val="00BF4A4A"/>
    <w:rPr>
      <w:i/>
      <w:iCs/>
    </w:rPr>
  </w:style>
  <w:style w:type="character" w:styleId="HTML2">
    <w:name w:val="HTML Cite"/>
    <w:basedOn w:val="afb"/>
    <w:rsid w:val="00BF4A4A"/>
    <w:rPr>
      <w:i/>
      <w:iCs/>
    </w:rPr>
  </w:style>
  <w:style w:type="character" w:styleId="HTML3">
    <w:name w:val="HTML Code"/>
    <w:basedOn w:val="afb"/>
    <w:rsid w:val="00BF4A4A"/>
    <w:rPr>
      <w:rFonts w:ascii="Courier New" w:hAnsi="Courier New" w:cs="Courier New"/>
      <w:sz w:val="20"/>
      <w:szCs w:val="20"/>
    </w:rPr>
  </w:style>
  <w:style w:type="character" w:styleId="HTML4">
    <w:name w:val="HTML Definition"/>
    <w:basedOn w:val="afb"/>
    <w:rsid w:val="00BF4A4A"/>
    <w:rPr>
      <w:i/>
      <w:iCs/>
    </w:rPr>
  </w:style>
  <w:style w:type="character" w:styleId="HTML5">
    <w:name w:val="HTML Keyboard"/>
    <w:basedOn w:val="afb"/>
    <w:rsid w:val="00BF4A4A"/>
    <w:rPr>
      <w:rFonts w:ascii="Courier New" w:hAnsi="Courier New" w:cs="Courier New"/>
      <w:sz w:val="20"/>
      <w:szCs w:val="20"/>
    </w:rPr>
  </w:style>
  <w:style w:type="paragraph" w:styleId="HTML6">
    <w:name w:val="HTML Preformatted"/>
    <w:basedOn w:val="afa"/>
    <w:link w:val="HTML7"/>
    <w:rsid w:val="00BF4A4A"/>
    <w:rPr>
      <w:rFonts w:ascii="Courier New" w:hAnsi="Courier New" w:cs="Courier New"/>
      <w:sz w:val="20"/>
      <w:szCs w:val="20"/>
    </w:rPr>
  </w:style>
  <w:style w:type="character" w:styleId="HTML8">
    <w:name w:val="HTML Sample"/>
    <w:basedOn w:val="afb"/>
    <w:rsid w:val="00BF4A4A"/>
    <w:rPr>
      <w:rFonts w:ascii="Courier New" w:hAnsi="Courier New" w:cs="Courier New"/>
    </w:rPr>
  </w:style>
  <w:style w:type="character" w:styleId="HTML9">
    <w:name w:val="HTML Typewriter"/>
    <w:basedOn w:val="afb"/>
    <w:rsid w:val="00BF4A4A"/>
    <w:rPr>
      <w:rFonts w:ascii="Courier New" w:hAnsi="Courier New" w:cs="Courier New"/>
      <w:sz w:val="20"/>
      <w:szCs w:val="20"/>
    </w:rPr>
  </w:style>
  <w:style w:type="character" w:styleId="HTMLa">
    <w:name w:val="HTML Variable"/>
    <w:basedOn w:val="afb"/>
    <w:rsid w:val="00BF4A4A"/>
    <w:rPr>
      <w:i/>
      <w:iCs/>
    </w:rPr>
  </w:style>
  <w:style w:type="paragraph" w:styleId="aff2">
    <w:name w:val="Plain Text"/>
    <w:basedOn w:val="afa"/>
    <w:link w:val="aff3"/>
    <w:qFormat/>
    <w:rsid w:val="00BF4A4A"/>
    <w:rPr>
      <w:rFonts w:ascii="細明體" w:eastAsia="細明體" w:hAnsi="Courier New" w:cs="Courier New"/>
      <w:sz w:val="24"/>
      <w:szCs w:val="24"/>
    </w:rPr>
  </w:style>
  <w:style w:type="character" w:styleId="aff4">
    <w:name w:val="FollowedHyperlink"/>
    <w:basedOn w:val="afb"/>
    <w:uiPriority w:val="99"/>
    <w:rsid w:val="00BF4A4A"/>
    <w:rPr>
      <w:color w:val="800080"/>
      <w:u w:val="single"/>
    </w:rPr>
  </w:style>
  <w:style w:type="paragraph" w:styleId="Web">
    <w:name w:val="Normal (Web)"/>
    <w:basedOn w:val="afa"/>
    <w:uiPriority w:val="99"/>
    <w:qFormat/>
    <w:rsid w:val="00BF4A4A"/>
    <w:rPr>
      <w:sz w:val="24"/>
      <w:szCs w:val="24"/>
    </w:rPr>
  </w:style>
  <w:style w:type="paragraph" w:styleId="aff5">
    <w:name w:val="Normal Indent"/>
    <w:aliases w:val="本文縮排1"/>
    <w:basedOn w:val="afa"/>
    <w:rsid w:val="00BF4A4A"/>
    <w:pPr>
      <w:ind w:leftChars="200" w:left="480"/>
    </w:pPr>
  </w:style>
  <w:style w:type="numbering" w:styleId="af6">
    <w:name w:val="Outline List 3"/>
    <w:basedOn w:val="afd"/>
    <w:rsid w:val="00BF4A4A"/>
    <w:pPr>
      <w:numPr>
        <w:numId w:val="3"/>
      </w:numPr>
    </w:pPr>
  </w:style>
  <w:style w:type="paragraph" w:styleId="aff6">
    <w:name w:val="Date"/>
    <w:basedOn w:val="afa"/>
    <w:next w:val="afa"/>
    <w:link w:val="aff7"/>
    <w:qFormat/>
    <w:rsid w:val="00BF4A4A"/>
    <w:pPr>
      <w:jc w:val="right"/>
    </w:pPr>
  </w:style>
  <w:style w:type="paragraph" w:styleId="aff8">
    <w:name w:val="Body Text"/>
    <w:aliases w:val="本文 字元 字元, 字元 字元 字元, 字元 字元1,字元 字元 字元,字元 字元1,正文文本 Char,Char Char + 藍色,行距:  1.5 倍行高,Char Char, Char Char"/>
    <w:basedOn w:val="afa"/>
    <w:link w:val="aff9"/>
    <w:rsid w:val="00BF4A4A"/>
    <w:pPr>
      <w:spacing w:after="120"/>
    </w:pPr>
  </w:style>
  <w:style w:type="paragraph" w:styleId="2a">
    <w:name w:val="Body Text 2"/>
    <w:basedOn w:val="afa"/>
    <w:link w:val="2b"/>
    <w:rsid w:val="00BF4A4A"/>
    <w:pPr>
      <w:spacing w:beforeLines="50" w:before="180"/>
      <w:ind w:left="851"/>
      <w:jc w:val="both"/>
    </w:pPr>
  </w:style>
  <w:style w:type="paragraph" w:styleId="39">
    <w:name w:val="Body Text 3"/>
    <w:basedOn w:val="afa"/>
    <w:link w:val="3a"/>
    <w:rsid w:val="00BF4A4A"/>
    <w:pPr>
      <w:spacing w:beforeLines="50" w:before="180"/>
      <w:ind w:left="1134"/>
      <w:jc w:val="both"/>
    </w:pPr>
  </w:style>
  <w:style w:type="paragraph" w:styleId="affa">
    <w:name w:val="Body Text First Indent"/>
    <w:basedOn w:val="aff8"/>
    <w:link w:val="affb"/>
    <w:rsid w:val="00BF4A4A"/>
    <w:pPr>
      <w:ind w:firstLineChars="100" w:firstLine="210"/>
    </w:pPr>
  </w:style>
  <w:style w:type="paragraph" w:styleId="affc">
    <w:name w:val="Body Text Indent"/>
    <w:basedOn w:val="afa"/>
    <w:link w:val="affd"/>
    <w:rsid w:val="00BF4A4A"/>
    <w:pPr>
      <w:spacing w:after="120"/>
      <w:ind w:leftChars="200" w:left="480"/>
    </w:pPr>
  </w:style>
  <w:style w:type="paragraph" w:styleId="2c">
    <w:name w:val="Body Text First Indent 2"/>
    <w:basedOn w:val="affc"/>
    <w:link w:val="2d"/>
    <w:rsid w:val="00BF4A4A"/>
    <w:pPr>
      <w:ind w:firstLineChars="100" w:firstLine="210"/>
    </w:pPr>
  </w:style>
  <w:style w:type="paragraph" w:styleId="2e">
    <w:name w:val="Body Text Indent 2"/>
    <w:basedOn w:val="afa"/>
    <w:link w:val="2f"/>
    <w:rsid w:val="00BF4A4A"/>
    <w:pPr>
      <w:spacing w:after="120" w:line="480" w:lineRule="auto"/>
      <w:ind w:leftChars="200" w:left="480"/>
    </w:pPr>
  </w:style>
  <w:style w:type="paragraph" w:styleId="3b">
    <w:name w:val="Body Text Indent 3"/>
    <w:basedOn w:val="afa"/>
    <w:link w:val="3c"/>
    <w:uiPriority w:val="99"/>
    <w:rsid w:val="00BF4A4A"/>
    <w:pPr>
      <w:spacing w:after="120"/>
      <w:ind w:leftChars="200" w:left="480"/>
    </w:pPr>
    <w:rPr>
      <w:sz w:val="16"/>
      <w:szCs w:val="16"/>
    </w:rPr>
  </w:style>
  <w:style w:type="paragraph" w:styleId="affe">
    <w:name w:val="envelope address"/>
    <w:basedOn w:val="afa"/>
    <w:rsid w:val="00BF4A4A"/>
    <w:pPr>
      <w:framePr w:w="7920" w:h="1980" w:hRule="exact" w:hSpace="180" w:wrap="auto" w:hAnchor="page" w:xAlign="center" w:yAlign="bottom"/>
      <w:ind w:leftChars="1200" w:left="100"/>
    </w:pPr>
    <w:rPr>
      <w:rFonts w:ascii="Arial" w:hAnsi="Arial" w:cs="Arial"/>
      <w:sz w:val="24"/>
      <w:szCs w:val="24"/>
    </w:rPr>
  </w:style>
  <w:style w:type="character" w:styleId="afff">
    <w:name w:val="line number"/>
    <w:basedOn w:val="afb"/>
    <w:qFormat/>
    <w:rsid w:val="00BF4A4A"/>
  </w:style>
  <w:style w:type="table" w:styleId="3D1">
    <w:name w:val="Table 3D effects 1"/>
    <w:basedOn w:val="afc"/>
    <w:rsid w:val="00BF4A4A"/>
    <w:pPr>
      <w:widowControl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fc"/>
    <w:rsid w:val="00BF4A4A"/>
    <w:pPr>
      <w:widowControl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fc"/>
    <w:rsid w:val="00BF4A4A"/>
    <w:pPr>
      <w:widowControl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fc"/>
    <w:rsid w:val="00BF4A4A"/>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fc"/>
    <w:rsid w:val="00BF4A4A"/>
    <w:pPr>
      <w:widowControl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fc"/>
    <w:rsid w:val="00BF4A4A"/>
    <w:pPr>
      <w:widowControl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f">
    <w:name w:val="Table Classic 1"/>
    <w:basedOn w:val="afc"/>
    <w:rsid w:val="00BF4A4A"/>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lassic 2"/>
    <w:basedOn w:val="afc"/>
    <w:rsid w:val="00BF4A4A"/>
    <w:pPr>
      <w:widowControl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fc"/>
    <w:rsid w:val="00BF4A4A"/>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c">
    <w:name w:val="Table Classic 4"/>
    <w:basedOn w:val="afc"/>
    <w:rsid w:val="00BF4A4A"/>
    <w:pPr>
      <w:widowControl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0">
    <w:name w:val="Table Colorful 1"/>
    <w:basedOn w:val="afc"/>
    <w:rsid w:val="00BF4A4A"/>
    <w:pPr>
      <w:widowControl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1">
    <w:name w:val="Table Colorful 2"/>
    <w:basedOn w:val="afc"/>
    <w:rsid w:val="00BF4A4A"/>
    <w:pPr>
      <w:widowControl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fc"/>
    <w:rsid w:val="00BF4A4A"/>
    <w:pPr>
      <w:widowControl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ff0">
    <w:name w:val="Table Elegant"/>
    <w:basedOn w:val="afc"/>
    <w:rsid w:val="00BF4A4A"/>
    <w:pPr>
      <w:widowContro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1">
    <w:name w:val="Table Grid 1"/>
    <w:basedOn w:val="afc"/>
    <w:rsid w:val="00BF4A4A"/>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2">
    <w:name w:val="Table Grid 2"/>
    <w:basedOn w:val="afc"/>
    <w:rsid w:val="00BF4A4A"/>
    <w:pPr>
      <w:widowControl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fc"/>
    <w:rsid w:val="00BF4A4A"/>
    <w:pPr>
      <w:widowControl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d">
    <w:name w:val="Table Grid 4"/>
    <w:basedOn w:val="afc"/>
    <w:rsid w:val="00BF4A4A"/>
    <w:pPr>
      <w:widowControl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fc"/>
    <w:rsid w:val="00BF4A4A"/>
    <w:pPr>
      <w:widowControl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6">
    <w:name w:val="Table Grid 6"/>
    <w:basedOn w:val="afc"/>
    <w:rsid w:val="00BF4A4A"/>
    <w:pPr>
      <w:widowControl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fc"/>
    <w:rsid w:val="00BF4A4A"/>
    <w:pPr>
      <w:widowControl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4">
    <w:name w:val="Table Grid 8"/>
    <w:basedOn w:val="afc"/>
    <w:rsid w:val="00BF4A4A"/>
    <w:pPr>
      <w:widowControl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f2">
    <w:name w:val="Table Subtle 1"/>
    <w:basedOn w:val="afc"/>
    <w:rsid w:val="00BF4A4A"/>
    <w:pPr>
      <w:widowControl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fc"/>
    <w:rsid w:val="00BF4A4A"/>
    <w:pPr>
      <w:widowControl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1">
    <w:name w:val="Table Professional"/>
    <w:basedOn w:val="afc"/>
    <w:rsid w:val="00BF4A4A"/>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3">
    <w:name w:val="Table List 1"/>
    <w:basedOn w:val="afc"/>
    <w:rsid w:val="00BF4A4A"/>
    <w:pPr>
      <w:widowControl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List 2"/>
    <w:basedOn w:val="afc"/>
    <w:rsid w:val="00BF4A4A"/>
    <w:pPr>
      <w:widowControl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List 3"/>
    <w:basedOn w:val="afc"/>
    <w:rsid w:val="00BF4A4A"/>
    <w:pPr>
      <w:widowControl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e">
    <w:name w:val="Table List 4"/>
    <w:basedOn w:val="afc"/>
    <w:rsid w:val="00BF4A4A"/>
    <w:pPr>
      <w:widowControl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fc"/>
    <w:rsid w:val="00BF4A4A"/>
    <w:pPr>
      <w:widowControl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7">
    <w:name w:val="Table List 6"/>
    <w:basedOn w:val="afc"/>
    <w:rsid w:val="00BF4A4A"/>
    <w:pPr>
      <w:widowControl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5">
    <w:name w:val="Table List 7"/>
    <w:basedOn w:val="afc"/>
    <w:rsid w:val="00BF4A4A"/>
    <w:pPr>
      <w:widowControl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5">
    <w:name w:val="Table List 8"/>
    <w:basedOn w:val="afc"/>
    <w:rsid w:val="00BF4A4A"/>
    <w:pPr>
      <w:widowControl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ff2">
    <w:name w:val="Table Contemporary"/>
    <w:basedOn w:val="afc"/>
    <w:rsid w:val="00BF4A4A"/>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4">
    <w:name w:val="Table Simple 1"/>
    <w:basedOn w:val="afc"/>
    <w:rsid w:val="00BF4A4A"/>
    <w:pPr>
      <w:widowControl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fc"/>
    <w:rsid w:val="00BF4A4A"/>
    <w:pPr>
      <w:widowControl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fc"/>
    <w:rsid w:val="00BF4A4A"/>
    <w:pPr>
      <w:widowControl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5">
    <w:name w:val="Table Columns 1"/>
    <w:basedOn w:val="afc"/>
    <w:rsid w:val="00BF4A4A"/>
    <w:pPr>
      <w:widowControl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fc"/>
    <w:rsid w:val="00BF4A4A"/>
    <w:pPr>
      <w:widowControl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2">
    <w:name w:val="Table Columns 3"/>
    <w:basedOn w:val="afc"/>
    <w:rsid w:val="00BF4A4A"/>
    <w:pPr>
      <w:widowControl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
    <w:name w:val="Table Columns 4"/>
    <w:basedOn w:val="afc"/>
    <w:rsid w:val="00BF4A4A"/>
    <w:pPr>
      <w:widowControl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c">
    <w:name w:val="Table Columns 5"/>
    <w:basedOn w:val="afc"/>
    <w:rsid w:val="00BF4A4A"/>
    <w:pPr>
      <w:widowControl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3">
    <w:name w:val="Table Theme"/>
    <w:basedOn w:val="afc"/>
    <w:rsid w:val="00BF4A4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4">
    <w:name w:val="Table Grid"/>
    <w:aliases w:val="回覆(1)"/>
    <w:basedOn w:val="afc"/>
    <w:uiPriority w:val="39"/>
    <w:rsid w:val="00BF4A4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Message Header"/>
    <w:basedOn w:val="afa"/>
    <w:link w:val="afff6"/>
    <w:rsid w:val="00BF4A4A"/>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Arial" w:hAnsi="Arial" w:cs="Arial"/>
      <w:sz w:val="24"/>
      <w:szCs w:val="24"/>
    </w:rPr>
  </w:style>
  <w:style w:type="paragraph" w:styleId="afff7">
    <w:name w:val="Subtitle"/>
    <w:basedOn w:val="afa"/>
    <w:link w:val="afff8"/>
    <w:uiPriority w:val="11"/>
    <w:qFormat/>
    <w:rsid w:val="00BF4A4A"/>
    <w:pPr>
      <w:spacing w:after="60"/>
      <w:jc w:val="center"/>
      <w:outlineLvl w:val="1"/>
    </w:pPr>
    <w:rPr>
      <w:rFonts w:ascii="Arial" w:eastAsia="新細明體" w:hAnsi="Arial" w:cs="Arial"/>
      <w:i/>
      <w:iCs/>
      <w:sz w:val="24"/>
      <w:szCs w:val="24"/>
    </w:rPr>
  </w:style>
  <w:style w:type="paragraph" w:styleId="afff9">
    <w:name w:val="Block Text"/>
    <w:basedOn w:val="afa"/>
    <w:rsid w:val="00BF4A4A"/>
    <w:pPr>
      <w:spacing w:after="120"/>
      <w:ind w:leftChars="600" w:left="1440" w:rightChars="600" w:right="1440"/>
    </w:pPr>
  </w:style>
  <w:style w:type="paragraph" w:styleId="afffa">
    <w:name w:val="Salutation"/>
    <w:basedOn w:val="afa"/>
    <w:next w:val="afa"/>
    <w:link w:val="afffb"/>
    <w:rsid w:val="00BF4A4A"/>
  </w:style>
  <w:style w:type="paragraph" w:styleId="afffc">
    <w:name w:val="envelope return"/>
    <w:basedOn w:val="afa"/>
    <w:rsid w:val="00BF4A4A"/>
    <w:rPr>
      <w:rFonts w:ascii="Arial" w:hAnsi="Arial" w:cs="Arial"/>
    </w:rPr>
  </w:style>
  <w:style w:type="character" w:styleId="afffd">
    <w:name w:val="Emphasis"/>
    <w:basedOn w:val="afb"/>
    <w:qFormat/>
    <w:rsid w:val="00BF4A4A"/>
    <w:rPr>
      <w:i/>
      <w:iCs/>
    </w:rPr>
  </w:style>
  <w:style w:type="character" w:styleId="afffe">
    <w:name w:val="Strong"/>
    <w:basedOn w:val="afb"/>
    <w:qFormat/>
    <w:rsid w:val="00BF4A4A"/>
    <w:rPr>
      <w:b/>
      <w:bCs/>
    </w:rPr>
  </w:style>
  <w:style w:type="paragraph" w:styleId="affff">
    <w:name w:val="List Continue"/>
    <w:basedOn w:val="afa"/>
    <w:rsid w:val="00BF4A4A"/>
    <w:pPr>
      <w:spacing w:after="120"/>
      <w:ind w:leftChars="200" w:left="480"/>
    </w:pPr>
  </w:style>
  <w:style w:type="paragraph" w:styleId="2f7">
    <w:name w:val="List Continue 2"/>
    <w:basedOn w:val="afa"/>
    <w:rsid w:val="00BF4A4A"/>
    <w:pPr>
      <w:spacing w:after="120"/>
      <w:ind w:leftChars="400" w:left="960"/>
    </w:pPr>
  </w:style>
  <w:style w:type="paragraph" w:styleId="3f3">
    <w:name w:val="List Continue 3"/>
    <w:basedOn w:val="afa"/>
    <w:rsid w:val="00BF4A4A"/>
    <w:pPr>
      <w:spacing w:after="120"/>
      <w:ind w:leftChars="600" w:left="1440"/>
    </w:pPr>
  </w:style>
  <w:style w:type="paragraph" w:styleId="4f0">
    <w:name w:val="List Continue 4"/>
    <w:basedOn w:val="afa"/>
    <w:rsid w:val="00BF4A4A"/>
    <w:pPr>
      <w:spacing w:after="120"/>
      <w:ind w:leftChars="800" w:left="1920"/>
    </w:pPr>
  </w:style>
  <w:style w:type="paragraph" w:styleId="5d">
    <w:name w:val="List Continue 5"/>
    <w:basedOn w:val="afa"/>
    <w:rsid w:val="00BF4A4A"/>
    <w:pPr>
      <w:spacing w:after="120"/>
      <w:ind w:leftChars="1000" w:left="2400"/>
    </w:pPr>
  </w:style>
  <w:style w:type="paragraph" w:styleId="affff0">
    <w:name w:val="List"/>
    <w:basedOn w:val="afa"/>
    <w:rsid w:val="00BF4A4A"/>
    <w:pPr>
      <w:ind w:leftChars="200" w:left="100" w:hangingChars="200" w:hanging="200"/>
    </w:pPr>
  </w:style>
  <w:style w:type="paragraph" w:styleId="2f8">
    <w:name w:val="List 2"/>
    <w:basedOn w:val="afa"/>
    <w:rsid w:val="00BF4A4A"/>
    <w:pPr>
      <w:ind w:leftChars="400" w:left="100" w:hangingChars="200" w:hanging="200"/>
    </w:pPr>
  </w:style>
  <w:style w:type="paragraph" w:styleId="3f4">
    <w:name w:val="List 3"/>
    <w:basedOn w:val="afa"/>
    <w:rsid w:val="00BF4A4A"/>
    <w:pPr>
      <w:ind w:leftChars="600" w:left="100" w:hangingChars="200" w:hanging="200"/>
    </w:pPr>
  </w:style>
  <w:style w:type="paragraph" w:styleId="4f1">
    <w:name w:val="List 4"/>
    <w:basedOn w:val="afa"/>
    <w:rsid w:val="00BF4A4A"/>
    <w:pPr>
      <w:ind w:leftChars="800" w:left="100" w:hangingChars="200" w:hanging="200"/>
    </w:pPr>
  </w:style>
  <w:style w:type="paragraph" w:styleId="5e">
    <w:name w:val="List 5"/>
    <w:basedOn w:val="afa"/>
    <w:rsid w:val="00BF4A4A"/>
    <w:pPr>
      <w:ind w:leftChars="1000" w:left="100" w:hangingChars="200" w:hanging="200"/>
    </w:pPr>
  </w:style>
  <w:style w:type="paragraph" w:styleId="a">
    <w:name w:val="List Number"/>
    <w:basedOn w:val="afa"/>
    <w:qFormat/>
    <w:rsid w:val="00BF4A4A"/>
    <w:pPr>
      <w:numPr>
        <w:numId w:val="4"/>
      </w:numPr>
    </w:pPr>
  </w:style>
  <w:style w:type="paragraph" w:styleId="2">
    <w:name w:val="List Number 2"/>
    <w:basedOn w:val="afa"/>
    <w:qFormat/>
    <w:rsid w:val="00BF4A4A"/>
    <w:pPr>
      <w:numPr>
        <w:numId w:val="5"/>
      </w:numPr>
    </w:pPr>
  </w:style>
  <w:style w:type="paragraph" w:styleId="3">
    <w:name w:val="List Number 3"/>
    <w:basedOn w:val="afa"/>
    <w:qFormat/>
    <w:rsid w:val="00BF4A4A"/>
    <w:pPr>
      <w:numPr>
        <w:numId w:val="6"/>
      </w:numPr>
    </w:pPr>
  </w:style>
  <w:style w:type="paragraph" w:styleId="4">
    <w:name w:val="List Number 4"/>
    <w:basedOn w:val="afa"/>
    <w:qFormat/>
    <w:rsid w:val="00BF4A4A"/>
    <w:pPr>
      <w:numPr>
        <w:numId w:val="7"/>
      </w:numPr>
    </w:pPr>
  </w:style>
  <w:style w:type="paragraph" w:styleId="5">
    <w:name w:val="List Number 5"/>
    <w:basedOn w:val="afa"/>
    <w:qFormat/>
    <w:rsid w:val="00BF4A4A"/>
    <w:pPr>
      <w:numPr>
        <w:numId w:val="8"/>
      </w:numPr>
    </w:pPr>
  </w:style>
  <w:style w:type="paragraph" w:styleId="affff1">
    <w:name w:val="Closing"/>
    <w:basedOn w:val="afa"/>
    <w:link w:val="affff2"/>
    <w:qFormat/>
    <w:rsid w:val="00BF4A4A"/>
    <w:pPr>
      <w:ind w:leftChars="1800" w:left="100"/>
    </w:pPr>
  </w:style>
  <w:style w:type="paragraph" w:styleId="affff3">
    <w:name w:val="Note Heading"/>
    <w:basedOn w:val="afa"/>
    <w:next w:val="afa"/>
    <w:link w:val="affff4"/>
    <w:uiPriority w:val="99"/>
    <w:rsid w:val="00BF4A4A"/>
    <w:pPr>
      <w:jc w:val="center"/>
    </w:pPr>
  </w:style>
  <w:style w:type="character" w:styleId="affff5">
    <w:name w:val="Hyperlink"/>
    <w:basedOn w:val="afb"/>
    <w:uiPriority w:val="99"/>
    <w:rsid w:val="00CA4B53"/>
    <w:rPr>
      <w:color w:val="0000FF"/>
      <w:u w:val="single"/>
    </w:rPr>
  </w:style>
  <w:style w:type="paragraph" w:styleId="affff6">
    <w:name w:val="E-mail Signature"/>
    <w:basedOn w:val="afa"/>
    <w:link w:val="affff7"/>
    <w:rsid w:val="00BF4A4A"/>
  </w:style>
  <w:style w:type="paragraph" w:styleId="affff8">
    <w:name w:val="caption"/>
    <w:aliases w:val="標號 字元1 字元,標號 字元 字元 字元,圖表標號 字元 字元,圖表標號 字元,商服 標號,圖表標號,Caption Char1,Caption Char Char,Caption Char,fig and tbl,fig and tbl Char,Caption Char1 Char Char,Caption Char Char Char Char,Char Char Char Char Char,Caption Char Char1,標號-圖,Legend,ITT d"/>
    <w:basedOn w:val="afa"/>
    <w:next w:val="afa"/>
    <w:link w:val="affff9"/>
    <w:qFormat/>
    <w:rsid w:val="00BF4A4A"/>
    <w:pPr>
      <w:spacing w:beforeLines="50" w:before="180"/>
      <w:jc w:val="center"/>
    </w:pPr>
  </w:style>
  <w:style w:type="paragraph" w:styleId="affffa">
    <w:name w:val="Signature"/>
    <w:basedOn w:val="afa"/>
    <w:link w:val="affffb"/>
    <w:rsid w:val="00BF4A4A"/>
    <w:pPr>
      <w:ind w:leftChars="1800" w:left="100"/>
    </w:pPr>
  </w:style>
  <w:style w:type="character" w:styleId="affffc">
    <w:name w:val="page number"/>
    <w:basedOn w:val="afb"/>
    <w:qFormat/>
    <w:rsid w:val="00BF4A4A"/>
  </w:style>
  <w:style w:type="paragraph" w:styleId="affffd">
    <w:name w:val="Title"/>
    <w:aliases w:val="封面標題1"/>
    <w:basedOn w:val="afa"/>
    <w:next w:val="1f6"/>
    <w:link w:val="affffe"/>
    <w:uiPriority w:val="10"/>
    <w:qFormat/>
    <w:rsid w:val="00BF4A4A"/>
    <w:pPr>
      <w:keepNext/>
      <w:spacing w:beforeLines="50" w:before="180"/>
      <w:jc w:val="both"/>
      <w:outlineLvl w:val="0"/>
    </w:pPr>
    <w:rPr>
      <w:b/>
      <w:bCs/>
    </w:rPr>
  </w:style>
  <w:style w:type="paragraph" w:customStyle="1" w:styleId="19">
    <w:name w:val="項目符號 1"/>
    <w:basedOn w:val="afa"/>
    <w:rsid w:val="00BF4A4A"/>
    <w:pPr>
      <w:numPr>
        <w:numId w:val="12"/>
      </w:numPr>
      <w:spacing w:beforeLines="50" w:before="180"/>
      <w:jc w:val="both"/>
    </w:pPr>
  </w:style>
  <w:style w:type="paragraph" w:styleId="20">
    <w:name w:val="List Bullet 2"/>
    <w:basedOn w:val="afa"/>
    <w:qFormat/>
    <w:rsid w:val="00BF4A4A"/>
    <w:pPr>
      <w:numPr>
        <w:numId w:val="9"/>
      </w:numPr>
      <w:spacing w:beforeLines="50" w:before="180"/>
      <w:jc w:val="both"/>
    </w:pPr>
  </w:style>
  <w:style w:type="paragraph" w:styleId="30">
    <w:name w:val="List Bullet 3"/>
    <w:basedOn w:val="afa"/>
    <w:qFormat/>
    <w:rsid w:val="00BF4A4A"/>
    <w:pPr>
      <w:numPr>
        <w:numId w:val="10"/>
      </w:numPr>
      <w:spacing w:beforeLines="50" w:before="180"/>
      <w:jc w:val="both"/>
    </w:pPr>
  </w:style>
  <w:style w:type="paragraph" w:styleId="40">
    <w:name w:val="List Bullet 4"/>
    <w:basedOn w:val="afa"/>
    <w:qFormat/>
    <w:rsid w:val="00BF4A4A"/>
    <w:pPr>
      <w:numPr>
        <w:numId w:val="11"/>
      </w:numPr>
      <w:spacing w:beforeLines="50" w:before="180"/>
      <w:jc w:val="both"/>
    </w:pPr>
  </w:style>
  <w:style w:type="paragraph" w:customStyle="1" w:styleId="4f2">
    <w:name w:val="本文 4"/>
    <w:basedOn w:val="afa"/>
    <w:link w:val="4f3"/>
    <w:rsid w:val="00BF4A4A"/>
    <w:pPr>
      <w:spacing w:beforeLines="50" w:before="180"/>
      <w:ind w:left="1418"/>
      <w:jc w:val="both"/>
    </w:pPr>
  </w:style>
  <w:style w:type="paragraph" w:customStyle="1" w:styleId="5f">
    <w:name w:val="本文 5"/>
    <w:basedOn w:val="afa"/>
    <w:link w:val="5f0"/>
    <w:rsid w:val="00BF4A4A"/>
    <w:pPr>
      <w:spacing w:beforeLines="50" w:before="180"/>
      <w:ind w:left="1701"/>
      <w:jc w:val="both"/>
    </w:pPr>
  </w:style>
  <w:style w:type="paragraph" w:customStyle="1" w:styleId="68">
    <w:name w:val="本文 6"/>
    <w:basedOn w:val="afa"/>
    <w:link w:val="69"/>
    <w:rsid w:val="00BF4A4A"/>
    <w:pPr>
      <w:spacing w:beforeLines="50" w:before="180"/>
      <w:ind w:left="1985"/>
      <w:jc w:val="both"/>
    </w:pPr>
  </w:style>
  <w:style w:type="paragraph" w:customStyle="1" w:styleId="76">
    <w:name w:val="本文 7"/>
    <w:basedOn w:val="afa"/>
    <w:rsid w:val="00BF4A4A"/>
    <w:pPr>
      <w:spacing w:beforeLines="50" w:before="180"/>
      <w:ind w:left="2268"/>
      <w:jc w:val="both"/>
    </w:pPr>
  </w:style>
  <w:style w:type="paragraph" w:customStyle="1" w:styleId="86">
    <w:name w:val="本文 8"/>
    <w:basedOn w:val="afa"/>
    <w:rsid w:val="00BF4A4A"/>
    <w:pPr>
      <w:spacing w:beforeLines="50" w:before="180"/>
      <w:ind w:left="2552"/>
      <w:jc w:val="both"/>
    </w:pPr>
  </w:style>
  <w:style w:type="paragraph" w:styleId="afffff">
    <w:name w:val="List Bullet"/>
    <w:basedOn w:val="afa"/>
    <w:autoRedefine/>
    <w:qFormat/>
    <w:rsid w:val="00BF3C9D"/>
    <w:pPr>
      <w:spacing w:line="276" w:lineRule="auto"/>
      <w:ind w:left="1134"/>
    </w:pPr>
  </w:style>
  <w:style w:type="paragraph" w:customStyle="1" w:styleId="1f6">
    <w:name w:val="本文 1"/>
    <w:basedOn w:val="afa"/>
    <w:link w:val="1f7"/>
    <w:rsid w:val="00BF4A4A"/>
    <w:pPr>
      <w:spacing w:beforeLines="50" w:before="180"/>
      <w:ind w:left="567"/>
      <w:jc w:val="both"/>
    </w:pPr>
  </w:style>
  <w:style w:type="paragraph" w:customStyle="1" w:styleId="94">
    <w:name w:val="本文 9"/>
    <w:basedOn w:val="afa"/>
    <w:link w:val="95"/>
    <w:rsid w:val="00BF4A4A"/>
    <w:pPr>
      <w:spacing w:beforeLines="50" w:before="180"/>
      <w:ind w:left="2835"/>
      <w:jc w:val="both"/>
    </w:pPr>
  </w:style>
  <w:style w:type="paragraph" w:styleId="50">
    <w:name w:val="List Bullet 5"/>
    <w:basedOn w:val="afa"/>
    <w:link w:val="5f1"/>
    <w:qFormat/>
    <w:rsid w:val="00BF4A4A"/>
    <w:pPr>
      <w:numPr>
        <w:numId w:val="41"/>
      </w:numPr>
      <w:spacing w:beforeLines="50" w:before="180"/>
      <w:jc w:val="both"/>
    </w:pPr>
  </w:style>
  <w:style w:type="paragraph" w:customStyle="1" w:styleId="61">
    <w:name w:val="項目符號 6"/>
    <w:basedOn w:val="afa"/>
    <w:rsid w:val="00BF4A4A"/>
    <w:pPr>
      <w:numPr>
        <w:numId w:val="13"/>
      </w:numPr>
      <w:spacing w:beforeLines="50" w:before="180"/>
      <w:jc w:val="both"/>
    </w:pPr>
  </w:style>
  <w:style w:type="paragraph" w:customStyle="1" w:styleId="7">
    <w:name w:val="項目符號 7"/>
    <w:basedOn w:val="afa"/>
    <w:rsid w:val="00BF4A4A"/>
    <w:pPr>
      <w:numPr>
        <w:numId w:val="14"/>
      </w:numPr>
      <w:spacing w:beforeLines="50" w:before="180"/>
      <w:jc w:val="both"/>
    </w:pPr>
  </w:style>
  <w:style w:type="paragraph" w:customStyle="1" w:styleId="81">
    <w:name w:val="項目符號 8"/>
    <w:basedOn w:val="afa"/>
    <w:rsid w:val="00BF4A4A"/>
    <w:pPr>
      <w:numPr>
        <w:numId w:val="43"/>
      </w:numPr>
      <w:spacing w:beforeLines="50" w:before="180"/>
      <w:jc w:val="both"/>
    </w:pPr>
  </w:style>
  <w:style w:type="paragraph" w:customStyle="1" w:styleId="9">
    <w:name w:val="項目符號 9"/>
    <w:basedOn w:val="afa"/>
    <w:rsid w:val="00BF4A4A"/>
    <w:pPr>
      <w:numPr>
        <w:numId w:val="15"/>
      </w:numPr>
      <w:spacing w:beforeLines="50" w:before="180"/>
      <w:jc w:val="both"/>
    </w:pPr>
  </w:style>
  <w:style w:type="numbering" w:customStyle="1" w:styleId="a9">
    <w:name w:val="表格符號"/>
    <w:rsid w:val="00BF4A4A"/>
    <w:pPr>
      <w:numPr>
        <w:numId w:val="16"/>
      </w:numPr>
    </w:pPr>
  </w:style>
  <w:style w:type="numbering" w:customStyle="1" w:styleId="ab">
    <w:name w:val="表格編號"/>
    <w:rsid w:val="00BF4A4A"/>
    <w:pPr>
      <w:numPr>
        <w:numId w:val="17"/>
      </w:numPr>
    </w:pPr>
  </w:style>
  <w:style w:type="paragraph" w:styleId="1f8">
    <w:name w:val="toc 1"/>
    <w:aliases w:val="內文listing"/>
    <w:basedOn w:val="afa"/>
    <w:next w:val="afa"/>
    <w:autoRedefine/>
    <w:uiPriority w:val="39"/>
    <w:qFormat/>
    <w:rsid w:val="00EE296D"/>
    <w:pPr>
      <w:tabs>
        <w:tab w:val="right" w:leader="dot" w:pos="9638"/>
      </w:tabs>
      <w:ind w:left="567" w:hanging="567"/>
    </w:pPr>
    <w:rPr>
      <w:noProof/>
    </w:rPr>
  </w:style>
  <w:style w:type="paragraph" w:styleId="2f9">
    <w:name w:val="toc 2"/>
    <w:basedOn w:val="afa"/>
    <w:next w:val="afa"/>
    <w:autoRedefine/>
    <w:uiPriority w:val="39"/>
    <w:qFormat/>
    <w:rsid w:val="002E7DE3"/>
    <w:pPr>
      <w:tabs>
        <w:tab w:val="left" w:pos="851"/>
        <w:tab w:val="left" w:pos="1360"/>
        <w:tab w:val="right" w:leader="dot" w:pos="9638"/>
      </w:tabs>
      <w:ind w:left="851" w:hanging="567"/>
    </w:pPr>
    <w:rPr>
      <w:rFonts w:ascii="標楷體" w:hAnsi="標楷體"/>
      <w:noProof/>
    </w:rPr>
  </w:style>
  <w:style w:type="paragraph" w:styleId="3f5">
    <w:name w:val="toc 3"/>
    <w:basedOn w:val="afa"/>
    <w:next w:val="afa"/>
    <w:autoRedefine/>
    <w:qFormat/>
    <w:rsid w:val="00F72AB6"/>
    <w:pPr>
      <w:tabs>
        <w:tab w:val="left" w:pos="1134"/>
        <w:tab w:val="left" w:pos="1375"/>
        <w:tab w:val="right" w:leader="dot" w:pos="9638"/>
      </w:tabs>
      <w:ind w:left="1134" w:hanging="567"/>
    </w:pPr>
    <w:rPr>
      <w:noProof/>
    </w:rPr>
  </w:style>
  <w:style w:type="paragraph" w:styleId="afffff0">
    <w:name w:val="table of figures"/>
    <w:aliases w:val="圖"/>
    <w:basedOn w:val="afa"/>
    <w:next w:val="afa"/>
    <w:link w:val="afffff1"/>
    <w:uiPriority w:val="99"/>
    <w:qFormat/>
    <w:rsid w:val="00CA4B53"/>
    <w:pPr>
      <w:tabs>
        <w:tab w:val="right" w:leader="dot" w:pos="9638"/>
      </w:tabs>
    </w:pPr>
    <w:rPr>
      <w:noProof/>
    </w:rPr>
  </w:style>
  <w:style w:type="paragraph" w:styleId="afffff2">
    <w:name w:val="Document Map"/>
    <w:basedOn w:val="afa"/>
    <w:link w:val="afffff3"/>
    <w:qFormat/>
    <w:rsid w:val="00BF4A4A"/>
    <w:pPr>
      <w:shd w:val="clear" w:color="auto" w:fill="000080"/>
    </w:pPr>
    <w:rPr>
      <w:rFonts w:ascii="Arial" w:eastAsia="新細明體" w:hAnsi="Arial"/>
    </w:rPr>
  </w:style>
  <w:style w:type="character" w:customStyle="1" w:styleId="afffff4">
    <w:name w:val="清單段落 字元"/>
    <w:aliases w:val="標題九 字元,lp1 字元,FooterText 字元,numbered 字元,List Paragraph1 字元,Paragraphe de liste1 字元,List Paragraph 字元,卑南壹 字元,標1 字元,Yie-清單段落 字元"/>
    <w:link w:val="afffff5"/>
    <w:uiPriority w:val="34"/>
    <w:qFormat/>
    <w:locked/>
    <w:rsid w:val="00DA402E"/>
    <w:rPr>
      <w:rFonts w:ascii="標楷體" w:eastAsia="標楷體" w:hAnsi="標楷體"/>
    </w:rPr>
  </w:style>
  <w:style w:type="paragraph" w:styleId="afffff5">
    <w:name w:val="List Paragraph"/>
    <w:aliases w:val="標題九,lp1,FooterText,numbered,List Paragraph1,Paragraphe de liste1,List Paragraph,卑南壹,標1,Yie-清單段落"/>
    <w:basedOn w:val="afa"/>
    <w:link w:val="afffff4"/>
    <w:uiPriority w:val="34"/>
    <w:qFormat/>
    <w:rsid w:val="00DA402E"/>
    <w:pPr>
      <w:widowControl/>
      <w:snapToGrid/>
      <w:spacing w:before="190" w:line="360" w:lineRule="auto"/>
      <w:ind w:leftChars="200" w:left="200" w:firstLine="561"/>
      <w:jc w:val="both"/>
    </w:pPr>
    <w:rPr>
      <w:rFonts w:ascii="標楷體" w:hAnsi="標楷體"/>
      <w:kern w:val="0"/>
      <w:sz w:val="20"/>
      <w:szCs w:val="20"/>
    </w:rPr>
  </w:style>
  <w:style w:type="paragraph" w:customStyle="1" w:styleId="afffff6">
    <w:name w:val="表格文字"/>
    <w:basedOn w:val="afa"/>
    <w:link w:val="afffff7"/>
    <w:rsid w:val="00BF4A4A"/>
    <w:pPr>
      <w:widowControl/>
      <w:snapToGrid/>
      <w:spacing w:line="320" w:lineRule="exact"/>
    </w:pPr>
    <w:rPr>
      <w:rFonts w:eastAsia="新細明體"/>
      <w:kern w:val="0"/>
      <w:sz w:val="22"/>
      <w:szCs w:val="22"/>
    </w:rPr>
  </w:style>
  <w:style w:type="paragraph" w:styleId="afffff8">
    <w:name w:val="Balloon Text"/>
    <w:basedOn w:val="afa"/>
    <w:link w:val="afffff9"/>
    <w:unhideWhenUsed/>
    <w:qFormat/>
    <w:rsid w:val="00BF4A4A"/>
    <w:rPr>
      <w:rFonts w:asciiTheme="majorHAnsi" w:eastAsiaTheme="majorEastAsia" w:hAnsiTheme="majorHAnsi" w:cstheme="majorBidi"/>
      <w:sz w:val="18"/>
      <w:szCs w:val="18"/>
    </w:rPr>
  </w:style>
  <w:style w:type="character" w:customStyle="1" w:styleId="afffff9">
    <w:name w:val="註解方塊文字 字元"/>
    <w:basedOn w:val="afb"/>
    <w:link w:val="afffff8"/>
    <w:qFormat/>
    <w:rsid w:val="00BF4A4A"/>
    <w:rPr>
      <w:rFonts w:asciiTheme="majorHAnsi" w:eastAsiaTheme="majorEastAsia" w:hAnsiTheme="majorHAnsi" w:cstheme="majorBidi"/>
      <w:kern w:val="2"/>
      <w:sz w:val="18"/>
      <w:szCs w:val="18"/>
    </w:rPr>
  </w:style>
  <w:style w:type="character" w:customStyle="1" w:styleId="1f7">
    <w:name w:val="本文 1 字元"/>
    <w:link w:val="1f6"/>
    <w:rsid w:val="00FB7788"/>
    <w:rPr>
      <w:rFonts w:eastAsia="標楷體"/>
      <w:kern w:val="2"/>
      <w:sz w:val="28"/>
      <w:szCs w:val="28"/>
    </w:rPr>
  </w:style>
  <w:style w:type="character" w:customStyle="1" w:styleId="4f3">
    <w:name w:val="本文 4 字元"/>
    <w:link w:val="4f2"/>
    <w:rsid w:val="00FB7788"/>
    <w:rPr>
      <w:rFonts w:eastAsia="標楷體"/>
      <w:kern w:val="2"/>
      <w:sz w:val="28"/>
      <w:szCs w:val="28"/>
    </w:rPr>
  </w:style>
  <w:style w:type="character" w:customStyle="1" w:styleId="affff9">
    <w:name w:val="標號 字元"/>
    <w:aliases w:val="標號 字元1 字元 字元1,標號 字元 字元 字元 字元1,圖表標號 字元 字元 字元1,圖表標號 字元 字元2,商服 標號 字元,圖表標號 字元1,Caption Char1 字元,Caption Char Char 字元,Caption Char 字元,fig and tbl 字元,fig and tbl Char 字元,Caption Char1 Char Char 字元,Caption Char Char Char Char 字元,Caption Char Char1 字元"/>
    <w:link w:val="affff8"/>
    <w:rsid w:val="00FB7788"/>
    <w:rPr>
      <w:rFonts w:eastAsia="標楷體"/>
      <w:kern w:val="2"/>
      <w:sz w:val="28"/>
      <w:szCs w:val="28"/>
    </w:rPr>
  </w:style>
  <w:style w:type="character" w:customStyle="1" w:styleId="5f0">
    <w:name w:val="本文 5 字元"/>
    <w:link w:val="5f"/>
    <w:rsid w:val="00FB7788"/>
    <w:rPr>
      <w:rFonts w:eastAsia="標楷體"/>
      <w:kern w:val="2"/>
      <w:sz w:val="28"/>
      <w:szCs w:val="28"/>
    </w:rPr>
  </w:style>
  <w:style w:type="character" w:customStyle="1" w:styleId="69">
    <w:name w:val="本文 6 字元"/>
    <w:link w:val="68"/>
    <w:rsid w:val="00FB7788"/>
    <w:rPr>
      <w:rFonts w:eastAsia="標楷體"/>
      <w:kern w:val="2"/>
      <w:sz w:val="28"/>
      <w:szCs w:val="28"/>
    </w:rPr>
  </w:style>
  <w:style w:type="character" w:customStyle="1" w:styleId="59">
    <w:name w:val="標題 5 字元"/>
    <w:aliases w:val="h5 字元,h51 字元,h52 字元,h53 字元,h54 字元,h55 字元,h511 字元,h521 字元,h531 字元,h541 字元,h56 字元,h512 字元,h522 字元,h532 字元,h542 字元,h551 字元,h5111 字元,h5211 字元,h5311 字元,h5411 字元,A 字元,附錄標題 5 字元,標題5 字元,標題（１） 字元,H5 字元,DO NOT USE_h5 字元,Org Heading 3 字元,Block Label 字元"/>
    <w:link w:val="55"/>
    <w:qFormat/>
    <w:rsid w:val="002508F3"/>
    <w:rPr>
      <w:rFonts w:eastAsia="標楷體"/>
      <w:kern w:val="2"/>
      <w:sz w:val="28"/>
      <w:szCs w:val="28"/>
    </w:rPr>
  </w:style>
  <w:style w:type="character" w:customStyle="1" w:styleId="1f9">
    <w:name w:val="標號 字元1"/>
    <w:aliases w:val="標號 字元 字元,標號 字元1 字元 字元,標號 字元 字元 字元 字元,圖表標號 字元 字元 字元,圖表標號 字元 字元1"/>
    <w:rsid w:val="00FB7788"/>
    <w:rPr>
      <w:rFonts w:eastAsia="標楷體"/>
      <w:kern w:val="2"/>
      <w:sz w:val="28"/>
      <w:szCs w:val="28"/>
    </w:rPr>
  </w:style>
  <w:style w:type="numbering" w:customStyle="1" w:styleId="a8">
    <w:name w:val="本文符號"/>
    <w:basedOn w:val="afd"/>
    <w:rsid w:val="00FB7788"/>
    <w:pPr>
      <w:numPr>
        <w:numId w:val="18"/>
      </w:numPr>
    </w:pPr>
  </w:style>
  <w:style w:type="character" w:customStyle="1" w:styleId="4b">
    <w:name w:val="標題 4 字元"/>
    <w:aliases w:val="h4 字元,h41 字元,h42 字元,h43 字元,h44 字元,h45 字元,h411 字元,h421 字元,h431 字元,h441 字元,h46 字元,h47 字元,h48 字元,h49 字元,h410 字元,h412 字元,h413 字元,h414 字元,h415 字元,h416 字元,h417 字元,h418 字元,h419 字元,h420 字元,h4110 字元,h422 字元,h432 字元,h442 字元,h451 字元,h4111 字元,h4211 字元,H4 字元"/>
    <w:link w:val="44"/>
    <w:uiPriority w:val="9"/>
    <w:qFormat/>
    <w:rsid w:val="0071766A"/>
    <w:rPr>
      <w:rFonts w:eastAsia="標楷體"/>
      <w:color w:val="000000" w:themeColor="text1"/>
      <w:kern w:val="2"/>
      <w:sz w:val="28"/>
      <w:szCs w:val="28"/>
    </w:rPr>
  </w:style>
  <w:style w:type="character" w:customStyle="1" w:styleId="aff9">
    <w:name w:val="本文 字元"/>
    <w:aliases w:val="本文 字元 字元 字元, 字元 字元 字元 字元, 字元 字元1 字元,字元 字元 字元 字元,字元 字元1 字元,正文文本 Char 字元,Char Char + 藍色 字元,行距:  1.5 倍行高 字元,Char Char 字元, Char Char 字元"/>
    <w:link w:val="aff8"/>
    <w:qFormat/>
    <w:rsid w:val="00FB7788"/>
    <w:rPr>
      <w:rFonts w:eastAsia="標楷體"/>
      <w:kern w:val="2"/>
      <w:sz w:val="28"/>
      <w:szCs w:val="28"/>
    </w:rPr>
  </w:style>
  <w:style w:type="character" w:customStyle="1" w:styleId="aff1">
    <w:name w:val="頁尾 字元"/>
    <w:aliases w:val="ft 字元"/>
    <w:link w:val="aff0"/>
    <w:uiPriority w:val="99"/>
    <w:qFormat/>
    <w:rsid w:val="00FB7788"/>
    <w:rPr>
      <w:rFonts w:eastAsia="標楷體"/>
      <w:kern w:val="2"/>
      <w:sz w:val="24"/>
      <w:szCs w:val="24"/>
    </w:rPr>
  </w:style>
  <w:style w:type="character" w:styleId="afffffa">
    <w:name w:val="annotation reference"/>
    <w:qFormat/>
    <w:rsid w:val="00FB7788"/>
    <w:rPr>
      <w:sz w:val="18"/>
      <w:szCs w:val="18"/>
    </w:rPr>
  </w:style>
  <w:style w:type="paragraph" w:styleId="afffffb">
    <w:name w:val="annotation text"/>
    <w:basedOn w:val="afa"/>
    <w:link w:val="afffffc"/>
    <w:qFormat/>
    <w:rsid w:val="00FB7788"/>
    <w:rPr>
      <w:rFonts w:ascii="Arial" w:hAnsi="Arial"/>
    </w:rPr>
  </w:style>
  <w:style w:type="character" w:customStyle="1" w:styleId="afffffc">
    <w:name w:val="註解文字 字元"/>
    <w:link w:val="afffffb"/>
    <w:qFormat/>
    <w:rsid w:val="00FB7788"/>
    <w:rPr>
      <w:rFonts w:ascii="Arial" w:eastAsia="標楷體" w:hAnsi="Arial"/>
      <w:kern w:val="2"/>
      <w:sz w:val="28"/>
      <w:szCs w:val="28"/>
    </w:rPr>
  </w:style>
  <w:style w:type="paragraph" w:styleId="afffffd">
    <w:name w:val="annotation subject"/>
    <w:basedOn w:val="afffffb"/>
    <w:next w:val="afffffb"/>
    <w:link w:val="afffffe"/>
    <w:qFormat/>
    <w:rsid w:val="00FB7788"/>
    <w:rPr>
      <w:b/>
      <w:bCs/>
    </w:rPr>
  </w:style>
  <w:style w:type="character" w:customStyle="1" w:styleId="afffffe">
    <w:name w:val="註解主旨 字元"/>
    <w:link w:val="afffffd"/>
    <w:qFormat/>
    <w:rsid w:val="00FB7788"/>
    <w:rPr>
      <w:rFonts w:ascii="Arial" w:eastAsia="標楷體" w:hAnsi="Arial"/>
      <w:b/>
      <w:bCs/>
      <w:kern w:val="2"/>
      <w:sz w:val="28"/>
      <w:szCs w:val="28"/>
    </w:rPr>
  </w:style>
  <w:style w:type="character" w:customStyle="1" w:styleId="style11">
    <w:name w:val="style11"/>
    <w:rsid w:val="00FB7788"/>
    <w:rPr>
      <w:b/>
      <w:bCs/>
      <w:strike w:val="0"/>
      <w:dstrike w:val="0"/>
      <w:color w:val="1354AE"/>
      <w:sz w:val="36"/>
      <w:szCs w:val="36"/>
      <w:u w:val="none"/>
      <w:effect w:val="none"/>
    </w:rPr>
  </w:style>
  <w:style w:type="paragraph" w:styleId="4f4">
    <w:name w:val="toc 4"/>
    <w:basedOn w:val="afa"/>
    <w:next w:val="afa"/>
    <w:autoRedefine/>
    <w:rsid w:val="00FB7788"/>
    <w:pPr>
      <w:tabs>
        <w:tab w:val="left" w:leader="dot" w:pos="0"/>
        <w:tab w:val="left" w:pos="1134"/>
        <w:tab w:val="right" w:pos="9070"/>
      </w:tabs>
      <w:ind w:leftChars="200" w:left="560"/>
    </w:pPr>
    <w:rPr>
      <w:rFonts w:ascii="Arial" w:hAnsi="Arial"/>
      <w:sz w:val="24"/>
      <w:szCs w:val="24"/>
    </w:rPr>
  </w:style>
  <w:style w:type="paragraph" w:styleId="5f2">
    <w:name w:val="toc 5"/>
    <w:basedOn w:val="afa"/>
    <w:next w:val="afa"/>
    <w:autoRedefine/>
    <w:rsid w:val="00FB7788"/>
    <w:pPr>
      <w:snapToGrid/>
      <w:ind w:leftChars="800" w:left="1920"/>
    </w:pPr>
    <w:rPr>
      <w:rFonts w:ascii="Arial" w:eastAsia="新細明體" w:hAnsi="Arial"/>
      <w:sz w:val="24"/>
      <w:szCs w:val="24"/>
    </w:rPr>
  </w:style>
  <w:style w:type="paragraph" w:styleId="6a">
    <w:name w:val="toc 6"/>
    <w:basedOn w:val="afa"/>
    <w:next w:val="afa"/>
    <w:autoRedefine/>
    <w:rsid w:val="00FB7788"/>
    <w:pPr>
      <w:snapToGrid/>
      <w:ind w:leftChars="1000" w:left="2400"/>
    </w:pPr>
    <w:rPr>
      <w:rFonts w:ascii="Arial" w:eastAsia="新細明體" w:hAnsi="Arial"/>
      <w:sz w:val="24"/>
      <w:szCs w:val="24"/>
    </w:rPr>
  </w:style>
  <w:style w:type="paragraph" w:styleId="77">
    <w:name w:val="toc 7"/>
    <w:basedOn w:val="afa"/>
    <w:next w:val="afa"/>
    <w:autoRedefine/>
    <w:rsid w:val="00FB7788"/>
    <w:pPr>
      <w:snapToGrid/>
      <w:ind w:leftChars="1200" w:left="2880"/>
    </w:pPr>
    <w:rPr>
      <w:rFonts w:ascii="Arial" w:eastAsia="新細明體" w:hAnsi="Arial"/>
      <w:sz w:val="24"/>
      <w:szCs w:val="24"/>
    </w:rPr>
  </w:style>
  <w:style w:type="paragraph" w:styleId="87">
    <w:name w:val="toc 8"/>
    <w:basedOn w:val="afa"/>
    <w:next w:val="afa"/>
    <w:autoRedefine/>
    <w:rsid w:val="00FB7788"/>
    <w:pPr>
      <w:snapToGrid/>
      <w:ind w:leftChars="1400" w:left="3360"/>
    </w:pPr>
    <w:rPr>
      <w:rFonts w:ascii="Arial" w:eastAsia="新細明體" w:hAnsi="Arial"/>
      <w:sz w:val="24"/>
      <w:szCs w:val="24"/>
    </w:rPr>
  </w:style>
  <w:style w:type="paragraph" w:styleId="96">
    <w:name w:val="toc 9"/>
    <w:basedOn w:val="afa"/>
    <w:next w:val="afa"/>
    <w:autoRedefine/>
    <w:rsid w:val="00FB7788"/>
    <w:pPr>
      <w:snapToGrid/>
      <w:ind w:leftChars="1600" w:left="3840"/>
    </w:pPr>
    <w:rPr>
      <w:rFonts w:ascii="Arial" w:eastAsia="新細明體" w:hAnsi="Arial"/>
      <w:sz w:val="24"/>
      <w:szCs w:val="24"/>
    </w:rPr>
  </w:style>
  <w:style w:type="character" w:customStyle="1" w:styleId="word4">
    <w:name w:val="word4"/>
    <w:rsid w:val="00FB7788"/>
  </w:style>
  <w:style w:type="character" w:customStyle="1" w:styleId="style471">
    <w:name w:val="style471"/>
    <w:rsid w:val="00FB7788"/>
    <w:rPr>
      <w:color w:val="0099FF"/>
    </w:rPr>
  </w:style>
  <w:style w:type="character" w:customStyle="1" w:styleId="emailstyle28">
    <w:name w:val="emailstyle28"/>
    <w:semiHidden/>
    <w:rsid w:val="00FB7788"/>
    <w:rPr>
      <w:rFonts w:ascii="新細明體" w:eastAsia="新細明體" w:hAnsi="新細明體" w:hint="eastAsia"/>
      <w:b w:val="0"/>
      <w:bCs w:val="0"/>
      <w:i w:val="0"/>
      <w:iCs w:val="0"/>
      <w:strike w:val="0"/>
      <w:dstrike w:val="0"/>
      <w:color w:val="0000FF"/>
      <w:sz w:val="20"/>
      <w:szCs w:val="20"/>
      <w:u w:val="none"/>
      <w:effect w:val="none"/>
    </w:rPr>
  </w:style>
  <w:style w:type="character" w:customStyle="1" w:styleId="Pea">
    <w:name w:val="Pea"/>
    <w:semiHidden/>
    <w:rsid w:val="00FB7788"/>
    <w:rPr>
      <w:rFonts w:ascii="新細明體" w:eastAsia="新細明體"/>
      <w:b w:val="0"/>
      <w:bCs w:val="0"/>
      <w:i w:val="0"/>
      <w:iCs w:val="0"/>
      <w:strike w:val="0"/>
      <w:color w:val="0000FF"/>
      <w:sz w:val="20"/>
      <w:szCs w:val="20"/>
      <w:u w:val="none"/>
    </w:rPr>
  </w:style>
  <w:style w:type="character" w:customStyle="1" w:styleId="style51">
    <w:name w:val="style51"/>
    <w:rsid w:val="00FB7788"/>
    <w:rPr>
      <w:b/>
      <w:bCs/>
      <w:color w:val="993300"/>
    </w:rPr>
  </w:style>
  <w:style w:type="character" w:customStyle="1" w:styleId="emailstyle21">
    <w:name w:val="emailstyle21"/>
    <w:semiHidden/>
    <w:rsid w:val="00FB7788"/>
    <w:rPr>
      <w:rFonts w:ascii="新細明體" w:eastAsia="新細明體" w:hAnsi="新細明體" w:hint="eastAsia"/>
      <w:b w:val="0"/>
      <w:bCs w:val="0"/>
      <w:i w:val="0"/>
      <w:iCs w:val="0"/>
      <w:strike w:val="0"/>
      <w:dstrike w:val="0"/>
      <w:color w:val="auto"/>
      <w:sz w:val="24"/>
      <w:szCs w:val="24"/>
      <w:u w:val="none"/>
      <w:effect w:val="none"/>
    </w:rPr>
  </w:style>
  <w:style w:type="character" w:customStyle="1" w:styleId="EmailStyle172">
    <w:name w:val="EmailStyle172"/>
    <w:semiHidden/>
    <w:rsid w:val="00FB7788"/>
    <w:rPr>
      <w:rFonts w:ascii="新細明體" w:eastAsia="新細明體"/>
      <w:b w:val="0"/>
      <w:bCs w:val="0"/>
      <w:i w:val="0"/>
      <w:iCs w:val="0"/>
      <w:strike w:val="0"/>
      <w:color w:val="auto"/>
      <w:sz w:val="20"/>
      <w:szCs w:val="20"/>
      <w:u w:val="none"/>
    </w:rPr>
  </w:style>
  <w:style w:type="character" w:customStyle="1" w:styleId="EmailStyle173">
    <w:name w:val="EmailStyle173"/>
    <w:semiHidden/>
    <w:rsid w:val="00FB7788"/>
    <w:rPr>
      <w:rFonts w:ascii="新細明體" w:eastAsia="新細明體" w:hAnsi="新細明體" w:hint="eastAsia"/>
      <w:b w:val="0"/>
      <w:bCs w:val="0"/>
      <w:i w:val="0"/>
      <w:iCs w:val="0"/>
      <w:strike w:val="0"/>
      <w:dstrike w:val="0"/>
      <w:color w:val="auto"/>
      <w:sz w:val="20"/>
      <w:szCs w:val="20"/>
      <w:u w:val="none"/>
      <w:effect w:val="none"/>
    </w:rPr>
  </w:style>
  <w:style w:type="character" w:customStyle="1" w:styleId="title2">
    <w:name w:val="title2"/>
    <w:rsid w:val="00FB7788"/>
  </w:style>
  <w:style w:type="character" w:customStyle="1" w:styleId="gr1">
    <w:name w:val="gr1"/>
    <w:rsid w:val="00FB7788"/>
    <w:rPr>
      <w:rFonts w:ascii="Arial" w:hAnsi="Arial" w:cs="Arial" w:hint="default"/>
      <w:strike w:val="0"/>
      <w:dstrike w:val="0"/>
      <w:color w:val="676767"/>
      <w:sz w:val="20"/>
      <w:szCs w:val="20"/>
      <w:u w:val="none"/>
      <w:effect w:val="none"/>
    </w:rPr>
  </w:style>
  <w:style w:type="character" w:customStyle="1" w:styleId="st1">
    <w:name w:val="st1"/>
    <w:rsid w:val="00FB7788"/>
  </w:style>
  <w:style w:type="character" w:customStyle="1" w:styleId="htmltxt1">
    <w:name w:val="html_txt1"/>
    <w:rsid w:val="00FB7788"/>
    <w:rPr>
      <w:color w:val="000000"/>
    </w:rPr>
  </w:style>
  <w:style w:type="numbering" w:customStyle="1" w:styleId="1c">
    <w:name w:val="樣式1"/>
    <w:rsid w:val="00FB7788"/>
    <w:pPr>
      <w:numPr>
        <w:numId w:val="19"/>
      </w:numPr>
    </w:pPr>
  </w:style>
  <w:style w:type="paragraph" w:styleId="affffff">
    <w:name w:val="TOC Heading"/>
    <w:basedOn w:val="13"/>
    <w:next w:val="afa"/>
    <w:uiPriority w:val="39"/>
    <w:unhideWhenUsed/>
    <w:qFormat/>
    <w:rsid w:val="00FB7788"/>
    <w:pPr>
      <w:keepLines/>
      <w:widowControl/>
      <w:numPr>
        <w:numId w:val="0"/>
      </w:numPr>
      <w:snapToGrid/>
      <w:spacing w:beforeLines="0" w:before="0" w:line="276" w:lineRule="auto"/>
      <w:jc w:val="left"/>
      <w:outlineLvl w:val="9"/>
    </w:pPr>
    <w:rPr>
      <w:rFonts w:ascii="Cambria" w:eastAsia="新細明體" w:hAnsi="Cambria"/>
      <w:color w:val="365F91"/>
      <w:kern w:val="0"/>
    </w:rPr>
  </w:style>
  <w:style w:type="character" w:customStyle="1" w:styleId="afffff1">
    <w:name w:val="圖表目錄 字元"/>
    <w:aliases w:val="圖 字元"/>
    <w:link w:val="afffff0"/>
    <w:uiPriority w:val="99"/>
    <w:rsid w:val="00CA4B53"/>
    <w:rPr>
      <w:rFonts w:eastAsia="標楷體"/>
      <w:noProof/>
      <w:kern w:val="2"/>
      <w:sz w:val="28"/>
      <w:szCs w:val="28"/>
    </w:rPr>
  </w:style>
  <w:style w:type="character" w:customStyle="1" w:styleId="aff">
    <w:name w:val="頁首 字元"/>
    <w:aliases w:val="hd 字元,ho 字元,header odd 字元,header entry 字元,HE 字元,APNSHEADER2 字元,Page Header 字元,even 字元,first 字元,heading one 字元,Odd Header 字元,encabezado 字元,ho1 字元,header odd1 字元,header entry1 字元,HE1 字元,Header11 字元,APNSHEADER21 字元,Page Header1 字元,even1 字元,first1 字元"/>
    <w:link w:val="afe"/>
    <w:qFormat/>
    <w:locked/>
    <w:rsid w:val="00FB7788"/>
    <w:rPr>
      <w:rFonts w:eastAsia="標楷體"/>
      <w:kern w:val="2"/>
      <w:sz w:val="24"/>
      <w:szCs w:val="24"/>
    </w:rPr>
  </w:style>
  <w:style w:type="character" w:customStyle="1" w:styleId="29">
    <w:name w:val="標題 2 字元"/>
    <w:aliases w:val="h2 字元1,Attribute Heading 2 字元1,h21 字元1,Attribute Heading 21 字元1,h22 字元1,h23 字元1,h24 字元1,h25 字元1,h26 字元1,Attribute Heading 22 字元1,h27 字元1,Attribute Heading 23 字元1,h28 字元1,Attribute Heading 24 字元1,h29 字元1,h210 字元1,Attribute Heading 25 字元1,h211 字元1"/>
    <w:link w:val="22"/>
    <w:uiPriority w:val="9"/>
    <w:qFormat/>
    <w:rsid w:val="00495DB2"/>
    <w:rPr>
      <w:rFonts w:eastAsia="標楷體"/>
      <w:b/>
      <w:bCs/>
      <w:kern w:val="2"/>
      <w:sz w:val="28"/>
      <w:szCs w:val="28"/>
    </w:rPr>
  </w:style>
  <w:style w:type="character" w:customStyle="1" w:styleId="apple-converted-space">
    <w:name w:val="apple-converted-space"/>
    <w:rsid w:val="00FB7788"/>
  </w:style>
  <w:style w:type="paragraph" w:customStyle="1" w:styleId="eGov20">
    <w:name w:val="eGov 標題 2"/>
    <w:basedOn w:val="22"/>
    <w:autoRedefine/>
    <w:rsid w:val="00FB7788"/>
    <w:pPr>
      <w:widowControl/>
      <w:numPr>
        <w:ilvl w:val="0"/>
        <w:numId w:val="0"/>
      </w:numPr>
      <w:tabs>
        <w:tab w:val="num" w:pos="1047"/>
      </w:tabs>
      <w:overflowPunct w:val="0"/>
      <w:autoSpaceDE w:val="0"/>
      <w:autoSpaceDN w:val="0"/>
      <w:snapToGrid/>
      <w:spacing w:after="180"/>
      <w:ind w:left="1047" w:hanging="567"/>
      <w:textAlignment w:val="baseline"/>
    </w:pPr>
    <w:rPr>
      <w:rFonts w:ascii="Arial" w:hAnsi="Arial" w:cs="新細明體"/>
      <w:kern w:val="0"/>
      <w:sz w:val="24"/>
      <w:szCs w:val="20"/>
    </w:rPr>
  </w:style>
  <w:style w:type="character" w:customStyle="1" w:styleId="83">
    <w:name w:val="標題 8 字元"/>
    <w:aliases w:val="(a) 字元1,Table Heading 字元1,標題8 字元,標題 8不使用 字元,(1)標提8 字元,--. 字元,Legal Level 1.1.1. 字元,h8 字元"/>
    <w:link w:val="80"/>
    <w:qFormat/>
    <w:rsid w:val="00FB7788"/>
    <w:rPr>
      <w:rFonts w:eastAsia="標楷體"/>
      <w:kern w:val="2"/>
      <w:sz w:val="28"/>
      <w:szCs w:val="28"/>
    </w:rPr>
  </w:style>
  <w:style w:type="character" w:customStyle="1" w:styleId="1e">
    <w:name w:val="標題 1 字元"/>
    <w:aliases w:val="H1 字元,Heading level 1 字元,Numbered Section 字元,1.1 字元,level 1 字元,Level 1 Head 字元,heading 1 字元,Heading apps 字元,Heading 11 字元,Level 1 Topic Heading 字元,h11 字元,h12 字元,h111 字元,h13 字元,h112 字元,h121 字元,h1111 字元,h14 字元,h113 字元,DO NOT USE_h1 字元,壹 字元,--章名 字元"/>
    <w:link w:val="13"/>
    <w:uiPriority w:val="9"/>
    <w:rsid w:val="00426D41"/>
    <w:rPr>
      <w:rFonts w:eastAsia="標楷體"/>
      <w:b/>
      <w:bCs/>
      <w:kern w:val="2"/>
      <w:sz w:val="32"/>
      <w:szCs w:val="32"/>
    </w:rPr>
  </w:style>
  <w:style w:type="character" w:customStyle="1" w:styleId="38">
    <w:name w:val="標題 3 字元"/>
    <w:aliases w:val="h3 字元1,步驟 字元1,x.x.x 字元1,標題111.1 字元1,Level 1 - 1 字元1,1.1.1.1 字元1,H3 字元1,Org Heading 1 字元1,Level 3 Topic Heading 字元1,Title3 字元1,l3 字元1,CT 字元1,Sub-section Title 字元1,Head3 字元1,3 字元1,Level 3 Head 字元1,l3+toc 3 字元1,h31 字元1,h32 字元1,h33 字元1,h34 字元1,小節 字元"/>
    <w:link w:val="32"/>
    <w:uiPriority w:val="9"/>
    <w:qFormat/>
    <w:rsid w:val="003A2684"/>
    <w:rPr>
      <w:rFonts w:eastAsia="標楷體"/>
      <w:bCs/>
      <w:kern w:val="2"/>
      <w:sz w:val="28"/>
      <w:szCs w:val="28"/>
    </w:rPr>
  </w:style>
  <w:style w:type="character" w:customStyle="1" w:styleId="65">
    <w:name w:val="標題 6 字元"/>
    <w:aliases w:val="標題 6 字元 字元 字元 字元 字元 字元 字元2,參考文獻 字元2,ref-items 字元2,標題 6 字元 字元 字元2,附錄標題 6 字元,標題6 字元,課程簡稱 字元,--A 字元,H6 字元,h6 字元,l6 字元,hsm 字元,DO NOT USE_h6 字元,(1標提6) 字元,A、 字元,內文標題2 字元,Heading 6  Appendix Y &amp; Z 字元,Titre 6 字元,Titre 6 - THSRC 字元,6 style 字元,ssb 字元"/>
    <w:link w:val="62"/>
    <w:qFormat/>
    <w:rsid w:val="0089470A"/>
    <w:rPr>
      <w:rFonts w:eastAsia="標楷體"/>
      <w:kern w:val="2"/>
      <w:sz w:val="28"/>
      <w:szCs w:val="28"/>
      <w:lang w:eastAsia="zh-HK"/>
    </w:rPr>
  </w:style>
  <w:style w:type="character" w:customStyle="1" w:styleId="2b">
    <w:name w:val="本文 2 字元"/>
    <w:link w:val="2a"/>
    <w:rsid w:val="00FB7788"/>
    <w:rPr>
      <w:rFonts w:eastAsia="標楷體"/>
      <w:kern w:val="2"/>
      <w:sz w:val="28"/>
      <w:szCs w:val="28"/>
    </w:rPr>
  </w:style>
  <w:style w:type="character" w:customStyle="1" w:styleId="210">
    <w:name w:val="標題 2 字元1"/>
    <w:aliases w:val="h2 字元,Attribute Heading 2 字元,h21 字元,Attribute Heading 21 字元,h22 字元,h23 字元,h24 字元,h25 字元,h26 字元,Attribute Heading 22 字元,h27 字元,Attribute Heading 23 字元,h28 字元,Attribute Heading 24 字元,h29 字元,h210 字元,Attribute Heading 25 字元,h211 字元,h212 字元,h213 字元"/>
    <w:semiHidden/>
    <w:rsid w:val="00FB7788"/>
    <w:rPr>
      <w:rFonts w:ascii="Cambria" w:eastAsia="新細明體" w:hAnsi="Cambria" w:cs="Times New Roman"/>
      <w:b/>
      <w:bCs/>
      <w:kern w:val="2"/>
      <w:sz w:val="48"/>
      <w:szCs w:val="48"/>
    </w:rPr>
  </w:style>
  <w:style w:type="character" w:customStyle="1" w:styleId="310">
    <w:name w:val="標題 3 字元1"/>
    <w:aliases w:val="步驟 字元,x.x.x 字元,標題111.1 字元,Level 1 - 1 字元,1.1.1.1 字元,H3 字元,Org Heading 1 字元,h3 字元,Level 3 Topic Heading 字元,Title3 字元,l3 字元,CT 字元,Sub-section Title 字元,Head3 字元,3 字元,Level 3 Head 字元,l3+toc 3 字元,h31 字元,h32 字元,h33 字元,h34 字元,h35 字元,h36 字元,h311 字元"/>
    <w:semiHidden/>
    <w:rsid w:val="00FB7788"/>
    <w:rPr>
      <w:rFonts w:ascii="Cambria" w:eastAsia="新細明體" w:hAnsi="Cambria" w:cs="Times New Roman"/>
      <w:b/>
      <w:bCs/>
      <w:kern w:val="2"/>
      <w:sz w:val="36"/>
      <w:szCs w:val="36"/>
    </w:rPr>
  </w:style>
  <w:style w:type="character" w:customStyle="1" w:styleId="610">
    <w:name w:val="標題 6 字元1"/>
    <w:aliases w:val="標題 6 字元 字元 字元 字元 字元 字元 字元,參考文獻 字元,ref-items 字元,標題 6 字元 字元 字元"/>
    <w:semiHidden/>
    <w:rsid w:val="00FB7788"/>
    <w:rPr>
      <w:rFonts w:ascii="Cambria" w:eastAsia="新細明體" w:hAnsi="Cambria" w:cs="Times New Roman"/>
      <w:kern w:val="2"/>
      <w:sz w:val="36"/>
      <w:szCs w:val="36"/>
    </w:rPr>
  </w:style>
  <w:style w:type="character" w:customStyle="1" w:styleId="810">
    <w:name w:val="標題 8 字元1"/>
    <w:aliases w:val="(a) 字元,Table Heading 字元"/>
    <w:semiHidden/>
    <w:rsid w:val="00FB7788"/>
    <w:rPr>
      <w:rFonts w:ascii="Cambria" w:eastAsia="新細明體" w:hAnsi="Cambria" w:cs="Times New Roman"/>
      <w:kern w:val="2"/>
      <w:sz w:val="36"/>
      <w:szCs w:val="36"/>
    </w:rPr>
  </w:style>
  <w:style w:type="character" w:customStyle="1" w:styleId="1fa">
    <w:name w:val="頁首 字元1"/>
    <w:aliases w:val="hd 字元1,ho 字元1,header odd 字元1,header entry 字元1,HE 字元1,APNSHEADER2 字元1,Page Header 字元1,even 字元1,first 字元1,heading one 字元1,Odd Header 字元1,encabezado 字元1,ho1 字元1,header odd1 字元1,header entry1 字元1,HE1 字元1,Header11 字元1,APNSHEADER21 字元1,Page Header1 字元1"/>
    <w:semiHidden/>
    <w:rsid w:val="00FB7788"/>
    <w:rPr>
      <w:rFonts w:eastAsia="標楷體"/>
      <w:kern w:val="2"/>
    </w:rPr>
  </w:style>
  <w:style w:type="character" w:customStyle="1" w:styleId="1fb">
    <w:name w:val="頁尾 字元1"/>
    <w:aliases w:val="ft 字元1"/>
    <w:uiPriority w:val="99"/>
    <w:semiHidden/>
    <w:rsid w:val="00FB7788"/>
    <w:rPr>
      <w:rFonts w:eastAsia="標楷體"/>
      <w:kern w:val="2"/>
    </w:rPr>
  </w:style>
  <w:style w:type="character" w:customStyle="1" w:styleId="afffff3">
    <w:name w:val="文件引導模式 字元"/>
    <w:link w:val="afffff2"/>
    <w:qFormat/>
    <w:rsid w:val="00FB7788"/>
    <w:rPr>
      <w:rFonts w:ascii="Arial" w:hAnsi="Arial"/>
      <w:kern w:val="2"/>
      <w:sz w:val="28"/>
      <w:szCs w:val="28"/>
      <w:shd w:val="clear" w:color="auto" w:fill="000080"/>
    </w:rPr>
  </w:style>
  <w:style w:type="character" w:customStyle="1" w:styleId="EmailStyle197">
    <w:name w:val="EmailStyle197"/>
    <w:semiHidden/>
    <w:rsid w:val="00FB7788"/>
    <w:rPr>
      <w:rFonts w:ascii="新細明體" w:eastAsia="新細明體" w:hAnsi="新細明體" w:hint="eastAsia"/>
      <w:b w:val="0"/>
      <w:bCs w:val="0"/>
      <w:i w:val="0"/>
      <w:iCs w:val="0"/>
      <w:strike w:val="0"/>
      <w:dstrike w:val="0"/>
      <w:color w:val="auto"/>
      <w:sz w:val="20"/>
      <w:szCs w:val="20"/>
      <w:u w:val="none"/>
      <w:effect w:val="none"/>
    </w:rPr>
  </w:style>
  <w:style w:type="character" w:customStyle="1" w:styleId="EmailStyle198">
    <w:name w:val="EmailStyle198"/>
    <w:semiHidden/>
    <w:rsid w:val="00FB7788"/>
    <w:rPr>
      <w:rFonts w:ascii="新細明體" w:eastAsia="新細明體" w:hAnsi="新細明體" w:hint="eastAsia"/>
      <w:b w:val="0"/>
      <w:bCs w:val="0"/>
      <w:i w:val="0"/>
      <w:iCs w:val="0"/>
      <w:strike w:val="0"/>
      <w:dstrike w:val="0"/>
      <w:color w:val="auto"/>
      <w:sz w:val="20"/>
      <w:szCs w:val="20"/>
      <w:u w:val="none"/>
      <w:effect w:val="none"/>
    </w:rPr>
  </w:style>
  <w:style w:type="character" w:customStyle="1" w:styleId="3a">
    <w:name w:val="本文 3 字元"/>
    <w:link w:val="39"/>
    <w:rsid w:val="00FB7788"/>
    <w:rPr>
      <w:rFonts w:eastAsia="標楷體"/>
      <w:kern w:val="2"/>
      <w:sz w:val="28"/>
      <w:szCs w:val="28"/>
    </w:rPr>
  </w:style>
  <w:style w:type="character" w:customStyle="1" w:styleId="73">
    <w:name w:val="標題 7 字元"/>
    <w:aliases w:val="標題9 字元,Appendix Level 1 字元,--(a) 字元,標題 7-(a) 字元,--a 字元,內文標題3 字元,標題a 字元"/>
    <w:link w:val="71"/>
    <w:qFormat/>
    <w:rsid w:val="00E1140B"/>
    <w:rPr>
      <w:rFonts w:eastAsia="標楷體"/>
      <w:kern w:val="2"/>
      <w:sz w:val="28"/>
      <w:szCs w:val="28"/>
    </w:rPr>
  </w:style>
  <w:style w:type="character" w:customStyle="1" w:styleId="93">
    <w:name w:val="標題 9 字元"/>
    <w:aliases w:val="標題 9不使用 字元,figure title 字元,FTL 字元,Figure Heading 字元,FH 字元,tt 字元,HF 字元,table title 字元,標題編號 字元,標題 10 字元,--.. 字元"/>
    <w:link w:val="90"/>
    <w:qFormat/>
    <w:rsid w:val="00FB7788"/>
    <w:rPr>
      <w:rFonts w:eastAsia="標楷體"/>
      <w:kern w:val="2"/>
      <w:sz w:val="28"/>
      <w:szCs w:val="28"/>
    </w:rPr>
  </w:style>
  <w:style w:type="paragraph" w:styleId="affffff0">
    <w:name w:val="No Spacing"/>
    <w:link w:val="affffff1"/>
    <w:uiPriority w:val="1"/>
    <w:qFormat/>
    <w:rsid w:val="00FB7788"/>
    <w:pPr>
      <w:widowControl w:val="0"/>
    </w:pPr>
    <w:rPr>
      <w:rFonts w:ascii="Calibri" w:hAnsi="Calibri"/>
      <w:kern w:val="2"/>
      <w:sz w:val="24"/>
      <w:szCs w:val="22"/>
    </w:rPr>
  </w:style>
  <w:style w:type="character" w:styleId="affffff2">
    <w:name w:val="Book Title"/>
    <w:uiPriority w:val="33"/>
    <w:rsid w:val="00FB7788"/>
    <w:rPr>
      <w:b/>
      <w:bCs/>
      <w:smallCaps/>
      <w:spacing w:val="5"/>
      <w:sz w:val="36"/>
    </w:rPr>
  </w:style>
  <w:style w:type="paragraph" w:customStyle="1" w:styleId="affffff3">
    <w:name w:val="圖標題"/>
    <w:basedOn w:val="afa"/>
    <w:link w:val="affffff4"/>
    <w:qFormat/>
    <w:rsid w:val="00FB7788"/>
    <w:pPr>
      <w:jc w:val="center"/>
    </w:pPr>
    <w:rPr>
      <w:rFonts w:ascii="Arial" w:hAnsi="Arial"/>
      <w:szCs w:val="20"/>
    </w:rPr>
  </w:style>
  <w:style w:type="paragraph" w:customStyle="1" w:styleId="27">
    <w:name w:val="項目 2"/>
    <w:basedOn w:val="afa"/>
    <w:uiPriority w:val="2"/>
    <w:rsid w:val="00FB7788"/>
    <w:pPr>
      <w:numPr>
        <w:numId w:val="20"/>
      </w:numPr>
      <w:tabs>
        <w:tab w:val="left" w:pos="1418"/>
      </w:tabs>
      <w:jc w:val="both"/>
    </w:pPr>
    <w:rPr>
      <w:rFonts w:ascii="Arial" w:hAnsi="Arial"/>
      <w:color w:val="000000"/>
    </w:rPr>
  </w:style>
  <w:style w:type="paragraph" w:customStyle="1" w:styleId="18">
    <w:name w:val="項目 1"/>
    <w:basedOn w:val="aff8"/>
    <w:uiPriority w:val="2"/>
    <w:rsid w:val="00FB7788"/>
    <w:pPr>
      <w:numPr>
        <w:numId w:val="21"/>
      </w:numPr>
      <w:tabs>
        <w:tab w:val="left" w:pos="1418"/>
      </w:tabs>
      <w:spacing w:after="0"/>
      <w:jc w:val="both"/>
    </w:pPr>
    <w:rPr>
      <w:rFonts w:ascii="Arial" w:hAnsi="Arial"/>
      <w:color w:val="000000"/>
    </w:rPr>
  </w:style>
  <w:style w:type="paragraph" w:customStyle="1" w:styleId="4a">
    <w:name w:val="標題 4內文"/>
    <w:basedOn w:val="afa"/>
    <w:link w:val="4f5"/>
    <w:uiPriority w:val="1"/>
    <w:rsid w:val="00F44ACC"/>
    <w:pPr>
      <w:spacing w:beforeLines="50" w:before="180"/>
      <w:ind w:leftChars="505" w:left="1414"/>
      <w:jc w:val="both"/>
    </w:pPr>
    <w:rPr>
      <w:rFonts w:ascii="Arial" w:hAnsi="Arial"/>
      <w:color w:val="000000"/>
    </w:rPr>
  </w:style>
  <w:style w:type="paragraph" w:customStyle="1" w:styleId="37">
    <w:name w:val="標題 3內文"/>
    <w:basedOn w:val="afa"/>
    <w:uiPriority w:val="1"/>
    <w:rsid w:val="00012AC0"/>
    <w:pPr>
      <w:spacing w:beforeLines="50" w:before="180"/>
      <w:ind w:leftChars="395" w:left="1106" w:firstLine="266"/>
      <w:jc w:val="both"/>
    </w:pPr>
    <w:rPr>
      <w:rFonts w:ascii="Arial" w:hAnsi="Arial"/>
      <w:color w:val="000000"/>
    </w:rPr>
  </w:style>
  <w:style w:type="paragraph" w:customStyle="1" w:styleId="affffff5">
    <w:name w:val="圖置中"/>
    <w:rsid w:val="00FB7788"/>
    <w:pPr>
      <w:keepNext/>
      <w:widowControl w:val="0"/>
      <w:spacing w:beforeLines="50"/>
      <w:jc w:val="center"/>
    </w:pPr>
    <w:rPr>
      <w:rFonts w:ascii="微軟正黑體" w:eastAsia="微軟正黑體" w:hAnsi="微軟正黑體"/>
      <w:color w:val="000000"/>
      <w:sz w:val="24"/>
      <w:szCs w:val="28"/>
    </w:rPr>
  </w:style>
  <w:style w:type="paragraph" w:customStyle="1" w:styleId="11">
    <w:name w:val="清單1"/>
    <w:basedOn w:val="afa"/>
    <w:link w:val="1fc"/>
    <w:rsid w:val="00FB7788"/>
    <w:pPr>
      <w:numPr>
        <w:numId w:val="22"/>
      </w:numPr>
      <w:tabs>
        <w:tab w:val="left" w:pos="1134"/>
      </w:tabs>
      <w:spacing w:beforeLines="20" w:afterLines="20"/>
    </w:pPr>
    <w:rPr>
      <w:rFonts w:ascii="Arial" w:hAnsi="Arial"/>
      <w:color w:val="000000"/>
    </w:rPr>
  </w:style>
  <w:style w:type="character" w:customStyle="1" w:styleId="1fc">
    <w:name w:val="清單1 字元"/>
    <w:link w:val="11"/>
    <w:locked/>
    <w:rsid w:val="00FB7788"/>
    <w:rPr>
      <w:rFonts w:ascii="Arial" w:eastAsia="標楷體" w:hAnsi="Arial"/>
      <w:color w:val="000000"/>
      <w:kern w:val="2"/>
      <w:sz w:val="28"/>
      <w:szCs w:val="28"/>
    </w:rPr>
  </w:style>
  <w:style w:type="paragraph" w:customStyle="1" w:styleId="26">
    <w:name w:val="清單2"/>
    <w:basedOn w:val="afa"/>
    <w:rsid w:val="00FB7788"/>
    <w:pPr>
      <w:numPr>
        <w:numId w:val="23"/>
      </w:numPr>
      <w:spacing w:beforeLines="20" w:afterLines="20"/>
    </w:pPr>
    <w:rPr>
      <w:rFonts w:ascii="Arial" w:hAnsi="Arial"/>
    </w:rPr>
  </w:style>
  <w:style w:type="paragraph" w:customStyle="1" w:styleId="34">
    <w:name w:val="清單3"/>
    <w:basedOn w:val="aff8"/>
    <w:rsid w:val="00FB7788"/>
    <w:pPr>
      <w:numPr>
        <w:numId w:val="24"/>
      </w:numPr>
      <w:spacing w:beforeLines="20" w:afterLines="20"/>
    </w:pPr>
    <w:rPr>
      <w:rFonts w:ascii="Arial" w:hAnsi="Arial"/>
      <w:bCs/>
      <w:color w:val="000000"/>
    </w:rPr>
  </w:style>
  <w:style w:type="paragraph" w:customStyle="1" w:styleId="42">
    <w:name w:val="清單4"/>
    <w:basedOn w:val="aff8"/>
    <w:rsid w:val="00FB7788"/>
    <w:pPr>
      <w:numPr>
        <w:numId w:val="25"/>
      </w:numPr>
      <w:spacing w:beforeLines="20" w:afterLines="20"/>
    </w:pPr>
    <w:rPr>
      <w:rFonts w:ascii="Arial" w:hAnsi="Arial"/>
      <w:bCs/>
      <w:color w:val="000000"/>
    </w:rPr>
  </w:style>
  <w:style w:type="paragraph" w:customStyle="1" w:styleId="54">
    <w:name w:val="清單5"/>
    <w:basedOn w:val="afa"/>
    <w:next w:val="afa"/>
    <w:rsid w:val="00FB7788"/>
    <w:pPr>
      <w:numPr>
        <w:numId w:val="26"/>
      </w:numPr>
      <w:spacing w:beforeLines="20" w:afterLines="20"/>
    </w:pPr>
    <w:rPr>
      <w:rFonts w:ascii="Arial" w:hAnsi="Arial"/>
      <w:color w:val="000000"/>
    </w:rPr>
  </w:style>
  <w:style w:type="paragraph" w:customStyle="1" w:styleId="70">
    <w:name w:val="清單7"/>
    <w:basedOn w:val="afa"/>
    <w:rsid w:val="00FB7788"/>
    <w:pPr>
      <w:numPr>
        <w:numId w:val="27"/>
      </w:numPr>
      <w:spacing w:beforeLines="20" w:afterLines="20"/>
    </w:pPr>
    <w:rPr>
      <w:rFonts w:ascii="Arial" w:hAnsi="Arial"/>
      <w:color w:val="000000"/>
    </w:rPr>
  </w:style>
  <w:style w:type="paragraph" w:customStyle="1" w:styleId="35">
    <w:name w:val="項目 3"/>
    <w:basedOn w:val="aff8"/>
    <w:rsid w:val="00FB7788"/>
    <w:pPr>
      <w:numPr>
        <w:numId w:val="28"/>
      </w:numPr>
      <w:tabs>
        <w:tab w:val="left" w:pos="1418"/>
      </w:tabs>
      <w:spacing w:after="0"/>
      <w:jc w:val="both"/>
    </w:pPr>
    <w:rPr>
      <w:rFonts w:ascii="Arial" w:hAnsi="Arial"/>
      <w:color w:val="000000"/>
    </w:rPr>
  </w:style>
  <w:style w:type="paragraph" w:customStyle="1" w:styleId="43">
    <w:name w:val="項目 4"/>
    <w:basedOn w:val="40"/>
    <w:link w:val="4f6"/>
    <w:uiPriority w:val="2"/>
    <w:rsid w:val="00FB7788"/>
    <w:pPr>
      <w:numPr>
        <w:numId w:val="42"/>
      </w:numPr>
    </w:pPr>
  </w:style>
  <w:style w:type="character" w:customStyle="1" w:styleId="4f6">
    <w:name w:val="項目 4 字元"/>
    <w:link w:val="43"/>
    <w:uiPriority w:val="2"/>
    <w:locked/>
    <w:rsid w:val="00FB7788"/>
    <w:rPr>
      <w:rFonts w:eastAsia="標楷體"/>
      <w:kern w:val="2"/>
      <w:sz w:val="28"/>
      <w:szCs w:val="28"/>
    </w:rPr>
  </w:style>
  <w:style w:type="paragraph" w:customStyle="1" w:styleId="56">
    <w:name w:val="項目 5"/>
    <w:basedOn w:val="50"/>
    <w:next w:val="5f"/>
    <w:link w:val="5f3"/>
    <w:uiPriority w:val="2"/>
    <w:rsid w:val="00FB7788"/>
    <w:pPr>
      <w:numPr>
        <w:numId w:val="29"/>
      </w:numPr>
      <w:tabs>
        <w:tab w:val="left" w:pos="1985"/>
      </w:tabs>
      <w:spacing w:beforeLines="0" w:before="0"/>
      <w:contextualSpacing/>
      <w:jc w:val="left"/>
    </w:pPr>
    <w:rPr>
      <w:rFonts w:ascii="Arial" w:hAnsi="Arial"/>
      <w:color w:val="000000"/>
      <w:szCs w:val="36"/>
    </w:rPr>
  </w:style>
  <w:style w:type="paragraph" w:customStyle="1" w:styleId="60">
    <w:name w:val="清單6"/>
    <w:basedOn w:val="afa"/>
    <w:next w:val="afa"/>
    <w:link w:val="6b"/>
    <w:uiPriority w:val="11"/>
    <w:rsid w:val="00FB7788"/>
    <w:pPr>
      <w:numPr>
        <w:numId w:val="30"/>
      </w:numPr>
      <w:spacing w:beforeLines="20" w:afterLines="20"/>
    </w:pPr>
    <w:rPr>
      <w:rFonts w:ascii="Arial" w:hAnsi="Arial"/>
      <w:color w:val="000000"/>
    </w:rPr>
  </w:style>
  <w:style w:type="character" w:customStyle="1" w:styleId="6b">
    <w:name w:val="清單6 字元"/>
    <w:link w:val="60"/>
    <w:uiPriority w:val="11"/>
    <w:locked/>
    <w:rsid w:val="00FB7788"/>
    <w:rPr>
      <w:rFonts w:ascii="Arial" w:eastAsia="標楷體" w:hAnsi="Arial"/>
      <w:color w:val="000000"/>
      <w:kern w:val="2"/>
      <w:sz w:val="28"/>
      <w:szCs w:val="28"/>
    </w:rPr>
  </w:style>
  <w:style w:type="paragraph" w:customStyle="1" w:styleId="1fd">
    <w:name w:val="項目 1內文"/>
    <w:basedOn w:val="afa"/>
    <w:uiPriority w:val="2"/>
    <w:rsid w:val="00FB7788"/>
    <w:pPr>
      <w:ind w:left="1418"/>
      <w:jc w:val="both"/>
    </w:pPr>
    <w:rPr>
      <w:rFonts w:ascii="Arial" w:hAnsi="Arial"/>
      <w:color w:val="000000"/>
    </w:rPr>
  </w:style>
  <w:style w:type="paragraph" w:customStyle="1" w:styleId="2fa">
    <w:name w:val="項目 2內文"/>
    <w:basedOn w:val="afa"/>
    <w:uiPriority w:val="2"/>
    <w:rsid w:val="00FB7788"/>
    <w:pPr>
      <w:ind w:left="1418"/>
      <w:jc w:val="both"/>
    </w:pPr>
    <w:rPr>
      <w:rFonts w:ascii="Arial" w:hAnsi="Arial"/>
      <w:color w:val="000000"/>
    </w:rPr>
  </w:style>
  <w:style w:type="paragraph" w:customStyle="1" w:styleId="8">
    <w:name w:val="清單8"/>
    <w:basedOn w:val="afa"/>
    <w:rsid w:val="00FB7788"/>
    <w:pPr>
      <w:numPr>
        <w:numId w:val="31"/>
      </w:numPr>
      <w:spacing w:beforeLines="20" w:afterLines="20"/>
    </w:pPr>
    <w:rPr>
      <w:rFonts w:ascii="Arial" w:hAnsi="Arial"/>
      <w:color w:val="000000"/>
    </w:rPr>
  </w:style>
  <w:style w:type="paragraph" w:customStyle="1" w:styleId="3f6">
    <w:name w:val="項目 3內文"/>
    <w:basedOn w:val="afa"/>
    <w:next w:val="afa"/>
    <w:uiPriority w:val="2"/>
    <w:rsid w:val="00FB7788"/>
    <w:pPr>
      <w:ind w:left="1418"/>
      <w:jc w:val="both"/>
    </w:pPr>
    <w:rPr>
      <w:rFonts w:ascii="Arial" w:hAnsi="Arial"/>
      <w:color w:val="000000"/>
    </w:rPr>
  </w:style>
  <w:style w:type="paragraph" w:customStyle="1" w:styleId="4f7">
    <w:name w:val="項目 4內文"/>
    <w:basedOn w:val="42"/>
    <w:next w:val="42"/>
    <w:uiPriority w:val="2"/>
    <w:rsid w:val="00FB7788"/>
    <w:pPr>
      <w:numPr>
        <w:numId w:val="0"/>
      </w:numPr>
      <w:spacing w:beforeLines="0" w:afterLines="0"/>
      <w:ind w:leftChars="607" w:left="607"/>
      <w:jc w:val="both"/>
    </w:pPr>
  </w:style>
  <w:style w:type="paragraph" w:customStyle="1" w:styleId="5f4">
    <w:name w:val="項目 5內文"/>
    <w:basedOn w:val="afa"/>
    <w:next w:val="afa"/>
    <w:uiPriority w:val="2"/>
    <w:rsid w:val="00FB7788"/>
    <w:pPr>
      <w:spacing w:line="500" w:lineRule="exact"/>
      <w:ind w:left="1985"/>
      <w:jc w:val="both"/>
    </w:pPr>
    <w:rPr>
      <w:rFonts w:ascii="Arial" w:hAnsi="Arial"/>
      <w:color w:val="000000"/>
    </w:rPr>
  </w:style>
  <w:style w:type="paragraph" w:customStyle="1" w:styleId="6c">
    <w:name w:val="項目 6內文"/>
    <w:basedOn w:val="afa"/>
    <w:next w:val="afa"/>
    <w:uiPriority w:val="2"/>
    <w:rsid w:val="00FB7788"/>
    <w:pPr>
      <w:tabs>
        <w:tab w:val="left" w:pos="2552"/>
      </w:tabs>
      <w:ind w:left="2268"/>
      <w:jc w:val="both"/>
    </w:pPr>
    <w:rPr>
      <w:rFonts w:ascii="Arial" w:hAnsi="Arial"/>
      <w:color w:val="000000"/>
    </w:rPr>
  </w:style>
  <w:style w:type="paragraph" w:customStyle="1" w:styleId="78">
    <w:name w:val="項目 7內文"/>
    <w:basedOn w:val="70"/>
    <w:uiPriority w:val="2"/>
    <w:rsid w:val="00FB7788"/>
    <w:pPr>
      <w:numPr>
        <w:numId w:val="0"/>
      </w:numPr>
      <w:tabs>
        <w:tab w:val="left" w:pos="2722"/>
      </w:tabs>
      <w:spacing w:beforeLines="0" w:afterLines="0"/>
      <w:ind w:left="2722"/>
      <w:jc w:val="both"/>
    </w:pPr>
  </w:style>
  <w:style w:type="paragraph" w:customStyle="1" w:styleId="88">
    <w:name w:val="項目 8內文"/>
    <w:basedOn w:val="afa"/>
    <w:next w:val="afa"/>
    <w:uiPriority w:val="2"/>
    <w:rsid w:val="00FB7788"/>
    <w:pPr>
      <w:tabs>
        <w:tab w:val="left" w:pos="2835"/>
      </w:tabs>
      <w:ind w:left="2835"/>
      <w:jc w:val="both"/>
    </w:pPr>
    <w:rPr>
      <w:rFonts w:ascii="Arial" w:hAnsi="Arial"/>
      <w:color w:val="000000"/>
    </w:rPr>
  </w:style>
  <w:style w:type="paragraph" w:customStyle="1" w:styleId="97">
    <w:name w:val="項目 9內文"/>
    <w:basedOn w:val="afa"/>
    <w:uiPriority w:val="2"/>
    <w:rsid w:val="00FB7788"/>
    <w:pPr>
      <w:tabs>
        <w:tab w:val="left" w:pos="3119"/>
      </w:tabs>
      <w:spacing w:before="20"/>
      <w:ind w:leftChars="1120" w:left="1120"/>
      <w:jc w:val="both"/>
    </w:pPr>
    <w:rPr>
      <w:rFonts w:ascii="Arial" w:hAnsi="Arial"/>
      <w:color w:val="000000"/>
    </w:rPr>
  </w:style>
  <w:style w:type="paragraph" w:customStyle="1" w:styleId="affffff6">
    <w:name w:val="表標題"/>
    <w:basedOn w:val="afa"/>
    <w:link w:val="affffff7"/>
    <w:qFormat/>
    <w:rsid w:val="00FB7788"/>
    <w:pPr>
      <w:keepNext/>
      <w:tabs>
        <w:tab w:val="left" w:pos="98"/>
        <w:tab w:val="left" w:pos="3119"/>
      </w:tabs>
      <w:spacing w:beforeLines="50"/>
      <w:jc w:val="center"/>
    </w:pPr>
    <w:rPr>
      <w:rFonts w:ascii="Arial" w:hAnsi="Arial"/>
      <w:color w:val="000000"/>
    </w:rPr>
  </w:style>
  <w:style w:type="paragraph" w:customStyle="1" w:styleId="91">
    <w:name w:val="清單9"/>
    <w:basedOn w:val="afa"/>
    <w:next w:val="afa"/>
    <w:rsid w:val="00FB7788"/>
    <w:pPr>
      <w:numPr>
        <w:numId w:val="32"/>
      </w:numPr>
      <w:tabs>
        <w:tab w:val="left" w:pos="475"/>
      </w:tabs>
      <w:spacing w:beforeLines="20" w:afterLines="20"/>
    </w:pPr>
    <w:rPr>
      <w:rFonts w:ascii="Arial" w:hAnsi="Arial"/>
      <w:color w:val="000000"/>
    </w:rPr>
  </w:style>
  <w:style w:type="paragraph" w:customStyle="1" w:styleId="28">
    <w:name w:val="標題 2內文"/>
    <w:basedOn w:val="afffff0"/>
    <w:link w:val="2fb"/>
    <w:uiPriority w:val="1"/>
    <w:qFormat/>
    <w:rsid w:val="007923BB"/>
    <w:pPr>
      <w:spacing w:beforeLines="50" w:before="180" w:after="50"/>
      <w:ind w:leftChars="225" w:left="630" w:firstLineChars="200" w:firstLine="560"/>
      <w:jc w:val="both"/>
    </w:pPr>
    <w:rPr>
      <w:rFonts w:ascii="Arial" w:hAnsi="Arial"/>
    </w:rPr>
  </w:style>
  <w:style w:type="paragraph" w:customStyle="1" w:styleId="1d">
    <w:name w:val="標題 1內文"/>
    <w:basedOn w:val="afa"/>
    <w:uiPriority w:val="1"/>
    <w:rsid w:val="00F44ACC"/>
    <w:pPr>
      <w:spacing w:beforeLines="50" w:before="180"/>
      <w:ind w:firstLineChars="200" w:firstLine="560"/>
    </w:pPr>
  </w:style>
  <w:style w:type="paragraph" w:customStyle="1" w:styleId="58">
    <w:name w:val="標題 5內文"/>
    <w:basedOn w:val="5f"/>
    <w:link w:val="5f5"/>
    <w:uiPriority w:val="1"/>
    <w:qFormat/>
    <w:rsid w:val="00F44ACC"/>
  </w:style>
  <w:style w:type="paragraph" w:customStyle="1" w:styleId="64">
    <w:name w:val="標題 6內文"/>
    <w:basedOn w:val="afa"/>
    <w:link w:val="6d"/>
    <w:uiPriority w:val="1"/>
    <w:rsid w:val="00F44ACC"/>
    <w:pPr>
      <w:spacing w:beforeLines="50" w:before="180"/>
      <w:ind w:leftChars="705" w:left="1974"/>
      <w:jc w:val="both"/>
    </w:pPr>
    <w:rPr>
      <w:rFonts w:ascii="Arial" w:hAnsi="Arial"/>
      <w:color w:val="000000"/>
    </w:rPr>
  </w:style>
  <w:style w:type="paragraph" w:customStyle="1" w:styleId="72">
    <w:name w:val="標題 7內文"/>
    <w:basedOn w:val="afa"/>
    <w:link w:val="79"/>
    <w:uiPriority w:val="1"/>
    <w:rsid w:val="00424607"/>
    <w:pPr>
      <w:ind w:leftChars="820" w:left="2296"/>
      <w:jc w:val="both"/>
    </w:pPr>
    <w:rPr>
      <w:rFonts w:ascii="Arial" w:hAnsi="Arial"/>
      <w:color w:val="000000"/>
    </w:rPr>
  </w:style>
  <w:style w:type="paragraph" w:customStyle="1" w:styleId="82">
    <w:name w:val="標題 8內文"/>
    <w:basedOn w:val="afa"/>
    <w:link w:val="89"/>
    <w:uiPriority w:val="1"/>
    <w:rsid w:val="00424607"/>
    <w:pPr>
      <w:ind w:leftChars="895" w:left="2506"/>
      <w:jc w:val="both"/>
    </w:pPr>
    <w:rPr>
      <w:rFonts w:ascii="Arial" w:hAnsi="Arial"/>
    </w:rPr>
  </w:style>
  <w:style w:type="paragraph" w:customStyle="1" w:styleId="affffff8">
    <w:name w:val="表格內文置左"/>
    <w:basedOn w:val="afa"/>
    <w:uiPriority w:val="5"/>
    <w:rsid w:val="00FB7788"/>
    <w:pPr>
      <w:tabs>
        <w:tab w:val="left" w:pos="98"/>
      </w:tabs>
    </w:pPr>
    <w:rPr>
      <w:rFonts w:ascii="Arial" w:hAnsi="Arial"/>
    </w:rPr>
  </w:style>
  <w:style w:type="paragraph" w:customStyle="1" w:styleId="affffff9">
    <w:name w:val="表格內文置中"/>
    <w:basedOn w:val="afa"/>
    <w:uiPriority w:val="5"/>
    <w:rsid w:val="00FB7788"/>
    <w:pPr>
      <w:tabs>
        <w:tab w:val="left" w:pos="98"/>
      </w:tabs>
      <w:jc w:val="center"/>
    </w:pPr>
    <w:rPr>
      <w:rFonts w:ascii="Arial" w:hAnsi="Arial"/>
    </w:rPr>
  </w:style>
  <w:style w:type="paragraph" w:customStyle="1" w:styleId="affffffa">
    <w:name w:val="表格內文置右"/>
    <w:basedOn w:val="afa"/>
    <w:uiPriority w:val="5"/>
    <w:rsid w:val="00FB7788"/>
    <w:pPr>
      <w:tabs>
        <w:tab w:val="left" w:pos="98"/>
      </w:tabs>
      <w:jc w:val="right"/>
    </w:pPr>
    <w:rPr>
      <w:rFonts w:ascii="Arial" w:hAnsi="Arial"/>
    </w:rPr>
  </w:style>
  <w:style w:type="paragraph" w:customStyle="1" w:styleId="affffffb">
    <w:name w:val="章節圖表目錄標題"/>
    <w:basedOn w:val="afa"/>
    <w:uiPriority w:val="5"/>
    <w:rsid w:val="00FB7788"/>
    <w:pPr>
      <w:pageBreakBefore/>
      <w:jc w:val="center"/>
    </w:pPr>
    <w:rPr>
      <w:rFonts w:ascii="Arial" w:hAnsi="Arial"/>
      <w:b/>
      <w:sz w:val="36"/>
    </w:rPr>
  </w:style>
  <w:style w:type="paragraph" w:customStyle="1" w:styleId="affffffc">
    <w:name w:val="圖表目錄格式"/>
    <w:basedOn w:val="afa"/>
    <w:uiPriority w:val="5"/>
    <w:qFormat/>
    <w:rsid w:val="00FB7788"/>
    <w:pPr>
      <w:tabs>
        <w:tab w:val="right" w:leader="dot" w:pos="9060"/>
      </w:tabs>
      <w:spacing w:beforeLines="20" w:afterLines="20"/>
      <w:ind w:left="397" w:hanging="397"/>
    </w:pPr>
    <w:rPr>
      <w:rFonts w:ascii="Arial" w:hAnsi="Arial"/>
      <w:color w:val="17365D"/>
      <w:szCs w:val="52"/>
    </w:rPr>
  </w:style>
  <w:style w:type="paragraph" w:customStyle="1" w:styleId="affffffd">
    <w:name w:val="頁首頁尾靠右"/>
    <w:basedOn w:val="afa"/>
    <w:uiPriority w:val="5"/>
    <w:rsid w:val="00FB7788"/>
    <w:pPr>
      <w:jc w:val="right"/>
    </w:pPr>
    <w:rPr>
      <w:rFonts w:ascii="Arial" w:hAnsi="Arial"/>
      <w:sz w:val="20"/>
      <w:szCs w:val="20"/>
    </w:rPr>
  </w:style>
  <w:style w:type="paragraph" w:customStyle="1" w:styleId="affffffe">
    <w:name w:val="表置中"/>
    <w:basedOn w:val="affffff5"/>
    <w:uiPriority w:val="4"/>
    <w:rsid w:val="00FB7788"/>
    <w:pPr>
      <w:keepNext w:val="0"/>
      <w:spacing w:beforeLines="0" w:line="480" w:lineRule="exact"/>
      <w:jc w:val="left"/>
    </w:pPr>
  </w:style>
  <w:style w:type="paragraph" w:customStyle="1" w:styleId="15">
    <w:name w:val="表 項目1"/>
    <w:basedOn w:val="affffff8"/>
    <w:qFormat/>
    <w:rsid w:val="00FB7788"/>
    <w:pPr>
      <w:numPr>
        <w:numId w:val="33"/>
      </w:numPr>
      <w:tabs>
        <w:tab w:val="clear" w:pos="98"/>
      </w:tabs>
    </w:pPr>
  </w:style>
  <w:style w:type="paragraph" w:customStyle="1" w:styleId="24">
    <w:name w:val="表 項目2"/>
    <w:basedOn w:val="afa"/>
    <w:uiPriority w:val="4"/>
    <w:rsid w:val="00FB7788"/>
    <w:pPr>
      <w:numPr>
        <w:numId w:val="34"/>
      </w:numPr>
    </w:pPr>
    <w:rPr>
      <w:rFonts w:ascii="Arial" w:hAnsi="Arial"/>
    </w:rPr>
  </w:style>
  <w:style w:type="paragraph" w:customStyle="1" w:styleId="100">
    <w:name w:val="項目10"/>
    <w:basedOn w:val="afa"/>
    <w:uiPriority w:val="2"/>
    <w:rsid w:val="00FB7788"/>
    <w:pPr>
      <w:numPr>
        <w:numId w:val="35"/>
      </w:numPr>
      <w:tabs>
        <w:tab w:val="left" w:pos="3402"/>
      </w:tabs>
      <w:jc w:val="both"/>
    </w:pPr>
    <w:rPr>
      <w:rFonts w:ascii="Arial" w:hAnsi="Arial"/>
      <w:color w:val="000000"/>
    </w:rPr>
  </w:style>
  <w:style w:type="paragraph" w:customStyle="1" w:styleId="102">
    <w:name w:val="項目10內文"/>
    <w:basedOn w:val="97"/>
    <w:uiPriority w:val="2"/>
    <w:rsid w:val="00FB7788"/>
    <w:pPr>
      <w:spacing w:before="0"/>
      <w:ind w:leftChars="1210" w:left="1210"/>
      <w:jc w:val="left"/>
    </w:pPr>
  </w:style>
  <w:style w:type="paragraph" w:customStyle="1" w:styleId="110">
    <w:name w:val="項目11"/>
    <w:basedOn w:val="100"/>
    <w:uiPriority w:val="2"/>
    <w:rsid w:val="00FB7788"/>
    <w:pPr>
      <w:numPr>
        <w:numId w:val="36"/>
      </w:numPr>
      <w:tabs>
        <w:tab w:val="clear" w:pos="3402"/>
        <w:tab w:val="left" w:pos="3686"/>
      </w:tabs>
    </w:pPr>
  </w:style>
  <w:style w:type="paragraph" w:customStyle="1" w:styleId="120">
    <w:name w:val="項目12"/>
    <w:basedOn w:val="110"/>
    <w:uiPriority w:val="2"/>
    <w:rsid w:val="00FB7788"/>
    <w:pPr>
      <w:numPr>
        <w:numId w:val="37"/>
      </w:numPr>
      <w:tabs>
        <w:tab w:val="clear" w:pos="3686"/>
        <w:tab w:val="left" w:pos="3969"/>
      </w:tabs>
    </w:pPr>
  </w:style>
  <w:style w:type="paragraph" w:customStyle="1" w:styleId="a0">
    <w:name w:val="標題附錄"/>
    <w:basedOn w:val="22"/>
    <w:uiPriority w:val="99"/>
    <w:semiHidden/>
    <w:qFormat/>
    <w:rsid w:val="00FB7788"/>
    <w:pPr>
      <w:keepNext w:val="0"/>
      <w:numPr>
        <w:ilvl w:val="0"/>
        <w:numId w:val="38"/>
      </w:numPr>
      <w:tabs>
        <w:tab w:val="left" w:pos="1680"/>
      </w:tabs>
    </w:pPr>
    <w:rPr>
      <w:rFonts w:ascii="Arial" w:hAnsi="Arial"/>
      <w:b w:val="0"/>
      <w:color w:val="0D0D0D"/>
      <w:szCs w:val="20"/>
    </w:rPr>
  </w:style>
  <w:style w:type="paragraph" w:customStyle="1" w:styleId="-3">
    <w:name w:val="附錄-標題3"/>
    <w:basedOn w:val="32"/>
    <w:uiPriority w:val="5"/>
    <w:rsid w:val="00FB7788"/>
    <w:pPr>
      <w:numPr>
        <w:ilvl w:val="0"/>
        <w:numId w:val="0"/>
      </w:numPr>
      <w:tabs>
        <w:tab w:val="left" w:pos="1260"/>
      </w:tabs>
      <w:spacing w:beforeLines="0" w:before="0"/>
    </w:pPr>
    <w:rPr>
      <w:rFonts w:ascii="Arial" w:hAnsi="Arial"/>
      <w:b/>
      <w:color w:val="000000"/>
      <w:szCs w:val="36"/>
    </w:rPr>
  </w:style>
  <w:style w:type="paragraph" w:customStyle="1" w:styleId="-2">
    <w:name w:val="附錄-標題2"/>
    <w:uiPriority w:val="5"/>
    <w:rsid w:val="00FB7788"/>
    <w:pPr>
      <w:spacing w:beforeLines="100" w:afterLines="50" w:line="480" w:lineRule="exact"/>
      <w:ind w:left="284"/>
    </w:pPr>
    <w:rPr>
      <w:rFonts w:ascii="微軟正黑體" w:eastAsia="微軟正黑體" w:hAnsi="微軟正黑體"/>
      <w:b/>
      <w:bCs/>
      <w:color w:val="0D0D0D"/>
      <w:kern w:val="2"/>
      <w:sz w:val="24"/>
      <w:szCs w:val="28"/>
    </w:rPr>
  </w:style>
  <w:style w:type="paragraph" w:customStyle="1" w:styleId="4545">
    <w:name w:val="4545"/>
    <w:basedOn w:val="afa"/>
    <w:uiPriority w:val="99"/>
    <w:semiHidden/>
    <w:qFormat/>
    <w:rsid w:val="00FB7788"/>
    <w:pPr>
      <w:ind w:left="980" w:hanging="142"/>
    </w:pPr>
    <w:rPr>
      <w:rFonts w:ascii="Arial" w:hAnsi="Arial"/>
    </w:rPr>
  </w:style>
  <w:style w:type="paragraph" w:customStyle="1" w:styleId="afffffff">
    <w:name w:val="頁首頁尾靠左"/>
    <w:basedOn w:val="affffffd"/>
    <w:uiPriority w:val="5"/>
    <w:rsid w:val="00FB7788"/>
    <w:pPr>
      <w:jc w:val="left"/>
    </w:pPr>
  </w:style>
  <w:style w:type="paragraph" w:customStyle="1" w:styleId="afffffff0">
    <w:name w:val="封面大標"/>
    <w:basedOn w:val="afa"/>
    <w:uiPriority w:val="6"/>
    <w:rsid w:val="00FB7788"/>
    <w:pPr>
      <w:jc w:val="center"/>
    </w:pPr>
    <w:rPr>
      <w:rFonts w:ascii="Arial" w:hAnsi="Arial"/>
      <w:sz w:val="48"/>
    </w:rPr>
  </w:style>
  <w:style w:type="character" w:customStyle="1" w:styleId="afffffff1">
    <w:name w:val="文字粉紅標註"/>
    <w:rsid w:val="00FB7788"/>
    <w:rPr>
      <w:rFonts w:ascii="Times New Roman" w:eastAsia="標楷體" w:hAnsi="Times New Roman"/>
      <w:color w:val="000000"/>
      <w:spacing w:val="0"/>
      <w:kern w:val="2"/>
      <w:sz w:val="28"/>
      <w:szCs w:val="28"/>
      <w:bdr w:val="none" w:sz="0" w:space="0" w:color="auto"/>
      <w:shd w:val="clear" w:color="auto" w:fill="FF3399"/>
    </w:rPr>
  </w:style>
  <w:style w:type="character" w:customStyle="1" w:styleId="afffffff2">
    <w:name w:val="取消底線及粉紅標註"/>
    <w:rsid w:val="00FB7788"/>
    <w:rPr>
      <w:kern w:val="2"/>
      <w:sz w:val="28"/>
      <w:szCs w:val="28"/>
      <w:bdr w:val="none" w:sz="0" w:space="0" w:color="auto"/>
      <w:shd w:val="clear" w:color="auto" w:fill="auto"/>
    </w:rPr>
  </w:style>
  <w:style w:type="character" w:customStyle="1" w:styleId="afffffff3">
    <w:name w:val="文字底線"/>
    <w:rsid w:val="00FB7788"/>
    <w:rPr>
      <w:kern w:val="2"/>
      <w:sz w:val="28"/>
      <w:szCs w:val="28"/>
      <w:u w:val="single"/>
      <w:bdr w:val="none" w:sz="0" w:space="0" w:color="auto"/>
      <w:shd w:val="clear" w:color="auto" w:fill="auto"/>
    </w:rPr>
  </w:style>
  <w:style w:type="paragraph" w:customStyle="1" w:styleId="111">
    <w:name w:val="項目11內文"/>
    <w:basedOn w:val="102"/>
    <w:uiPriority w:val="2"/>
    <w:rsid w:val="00FB7788"/>
    <w:pPr>
      <w:tabs>
        <w:tab w:val="clear" w:pos="3119"/>
        <w:tab w:val="left" w:pos="3686"/>
      </w:tabs>
      <w:ind w:leftChars="1300" w:left="1300"/>
    </w:pPr>
  </w:style>
  <w:style w:type="paragraph" w:customStyle="1" w:styleId="121">
    <w:name w:val="項目12內文"/>
    <w:basedOn w:val="111"/>
    <w:uiPriority w:val="2"/>
    <w:rsid w:val="00FB7788"/>
    <w:pPr>
      <w:tabs>
        <w:tab w:val="clear" w:pos="3686"/>
        <w:tab w:val="left" w:pos="3969"/>
      </w:tabs>
      <w:ind w:leftChars="1410" w:left="1410"/>
    </w:pPr>
  </w:style>
  <w:style w:type="paragraph" w:customStyle="1" w:styleId="afffffff4">
    <w:name w:val="頁首頁尾置中"/>
    <w:basedOn w:val="afffffff"/>
    <w:rsid w:val="00FB7788"/>
    <w:pPr>
      <w:jc w:val="center"/>
    </w:pPr>
  </w:style>
  <w:style w:type="character" w:customStyle="1" w:styleId="afffffff5">
    <w:name w:val="問題取消粉紅標註"/>
    <w:rsid w:val="00FB7788"/>
    <w:rPr>
      <w:kern w:val="2"/>
      <w:sz w:val="28"/>
      <w:szCs w:val="28"/>
      <w:bdr w:val="none" w:sz="0" w:space="0" w:color="auto"/>
      <w:shd w:val="clear" w:color="auto" w:fill="auto"/>
    </w:rPr>
  </w:style>
  <w:style w:type="character" w:customStyle="1" w:styleId="1fe">
    <w:name w:val="樣式1 字元"/>
    <w:rsid w:val="00FB7788"/>
    <w:rPr>
      <w:rFonts w:ascii="Arial" w:eastAsia="標楷體" w:hAnsi="Arial"/>
      <w:b/>
      <w:bCs/>
      <w:color w:val="000000"/>
      <w:kern w:val="2"/>
      <w:sz w:val="28"/>
      <w:szCs w:val="36"/>
    </w:rPr>
  </w:style>
  <w:style w:type="character" w:customStyle="1" w:styleId="afffff7">
    <w:name w:val="表格文字 字元"/>
    <w:link w:val="afffff6"/>
    <w:rsid w:val="00FB7788"/>
    <w:rPr>
      <w:sz w:val="22"/>
      <w:szCs w:val="22"/>
    </w:rPr>
  </w:style>
  <w:style w:type="paragraph" w:customStyle="1" w:styleId="3f7">
    <w:name w:val="樣式3"/>
    <w:basedOn w:val="afffff6"/>
    <w:link w:val="3f8"/>
    <w:rsid w:val="00FB7788"/>
    <w:pPr>
      <w:widowControl w:val="0"/>
      <w:autoSpaceDE w:val="0"/>
      <w:autoSpaceDN w:val="0"/>
      <w:adjustRightInd w:val="0"/>
      <w:spacing w:before="120" w:line="480" w:lineRule="exact"/>
      <w:ind w:left="180" w:hangingChars="10" w:hanging="10"/>
    </w:pPr>
    <w:rPr>
      <w:rFonts w:ascii="標楷體" w:eastAsia="微軟正黑體" w:hAnsi="微軟正黑體"/>
      <w:color w:val="000000"/>
      <w:sz w:val="24"/>
      <w:szCs w:val="28"/>
    </w:rPr>
  </w:style>
  <w:style w:type="character" w:customStyle="1" w:styleId="3f8">
    <w:name w:val="樣式3 字元"/>
    <w:link w:val="3f7"/>
    <w:rsid w:val="00FB7788"/>
    <w:rPr>
      <w:rFonts w:ascii="標楷體" w:eastAsia="微軟正黑體" w:hAnsi="微軟正黑體"/>
      <w:color w:val="000000"/>
      <w:sz w:val="24"/>
      <w:szCs w:val="28"/>
    </w:rPr>
  </w:style>
  <w:style w:type="character" w:customStyle="1" w:styleId="EmailStyle2711">
    <w:name w:val="EmailStyle2711"/>
    <w:semiHidden/>
    <w:rsid w:val="00FB7788"/>
    <w:rPr>
      <w:rFonts w:ascii="新細明體" w:eastAsia="新細明體"/>
      <w:b w:val="0"/>
      <w:bCs w:val="0"/>
      <w:i w:val="0"/>
      <w:iCs w:val="0"/>
      <w:strike w:val="0"/>
      <w:color w:val="auto"/>
      <w:sz w:val="20"/>
      <w:szCs w:val="20"/>
      <w:u w:val="none"/>
    </w:rPr>
  </w:style>
  <w:style w:type="character" w:customStyle="1" w:styleId="EmailStyle2721">
    <w:name w:val="EmailStyle2721"/>
    <w:semiHidden/>
    <w:rsid w:val="00FB7788"/>
    <w:rPr>
      <w:rFonts w:ascii="新細明體" w:eastAsia="新細明體" w:hAnsi="新細明體" w:hint="eastAsia"/>
      <w:b w:val="0"/>
      <w:bCs w:val="0"/>
      <w:i w:val="0"/>
      <w:iCs w:val="0"/>
      <w:strike w:val="0"/>
      <w:dstrike w:val="0"/>
      <w:color w:val="auto"/>
      <w:sz w:val="20"/>
      <w:szCs w:val="20"/>
      <w:u w:val="none"/>
      <w:effect w:val="none"/>
    </w:rPr>
  </w:style>
  <w:style w:type="character" w:customStyle="1" w:styleId="EmailStyle2731">
    <w:name w:val="EmailStyle2731"/>
    <w:semiHidden/>
    <w:rsid w:val="00FB7788"/>
    <w:rPr>
      <w:rFonts w:ascii="新細明體" w:eastAsia="新細明體" w:hAnsi="新細明體" w:hint="eastAsia"/>
      <w:b w:val="0"/>
      <w:bCs w:val="0"/>
      <w:i w:val="0"/>
      <w:iCs w:val="0"/>
      <w:strike w:val="0"/>
      <w:dstrike w:val="0"/>
      <w:color w:val="auto"/>
      <w:sz w:val="20"/>
      <w:szCs w:val="20"/>
      <w:u w:val="none"/>
      <w:effect w:val="none"/>
    </w:rPr>
  </w:style>
  <w:style w:type="character" w:customStyle="1" w:styleId="EmailStyle2741">
    <w:name w:val="EmailStyle2741"/>
    <w:semiHidden/>
    <w:rsid w:val="00FB7788"/>
    <w:rPr>
      <w:rFonts w:ascii="新細明體" w:eastAsia="新細明體" w:hAnsi="新細明體" w:hint="eastAsia"/>
      <w:b w:val="0"/>
      <w:bCs w:val="0"/>
      <w:i w:val="0"/>
      <w:iCs w:val="0"/>
      <w:strike w:val="0"/>
      <w:dstrike w:val="0"/>
      <w:color w:val="auto"/>
      <w:sz w:val="20"/>
      <w:szCs w:val="20"/>
      <w:u w:val="none"/>
      <w:effect w:val="none"/>
    </w:rPr>
  </w:style>
  <w:style w:type="paragraph" w:customStyle="1" w:styleId="1b">
    <w:name w:val="附件標題 1"/>
    <w:basedOn w:val="afa"/>
    <w:next w:val="afa"/>
    <w:rsid w:val="00FB7788"/>
    <w:pPr>
      <w:keepNext/>
      <w:pageBreakBefore/>
      <w:numPr>
        <w:numId w:val="44"/>
      </w:numPr>
      <w:spacing w:beforeLines="100" w:before="360" w:afterLines="100" w:after="360"/>
      <w:jc w:val="both"/>
      <w:outlineLvl w:val="0"/>
    </w:pPr>
    <w:rPr>
      <w:b/>
    </w:rPr>
  </w:style>
  <w:style w:type="paragraph" w:customStyle="1" w:styleId="Paragraph">
    <w:name w:val="Paragraph"/>
    <w:basedOn w:val="afa"/>
    <w:link w:val="ParagraphChar"/>
    <w:rsid w:val="00FB7788"/>
    <w:pPr>
      <w:widowControl/>
      <w:snapToGrid/>
      <w:spacing w:before="120" w:after="60"/>
      <w:ind w:left="851"/>
    </w:pPr>
    <w:rPr>
      <w:rFonts w:ascii="Verdana" w:eastAsia="新細明體" w:hAnsi="Verdana"/>
      <w:kern w:val="0"/>
      <w:sz w:val="18"/>
      <w:szCs w:val="20"/>
      <w:lang w:val="en-AU" w:eastAsia="en-US"/>
    </w:rPr>
  </w:style>
  <w:style w:type="character" w:customStyle="1" w:styleId="ParagraphChar">
    <w:name w:val="Paragraph Char"/>
    <w:link w:val="Paragraph"/>
    <w:rsid w:val="00FB7788"/>
    <w:rPr>
      <w:rFonts w:ascii="Verdana" w:hAnsi="Verdana"/>
      <w:sz w:val="18"/>
      <w:lang w:val="en-AU" w:eastAsia="en-US"/>
    </w:rPr>
  </w:style>
  <w:style w:type="paragraph" w:customStyle="1" w:styleId="10">
    <w:name w:val="符號1"/>
    <w:basedOn w:val="afa"/>
    <w:rsid w:val="00FB7788"/>
    <w:pPr>
      <w:widowControl/>
      <w:numPr>
        <w:numId w:val="39"/>
      </w:numPr>
      <w:tabs>
        <w:tab w:val="left" w:pos="284"/>
        <w:tab w:val="left" w:pos="567"/>
        <w:tab w:val="left" w:pos="851"/>
        <w:tab w:val="left" w:pos="1134"/>
      </w:tabs>
      <w:adjustRightInd w:val="0"/>
      <w:spacing w:line="360" w:lineRule="auto"/>
      <w:ind w:left="794"/>
      <w:jc w:val="both"/>
    </w:pPr>
    <w:rPr>
      <w:kern w:val="0"/>
      <w:szCs w:val="20"/>
    </w:rPr>
  </w:style>
  <w:style w:type="paragraph" w:customStyle="1" w:styleId="1ff">
    <w:name w:val="表格內文1"/>
    <w:basedOn w:val="afa"/>
    <w:autoRedefine/>
    <w:rsid w:val="00FB7788"/>
    <w:pPr>
      <w:autoSpaceDE w:val="0"/>
      <w:autoSpaceDN w:val="0"/>
      <w:adjustRightInd w:val="0"/>
      <w:snapToGrid/>
      <w:spacing w:line="360" w:lineRule="exact"/>
      <w:ind w:leftChars="20" w:left="527" w:rightChars="20" w:right="48" w:hangingChars="200" w:hanging="479"/>
    </w:pPr>
    <w:rPr>
      <w:rFonts w:ascii="標楷體" w:cs="標楷體"/>
      <w:spacing w:val="1"/>
      <w:w w:val="99"/>
      <w:kern w:val="0"/>
      <w:position w:val="-1"/>
      <w:sz w:val="24"/>
      <w:szCs w:val="24"/>
    </w:rPr>
  </w:style>
  <w:style w:type="paragraph" w:customStyle="1" w:styleId="53">
    <w:name w:val="符號 5"/>
    <w:basedOn w:val="5f"/>
    <w:rsid w:val="00FB7788"/>
    <w:pPr>
      <w:numPr>
        <w:numId w:val="40"/>
      </w:numPr>
      <w:spacing w:beforeLines="100" w:before="360" w:afterLines="100" w:after="360"/>
    </w:pPr>
  </w:style>
  <w:style w:type="character" w:customStyle="1" w:styleId="note121">
    <w:name w:val="note12_1"/>
    <w:rsid w:val="00FB7788"/>
  </w:style>
  <w:style w:type="paragraph" w:customStyle="1" w:styleId="4f8">
    <w:name w:val="內文(標題4)"/>
    <w:basedOn w:val="afa"/>
    <w:autoRedefine/>
    <w:rsid w:val="00FB7788"/>
    <w:pPr>
      <w:adjustRightInd w:val="0"/>
      <w:ind w:left="284"/>
    </w:pPr>
    <w:rPr>
      <w:bCs/>
      <w:szCs w:val="24"/>
    </w:rPr>
  </w:style>
  <w:style w:type="paragraph" w:customStyle="1" w:styleId="5f6">
    <w:name w:val="內文(標題5)"/>
    <w:basedOn w:val="afa"/>
    <w:autoRedefine/>
    <w:rsid w:val="00FB7788"/>
    <w:pPr>
      <w:adjustRightInd w:val="0"/>
      <w:ind w:left="567"/>
      <w:jc w:val="both"/>
    </w:pPr>
    <w:rPr>
      <w:szCs w:val="24"/>
    </w:rPr>
  </w:style>
  <w:style w:type="paragraph" w:customStyle="1" w:styleId="7a">
    <w:name w:val="內文(標題7)"/>
    <w:basedOn w:val="afa"/>
    <w:autoRedefine/>
    <w:rsid w:val="00FB7788"/>
    <w:pPr>
      <w:keepNext/>
      <w:adjustRightInd w:val="0"/>
      <w:ind w:left="1134"/>
    </w:pPr>
    <w:rPr>
      <w:szCs w:val="24"/>
    </w:rPr>
  </w:style>
  <w:style w:type="paragraph" w:customStyle="1" w:styleId="6e">
    <w:name w:val="內文(標題6)"/>
    <w:basedOn w:val="afa"/>
    <w:autoRedefine/>
    <w:rsid w:val="00FB7788"/>
    <w:pPr>
      <w:adjustRightInd w:val="0"/>
      <w:ind w:leftChars="-1" w:left="-3"/>
      <w:jc w:val="center"/>
    </w:pPr>
    <w:rPr>
      <w:color w:val="0000FF"/>
      <w:szCs w:val="24"/>
    </w:rPr>
  </w:style>
  <w:style w:type="character" w:customStyle="1" w:styleId="afffffff6">
    <w:name w:val="表格符號 字元"/>
    <w:rsid w:val="00FB7788"/>
    <w:rPr>
      <w:rFonts w:eastAsia="標楷體"/>
      <w:kern w:val="2"/>
      <w:sz w:val="28"/>
      <w:szCs w:val="28"/>
      <w:lang w:val="en-US" w:eastAsia="zh-TW" w:bidi="ar-SA"/>
    </w:rPr>
  </w:style>
  <w:style w:type="paragraph" w:customStyle="1" w:styleId="25">
    <w:name w:val="附件標題 2"/>
    <w:basedOn w:val="afa"/>
    <w:next w:val="2a"/>
    <w:rsid w:val="00FB7788"/>
    <w:pPr>
      <w:numPr>
        <w:ilvl w:val="1"/>
        <w:numId w:val="44"/>
      </w:numPr>
      <w:spacing w:beforeLines="100" w:before="360" w:afterLines="100" w:after="360"/>
      <w:jc w:val="both"/>
    </w:pPr>
  </w:style>
  <w:style w:type="paragraph" w:customStyle="1" w:styleId="36">
    <w:name w:val="附件標題 3"/>
    <w:basedOn w:val="afa"/>
    <w:next w:val="39"/>
    <w:semiHidden/>
    <w:rsid w:val="00FB7788"/>
    <w:pPr>
      <w:numPr>
        <w:ilvl w:val="2"/>
        <w:numId w:val="44"/>
      </w:numPr>
      <w:spacing w:beforeLines="100" w:before="360" w:afterLines="100" w:after="360"/>
      <w:jc w:val="both"/>
    </w:pPr>
  </w:style>
  <w:style w:type="paragraph" w:customStyle="1" w:styleId="47">
    <w:name w:val="附件標題 4"/>
    <w:basedOn w:val="afa"/>
    <w:next w:val="afa"/>
    <w:semiHidden/>
    <w:rsid w:val="00FB7788"/>
    <w:pPr>
      <w:numPr>
        <w:ilvl w:val="3"/>
        <w:numId w:val="44"/>
      </w:numPr>
      <w:spacing w:beforeLines="100" w:before="360" w:afterLines="100" w:after="360"/>
      <w:jc w:val="both"/>
    </w:pPr>
  </w:style>
  <w:style w:type="paragraph" w:customStyle="1" w:styleId="57">
    <w:name w:val="附件標題 5"/>
    <w:basedOn w:val="afa"/>
    <w:next w:val="afa"/>
    <w:semiHidden/>
    <w:rsid w:val="00FB7788"/>
    <w:pPr>
      <w:numPr>
        <w:ilvl w:val="4"/>
        <w:numId w:val="44"/>
      </w:numPr>
      <w:spacing w:beforeLines="100" w:before="360" w:afterLines="100" w:after="360"/>
      <w:jc w:val="both"/>
    </w:pPr>
  </w:style>
  <w:style w:type="paragraph" w:customStyle="1" w:styleId="63">
    <w:name w:val="附件標題 6"/>
    <w:basedOn w:val="afa"/>
    <w:next w:val="afa"/>
    <w:semiHidden/>
    <w:rsid w:val="00FB7788"/>
    <w:pPr>
      <w:numPr>
        <w:ilvl w:val="5"/>
        <w:numId w:val="44"/>
      </w:numPr>
      <w:spacing w:beforeLines="100" w:before="360" w:afterLines="100" w:after="360"/>
      <w:jc w:val="both"/>
    </w:pPr>
  </w:style>
  <w:style w:type="character" w:customStyle="1" w:styleId="HTML1">
    <w:name w:val="HTML 位址 字元"/>
    <w:link w:val="HTML0"/>
    <w:rsid w:val="00FB7788"/>
    <w:rPr>
      <w:rFonts w:eastAsia="標楷體"/>
      <w:i/>
      <w:iCs/>
      <w:kern w:val="2"/>
      <w:sz w:val="28"/>
      <w:szCs w:val="28"/>
    </w:rPr>
  </w:style>
  <w:style w:type="character" w:customStyle="1" w:styleId="HTML7">
    <w:name w:val="HTML 預設格式 字元"/>
    <w:link w:val="HTML6"/>
    <w:rsid w:val="00FB7788"/>
    <w:rPr>
      <w:rFonts w:ascii="Courier New" w:eastAsia="標楷體" w:hAnsi="Courier New" w:cs="Courier New"/>
      <w:kern w:val="2"/>
    </w:rPr>
  </w:style>
  <w:style w:type="character" w:customStyle="1" w:styleId="aff3">
    <w:name w:val="純文字 字元"/>
    <w:link w:val="aff2"/>
    <w:qFormat/>
    <w:rsid w:val="00FB7788"/>
    <w:rPr>
      <w:rFonts w:ascii="細明體" w:eastAsia="細明體" w:hAnsi="Courier New" w:cs="Courier New"/>
      <w:kern w:val="2"/>
      <w:sz w:val="24"/>
      <w:szCs w:val="24"/>
    </w:rPr>
  </w:style>
  <w:style w:type="character" w:customStyle="1" w:styleId="aff7">
    <w:name w:val="日期 字元"/>
    <w:link w:val="aff6"/>
    <w:qFormat/>
    <w:rsid w:val="00FB7788"/>
    <w:rPr>
      <w:rFonts w:eastAsia="標楷體"/>
      <w:kern w:val="2"/>
      <w:sz w:val="28"/>
      <w:szCs w:val="28"/>
    </w:rPr>
  </w:style>
  <w:style w:type="character" w:customStyle="1" w:styleId="affb">
    <w:name w:val="本文第一層縮排 字元"/>
    <w:link w:val="affa"/>
    <w:rsid w:val="00FB7788"/>
    <w:rPr>
      <w:rFonts w:eastAsia="標楷體"/>
      <w:kern w:val="2"/>
      <w:sz w:val="28"/>
      <w:szCs w:val="28"/>
    </w:rPr>
  </w:style>
  <w:style w:type="character" w:customStyle="1" w:styleId="affd">
    <w:name w:val="本文縮排 字元"/>
    <w:link w:val="affc"/>
    <w:qFormat/>
    <w:rsid w:val="00FB7788"/>
    <w:rPr>
      <w:rFonts w:eastAsia="標楷體"/>
      <w:kern w:val="2"/>
      <w:sz w:val="28"/>
      <w:szCs w:val="28"/>
    </w:rPr>
  </w:style>
  <w:style w:type="character" w:customStyle="1" w:styleId="2d">
    <w:name w:val="本文第一層縮排 2 字元"/>
    <w:link w:val="2c"/>
    <w:rsid w:val="00FB7788"/>
    <w:rPr>
      <w:rFonts w:eastAsia="標楷體"/>
      <w:kern w:val="2"/>
      <w:sz w:val="28"/>
      <w:szCs w:val="28"/>
    </w:rPr>
  </w:style>
  <w:style w:type="character" w:customStyle="1" w:styleId="2f">
    <w:name w:val="本文縮排 2 字元"/>
    <w:link w:val="2e"/>
    <w:rsid w:val="00FB7788"/>
    <w:rPr>
      <w:rFonts w:eastAsia="標楷體"/>
      <w:kern w:val="2"/>
      <w:sz w:val="28"/>
      <w:szCs w:val="28"/>
    </w:rPr>
  </w:style>
  <w:style w:type="character" w:customStyle="1" w:styleId="3c">
    <w:name w:val="本文縮排 3 字元"/>
    <w:link w:val="3b"/>
    <w:uiPriority w:val="99"/>
    <w:rsid w:val="00FB7788"/>
    <w:rPr>
      <w:rFonts w:eastAsia="標楷體"/>
      <w:kern w:val="2"/>
      <w:sz w:val="16"/>
      <w:szCs w:val="16"/>
    </w:rPr>
  </w:style>
  <w:style w:type="character" w:customStyle="1" w:styleId="afff6">
    <w:name w:val="訊息欄位名稱 字元"/>
    <w:link w:val="afff5"/>
    <w:rsid w:val="00FB7788"/>
    <w:rPr>
      <w:rFonts w:ascii="Arial" w:eastAsia="標楷體" w:hAnsi="Arial" w:cs="Arial"/>
      <w:kern w:val="2"/>
      <w:sz w:val="24"/>
      <w:szCs w:val="24"/>
      <w:shd w:val="pct20" w:color="auto" w:fill="auto"/>
    </w:rPr>
  </w:style>
  <w:style w:type="character" w:customStyle="1" w:styleId="afff8">
    <w:name w:val="副標題 字元"/>
    <w:link w:val="afff7"/>
    <w:uiPriority w:val="11"/>
    <w:qFormat/>
    <w:rsid w:val="00FB7788"/>
    <w:rPr>
      <w:rFonts w:ascii="Arial" w:hAnsi="Arial" w:cs="Arial"/>
      <w:i/>
      <w:iCs/>
      <w:kern w:val="2"/>
      <w:sz w:val="24"/>
      <w:szCs w:val="24"/>
    </w:rPr>
  </w:style>
  <w:style w:type="character" w:customStyle="1" w:styleId="afffb">
    <w:name w:val="問候 字元"/>
    <w:link w:val="afffa"/>
    <w:qFormat/>
    <w:rsid w:val="00FB7788"/>
    <w:rPr>
      <w:rFonts w:eastAsia="標楷體"/>
      <w:kern w:val="2"/>
      <w:sz w:val="28"/>
      <w:szCs w:val="28"/>
    </w:rPr>
  </w:style>
  <w:style w:type="character" w:customStyle="1" w:styleId="affff2">
    <w:name w:val="結語 字元"/>
    <w:link w:val="affff1"/>
    <w:qFormat/>
    <w:rsid w:val="00FB7788"/>
    <w:rPr>
      <w:rFonts w:eastAsia="標楷體"/>
      <w:kern w:val="2"/>
      <w:sz w:val="28"/>
      <w:szCs w:val="28"/>
    </w:rPr>
  </w:style>
  <w:style w:type="character" w:customStyle="1" w:styleId="affff4">
    <w:name w:val="註釋標題 字元"/>
    <w:link w:val="affff3"/>
    <w:uiPriority w:val="99"/>
    <w:rsid w:val="00FB7788"/>
    <w:rPr>
      <w:rFonts w:eastAsia="標楷體"/>
      <w:kern w:val="2"/>
      <w:sz w:val="28"/>
      <w:szCs w:val="28"/>
    </w:rPr>
  </w:style>
  <w:style w:type="character" w:customStyle="1" w:styleId="affff7">
    <w:name w:val="電子郵件簽名 字元"/>
    <w:link w:val="affff6"/>
    <w:rsid w:val="00FB7788"/>
    <w:rPr>
      <w:rFonts w:eastAsia="標楷體"/>
      <w:kern w:val="2"/>
      <w:sz w:val="28"/>
      <w:szCs w:val="28"/>
    </w:rPr>
  </w:style>
  <w:style w:type="character" w:customStyle="1" w:styleId="affffb">
    <w:name w:val="簽名 字元"/>
    <w:link w:val="affffa"/>
    <w:rsid w:val="00FB7788"/>
    <w:rPr>
      <w:rFonts w:eastAsia="標楷體"/>
      <w:kern w:val="2"/>
      <w:sz w:val="28"/>
      <w:szCs w:val="28"/>
    </w:rPr>
  </w:style>
  <w:style w:type="character" w:customStyle="1" w:styleId="affffe">
    <w:name w:val="標題 字元"/>
    <w:aliases w:val="封面標題1 字元"/>
    <w:link w:val="affffd"/>
    <w:uiPriority w:val="10"/>
    <w:qFormat/>
    <w:rsid w:val="00FB7788"/>
    <w:rPr>
      <w:rFonts w:eastAsia="標楷體"/>
      <w:b/>
      <w:bCs/>
      <w:kern w:val="2"/>
      <w:sz w:val="28"/>
      <w:szCs w:val="28"/>
    </w:rPr>
  </w:style>
  <w:style w:type="paragraph" w:customStyle="1" w:styleId="font5">
    <w:name w:val="font5"/>
    <w:basedOn w:val="afa"/>
    <w:rsid w:val="00FB7788"/>
    <w:pPr>
      <w:widowControl/>
      <w:snapToGrid/>
      <w:spacing w:before="100" w:beforeAutospacing="1" w:after="100" w:afterAutospacing="1"/>
    </w:pPr>
    <w:rPr>
      <w:rFonts w:ascii="新細明體" w:eastAsia="新細明體" w:hAnsi="新細明體" w:cs="新細明體"/>
      <w:kern w:val="0"/>
      <w:sz w:val="18"/>
      <w:szCs w:val="18"/>
    </w:rPr>
  </w:style>
  <w:style w:type="paragraph" w:customStyle="1" w:styleId="xl65">
    <w:name w:val="xl65"/>
    <w:basedOn w:val="afa"/>
    <w:rsid w:val="00FB7788"/>
    <w:pPr>
      <w:widowControl/>
      <w:snapToGrid/>
      <w:spacing w:before="100" w:beforeAutospacing="1" w:after="100" w:afterAutospacing="1"/>
    </w:pPr>
    <w:rPr>
      <w:rFonts w:ascii="標楷體" w:hAnsi="標楷體" w:cs="新細明體"/>
      <w:kern w:val="0"/>
      <w:sz w:val="24"/>
      <w:szCs w:val="24"/>
    </w:rPr>
  </w:style>
  <w:style w:type="paragraph" w:customStyle="1" w:styleId="xl66">
    <w:name w:val="xl66"/>
    <w:basedOn w:val="afa"/>
    <w:rsid w:val="00FB7788"/>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rFonts w:ascii="標楷體" w:hAnsi="標楷體" w:cs="新細明體"/>
      <w:kern w:val="0"/>
      <w:sz w:val="24"/>
      <w:szCs w:val="24"/>
    </w:rPr>
  </w:style>
  <w:style w:type="paragraph" w:customStyle="1" w:styleId="xl67">
    <w:name w:val="xl67"/>
    <w:basedOn w:val="afa"/>
    <w:rsid w:val="00FB7788"/>
    <w:pPr>
      <w:widowControl/>
      <w:pBdr>
        <w:top w:val="single" w:sz="4" w:space="0" w:color="auto"/>
        <w:left w:val="single" w:sz="4" w:space="0" w:color="auto"/>
        <w:bottom w:val="single" w:sz="4" w:space="0" w:color="auto"/>
        <w:right w:val="single" w:sz="4" w:space="0" w:color="auto"/>
      </w:pBdr>
      <w:shd w:val="clear" w:color="000000" w:fill="DCE6F1"/>
      <w:snapToGrid/>
      <w:spacing w:before="100" w:beforeAutospacing="1" w:after="100" w:afterAutospacing="1"/>
      <w:jc w:val="center"/>
      <w:textAlignment w:val="center"/>
    </w:pPr>
    <w:rPr>
      <w:rFonts w:ascii="標楷體" w:hAnsi="標楷體" w:cs="新細明體"/>
      <w:kern w:val="0"/>
      <w:sz w:val="24"/>
      <w:szCs w:val="24"/>
    </w:rPr>
  </w:style>
  <w:style w:type="paragraph" w:customStyle="1" w:styleId="xl68">
    <w:name w:val="xl68"/>
    <w:basedOn w:val="afa"/>
    <w:rsid w:val="00FB7788"/>
    <w:pPr>
      <w:widowControl/>
      <w:pBdr>
        <w:top w:val="single" w:sz="4" w:space="0" w:color="auto"/>
        <w:left w:val="single" w:sz="4" w:space="0" w:color="auto"/>
        <w:bottom w:val="double" w:sz="6" w:space="0" w:color="auto"/>
        <w:right w:val="single" w:sz="4" w:space="0" w:color="auto"/>
      </w:pBdr>
      <w:shd w:val="clear" w:color="000000" w:fill="FDE9D9"/>
      <w:snapToGrid/>
      <w:spacing w:before="100" w:beforeAutospacing="1" w:after="100" w:afterAutospacing="1"/>
      <w:jc w:val="center"/>
      <w:textAlignment w:val="center"/>
    </w:pPr>
    <w:rPr>
      <w:rFonts w:ascii="標楷體" w:hAnsi="標楷體" w:cs="新細明體"/>
      <w:kern w:val="0"/>
      <w:sz w:val="24"/>
      <w:szCs w:val="24"/>
    </w:rPr>
  </w:style>
  <w:style w:type="paragraph" w:customStyle="1" w:styleId="xl69">
    <w:name w:val="xl69"/>
    <w:basedOn w:val="afa"/>
    <w:rsid w:val="00FB7788"/>
    <w:pPr>
      <w:widowControl/>
      <w:pBdr>
        <w:left w:val="single" w:sz="4" w:space="0" w:color="auto"/>
        <w:bottom w:val="single" w:sz="4" w:space="0" w:color="auto"/>
        <w:right w:val="single" w:sz="4" w:space="0" w:color="auto"/>
      </w:pBdr>
      <w:shd w:val="clear" w:color="000000" w:fill="FDE9D9"/>
      <w:snapToGrid/>
      <w:spacing w:before="100" w:beforeAutospacing="1" w:after="100" w:afterAutospacing="1"/>
      <w:jc w:val="center"/>
      <w:textAlignment w:val="center"/>
    </w:pPr>
    <w:rPr>
      <w:rFonts w:ascii="標楷體" w:hAnsi="標楷體" w:cs="新細明體"/>
      <w:kern w:val="0"/>
      <w:sz w:val="24"/>
      <w:szCs w:val="24"/>
    </w:rPr>
  </w:style>
  <w:style w:type="paragraph" w:customStyle="1" w:styleId="xl70">
    <w:name w:val="xl70"/>
    <w:basedOn w:val="afa"/>
    <w:rsid w:val="00FB7788"/>
    <w:pPr>
      <w:widowControl/>
      <w:pBdr>
        <w:top w:val="single" w:sz="4" w:space="0" w:color="auto"/>
        <w:left w:val="single" w:sz="4" w:space="0" w:color="auto"/>
        <w:bottom w:val="single" w:sz="4" w:space="0" w:color="auto"/>
        <w:right w:val="single" w:sz="4" w:space="0" w:color="auto"/>
      </w:pBdr>
      <w:shd w:val="clear" w:color="000000" w:fill="FDE9D9"/>
      <w:snapToGrid/>
      <w:spacing w:before="100" w:beforeAutospacing="1" w:after="100" w:afterAutospacing="1"/>
      <w:jc w:val="center"/>
      <w:textAlignment w:val="center"/>
    </w:pPr>
    <w:rPr>
      <w:rFonts w:ascii="標楷體" w:hAnsi="標楷體" w:cs="新細明體"/>
      <w:kern w:val="0"/>
      <w:sz w:val="24"/>
      <w:szCs w:val="24"/>
    </w:rPr>
  </w:style>
  <w:style w:type="paragraph" w:customStyle="1" w:styleId="xl71">
    <w:name w:val="xl71"/>
    <w:basedOn w:val="afa"/>
    <w:rsid w:val="00FB7788"/>
    <w:pPr>
      <w:widowControl/>
      <w:shd w:val="clear" w:color="000000" w:fill="FDE9D9"/>
      <w:snapToGrid/>
      <w:spacing w:before="100" w:beforeAutospacing="1" w:after="100" w:afterAutospacing="1"/>
    </w:pPr>
    <w:rPr>
      <w:rFonts w:ascii="標楷體" w:hAnsi="標楷體" w:cs="新細明體"/>
      <w:kern w:val="0"/>
      <w:sz w:val="24"/>
      <w:szCs w:val="24"/>
    </w:rPr>
  </w:style>
  <w:style w:type="paragraph" w:customStyle="1" w:styleId="xl72">
    <w:name w:val="xl72"/>
    <w:basedOn w:val="afa"/>
    <w:rsid w:val="00FB7788"/>
    <w:pPr>
      <w:widowControl/>
      <w:shd w:val="clear" w:color="000000" w:fill="C5D9F1"/>
      <w:snapToGrid/>
      <w:spacing w:before="100" w:beforeAutospacing="1" w:after="100" w:afterAutospacing="1"/>
      <w:jc w:val="center"/>
      <w:textAlignment w:val="center"/>
    </w:pPr>
    <w:rPr>
      <w:rFonts w:ascii="標楷體" w:hAnsi="標楷體" w:cs="新細明體"/>
      <w:kern w:val="0"/>
      <w:sz w:val="24"/>
      <w:szCs w:val="24"/>
    </w:rPr>
  </w:style>
  <w:style w:type="paragraph" w:customStyle="1" w:styleId="xl73">
    <w:name w:val="xl73"/>
    <w:basedOn w:val="afa"/>
    <w:rsid w:val="00FB7788"/>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center"/>
    </w:pPr>
    <w:rPr>
      <w:rFonts w:ascii="標楷體" w:hAnsi="標楷體" w:cs="新細明體"/>
      <w:kern w:val="0"/>
      <w:sz w:val="24"/>
      <w:szCs w:val="24"/>
    </w:rPr>
  </w:style>
  <w:style w:type="paragraph" w:customStyle="1" w:styleId="xl74">
    <w:name w:val="xl74"/>
    <w:basedOn w:val="afa"/>
    <w:rsid w:val="00FB7788"/>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textAlignment w:val="center"/>
    </w:pPr>
    <w:rPr>
      <w:rFonts w:ascii="標楷體" w:hAnsi="標楷體" w:cs="新細明體"/>
      <w:kern w:val="0"/>
      <w:sz w:val="24"/>
      <w:szCs w:val="24"/>
    </w:rPr>
  </w:style>
  <w:style w:type="paragraph" w:customStyle="1" w:styleId="xl75">
    <w:name w:val="xl75"/>
    <w:basedOn w:val="afa"/>
    <w:rsid w:val="00FB7788"/>
    <w:pPr>
      <w:widowControl/>
      <w:pBdr>
        <w:top w:val="single" w:sz="4" w:space="0" w:color="auto"/>
        <w:left w:val="single" w:sz="4" w:space="0" w:color="auto"/>
        <w:bottom w:val="single" w:sz="4" w:space="0" w:color="auto"/>
      </w:pBdr>
      <w:shd w:val="clear" w:color="000000" w:fill="FDE9D9"/>
      <w:snapToGrid/>
      <w:spacing w:before="100" w:beforeAutospacing="1" w:after="100" w:afterAutospacing="1"/>
      <w:jc w:val="center"/>
      <w:textAlignment w:val="center"/>
    </w:pPr>
    <w:rPr>
      <w:rFonts w:ascii="標楷體" w:hAnsi="標楷體" w:cs="新細明體"/>
      <w:kern w:val="0"/>
      <w:sz w:val="24"/>
      <w:szCs w:val="24"/>
    </w:rPr>
  </w:style>
  <w:style w:type="paragraph" w:customStyle="1" w:styleId="xl76">
    <w:name w:val="xl76"/>
    <w:basedOn w:val="afa"/>
    <w:rsid w:val="00FB7788"/>
    <w:pPr>
      <w:widowControl/>
      <w:shd w:val="clear" w:color="000000" w:fill="FDE9D9"/>
      <w:snapToGrid/>
      <w:spacing w:before="100" w:beforeAutospacing="1" w:after="100" w:afterAutospacing="1"/>
      <w:jc w:val="center"/>
      <w:textAlignment w:val="center"/>
    </w:pPr>
    <w:rPr>
      <w:rFonts w:ascii="標楷體" w:hAnsi="標楷體" w:cs="新細明體"/>
      <w:kern w:val="0"/>
      <w:sz w:val="24"/>
      <w:szCs w:val="24"/>
    </w:rPr>
  </w:style>
  <w:style w:type="paragraph" w:customStyle="1" w:styleId="xl77">
    <w:name w:val="xl77"/>
    <w:basedOn w:val="afa"/>
    <w:rsid w:val="00FB7788"/>
    <w:pPr>
      <w:widowControl/>
      <w:pBdr>
        <w:top w:val="single" w:sz="4" w:space="0" w:color="auto"/>
        <w:left w:val="single" w:sz="4" w:space="0" w:color="auto"/>
        <w:bottom w:val="single" w:sz="4" w:space="0" w:color="auto"/>
        <w:right w:val="single" w:sz="4" w:space="0" w:color="auto"/>
      </w:pBdr>
      <w:shd w:val="clear" w:color="000000" w:fill="DCE6F1"/>
      <w:snapToGrid/>
      <w:spacing w:before="100" w:beforeAutospacing="1" w:after="100" w:afterAutospacing="1"/>
      <w:jc w:val="center"/>
    </w:pPr>
    <w:rPr>
      <w:rFonts w:ascii="標楷體" w:hAnsi="標楷體" w:cs="新細明體"/>
      <w:kern w:val="0"/>
      <w:sz w:val="24"/>
      <w:szCs w:val="24"/>
    </w:rPr>
  </w:style>
  <w:style w:type="paragraph" w:customStyle="1" w:styleId="xl78">
    <w:name w:val="xl78"/>
    <w:basedOn w:val="afa"/>
    <w:rsid w:val="00FB7788"/>
    <w:pPr>
      <w:widowControl/>
      <w:pBdr>
        <w:top w:val="single" w:sz="4" w:space="0" w:color="auto"/>
        <w:left w:val="single" w:sz="4" w:space="0" w:color="auto"/>
        <w:bottom w:val="single" w:sz="4" w:space="0" w:color="auto"/>
        <w:right w:val="single" w:sz="4" w:space="0" w:color="auto"/>
      </w:pBdr>
      <w:shd w:val="clear" w:color="000000" w:fill="FDE9D9"/>
      <w:snapToGrid/>
      <w:spacing w:before="100" w:beforeAutospacing="1" w:after="100" w:afterAutospacing="1"/>
      <w:jc w:val="center"/>
    </w:pPr>
    <w:rPr>
      <w:rFonts w:ascii="標楷體" w:hAnsi="標楷體" w:cs="新細明體"/>
      <w:kern w:val="0"/>
      <w:sz w:val="24"/>
      <w:szCs w:val="24"/>
    </w:rPr>
  </w:style>
  <w:style w:type="paragraph" w:customStyle="1" w:styleId="xl79">
    <w:name w:val="xl79"/>
    <w:basedOn w:val="afa"/>
    <w:rsid w:val="00FB7788"/>
    <w:pPr>
      <w:widowControl/>
      <w:pBdr>
        <w:top w:val="single" w:sz="4" w:space="0" w:color="auto"/>
        <w:left w:val="single" w:sz="4" w:space="0" w:color="auto"/>
        <w:bottom w:val="single" w:sz="4" w:space="0" w:color="auto"/>
      </w:pBdr>
      <w:shd w:val="clear" w:color="000000" w:fill="FDE9D9"/>
      <w:snapToGrid/>
      <w:spacing w:before="100" w:beforeAutospacing="1" w:after="100" w:afterAutospacing="1"/>
      <w:jc w:val="center"/>
    </w:pPr>
    <w:rPr>
      <w:rFonts w:ascii="標楷體" w:hAnsi="標楷體" w:cs="新細明體"/>
      <w:kern w:val="0"/>
      <w:sz w:val="24"/>
      <w:szCs w:val="24"/>
    </w:rPr>
  </w:style>
  <w:style w:type="paragraph" w:customStyle="1" w:styleId="xl80">
    <w:name w:val="xl80"/>
    <w:basedOn w:val="afa"/>
    <w:rsid w:val="00FB7788"/>
    <w:pPr>
      <w:widowControl/>
      <w:pBdr>
        <w:top w:val="single" w:sz="4" w:space="0" w:color="auto"/>
        <w:bottom w:val="single" w:sz="4" w:space="0" w:color="auto"/>
        <w:right w:val="single" w:sz="4" w:space="0" w:color="auto"/>
      </w:pBdr>
      <w:shd w:val="clear" w:color="000000" w:fill="FDE9D9"/>
      <w:snapToGrid/>
      <w:spacing w:before="100" w:beforeAutospacing="1" w:after="100" w:afterAutospacing="1"/>
      <w:jc w:val="center"/>
    </w:pPr>
    <w:rPr>
      <w:rFonts w:ascii="標楷體" w:hAnsi="標楷體" w:cs="新細明體"/>
      <w:kern w:val="0"/>
      <w:sz w:val="24"/>
      <w:szCs w:val="24"/>
    </w:rPr>
  </w:style>
  <w:style w:type="paragraph" w:customStyle="1" w:styleId="xl81">
    <w:name w:val="xl81"/>
    <w:basedOn w:val="afa"/>
    <w:rsid w:val="00FB7788"/>
    <w:pPr>
      <w:widowControl/>
      <w:pBdr>
        <w:top w:val="single" w:sz="4" w:space="0" w:color="auto"/>
        <w:left w:val="single" w:sz="4" w:space="0" w:color="auto"/>
        <w:bottom w:val="single" w:sz="4" w:space="0" w:color="auto"/>
        <w:right w:val="single" w:sz="4" w:space="0" w:color="auto"/>
      </w:pBdr>
      <w:shd w:val="clear" w:color="000000" w:fill="C5D9F1"/>
      <w:snapToGrid/>
      <w:spacing w:before="100" w:beforeAutospacing="1" w:after="100" w:afterAutospacing="1"/>
      <w:jc w:val="center"/>
      <w:textAlignment w:val="center"/>
    </w:pPr>
    <w:rPr>
      <w:rFonts w:ascii="標楷體" w:hAnsi="標楷體" w:cs="新細明體"/>
      <w:kern w:val="0"/>
      <w:sz w:val="24"/>
      <w:szCs w:val="24"/>
    </w:rPr>
  </w:style>
  <w:style w:type="paragraph" w:customStyle="1" w:styleId="xl82">
    <w:name w:val="xl82"/>
    <w:basedOn w:val="afa"/>
    <w:rsid w:val="00FB7788"/>
    <w:pPr>
      <w:widowControl/>
      <w:shd w:val="clear" w:color="000000" w:fill="FDE9D9"/>
      <w:snapToGrid/>
      <w:spacing w:before="100" w:beforeAutospacing="1" w:after="100" w:afterAutospacing="1"/>
      <w:jc w:val="center"/>
      <w:textAlignment w:val="center"/>
    </w:pPr>
    <w:rPr>
      <w:rFonts w:ascii="標楷體" w:hAnsi="標楷體" w:cs="新細明體"/>
      <w:kern w:val="0"/>
      <w:sz w:val="24"/>
      <w:szCs w:val="24"/>
    </w:rPr>
  </w:style>
  <w:style w:type="character" w:customStyle="1" w:styleId="pealin">
    <w:name w:val="pea_lin"/>
    <w:semiHidden/>
    <w:rsid w:val="00FB7788"/>
    <w:rPr>
      <w:rFonts w:ascii="新細明體" w:eastAsia="新細明體"/>
      <w:b w:val="0"/>
      <w:bCs w:val="0"/>
      <w:i w:val="0"/>
      <w:iCs w:val="0"/>
      <w:strike w:val="0"/>
      <w:color w:val="auto"/>
      <w:sz w:val="20"/>
      <w:szCs w:val="20"/>
      <w:u w:val="none"/>
    </w:rPr>
  </w:style>
  <w:style w:type="character" w:customStyle="1" w:styleId="emailstyle38">
    <w:name w:val="emailstyle38"/>
    <w:semiHidden/>
    <w:rsid w:val="00FB7788"/>
    <w:rPr>
      <w:rFonts w:ascii="新細明體" w:eastAsia="新細明體" w:hAnsi="新細明體" w:hint="eastAsia"/>
      <w:b w:val="0"/>
      <w:bCs w:val="0"/>
      <w:i w:val="0"/>
      <w:iCs w:val="0"/>
      <w:strike w:val="0"/>
      <w:dstrike w:val="0"/>
      <w:color w:val="auto"/>
      <w:sz w:val="20"/>
      <w:szCs w:val="20"/>
      <w:u w:val="none"/>
      <w:effect w:val="none"/>
    </w:rPr>
  </w:style>
  <w:style w:type="character" w:customStyle="1" w:styleId="611">
    <w:name w:val="標題 6 字元 字元 字元 字元 字元 字元 字元1"/>
    <w:aliases w:val="參考文獻 字元1,ref-items 字元1,標題 6 字元 字元 字元1"/>
    <w:rsid w:val="00FB7788"/>
    <w:rPr>
      <w:rFonts w:eastAsia="標楷體"/>
      <w:kern w:val="2"/>
      <w:sz w:val="28"/>
      <w:szCs w:val="28"/>
    </w:rPr>
  </w:style>
  <w:style w:type="character" w:customStyle="1" w:styleId="emailstyle61">
    <w:name w:val="emailstyle61"/>
    <w:semiHidden/>
    <w:rsid w:val="00FB7788"/>
    <w:rPr>
      <w:rFonts w:ascii="新細明體" w:eastAsia="新細明體" w:hAnsi="新細明體" w:hint="eastAsia"/>
      <w:b w:val="0"/>
      <w:bCs w:val="0"/>
      <w:i w:val="0"/>
      <w:iCs w:val="0"/>
      <w:strike w:val="0"/>
      <w:dstrike w:val="0"/>
      <w:color w:val="auto"/>
      <w:sz w:val="20"/>
      <w:szCs w:val="20"/>
      <w:u w:val="none"/>
      <w:effect w:val="none"/>
    </w:rPr>
  </w:style>
  <w:style w:type="character" w:customStyle="1" w:styleId="emailstyle62">
    <w:name w:val="emailstyle62"/>
    <w:semiHidden/>
    <w:rsid w:val="00FB7788"/>
    <w:rPr>
      <w:rFonts w:ascii="新細明體" w:eastAsia="新細明體" w:hAnsi="新細明體" w:hint="eastAsia"/>
      <w:b w:val="0"/>
      <w:bCs w:val="0"/>
      <w:i w:val="0"/>
      <w:iCs w:val="0"/>
      <w:strike w:val="0"/>
      <w:dstrike w:val="0"/>
      <w:color w:val="auto"/>
      <w:sz w:val="20"/>
      <w:szCs w:val="20"/>
      <w:u w:val="none"/>
      <w:effect w:val="none"/>
    </w:rPr>
  </w:style>
  <w:style w:type="paragraph" w:customStyle="1" w:styleId="xl63">
    <w:name w:val="xl63"/>
    <w:basedOn w:val="afa"/>
    <w:rsid w:val="00FB7788"/>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textAlignment w:val="top"/>
    </w:pPr>
    <w:rPr>
      <w:rFonts w:ascii="標楷體" w:hAnsi="標楷體" w:cs="新細明體"/>
      <w:kern w:val="0"/>
    </w:rPr>
  </w:style>
  <w:style w:type="paragraph" w:customStyle="1" w:styleId="xl64">
    <w:name w:val="xl64"/>
    <w:basedOn w:val="afa"/>
    <w:rsid w:val="00FB7788"/>
    <w:pPr>
      <w:widowControl/>
      <w:snapToGrid/>
      <w:spacing w:before="100" w:beforeAutospacing="1" w:after="100" w:afterAutospacing="1"/>
      <w:textAlignment w:val="top"/>
    </w:pPr>
    <w:rPr>
      <w:rFonts w:ascii="標楷體" w:hAnsi="標楷體" w:cs="新細明體"/>
      <w:kern w:val="0"/>
    </w:rPr>
  </w:style>
  <w:style w:type="paragraph" w:customStyle="1" w:styleId="font6">
    <w:name w:val="font6"/>
    <w:basedOn w:val="afa"/>
    <w:rsid w:val="00FB7788"/>
    <w:pPr>
      <w:widowControl/>
      <w:snapToGrid/>
      <w:spacing w:before="100" w:beforeAutospacing="1" w:after="100" w:afterAutospacing="1"/>
    </w:pPr>
    <w:rPr>
      <w:rFonts w:ascii="標楷體" w:hAnsi="標楷體" w:cs="新細明體"/>
      <w:color w:val="000000"/>
      <w:kern w:val="0"/>
    </w:rPr>
  </w:style>
  <w:style w:type="paragraph" w:customStyle="1" w:styleId="font7">
    <w:name w:val="font7"/>
    <w:basedOn w:val="afa"/>
    <w:rsid w:val="00FB7788"/>
    <w:pPr>
      <w:widowControl/>
      <w:snapToGrid/>
      <w:spacing w:before="100" w:beforeAutospacing="1" w:after="100" w:afterAutospacing="1"/>
    </w:pPr>
    <w:rPr>
      <w:rFonts w:ascii="標楷體" w:hAnsi="標楷體" w:cs="新細明體"/>
      <w:color w:val="000000"/>
      <w:kern w:val="0"/>
    </w:rPr>
  </w:style>
  <w:style w:type="paragraph" w:customStyle="1" w:styleId="font8">
    <w:name w:val="font8"/>
    <w:basedOn w:val="afa"/>
    <w:rsid w:val="00FB7788"/>
    <w:pPr>
      <w:widowControl/>
      <w:snapToGrid/>
      <w:spacing w:before="100" w:beforeAutospacing="1" w:after="100" w:afterAutospacing="1"/>
    </w:pPr>
    <w:rPr>
      <w:rFonts w:ascii="標楷體" w:hAnsi="標楷體" w:cs="新細明體"/>
      <w:color w:val="FF0000"/>
      <w:kern w:val="0"/>
    </w:rPr>
  </w:style>
  <w:style w:type="paragraph" w:customStyle="1" w:styleId="xl83">
    <w:name w:val="xl83"/>
    <w:basedOn w:val="afa"/>
    <w:rsid w:val="00FB7788"/>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both"/>
      <w:textAlignment w:val="top"/>
    </w:pPr>
    <w:rPr>
      <w:rFonts w:ascii="標楷體" w:hAnsi="標楷體" w:cs="新細明體"/>
      <w:kern w:val="0"/>
    </w:rPr>
  </w:style>
  <w:style w:type="paragraph" w:customStyle="1" w:styleId="xl84">
    <w:name w:val="xl84"/>
    <w:basedOn w:val="afa"/>
    <w:rsid w:val="00FB7788"/>
    <w:pPr>
      <w:widowControl/>
      <w:snapToGrid/>
      <w:spacing w:before="100" w:beforeAutospacing="1" w:after="100" w:afterAutospacing="1"/>
    </w:pPr>
    <w:rPr>
      <w:rFonts w:ascii="標楷體" w:hAnsi="標楷體" w:cs="新細明體"/>
      <w:kern w:val="0"/>
    </w:rPr>
  </w:style>
  <w:style w:type="paragraph" w:customStyle="1" w:styleId="xl85">
    <w:name w:val="xl85"/>
    <w:basedOn w:val="afa"/>
    <w:rsid w:val="00FB7788"/>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textAlignment w:val="top"/>
    </w:pPr>
    <w:rPr>
      <w:rFonts w:ascii="標楷體" w:hAnsi="標楷體" w:cs="新細明體"/>
      <w:color w:val="FF0000"/>
      <w:kern w:val="0"/>
    </w:rPr>
  </w:style>
  <w:style w:type="paragraph" w:customStyle="1" w:styleId="xl86">
    <w:name w:val="xl86"/>
    <w:basedOn w:val="afa"/>
    <w:rsid w:val="00FB7788"/>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both"/>
      <w:textAlignment w:val="top"/>
    </w:pPr>
    <w:rPr>
      <w:rFonts w:ascii="標楷體" w:hAnsi="標楷體" w:cs="新細明體"/>
      <w:color w:val="FF0000"/>
      <w:kern w:val="0"/>
    </w:rPr>
  </w:style>
  <w:style w:type="paragraph" w:customStyle="1" w:styleId="xl87">
    <w:name w:val="xl87"/>
    <w:basedOn w:val="afa"/>
    <w:rsid w:val="00FB7788"/>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textAlignment w:val="top"/>
    </w:pPr>
    <w:rPr>
      <w:rFonts w:ascii="標楷體" w:hAnsi="標楷體" w:cs="新細明體"/>
      <w:color w:val="FF0000"/>
      <w:kern w:val="0"/>
    </w:rPr>
  </w:style>
  <w:style w:type="paragraph" w:customStyle="1" w:styleId="xl88">
    <w:name w:val="xl88"/>
    <w:basedOn w:val="afa"/>
    <w:rsid w:val="00FB7788"/>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both"/>
      <w:textAlignment w:val="center"/>
    </w:pPr>
    <w:rPr>
      <w:rFonts w:ascii="標楷體" w:hAnsi="標楷體" w:cs="新細明體"/>
      <w:kern w:val="0"/>
    </w:rPr>
  </w:style>
  <w:style w:type="paragraph" w:customStyle="1" w:styleId="xl89">
    <w:name w:val="xl89"/>
    <w:basedOn w:val="afa"/>
    <w:rsid w:val="00FB7788"/>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both"/>
      <w:textAlignment w:val="top"/>
    </w:pPr>
    <w:rPr>
      <w:rFonts w:ascii="標楷體" w:hAnsi="標楷體" w:cs="新細明體"/>
      <w:kern w:val="0"/>
    </w:rPr>
  </w:style>
  <w:style w:type="paragraph" w:customStyle="1" w:styleId="xl90">
    <w:name w:val="xl90"/>
    <w:basedOn w:val="afa"/>
    <w:rsid w:val="00FB7788"/>
    <w:pPr>
      <w:widowControl/>
      <w:snapToGrid/>
      <w:spacing w:before="100" w:beforeAutospacing="1" w:after="100" w:afterAutospacing="1"/>
      <w:jc w:val="center"/>
      <w:textAlignment w:val="top"/>
    </w:pPr>
    <w:rPr>
      <w:rFonts w:ascii="標楷體" w:hAnsi="標楷體" w:cs="新細明體"/>
      <w:kern w:val="0"/>
    </w:rPr>
  </w:style>
  <w:style w:type="paragraph" w:customStyle="1" w:styleId="xl91">
    <w:name w:val="xl91"/>
    <w:basedOn w:val="afa"/>
    <w:rsid w:val="00FB7788"/>
    <w:pPr>
      <w:widowControl/>
      <w:snapToGrid/>
      <w:spacing w:before="100" w:beforeAutospacing="1" w:after="100" w:afterAutospacing="1"/>
      <w:textAlignment w:val="top"/>
    </w:pPr>
    <w:rPr>
      <w:rFonts w:ascii="標楷體" w:hAnsi="標楷體" w:cs="新細明體"/>
      <w:kern w:val="0"/>
    </w:rPr>
  </w:style>
  <w:style w:type="paragraph" w:customStyle="1" w:styleId="afffffff7">
    <w:name w:val="一． 字元"/>
    <w:basedOn w:val="aff2"/>
    <w:rsid w:val="00FB7788"/>
    <w:pPr>
      <w:snapToGrid/>
    </w:pPr>
  </w:style>
  <w:style w:type="paragraph" w:styleId="afffffff8">
    <w:name w:val="Revision"/>
    <w:hidden/>
    <w:qFormat/>
    <w:rsid w:val="00FB7788"/>
    <w:rPr>
      <w:rFonts w:eastAsia="標楷體"/>
      <w:kern w:val="2"/>
      <w:sz w:val="28"/>
      <w:szCs w:val="28"/>
    </w:rPr>
  </w:style>
  <w:style w:type="paragraph" w:customStyle="1" w:styleId="afffffff9">
    <w:name w:val="內文 (表格)"/>
    <w:basedOn w:val="afa"/>
    <w:next w:val="2f9"/>
    <w:link w:val="afffffffa"/>
    <w:qFormat/>
    <w:rsid w:val="00644327"/>
    <w:pPr>
      <w:widowControl/>
      <w:adjustRightInd w:val="0"/>
      <w:jc w:val="both"/>
    </w:pPr>
    <w:rPr>
      <w:kern w:val="0"/>
      <w:szCs w:val="24"/>
    </w:rPr>
  </w:style>
  <w:style w:type="character" w:customStyle="1" w:styleId="afffffffa">
    <w:name w:val="內文 (表格) 字元"/>
    <w:link w:val="afffffff9"/>
    <w:rsid w:val="00644327"/>
    <w:rPr>
      <w:rFonts w:eastAsia="標楷體"/>
      <w:sz w:val="28"/>
      <w:szCs w:val="24"/>
    </w:rPr>
  </w:style>
  <w:style w:type="paragraph" w:customStyle="1" w:styleId="Default">
    <w:name w:val="Default"/>
    <w:qFormat/>
    <w:rsid w:val="00FB7788"/>
    <w:pPr>
      <w:widowControl w:val="0"/>
      <w:autoSpaceDE w:val="0"/>
      <w:autoSpaceDN w:val="0"/>
      <w:adjustRightInd w:val="0"/>
    </w:pPr>
    <w:rPr>
      <w:rFonts w:ascii="標楷體" w:eastAsia="標楷體" w:cs="標楷體"/>
      <w:color w:val="000000"/>
      <w:sz w:val="24"/>
      <w:szCs w:val="24"/>
    </w:rPr>
  </w:style>
  <w:style w:type="paragraph" w:customStyle="1" w:styleId="23">
    <w:name w:val="樣式2"/>
    <w:basedOn w:val="44"/>
    <w:link w:val="2fc"/>
    <w:rsid w:val="00FB7788"/>
    <w:pPr>
      <w:numPr>
        <w:numId w:val="45"/>
      </w:numPr>
    </w:pPr>
  </w:style>
  <w:style w:type="paragraph" w:customStyle="1" w:styleId="afffffffb">
    <w:name w:val="表格符號(第一層)"/>
    <w:basedOn w:val="afa"/>
    <w:autoRedefine/>
    <w:rsid w:val="00FB7788"/>
    <w:pPr>
      <w:ind w:left="480" w:hanging="480"/>
    </w:pPr>
    <w:rPr>
      <w:rFonts w:ascii="Arial Unicode MS" w:hAnsi="Arial Unicode MS" w:cs="Arial"/>
    </w:rPr>
  </w:style>
  <w:style w:type="character" w:customStyle="1" w:styleId="5f1">
    <w:name w:val="項目符號 5 字元"/>
    <w:basedOn w:val="afb"/>
    <w:link w:val="50"/>
    <w:rsid w:val="00FB7788"/>
    <w:rPr>
      <w:rFonts w:eastAsia="標楷體"/>
      <w:kern w:val="2"/>
      <w:sz w:val="28"/>
      <w:szCs w:val="28"/>
    </w:rPr>
  </w:style>
  <w:style w:type="character" w:customStyle="1" w:styleId="5f3">
    <w:name w:val="項目 5 字元"/>
    <w:basedOn w:val="5f1"/>
    <w:link w:val="56"/>
    <w:uiPriority w:val="2"/>
    <w:rsid w:val="00FB7788"/>
    <w:rPr>
      <w:rFonts w:ascii="Arial" w:eastAsia="標楷體" w:hAnsi="Arial"/>
      <w:color w:val="000000"/>
      <w:kern w:val="2"/>
      <w:sz w:val="28"/>
      <w:szCs w:val="36"/>
    </w:rPr>
  </w:style>
  <w:style w:type="character" w:customStyle="1" w:styleId="afffffffc">
    <w:name w:val="樣式 (中文) 標楷體"/>
    <w:rsid w:val="00B9345C"/>
    <w:rPr>
      <w:rFonts w:eastAsia="標楷體"/>
      <w:sz w:val="28"/>
    </w:rPr>
  </w:style>
  <w:style w:type="paragraph" w:customStyle="1" w:styleId="eGov3">
    <w:name w:val="eGov 標題3"/>
    <w:basedOn w:val="32"/>
    <w:autoRedefine/>
    <w:rsid w:val="002602FD"/>
    <w:pPr>
      <w:widowControl/>
      <w:numPr>
        <w:ilvl w:val="0"/>
        <w:numId w:val="47"/>
      </w:numPr>
      <w:overflowPunct w:val="0"/>
      <w:autoSpaceDE w:val="0"/>
      <w:autoSpaceDN w:val="0"/>
      <w:adjustRightInd w:val="0"/>
      <w:snapToGrid/>
      <w:spacing w:beforeLines="0" w:after="180"/>
      <w:jc w:val="left"/>
      <w:textAlignment w:val="baseline"/>
    </w:pPr>
    <w:rPr>
      <w:b/>
      <w:color w:val="000000"/>
      <w:kern w:val="0"/>
      <w:szCs w:val="24"/>
    </w:rPr>
  </w:style>
  <w:style w:type="paragraph" w:customStyle="1" w:styleId="3f9">
    <w:name w:val="內文3"/>
    <w:basedOn w:val="afa"/>
    <w:link w:val="3fa"/>
    <w:qFormat/>
    <w:rsid w:val="00F94153"/>
    <w:pPr>
      <w:snapToGrid/>
      <w:spacing w:beforeLines="50" w:before="50" w:afterLines="50" w:after="50"/>
      <w:ind w:leftChars="400" w:left="400"/>
      <w:jc w:val="both"/>
    </w:pPr>
    <w:rPr>
      <w:bCs/>
      <w:kern w:val="0"/>
      <w:szCs w:val="52"/>
    </w:rPr>
  </w:style>
  <w:style w:type="paragraph" w:customStyle="1" w:styleId="afffffffd">
    <w:name w:val="內縮"/>
    <w:basedOn w:val="afa"/>
    <w:rsid w:val="0067313D"/>
    <w:pPr>
      <w:adjustRightInd w:val="0"/>
      <w:snapToGrid/>
      <w:spacing w:before="120" w:after="360"/>
      <w:ind w:firstLine="482"/>
      <w:textAlignment w:val="baseline"/>
    </w:pPr>
    <w:rPr>
      <w:kern w:val="0"/>
      <w:sz w:val="24"/>
      <w:szCs w:val="20"/>
    </w:rPr>
  </w:style>
  <w:style w:type="paragraph" w:customStyle="1" w:styleId="eGov4">
    <w:name w:val="eGov 標題 4"/>
    <w:basedOn w:val="44"/>
    <w:rsid w:val="00E706EC"/>
    <w:pPr>
      <w:keepNext/>
      <w:widowControl/>
      <w:tabs>
        <w:tab w:val="num" w:pos="1588"/>
      </w:tabs>
      <w:overflowPunct w:val="0"/>
      <w:autoSpaceDE w:val="0"/>
      <w:autoSpaceDN w:val="0"/>
      <w:adjustRightInd w:val="0"/>
      <w:snapToGrid/>
      <w:spacing w:beforeLines="0" w:before="240" w:after="60"/>
      <w:ind w:left="1588" w:hanging="1021"/>
      <w:textAlignment w:val="baseline"/>
    </w:pPr>
    <w:rPr>
      <w:rFonts w:cs="Arial"/>
      <w:kern w:val="0"/>
      <w:szCs w:val="20"/>
    </w:rPr>
  </w:style>
  <w:style w:type="paragraph" w:customStyle="1" w:styleId="ad">
    <w:name w:val="本文符號第一層"/>
    <w:basedOn w:val="afa"/>
    <w:link w:val="Char"/>
    <w:rsid w:val="004D4F3B"/>
    <w:pPr>
      <w:numPr>
        <w:numId w:val="48"/>
      </w:numPr>
    </w:pPr>
    <w:rPr>
      <w:rFonts w:hAnsi="Arial"/>
    </w:rPr>
  </w:style>
  <w:style w:type="character" w:customStyle="1" w:styleId="Char">
    <w:name w:val="本文符號第一層 Char"/>
    <w:basedOn w:val="afb"/>
    <w:link w:val="ad"/>
    <w:rsid w:val="004D4F3B"/>
    <w:rPr>
      <w:rFonts w:eastAsia="標楷體" w:hAnsi="Arial"/>
      <w:kern w:val="2"/>
      <w:sz w:val="28"/>
      <w:szCs w:val="28"/>
    </w:rPr>
  </w:style>
  <w:style w:type="paragraph" w:styleId="afffffffe">
    <w:name w:val="footnote text"/>
    <w:basedOn w:val="afa"/>
    <w:link w:val="affffffff"/>
    <w:rsid w:val="00647037"/>
    <w:pPr>
      <w:adjustRightInd w:val="0"/>
      <w:ind w:left="100" w:hangingChars="100" w:hanging="100"/>
      <w:textAlignment w:val="baseline"/>
    </w:pPr>
    <w:rPr>
      <w:kern w:val="0"/>
      <w:sz w:val="20"/>
      <w:szCs w:val="20"/>
    </w:rPr>
  </w:style>
  <w:style w:type="character" w:customStyle="1" w:styleId="affffffff">
    <w:name w:val="註腳文字 字元"/>
    <w:basedOn w:val="afb"/>
    <w:link w:val="afffffffe"/>
    <w:qFormat/>
    <w:rsid w:val="00647037"/>
    <w:rPr>
      <w:rFonts w:eastAsia="標楷體"/>
    </w:rPr>
  </w:style>
  <w:style w:type="character" w:styleId="affffffff0">
    <w:name w:val="footnote reference"/>
    <w:basedOn w:val="afb"/>
    <w:rsid w:val="00647037"/>
    <w:rPr>
      <w:vertAlign w:val="superscript"/>
    </w:rPr>
  </w:style>
  <w:style w:type="paragraph" w:customStyle="1" w:styleId="affffffff1">
    <w:name w:val="表內文"/>
    <w:basedOn w:val="afa"/>
    <w:link w:val="affffffff2"/>
    <w:rsid w:val="008374AD"/>
    <w:pPr>
      <w:adjustRightInd w:val="0"/>
      <w:snapToGrid/>
      <w:textAlignment w:val="baseline"/>
    </w:pPr>
    <w:rPr>
      <w:kern w:val="0"/>
      <w:szCs w:val="20"/>
    </w:rPr>
  </w:style>
  <w:style w:type="character" w:customStyle="1" w:styleId="affffffff2">
    <w:name w:val="表內文 字元"/>
    <w:basedOn w:val="afb"/>
    <w:link w:val="affffffff1"/>
    <w:rsid w:val="008374AD"/>
    <w:rPr>
      <w:rFonts w:eastAsia="標楷體"/>
      <w:sz w:val="28"/>
    </w:rPr>
  </w:style>
  <w:style w:type="table" w:customStyle="1" w:styleId="3-31">
    <w:name w:val="清單表格 3 - 輔色 31"/>
    <w:basedOn w:val="afc"/>
    <w:uiPriority w:val="48"/>
    <w:rsid w:val="008374AD"/>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numbering" w:customStyle="1" w:styleId="af8">
    <w:name w:val="本文編號"/>
    <w:basedOn w:val="afd"/>
    <w:rsid w:val="0078424E"/>
    <w:pPr>
      <w:numPr>
        <w:numId w:val="49"/>
      </w:numPr>
    </w:pPr>
  </w:style>
  <w:style w:type="paragraph" w:customStyle="1" w:styleId="affffffff3">
    <w:name w:val="標題二內文"/>
    <w:rsid w:val="00676C9F"/>
    <w:pPr>
      <w:widowControl w:val="0"/>
      <w:autoSpaceDN w:val="0"/>
      <w:snapToGrid w:val="0"/>
      <w:spacing w:beforeLines="50" w:before="50" w:afterLines="50" w:after="50"/>
      <w:ind w:leftChars="200" w:left="200" w:firstLineChars="200" w:firstLine="200"/>
    </w:pPr>
    <w:rPr>
      <w:rFonts w:eastAsia="標楷體"/>
      <w:color w:val="0000FF"/>
      <w:kern w:val="2"/>
      <w:sz w:val="28"/>
      <w:szCs w:val="24"/>
    </w:rPr>
  </w:style>
  <w:style w:type="paragraph" w:customStyle="1" w:styleId="33">
    <w:name w:val="項次符號3"/>
    <w:link w:val="3fb"/>
    <w:rsid w:val="00676C9F"/>
    <w:pPr>
      <w:numPr>
        <w:numId w:val="50"/>
      </w:numPr>
      <w:snapToGrid w:val="0"/>
      <w:spacing w:beforeLines="25" w:before="25" w:afterLines="25" w:after="25"/>
    </w:pPr>
    <w:rPr>
      <w:rFonts w:eastAsia="標楷體"/>
      <w:color w:val="008000"/>
      <w:sz w:val="28"/>
    </w:rPr>
  </w:style>
  <w:style w:type="character" w:customStyle="1" w:styleId="3fb">
    <w:name w:val="項次符號3 字元"/>
    <w:basedOn w:val="afb"/>
    <w:link w:val="33"/>
    <w:rsid w:val="00676C9F"/>
    <w:rPr>
      <w:rFonts w:eastAsia="標楷體"/>
      <w:color w:val="008000"/>
      <w:sz w:val="28"/>
    </w:rPr>
  </w:style>
  <w:style w:type="paragraph" w:customStyle="1" w:styleId="46">
    <w:name w:val="項目符號4"/>
    <w:basedOn w:val="afa"/>
    <w:rsid w:val="00676C9F"/>
    <w:pPr>
      <w:numPr>
        <w:numId w:val="51"/>
      </w:numPr>
      <w:spacing w:beforeLines="25" w:before="90" w:afterLines="25" w:after="90"/>
    </w:pPr>
    <w:rPr>
      <w:szCs w:val="24"/>
    </w:rPr>
  </w:style>
  <w:style w:type="paragraph" w:customStyle="1" w:styleId="affffffff4">
    <w:name w:val="資料來源"/>
    <w:basedOn w:val="afa"/>
    <w:rsid w:val="00676C9F"/>
    <w:pPr>
      <w:jc w:val="right"/>
    </w:pPr>
    <w:rPr>
      <w:sz w:val="20"/>
      <w:szCs w:val="24"/>
    </w:rPr>
  </w:style>
  <w:style w:type="paragraph" w:customStyle="1" w:styleId="45">
    <w:name w:val="項次符號4"/>
    <w:basedOn w:val="33"/>
    <w:rsid w:val="007A56E6"/>
    <w:pPr>
      <w:numPr>
        <w:numId w:val="52"/>
      </w:numPr>
      <w:tabs>
        <w:tab w:val="left" w:pos="2800"/>
      </w:tabs>
      <w:spacing w:before="90" w:after="90"/>
    </w:pPr>
    <w:rPr>
      <w:color w:val="800080"/>
    </w:rPr>
  </w:style>
  <w:style w:type="paragraph" w:customStyle="1" w:styleId="affffffff5">
    <w:name w:val="表"/>
    <w:basedOn w:val="afa"/>
    <w:link w:val="affffffff6"/>
    <w:qFormat/>
    <w:rsid w:val="007A56E6"/>
    <w:pPr>
      <w:spacing w:beforeLines="50" w:before="120" w:afterLines="50" w:after="120" w:line="240" w:lineRule="exact"/>
    </w:pPr>
    <w:rPr>
      <w:szCs w:val="24"/>
    </w:rPr>
  </w:style>
  <w:style w:type="paragraph" w:customStyle="1" w:styleId="affffffff7">
    <w:name w:val="標題四內文"/>
    <w:basedOn w:val="afa"/>
    <w:rsid w:val="00861B28"/>
    <w:pPr>
      <w:spacing w:beforeLines="50" w:before="180" w:afterLines="50" w:after="180"/>
      <w:ind w:leftChars="600" w:left="1680" w:firstLineChars="200" w:firstLine="560"/>
      <w:jc w:val="both"/>
    </w:pPr>
    <w:rPr>
      <w:color w:val="800080"/>
      <w:szCs w:val="36"/>
    </w:rPr>
  </w:style>
  <w:style w:type="paragraph" w:customStyle="1" w:styleId="affffffff8">
    <w:name w:val="標題三內文"/>
    <w:basedOn w:val="afa"/>
    <w:link w:val="affffffff9"/>
    <w:rsid w:val="00861B28"/>
    <w:pPr>
      <w:spacing w:beforeLines="50" w:before="180" w:afterLines="50" w:after="180"/>
      <w:ind w:leftChars="400" w:left="1120" w:firstLineChars="200" w:firstLine="560"/>
      <w:jc w:val="both"/>
    </w:pPr>
    <w:rPr>
      <w:color w:val="008000"/>
      <w:szCs w:val="24"/>
    </w:rPr>
  </w:style>
  <w:style w:type="character" w:customStyle="1" w:styleId="affffffff9">
    <w:name w:val="標題三內文 字元"/>
    <w:basedOn w:val="afb"/>
    <w:link w:val="affffffff8"/>
    <w:rsid w:val="00861B28"/>
    <w:rPr>
      <w:rFonts w:eastAsia="標楷體"/>
      <w:color w:val="008000"/>
      <w:kern w:val="2"/>
      <w:sz w:val="28"/>
      <w:szCs w:val="24"/>
    </w:rPr>
  </w:style>
  <w:style w:type="paragraph" w:customStyle="1" w:styleId="affffffffa">
    <w:name w:val="標題二內文 字元"/>
    <w:basedOn w:val="afa"/>
    <w:rsid w:val="00DE255E"/>
    <w:pPr>
      <w:spacing w:beforeLines="25" w:afterLines="25"/>
      <w:ind w:leftChars="236" w:left="236" w:firstLineChars="200" w:firstLine="200"/>
    </w:pPr>
    <w:rPr>
      <w:color w:val="0000FF"/>
      <w:szCs w:val="24"/>
    </w:rPr>
  </w:style>
  <w:style w:type="paragraph" w:customStyle="1" w:styleId="affffffffb">
    <w:name w:val="表格"/>
    <w:next w:val="afa"/>
    <w:autoRedefine/>
    <w:rsid w:val="00652AD2"/>
    <w:pPr>
      <w:ind w:left="29" w:hangingChars="12" w:hanging="29"/>
      <w:jc w:val="center"/>
    </w:pPr>
    <w:rPr>
      <w:rFonts w:eastAsia="標楷體"/>
      <w:kern w:val="2"/>
      <w:sz w:val="24"/>
      <w:szCs w:val="28"/>
    </w:rPr>
  </w:style>
  <w:style w:type="paragraph" w:customStyle="1" w:styleId="92">
    <w:name w:val="標題9內文"/>
    <w:basedOn w:val="94"/>
    <w:link w:val="98"/>
    <w:qFormat/>
    <w:rsid w:val="00C30F4D"/>
  </w:style>
  <w:style w:type="paragraph" w:customStyle="1" w:styleId="2fd">
    <w:name w:val="內文2"/>
    <w:link w:val="2fe"/>
    <w:autoRedefine/>
    <w:qFormat/>
    <w:rsid w:val="005B3ABA"/>
    <w:pPr>
      <w:widowControl w:val="0"/>
      <w:spacing w:beforeLines="50" w:before="190" w:line="276" w:lineRule="auto"/>
      <w:ind w:left="851"/>
      <w:jc w:val="both"/>
    </w:pPr>
    <w:rPr>
      <w:rFonts w:eastAsia="標楷體"/>
      <w:kern w:val="2"/>
      <w:sz w:val="28"/>
      <w:szCs w:val="28"/>
    </w:rPr>
  </w:style>
  <w:style w:type="paragraph" w:customStyle="1" w:styleId="1ff0">
    <w:name w:val="內文1"/>
    <w:autoRedefine/>
    <w:qFormat/>
    <w:rsid w:val="00337D00"/>
    <w:pPr>
      <w:spacing w:beforeLines="50" w:before="120"/>
      <w:ind w:leftChars="253" w:left="708" w:firstLineChars="202" w:firstLine="566"/>
      <w:jc w:val="both"/>
    </w:pPr>
    <w:rPr>
      <w:rFonts w:eastAsia="標楷體"/>
      <w:color w:val="000000" w:themeColor="text1"/>
      <w:kern w:val="2"/>
      <w:sz w:val="28"/>
      <w:szCs w:val="24"/>
    </w:rPr>
  </w:style>
  <w:style w:type="paragraph" w:customStyle="1" w:styleId="eGov1">
    <w:name w:val="eGov 標題 1"/>
    <w:basedOn w:val="13"/>
    <w:link w:val="eGov10"/>
    <w:autoRedefine/>
    <w:rsid w:val="00C30F4D"/>
    <w:pPr>
      <w:keepNext w:val="0"/>
      <w:numPr>
        <w:numId w:val="53"/>
      </w:numPr>
      <w:tabs>
        <w:tab w:val="clear" w:pos="851"/>
        <w:tab w:val="num" w:pos="709"/>
      </w:tabs>
      <w:overflowPunct w:val="0"/>
      <w:autoSpaceDE w:val="0"/>
      <w:autoSpaceDN w:val="0"/>
      <w:adjustRightInd w:val="0"/>
      <w:snapToGrid/>
      <w:spacing w:beforeLines="0" w:before="0" w:line="400" w:lineRule="atLeast"/>
      <w:ind w:hanging="851"/>
      <w:textAlignment w:val="baseline"/>
    </w:pPr>
    <w:rPr>
      <w:kern w:val="0"/>
    </w:rPr>
  </w:style>
  <w:style w:type="character" w:customStyle="1" w:styleId="eGov10">
    <w:name w:val="eGov 標題 1 字元"/>
    <w:link w:val="eGov1"/>
    <w:rsid w:val="00C30F4D"/>
    <w:rPr>
      <w:rFonts w:eastAsia="標楷體"/>
      <w:b/>
      <w:bCs/>
      <w:sz w:val="32"/>
      <w:szCs w:val="32"/>
    </w:rPr>
  </w:style>
  <w:style w:type="paragraph" w:customStyle="1" w:styleId="CHT">
    <w:name w:val="CHT內文"/>
    <w:basedOn w:val="afa"/>
    <w:rsid w:val="00C30F4D"/>
    <w:pPr>
      <w:adjustRightInd w:val="0"/>
      <w:snapToGrid/>
      <w:spacing w:before="60" w:after="120"/>
      <w:ind w:firstLineChars="200" w:firstLine="200"/>
      <w:jc w:val="both"/>
      <w:textAlignment w:val="center"/>
    </w:pPr>
    <w:rPr>
      <w:kern w:val="0"/>
      <w:szCs w:val="20"/>
      <w:lang w:bidi="he-IL"/>
    </w:rPr>
  </w:style>
  <w:style w:type="paragraph" w:customStyle="1" w:styleId="affffffffc">
    <w:name w:val="公文(全銜)"/>
    <w:rsid w:val="00C30F4D"/>
    <w:pPr>
      <w:adjustRightInd w:val="0"/>
      <w:snapToGrid w:val="0"/>
    </w:pPr>
    <w:rPr>
      <w:rFonts w:eastAsia="標楷體"/>
      <w:noProof/>
      <w:sz w:val="44"/>
    </w:rPr>
  </w:style>
  <w:style w:type="paragraph" w:customStyle="1" w:styleId="1-1">
    <w:name w:val="樣式1-1"/>
    <w:basedOn w:val="11"/>
    <w:rsid w:val="00C30F4D"/>
    <w:pPr>
      <w:widowControl/>
      <w:tabs>
        <w:tab w:val="clear" w:pos="1134"/>
      </w:tabs>
      <w:snapToGrid/>
      <w:spacing w:beforeLines="50" w:afterLines="50" w:line="360" w:lineRule="auto"/>
      <w:ind w:left="992" w:hanging="567"/>
    </w:pPr>
    <w:rPr>
      <w:rFonts w:ascii="Times New Roman" w:hAnsi="Times New Roman"/>
      <w:color w:val="auto"/>
      <w:szCs w:val="24"/>
    </w:rPr>
  </w:style>
  <w:style w:type="paragraph" w:customStyle="1" w:styleId="affffffffd">
    <w:name w:val="表首靠左"/>
    <w:basedOn w:val="afa"/>
    <w:uiPriority w:val="22"/>
    <w:rsid w:val="00C30F4D"/>
    <w:pPr>
      <w:adjustRightInd w:val="0"/>
      <w:snapToGrid/>
      <w:spacing w:line="560" w:lineRule="exact"/>
      <w:jc w:val="both"/>
      <w:textAlignment w:val="baseline"/>
    </w:pPr>
    <w:rPr>
      <w:kern w:val="0"/>
      <w:szCs w:val="20"/>
    </w:rPr>
  </w:style>
  <w:style w:type="paragraph" w:customStyle="1" w:styleId="affffffffe">
    <w:name w:val="表身靠左"/>
    <w:basedOn w:val="afa"/>
    <w:uiPriority w:val="23"/>
    <w:rsid w:val="00C30F4D"/>
    <w:pPr>
      <w:adjustRightInd w:val="0"/>
      <w:spacing w:line="400" w:lineRule="exact"/>
      <w:jc w:val="both"/>
      <w:textAlignment w:val="baseline"/>
    </w:pPr>
    <w:rPr>
      <w:kern w:val="0"/>
      <w:szCs w:val="20"/>
    </w:rPr>
  </w:style>
  <w:style w:type="paragraph" w:customStyle="1" w:styleId="xl133">
    <w:name w:val="xl133"/>
    <w:basedOn w:val="afa"/>
    <w:rsid w:val="00F97B29"/>
    <w:pPr>
      <w:widowControl/>
      <w:pBdr>
        <w:top w:val="single" w:sz="4" w:space="0" w:color="auto"/>
        <w:left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2ff">
    <w:name w:val="標題項次 2"/>
    <w:next w:val="afa"/>
    <w:link w:val="2ff0"/>
    <w:autoRedefine/>
    <w:qFormat/>
    <w:rsid w:val="00F97B29"/>
    <w:pPr>
      <w:snapToGrid w:val="0"/>
      <w:spacing w:beforeLines="50" w:before="180" w:line="300" w:lineRule="auto"/>
    </w:pPr>
    <w:rPr>
      <w:rFonts w:eastAsia="標楷體"/>
      <w:sz w:val="28"/>
      <w:szCs w:val="28"/>
    </w:rPr>
  </w:style>
  <w:style w:type="character" w:customStyle="1" w:styleId="2ff0">
    <w:name w:val="標題項次 2 字元"/>
    <w:link w:val="2ff"/>
    <w:rsid w:val="00F97B29"/>
    <w:rPr>
      <w:rFonts w:eastAsia="標楷體"/>
      <w:sz w:val="28"/>
      <w:szCs w:val="28"/>
    </w:rPr>
  </w:style>
  <w:style w:type="paragraph" w:customStyle="1" w:styleId="afffffffff">
    <w:name w:val="表格文字(左)"/>
    <w:basedOn w:val="afa"/>
    <w:link w:val="afffffffff0"/>
    <w:autoRedefine/>
    <w:rsid w:val="008252B5"/>
    <w:pPr>
      <w:ind w:left="34"/>
    </w:pPr>
    <w:rPr>
      <w:kern w:val="0"/>
    </w:rPr>
  </w:style>
  <w:style w:type="character" w:customStyle="1" w:styleId="afffffffff0">
    <w:name w:val="表格文字(左) 字元"/>
    <w:link w:val="afffffffff"/>
    <w:rsid w:val="008252B5"/>
    <w:rPr>
      <w:rFonts w:eastAsia="標楷體"/>
      <w:sz w:val="28"/>
      <w:szCs w:val="28"/>
    </w:rPr>
  </w:style>
  <w:style w:type="paragraph" w:customStyle="1" w:styleId="4f9">
    <w:name w:val="內文4"/>
    <w:basedOn w:val="4a"/>
    <w:link w:val="4fa"/>
    <w:qFormat/>
    <w:rsid w:val="002F64C6"/>
    <w:pPr>
      <w:snapToGrid/>
      <w:spacing w:before="50"/>
      <w:ind w:leftChars="450" w:left="450" w:firstLineChars="200" w:firstLine="200"/>
    </w:pPr>
    <w:rPr>
      <w:rFonts w:ascii="Times New Roman" w:hAnsi="Times New Roman"/>
    </w:rPr>
  </w:style>
  <w:style w:type="paragraph" w:customStyle="1" w:styleId="5f7">
    <w:name w:val="內文5"/>
    <w:basedOn w:val="58"/>
    <w:link w:val="5f8"/>
    <w:qFormat/>
    <w:rsid w:val="000D2561"/>
    <w:pPr>
      <w:snapToGrid/>
      <w:spacing w:before="190"/>
      <w:ind w:firstLineChars="200" w:firstLine="560"/>
    </w:pPr>
    <w:rPr>
      <w:rFonts w:eastAsia="Times New Roman"/>
    </w:rPr>
  </w:style>
  <w:style w:type="character" w:customStyle="1" w:styleId="4f5">
    <w:name w:val="標題 4內文 字元"/>
    <w:basedOn w:val="afb"/>
    <w:link w:val="4a"/>
    <w:uiPriority w:val="1"/>
    <w:rsid w:val="003A43E8"/>
    <w:rPr>
      <w:rFonts w:ascii="Arial" w:eastAsia="標楷體" w:hAnsi="Arial"/>
      <w:color w:val="000000"/>
      <w:kern w:val="2"/>
      <w:sz w:val="28"/>
      <w:szCs w:val="28"/>
    </w:rPr>
  </w:style>
  <w:style w:type="character" w:customStyle="1" w:styleId="4fa">
    <w:name w:val="內文4 字元"/>
    <w:basedOn w:val="4f5"/>
    <w:link w:val="4f9"/>
    <w:qFormat/>
    <w:rsid w:val="002F64C6"/>
    <w:rPr>
      <w:rFonts w:ascii="Arial" w:eastAsia="標楷體" w:hAnsi="Arial"/>
      <w:color w:val="000000"/>
      <w:kern w:val="2"/>
      <w:sz w:val="28"/>
      <w:szCs w:val="28"/>
    </w:rPr>
  </w:style>
  <w:style w:type="paragraph" w:customStyle="1" w:styleId="6f">
    <w:name w:val="內文6"/>
    <w:basedOn w:val="64"/>
    <w:link w:val="6f0"/>
    <w:qFormat/>
    <w:rsid w:val="000D2561"/>
    <w:pPr>
      <w:spacing w:before="190"/>
    </w:pPr>
    <w:rPr>
      <w:rFonts w:ascii="Times New Roman" w:hAnsi="Times New Roman"/>
    </w:rPr>
  </w:style>
  <w:style w:type="character" w:customStyle="1" w:styleId="5f5">
    <w:name w:val="標題 5內文 字元"/>
    <w:basedOn w:val="5f0"/>
    <w:link w:val="58"/>
    <w:uiPriority w:val="1"/>
    <w:rsid w:val="000D2561"/>
    <w:rPr>
      <w:rFonts w:eastAsia="標楷體"/>
      <w:kern w:val="2"/>
      <w:sz w:val="28"/>
      <w:szCs w:val="28"/>
    </w:rPr>
  </w:style>
  <w:style w:type="character" w:customStyle="1" w:styleId="5f8">
    <w:name w:val="內文5 字元"/>
    <w:basedOn w:val="5f5"/>
    <w:link w:val="5f7"/>
    <w:rsid w:val="000D2561"/>
    <w:rPr>
      <w:rFonts w:eastAsia="Times New Roman"/>
      <w:kern w:val="2"/>
      <w:sz w:val="28"/>
      <w:szCs w:val="28"/>
    </w:rPr>
  </w:style>
  <w:style w:type="paragraph" w:customStyle="1" w:styleId="7b">
    <w:name w:val="內文7"/>
    <w:basedOn w:val="72"/>
    <w:link w:val="7c"/>
    <w:qFormat/>
    <w:rsid w:val="000D2561"/>
    <w:pPr>
      <w:spacing w:beforeLines="50" w:before="190"/>
    </w:pPr>
    <w:rPr>
      <w:rFonts w:ascii="Times New Roman" w:hAnsi="Times New Roman"/>
    </w:rPr>
  </w:style>
  <w:style w:type="character" w:customStyle="1" w:styleId="6d">
    <w:name w:val="標題 6內文 字元"/>
    <w:basedOn w:val="afb"/>
    <w:link w:val="64"/>
    <w:uiPriority w:val="1"/>
    <w:rsid w:val="000D2561"/>
    <w:rPr>
      <w:rFonts w:ascii="Arial" w:eastAsia="標楷體" w:hAnsi="Arial"/>
      <w:color w:val="000000"/>
      <w:kern w:val="2"/>
      <w:sz w:val="28"/>
      <w:szCs w:val="28"/>
    </w:rPr>
  </w:style>
  <w:style w:type="character" w:customStyle="1" w:styleId="6f0">
    <w:name w:val="內文6 字元"/>
    <w:basedOn w:val="6d"/>
    <w:link w:val="6f"/>
    <w:rsid w:val="000D2561"/>
    <w:rPr>
      <w:rFonts w:ascii="Arial" w:eastAsia="標楷體" w:hAnsi="Arial"/>
      <w:color w:val="000000"/>
      <w:kern w:val="2"/>
      <w:sz w:val="28"/>
      <w:szCs w:val="28"/>
    </w:rPr>
  </w:style>
  <w:style w:type="paragraph" w:customStyle="1" w:styleId="8a">
    <w:name w:val="內文8"/>
    <w:basedOn w:val="82"/>
    <w:link w:val="8b"/>
    <w:qFormat/>
    <w:rsid w:val="00692436"/>
    <w:pPr>
      <w:spacing w:beforeLines="50" w:before="190"/>
    </w:pPr>
    <w:rPr>
      <w:rFonts w:ascii="Times New Roman" w:hAnsi="Times New Roman"/>
    </w:rPr>
  </w:style>
  <w:style w:type="character" w:customStyle="1" w:styleId="79">
    <w:name w:val="標題 7內文 字元"/>
    <w:basedOn w:val="afb"/>
    <w:link w:val="72"/>
    <w:uiPriority w:val="1"/>
    <w:rsid w:val="000D2561"/>
    <w:rPr>
      <w:rFonts w:ascii="Arial" w:eastAsia="標楷體" w:hAnsi="Arial"/>
      <w:color w:val="000000"/>
      <w:kern w:val="2"/>
      <w:sz w:val="28"/>
      <w:szCs w:val="28"/>
    </w:rPr>
  </w:style>
  <w:style w:type="character" w:customStyle="1" w:styleId="7c">
    <w:name w:val="內文7 字元"/>
    <w:basedOn w:val="79"/>
    <w:link w:val="7b"/>
    <w:rsid w:val="000D2561"/>
    <w:rPr>
      <w:rFonts w:ascii="Arial" w:eastAsia="標楷體" w:hAnsi="Arial"/>
      <w:color w:val="000000"/>
      <w:kern w:val="2"/>
      <w:sz w:val="28"/>
      <w:szCs w:val="28"/>
    </w:rPr>
  </w:style>
  <w:style w:type="paragraph" w:customStyle="1" w:styleId="99">
    <w:name w:val="內文9"/>
    <w:basedOn w:val="92"/>
    <w:link w:val="9a"/>
    <w:qFormat/>
    <w:rsid w:val="00692436"/>
    <w:pPr>
      <w:spacing w:before="190"/>
    </w:pPr>
  </w:style>
  <w:style w:type="character" w:customStyle="1" w:styleId="89">
    <w:name w:val="標題 8內文 字元"/>
    <w:basedOn w:val="afb"/>
    <w:link w:val="82"/>
    <w:uiPriority w:val="1"/>
    <w:rsid w:val="00692436"/>
    <w:rPr>
      <w:rFonts w:ascii="Arial" w:eastAsia="標楷體" w:hAnsi="Arial"/>
      <w:kern w:val="2"/>
      <w:sz w:val="28"/>
      <w:szCs w:val="28"/>
    </w:rPr>
  </w:style>
  <w:style w:type="character" w:customStyle="1" w:styleId="8b">
    <w:name w:val="內文8 字元"/>
    <w:basedOn w:val="89"/>
    <w:link w:val="8a"/>
    <w:rsid w:val="00692436"/>
    <w:rPr>
      <w:rFonts w:ascii="Arial" w:eastAsia="標楷體" w:hAnsi="Arial"/>
      <w:kern w:val="2"/>
      <w:sz w:val="28"/>
      <w:szCs w:val="28"/>
    </w:rPr>
  </w:style>
  <w:style w:type="paragraph" w:customStyle="1" w:styleId="afffffffff1">
    <w:name w:val="圖標"/>
    <w:basedOn w:val="affff8"/>
    <w:link w:val="afffffffff2"/>
    <w:qFormat/>
    <w:rsid w:val="00692436"/>
    <w:pPr>
      <w:spacing w:before="190"/>
    </w:pPr>
  </w:style>
  <w:style w:type="character" w:customStyle="1" w:styleId="95">
    <w:name w:val="本文 9 字元"/>
    <w:basedOn w:val="afb"/>
    <w:link w:val="94"/>
    <w:rsid w:val="00692436"/>
    <w:rPr>
      <w:rFonts w:eastAsia="標楷體"/>
      <w:kern w:val="2"/>
      <w:sz w:val="28"/>
      <w:szCs w:val="28"/>
    </w:rPr>
  </w:style>
  <w:style w:type="character" w:customStyle="1" w:styleId="98">
    <w:name w:val="標題9內文 字元"/>
    <w:basedOn w:val="95"/>
    <w:link w:val="92"/>
    <w:rsid w:val="00692436"/>
    <w:rPr>
      <w:rFonts w:eastAsia="標楷體"/>
      <w:kern w:val="2"/>
      <w:sz w:val="28"/>
      <w:szCs w:val="28"/>
    </w:rPr>
  </w:style>
  <w:style w:type="character" w:customStyle="1" w:styleId="9a">
    <w:name w:val="內文9 字元"/>
    <w:basedOn w:val="98"/>
    <w:link w:val="99"/>
    <w:rsid w:val="00692436"/>
    <w:rPr>
      <w:rFonts w:eastAsia="標楷體"/>
      <w:kern w:val="2"/>
      <w:sz w:val="28"/>
      <w:szCs w:val="28"/>
    </w:rPr>
  </w:style>
  <w:style w:type="paragraph" w:customStyle="1" w:styleId="title">
    <w:name w:val="表title"/>
    <w:basedOn w:val="afa"/>
    <w:link w:val="title0"/>
    <w:qFormat/>
    <w:rsid w:val="00012AC0"/>
    <w:pPr>
      <w:spacing w:beforeLines="50" w:before="180" w:afterLines="50" w:after="180"/>
      <w:jc w:val="center"/>
    </w:pPr>
  </w:style>
  <w:style w:type="character" w:customStyle="1" w:styleId="afffffffff2">
    <w:name w:val="圖標 字元"/>
    <w:basedOn w:val="affff9"/>
    <w:link w:val="afffffffff1"/>
    <w:rsid w:val="00692436"/>
    <w:rPr>
      <w:rFonts w:eastAsia="標楷體"/>
      <w:kern w:val="2"/>
      <w:sz w:val="28"/>
      <w:szCs w:val="28"/>
    </w:rPr>
  </w:style>
  <w:style w:type="character" w:customStyle="1" w:styleId="title0">
    <w:name w:val="表title 字元"/>
    <w:basedOn w:val="afb"/>
    <w:link w:val="title"/>
    <w:rsid w:val="00012AC0"/>
    <w:rPr>
      <w:rFonts w:eastAsia="標楷體"/>
      <w:kern w:val="2"/>
      <w:sz w:val="28"/>
      <w:szCs w:val="28"/>
    </w:rPr>
  </w:style>
  <w:style w:type="paragraph" w:customStyle="1" w:styleId="afffffffff3">
    <w:name w:val="文件名稱"/>
    <w:basedOn w:val="afa"/>
    <w:link w:val="afffffffff4"/>
    <w:autoRedefine/>
    <w:rsid w:val="00497115"/>
    <w:pPr>
      <w:adjustRightInd w:val="0"/>
      <w:spacing w:beforeLines="50" w:before="180"/>
      <w:jc w:val="center"/>
      <w:textAlignment w:val="baseline"/>
    </w:pPr>
    <w:rPr>
      <w:b/>
      <w:bCs/>
      <w:kern w:val="0"/>
      <w:sz w:val="40"/>
      <w:szCs w:val="40"/>
    </w:rPr>
  </w:style>
  <w:style w:type="character" w:customStyle="1" w:styleId="afffffffff4">
    <w:name w:val="文件名稱 字元"/>
    <w:link w:val="afffffffff3"/>
    <w:rsid w:val="00497115"/>
    <w:rPr>
      <w:rFonts w:eastAsia="標楷體"/>
      <w:b/>
      <w:bCs/>
      <w:sz w:val="40"/>
      <w:szCs w:val="40"/>
    </w:rPr>
  </w:style>
  <w:style w:type="paragraph" w:customStyle="1" w:styleId="afffffffff5">
    <w:name w:val="表格標題列"/>
    <w:basedOn w:val="afa"/>
    <w:next w:val="afa"/>
    <w:link w:val="afffffffff6"/>
    <w:autoRedefine/>
    <w:uiPriority w:val="99"/>
    <w:qFormat/>
    <w:rsid w:val="00B42FBD"/>
    <w:pPr>
      <w:jc w:val="center"/>
    </w:pPr>
    <w:rPr>
      <w:color w:val="000000"/>
      <w:kern w:val="0"/>
      <w:szCs w:val="22"/>
    </w:rPr>
  </w:style>
  <w:style w:type="character" w:customStyle="1" w:styleId="afffffffff6">
    <w:name w:val="表格標題列 字元"/>
    <w:link w:val="afffffffff5"/>
    <w:uiPriority w:val="99"/>
    <w:rsid w:val="00B42FBD"/>
    <w:rPr>
      <w:rFonts w:eastAsia="標楷體"/>
      <w:color w:val="000000"/>
      <w:sz w:val="28"/>
      <w:szCs w:val="22"/>
    </w:rPr>
  </w:style>
  <w:style w:type="paragraph" w:customStyle="1" w:styleId="1ff1">
    <w:name w:val="標題項次 1"/>
    <w:next w:val="afa"/>
    <w:autoRedefine/>
    <w:qFormat/>
    <w:rsid w:val="00B42FBD"/>
    <w:pPr>
      <w:snapToGrid w:val="0"/>
      <w:spacing w:beforeLines="50" w:before="180" w:line="300" w:lineRule="auto"/>
      <w:ind w:left="1043" w:hanging="480"/>
    </w:pPr>
    <w:rPr>
      <w:rFonts w:eastAsia="標楷體"/>
      <w:sz w:val="28"/>
      <w:szCs w:val="28"/>
    </w:rPr>
  </w:style>
  <w:style w:type="paragraph" w:customStyle="1" w:styleId="afffffffff7">
    <w:name w:val="表格文字(中)"/>
    <w:basedOn w:val="afffffffff"/>
    <w:link w:val="afffffffff8"/>
    <w:autoRedefine/>
    <w:qFormat/>
    <w:rsid w:val="00B42FBD"/>
    <w:pPr>
      <w:jc w:val="both"/>
    </w:pPr>
    <w:rPr>
      <w:rFonts w:ascii="標楷體" w:hAnsi="標楷體"/>
      <w:b/>
      <w:color w:val="000000" w:themeColor="text1"/>
    </w:rPr>
  </w:style>
  <w:style w:type="character" w:customStyle="1" w:styleId="afffffffff8">
    <w:name w:val="表格文字(中) 字元"/>
    <w:link w:val="afffffffff7"/>
    <w:rsid w:val="00B42FBD"/>
    <w:rPr>
      <w:rFonts w:ascii="標楷體" w:eastAsia="標楷體" w:hAnsi="標楷體"/>
      <w:b/>
      <w:color w:val="000000" w:themeColor="text1"/>
      <w:sz w:val="28"/>
      <w:szCs w:val="28"/>
    </w:rPr>
  </w:style>
  <w:style w:type="paragraph" w:customStyle="1" w:styleId="xl150">
    <w:name w:val="xl150"/>
    <w:basedOn w:val="afa"/>
    <w:rsid w:val="00B42FBD"/>
    <w:pPr>
      <w:widowControl/>
      <w:pBdr>
        <w:left w:val="single" w:sz="4" w:space="0" w:color="auto"/>
        <w:bottom w:val="single" w:sz="4" w:space="0" w:color="auto"/>
        <w:right w:val="single" w:sz="4" w:space="0" w:color="auto"/>
      </w:pBdr>
      <w:shd w:val="clear" w:color="000000" w:fill="FFFF00"/>
      <w:snapToGrid/>
      <w:spacing w:before="100" w:beforeAutospacing="1" w:after="100" w:afterAutospacing="1"/>
    </w:pPr>
    <w:rPr>
      <w:rFonts w:ascii="新細明體" w:eastAsia="新細明體" w:hAnsi="新細明體" w:cs="新細明體"/>
      <w:kern w:val="0"/>
      <w:sz w:val="24"/>
      <w:szCs w:val="24"/>
    </w:rPr>
  </w:style>
  <w:style w:type="paragraph" w:customStyle="1" w:styleId="2ff1">
    <w:name w:val="表格內文2"/>
    <w:basedOn w:val="afa"/>
    <w:link w:val="2ff2"/>
    <w:rsid w:val="00D71AD0"/>
    <w:pPr>
      <w:widowControl/>
      <w:snapToGrid/>
      <w:spacing w:beforeLines="10" w:afterLines="10" w:line="360" w:lineRule="exact"/>
    </w:pPr>
  </w:style>
  <w:style w:type="character" w:customStyle="1" w:styleId="2ff2">
    <w:name w:val="表格內文2 字元"/>
    <w:link w:val="2ff1"/>
    <w:rsid w:val="00D71AD0"/>
    <w:rPr>
      <w:rFonts w:eastAsia="標楷體"/>
      <w:kern w:val="2"/>
      <w:sz w:val="28"/>
      <w:szCs w:val="28"/>
    </w:rPr>
  </w:style>
  <w:style w:type="paragraph" w:customStyle="1" w:styleId="head3">
    <w:name w:val="head3"/>
    <w:basedOn w:val="afa"/>
    <w:rsid w:val="00D71AD0"/>
    <w:pPr>
      <w:adjustRightInd w:val="0"/>
      <w:snapToGrid/>
      <w:spacing w:before="240" w:after="120" w:line="600" w:lineRule="atLeast"/>
      <w:ind w:left="1400" w:hanging="561"/>
      <w:jc w:val="both"/>
      <w:textAlignment w:val="baseline"/>
    </w:pPr>
    <w:rPr>
      <w:rFonts w:eastAsia="文新字海-中楷"/>
      <w:kern w:val="0"/>
      <w:szCs w:val="20"/>
    </w:rPr>
  </w:style>
  <w:style w:type="paragraph" w:customStyle="1" w:styleId="1ff2">
    <w:name w:val="項目符號1"/>
    <w:basedOn w:val="afa"/>
    <w:link w:val="1ff3"/>
    <w:qFormat/>
    <w:rsid w:val="00470433"/>
    <w:pPr>
      <w:tabs>
        <w:tab w:val="num" w:pos="746"/>
      </w:tabs>
      <w:spacing w:afterLines="50" w:line="360" w:lineRule="exact"/>
      <w:ind w:left="746" w:hanging="480"/>
    </w:pPr>
    <w:rPr>
      <w:szCs w:val="24"/>
    </w:rPr>
  </w:style>
  <w:style w:type="character" w:customStyle="1" w:styleId="1ff3">
    <w:name w:val="項目符號1 字元"/>
    <w:link w:val="1ff2"/>
    <w:rsid w:val="00470433"/>
    <w:rPr>
      <w:rFonts w:eastAsia="標楷體"/>
      <w:kern w:val="2"/>
      <w:sz w:val="28"/>
      <w:szCs w:val="24"/>
    </w:rPr>
  </w:style>
  <w:style w:type="paragraph" w:customStyle="1" w:styleId="title1">
    <w:name w:val="圖title"/>
    <w:basedOn w:val="affff8"/>
    <w:link w:val="title3"/>
    <w:qFormat/>
    <w:rsid w:val="00012AC0"/>
    <w:pPr>
      <w:spacing w:before="190"/>
    </w:pPr>
  </w:style>
  <w:style w:type="character" w:customStyle="1" w:styleId="title3">
    <w:name w:val="圖title 字元"/>
    <w:basedOn w:val="affff9"/>
    <w:link w:val="title1"/>
    <w:rsid w:val="00012AC0"/>
    <w:rPr>
      <w:rFonts w:eastAsia="標楷體"/>
      <w:kern w:val="2"/>
      <w:sz w:val="28"/>
      <w:szCs w:val="28"/>
    </w:rPr>
  </w:style>
  <w:style w:type="paragraph" w:customStyle="1" w:styleId="afffffffff9">
    <w:name w:val="表目錄"/>
    <w:basedOn w:val="afa"/>
    <w:link w:val="afffffffffa"/>
    <w:qFormat/>
    <w:rsid w:val="00012AC0"/>
    <w:pPr>
      <w:widowControl/>
      <w:shd w:val="clear" w:color="auto" w:fill="FFFFFF"/>
      <w:jc w:val="center"/>
    </w:pPr>
    <w:rPr>
      <w:color w:val="000000"/>
      <w:kern w:val="0"/>
    </w:rPr>
  </w:style>
  <w:style w:type="character" w:customStyle="1" w:styleId="afffffffffa">
    <w:name w:val="表目錄 字元"/>
    <w:link w:val="afffffffff9"/>
    <w:locked/>
    <w:rsid w:val="00012AC0"/>
    <w:rPr>
      <w:rFonts w:eastAsia="標楷體"/>
      <w:color w:val="000000"/>
      <w:sz w:val="28"/>
      <w:szCs w:val="28"/>
      <w:shd w:val="clear" w:color="auto" w:fill="FFFFFF"/>
    </w:rPr>
  </w:style>
  <w:style w:type="character" w:customStyle="1" w:styleId="afffffffffb">
    <w:name w:val="圖目錄 字元"/>
    <w:link w:val="afffffffffc"/>
    <w:locked/>
    <w:rsid w:val="00012AC0"/>
    <w:rPr>
      <w:rFonts w:ascii="標楷體" w:eastAsia="標楷體" w:hAnsi="標楷體"/>
      <w:sz w:val="28"/>
      <w:szCs w:val="28"/>
    </w:rPr>
  </w:style>
  <w:style w:type="paragraph" w:customStyle="1" w:styleId="afffffffffc">
    <w:name w:val="圖目錄"/>
    <w:basedOn w:val="afa"/>
    <w:link w:val="afffffffffb"/>
    <w:qFormat/>
    <w:rsid w:val="00012AC0"/>
    <w:pPr>
      <w:autoSpaceDE w:val="0"/>
      <w:autoSpaceDN w:val="0"/>
      <w:adjustRightInd w:val="0"/>
      <w:snapToGrid/>
      <w:jc w:val="center"/>
    </w:pPr>
    <w:rPr>
      <w:rFonts w:ascii="標楷體" w:hAnsi="標楷體"/>
      <w:kern w:val="0"/>
    </w:rPr>
  </w:style>
  <w:style w:type="character" w:customStyle="1" w:styleId="Heading1Char">
    <w:name w:val="Heading 1 Char"/>
    <w:aliases w:val="H1 Char,Heading level 1 Char,Numbered Section Char,1.1 Char,level 1 Char,Level 1 Head Char,Heading apps Char,Heading 11 Char,Level 1 Topic Heading Char,h11 Char,h12 Char,h111 Char,h13 Char,h112 Char,h121 Char,h1111 Char,h14 Char,h113 Char"/>
    <w:uiPriority w:val="9"/>
    <w:rsid w:val="00012AC0"/>
    <w:rPr>
      <w:rFonts w:ascii="Calibri Light" w:eastAsia="新細明體" w:hAnsi="Calibri Light" w:cs="Times New Roman"/>
      <w:b/>
      <w:bCs/>
      <w:kern w:val="52"/>
      <w:sz w:val="52"/>
      <w:szCs w:val="52"/>
    </w:rPr>
  </w:style>
  <w:style w:type="character" w:customStyle="1" w:styleId="Heading4Char">
    <w:name w:val="Heading 4 Char"/>
    <w:aliases w:val="h4 Char,h41 Char,h42 Char,h43 Char,h44 Char,h45 Char,h411 Char,h421 Char,h431 Char,h441 Char,h46 Char,h47 Char,h48 Char,h49 Char,h410 Char,h412 Char,h413 Char,h414 Char,h415 Char,h416 Char,h417 Char,h418 Char,h419 Char,h420 Char,h422 Char"/>
    <w:uiPriority w:val="9"/>
    <w:semiHidden/>
    <w:rsid w:val="00012AC0"/>
    <w:rPr>
      <w:rFonts w:ascii="Calibri Light" w:eastAsia="新細明體" w:hAnsi="Calibri Light" w:cs="Times New Roman"/>
      <w:kern w:val="2"/>
      <w:sz w:val="36"/>
      <w:szCs w:val="36"/>
    </w:rPr>
  </w:style>
  <w:style w:type="character" w:customStyle="1" w:styleId="ListParagraphChar">
    <w:name w:val="List Paragraph Char"/>
    <w:link w:val="1ff4"/>
    <w:uiPriority w:val="34"/>
    <w:locked/>
    <w:rsid w:val="00012AC0"/>
    <w:rPr>
      <w:rFonts w:ascii="標楷體" w:eastAsia="標楷體" w:hAnsi="標楷體"/>
    </w:rPr>
  </w:style>
  <w:style w:type="paragraph" w:customStyle="1" w:styleId="1ff4">
    <w:name w:val="清單段落1"/>
    <w:basedOn w:val="afa"/>
    <w:link w:val="ListParagraphChar"/>
    <w:uiPriority w:val="34"/>
    <w:rsid w:val="00012AC0"/>
    <w:pPr>
      <w:widowControl/>
      <w:snapToGrid/>
      <w:spacing w:before="190" w:line="360" w:lineRule="auto"/>
      <w:ind w:leftChars="200" w:left="480" w:firstLine="560"/>
      <w:jc w:val="both"/>
    </w:pPr>
    <w:rPr>
      <w:rFonts w:ascii="標楷體" w:hAnsi="標楷體"/>
      <w:kern w:val="0"/>
      <w:sz w:val="20"/>
      <w:szCs w:val="20"/>
    </w:rPr>
  </w:style>
  <w:style w:type="paragraph" w:customStyle="1" w:styleId="1ff5">
    <w:name w:val="目錄標題1"/>
    <w:basedOn w:val="13"/>
    <w:next w:val="afa"/>
    <w:unhideWhenUsed/>
    <w:rsid w:val="00012AC0"/>
    <w:pPr>
      <w:keepLines/>
      <w:widowControl/>
      <w:numPr>
        <w:numId w:val="0"/>
      </w:numPr>
      <w:snapToGrid/>
      <w:spacing w:beforeLines="0" w:before="0" w:line="276" w:lineRule="auto"/>
      <w:jc w:val="left"/>
      <w:outlineLvl w:val="9"/>
    </w:pPr>
    <w:rPr>
      <w:rFonts w:ascii="Cambria" w:eastAsia="新細明體" w:hAnsi="Cambria"/>
      <w:color w:val="365F91"/>
      <w:kern w:val="0"/>
      <w:lang w:val="x-none" w:eastAsia="x-none"/>
    </w:rPr>
  </w:style>
  <w:style w:type="paragraph" w:customStyle="1" w:styleId="1ff6">
    <w:name w:val="無間距1"/>
    <w:uiPriority w:val="1"/>
    <w:rsid w:val="00012AC0"/>
    <w:pPr>
      <w:widowControl w:val="0"/>
    </w:pPr>
    <w:rPr>
      <w:rFonts w:ascii="Calibri" w:hAnsi="Calibri"/>
      <w:kern w:val="2"/>
      <w:sz w:val="24"/>
      <w:szCs w:val="22"/>
    </w:rPr>
  </w:style>
  <w:style w:type="character" w:customStyle="1" w:styleId="1ff7">
    <w:name w:val="書名1"/>
    <w:uiPriority w:val="33"/>
    <w:rsid w:val="00012AC0"/>
    <w:rPr>
      <w:b/>
      <w:smallCaps/>
      <w:spacing w:val="5"/>
      <w:sz w:val="36"/>
    </w:rPr>
  </w:style>
  <w:style w:type="paragraph" w:customStyle="1" w:styleId="1ff8">
    <w:name w:val="修訂1"/>
    <w:hidden/>
    <w:uiPriority w:val="99"/>
    <w:semiHidden/>
    <w:rsid w:val="00012AC0"/>
    <w:rPr>
      <w:rFonts w:eastAsia="標楷體"/>
      <w:kern w:val="2"/>
      <w:sz w:val="28"/>
      <w:szCs w:val="28"/>
    </w:rPr>
  </w:style>
  <w:style w:type="character" w:customStyle="1" w:styleId="s1">
    <w:name w:val="s1"/>
    <w:rsid w:val="00012AC0"/>
  </w:style>
  <w:style w:type="paragraph" w:customStyle="1" w:styleId="p1">
    <w:name w:val="p1"/>
    <w:basedOn w:val="afa"/>
    <w:rsid w:val="00012AC0"/>
    <w:pPr>
      <w:widowControl/>
      <w:snapToGrid/>
      <w:spacing w:before="100" w:beforeAutospacing="1" w:after="100" w:afterAutospacing="1"/>
    </w:pPr>
    <w:rPr>
      <w:rFonts w:ascii="新細明體" w:eastAsia="新細明體" w:hAnsi="新細明體" w:cs="新細明體"/>
      <w:kern w:val="0"/>
      <w:sz w:val="24"/>
      <w:szCs w:val="24"/>
    </w:rPr>
  </w:style>
  <w:style w:type="paragraph" w:customStyle="1" w:styleId="TableParagraph">
    <w:name w:val="Table Paragraph"/>
    <w:basedOn w:val="afa"/>
    <w:qFormat/>
    <w:rsid w:val="00012AC0"/>
    <w:pPr>
      <w:autoSpaceDE w:val="0"/>
      <w:autoSpaceDN w:val="0"/>
      <w:snapToGrid/>
      <w:jc w:val="right"/>
    </w:pPr>
    <w:rPr>
      <w:rFonts w:ascii="Arial" w:eastAsia="Arial" w:hAnsi="Arial" w:cs="Arial"/>
      <w:kern w:val="0"/>
      <w:sz w:val="22"/>
      <w:szCs w:val="22"/>
      <w:lang w:eastAsia="en-US" w:bidi="en-US"/>
    </w:rPr>
  </w:style>
  <w:style w:type="table" w:customStyle="1" w:styleId="TableNormal">
    <w:name w:val="Table Normal"/>
    <w:qFormat/>
    <w:rsid w:val="00012AC0"/>
    <w:pPr>
      <w:widowControl w:val="0"/>
      <w:autoSpaceDE w:val="0"/>
      <w:autoSpaceDN w:val="0"/>
    </w:pPr>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Normal1">
    <w:name w:val="Table Normal1"/>
    <w:unhideWhenUsed/>
    <w:qFormat/>
    <w:rsid w:val="00012AC0"/>
    <w:rPr>
      <w:rFonts w:ascii="Calibri" w:hAnsi="Calibri"/>
    </w:rPr>
    <w:tblPr>
      <w:tblCellMar>
        <w:top w:w="0" w:type="dxa"/>
        <w:left w:w="0" w:type="dxa"/>
        <w:bottom w:w="0" w:type="dxa"/>
        <w:right w:w="0" w:type="dxa"/>
      </w:tblCellMar>
    </w:tblPr>
  </w:style>
  <w:style w:type="character" w:customStyle="1" w:styleId="affffff1">
    <w:name w:val="無間距 字元"/>
    <w:basedOn w:val="afb"/>
    <w:link w:val="affffff0"/>
    <w:uiPriority w:val="1"/>
    <w:qFormat/>
    <w:rsid w:val="00012AC0"/>
    <w:rPr>
      <w:rFonts w:ascii="Calibri" w:hAnsi="Calibri"/>
      <w:kern w:val="2"/>
      <w:sz w:val="24"/>
      <w:szCs w:val="22"/>
    </w:rPr>
  </w:style>
  <w:style w:type="character" w:customStyle="1" w:styleId="apple-tab-span">
    <w:name w:val="apple-tab-span"/>
    <w:basedOn w:val="afb"/>
    <w:rsid w:val="00012AC0"/>
  </w:style>
  <w:style w:type="character" w:customStyle="1" w:styleId="1ff9">
    <w:name w:val="未解析的提及項目1"/>
    <w:basedOn w:val="afb"/>
    <w:unhideWhenUsed/>
    <w:qFormat/>
    <w:rsid w:val="00012AC0"/>
    <w:rPr>
      <w:color w:val="808080"/>
      <w:shd w:val="clear" w:color="auto" w:fill="E6E6E6"/>
    </w:rPr>
  </w:style>
  <w:style w:type="character" w:styleId="afffffffffd">
    <w:name w:val="Placeholder Text"/>
    <w:basedOn w:val="afb"/>
    <w:uiPriority w:val="99"/>
    <w:semiHidden/>
    <w:rsid w:val="00012AC0"/>
    <w:rPr>
      <w:color w:val="808080"/>
    </w:rPr>
  </w:style>
  <w:style w:type="character" w:customStyle="1" w:styleId="2ff3">
    <w:name w:val="未解析的提及項目2"/>
    <w:basedOn w:val="afb"/>
    <w:unhideWhenUsed/>
    <w:qFormat/>
    <w:rsid w:val="00012AC0"/>
    <w:rPr>
      <w:color w:val="605E5C"/>
      <w:shd w:val="clear" w:color="auto" w:fill="E1DFDD"/>
    </w:rPr>
  </w:style>
  <w:style w:type="table" w:customStyle="1" w:styleId="3-11">
    <w:name w:val="清單表格 3 - 輔色 11"/>
    <w:basedOn w:val="afc"/>
    <w:uiPriority w:val="48"/>
    <w:rsid w:val="00CB297A"/>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
    <w:name w:val="TableGrid"/>
    <w:rsid w:val="00CB297A"/>
    <w:rPr>
      <w:rFonts w:asciiTheme="minorHAnsi" w:eastAsiaTheme="minorEastAsia" w:hAnsiTheme="minorHAnsi" w:cstheme="minorBidi"/>
      <w:kern w:val="2"/>
      <w:sz w:val="24"/>
      <w:szCs w:val="22"/>
    </w:rPr>
    <w:tblPr>
      <w:tblCellMar>
        <w:top w:w="0" w:type="dxa"/>
        <w:left w:w="0" w:type="dxa"/>
        <w:bottom w:w="0" w:type="dxa"/>
        <w:right w:w="0" w:type="dxa"/>
      </w:tblCellMar>
    </w:tblPr>
  </w:style>
  <w:style w:type="table" w:customStyle="1" w:styleId="4-11">
    <w:name w:val="格線表格 4 - 輔色 11"/>
    <w:basedOn w:val="afc"/>
    <w:uiPriority w:val="49"/>
    <w:rsid w:val="00CB297A"/>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afffffffffe">
    <w:name w:val="Subtle Reference"/>
    <w:basedOn w:val="afb"/>
    <w:uiPriority w:val="31"/>
    <w:qFormat/>
    <w:rsid w:val="00CB297A"/>
    <w:rPr>
      <w:smallCaps/>
      <w:color w:val="5A5A5A" w:themeColor="text1" w:themeTint="A5"/>
    </w:rPr>
  </w:style>
  <w:style w:type="table" w:customStyle="1" w:styleId="3-12">
    <w:name w:val="清單表格 3 - 輔色 12"/>
    <w:basedOn w:val="afc"/>
    <w:uiPriority w:val="48"/>
    <w:rsid w:val="00CB297A"/>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1ffa">
    <w:name w:val="表格格線1"/>
    <w:basedOn w:val="afc"/>
    <w:next w:val="afff4"/>
    <w:uiPriority w:val="59"/>
    <w:rsid w:val="00CB297A"/>
    <w:pPr>
      <w:widowControl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2">
    <w:name w:val="xl92"/>
    <w:basedOn w:val="afa"/>
    <w:rsid w:val="00CB297A"/>
    <w:pPr>
      <w:widowControl/>
      <w:shd w:val="clear" w:color="000000" w:fill="FFFF00"/>
      <w:snapToGrid/>
      <w:spacing w:before="100" w:beforeAutospacing="1" w:after="100" w:afterAutospacing="1"/>
      <w:textAlignment w:val="center"/>
    </w:pPr>
    <w:rPr>
      <w:rFonts w:ascii="標楷體" w:hAnsi="標楷體" w:cs="新細明體"/>
      <w:kern w:val="0"/>
      <w:sz w:val="24"/>
      <w:szCs w:val="24"/>
    </w:rPr>
  </w:style>
  <w:style w:type="paragraph" w:customStyle="1" w:styleId="xl93">
    <w:name w:val="xl93"/>
    <w:basedOn w:val="afa"/>
    <w:rsid w:val="00CB297A"/>
    <w:pPr>
      <w:widowControl/>
      <w:pBdr>
        <w:top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94">
    <w:name w:val="xl94"/>
    <w:basedOn w:val="afa"/>
    <w:rsid w:val="00CB297A"/>
    <w:pPr>
      <w:widowControl/>
      <w:pBdr>
        <w:top w:val="single" w:sz="4" w:space="0" w:color="auto"/>
        <w:left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95">
    <w:name w:val="xl95"/>
    <w:basedOn w:val="afa"/>
    <w:rsid w:val="00CB297A"/>
    <w:pPr>
      <w:widowControl/>
      <w:pBdr>
        <w:left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96">
    <w:name w:val="xl96"/>
    <w:basedOn w:val="afa"/>
    <w:rsid w:val="00CB297A"/>
    <w:pPr>
      <w:widowControl/>
      <w:pBdr>
        <w:left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97">
    <w:name w:val="xl97"/>
    <w:basedOn w:val="afa"/>
    <w:rsid w:val="00CB297A"/>
    <w:pPr>
      <w:widowControl/>
      <w:pBdr>
        <w:left w:val="single" w:sz="4" w:space="0" w:color="auto"/>
        <w:right w:val="single" w:sz="4" w:space="0" w:color="auto"/>
      </w:pBdr>
      <w:snapToGrid/>
      <w:spacing w:before="100" w:beforeAutospacing="1" w:after="100" w:afterAutospacing="1"/>
    </w:pPr>
    <w:rPr>
      <w:rFonts w:ascii="標楷體" w:hAnsi="標楷體" w:cs="新細明體"/>
      <w:kern w:val="0"/>
      <w:sz w:val="24"/>
      <w:szCs w:val="24"/>
    </w:rPr>
  </w:style>
  <w:style w:type="paragraph" w:customStyle="1" w:styleId="xl98">
    <w:name w:val="xl98"/>
    <w:basedOn w:val="afa"/>
    <w:rsid w:val="00CB297A"/>
    <w:pPr>
      <w:widowControl/>
      <w:pBdr>
        <w:left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99">
    <w:name w:val="xl99"/>
    <w:basedOn w:val="afa"/>
    <w:rsid w:val="00CB297A"/>
    <w:pPr>
      <w:widowControl/>
      <w:snapToGrid/>
      <w:spacing w:before="100" w:beforeAutospacing="1" w:after="100" w:afterAutospacing="1"/>
      <w:textAlignment w:val="top"/>
    </w:pPr>
    <w:rPr>
      <w:rFonts w:ascii="標楷體" w:hAnsi="標楷體" w:cs="新細明體"/>
      <w:color w:val="FF0000"/>
      <w:kern w:val="0"/>
      <w:sz w:val="24"/>
      <w:szCs w:val="24"/>
    </w:rPr>
  </w:style>
  <w:style w:type="paragraph" w:customStyle="1" w:styleId="xl100">
    <w:name w:val="xl100"/>
    <w:basedOn w:val="afa"/>
    <w:rsid w:val="00CB297A"/>
    <w:pPr>
      <w:widowControl/>
      <w:snapToGrid/>
      <w:spacing w:before="100" w:beforeAutospacing="1" w:after="100" w:afterAutospacing="1"/>
      <w:textAlignment w:val="top"/>
    </w:pPr>
    <w:rPr>
      <w:rFonts w:ascii="標楷體" w:hAnsi="標楷體" w:cs="新細明體"/>
      <w:kern w:val="0"/>
      <w:sz w:val="24"/>
      <w:szCs w:val="24"/>
    </w:rPr>
  </w:style>
  <w:style w:type="paragraph" w:customStyle="1" w:styleId="xl101">
    <w:name w:val="xl101"/>
    <w:basedOn w:val="afa"/>
    <w:rsid w:val="00CB297A"/>
    <w:pPr>
      <w:widowControl/>
      <w:shd w:val="clear" w:color="000000" w:fill="FFFF00"/>
      <w:snapToGrid/>
      <w:spacing w:before="100" w:beforeAutospacing="1" w:after="100" w:afterAutospacing="1"/>
      <w:textAlignment w:val="center"/>
    </w:pPr>
    <w:rPr>
      <w:rFonts w:ascii="標楷體" w:hAnsi="標楷體" w:cs="新細明體"/>
      <w:color w:val="FF0000"/>
      <w:kern w:val="0"/>
      <w:sz w:val="24"/>
      <w:szCs w:val="24"/>
    </w:rPr>
  </w:style>
  <w:style w:type="paragraph" w:customStyle="1" w:styleId="xl102">
    <w:name w:val="xl102"/>
    <w:basedOn w:val="afa"/>
    <w:rsid w:val="00CB297A"/>
    <w:pPr>
      <w:widowControl/>
      <w:snapToGrid/>
      <w:spacing w:before="100" w:beforeAutospacing="1" w:after="100" w:afterAutospacing="1"/>
      <w:textAlignment w:val="center"/>
    </w:pPr>
    <w:rPr>
      <w:rFonts w:ascii="標楷體" w:hAnsi="標楷體" w:cs="新細明體"/>
      <w:color w:val="FF0000"/>
      <w:kern w:val="0"/>
      <w:sz w:val="24"/>
      <w:szCs w:val="24"/>
    </w:rPr>
  </w:style>
  <w:style w:type="paragraph" w:customStyle="1" w:styleId="xl103">
    <w:name w:val="xl103"/>
    <w:basedOn w:val="afa"/>
    <w:rsid w:val="00CB297A"/>
    <w:pPr>
      <w:widowControl/>
      <w:pBdr>
        <w:top w:val="single" w:sz="4" w:space="0" w:color="000000"/>
        <w:left w:val="single" w:sz="4" w:space="0" w:color="000000"/>
        <w:bottom w:val="single" w:sz="4" w:space="0" w:color="000000"/>
      </w:pBdr>
      <w:snapToGrid/>
      <w:spacing w:before="100" w:beforeAutospacing="1" w:after="100" w:afterAutospacing="1"/>
      <w:textAlignment w:val="top"/>
    </w:pPr>
    <w:rPr>
      <w:rFonts w:ascii="標楷體" w:hAnsi="標楷體" w:cs="新細明體"/>
      <w:kern w:val="0"/>
      <w:sz w:val="24"/>
      <w:szCs w:val="24"/>
    </w:rPr>
  </w:style>
  <w:style w:type="paragraph" w:customStyle="1" w:styleId="xl104">
    <w:name w:val="xl104"/>
    <w:basedOn w:val="afa"/>
    <w:rsid w:val="00CB297A"/>
    <w:pPr>
      <w:widowControl/>
      <w:pBdr>
        <w:top w:val="single" w:sz="4" w:space="0" w:color="auto"/>
        <w:lef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05">
    <w:name w:val="xl105"/>
    <w:basedOn w:val="afa"/>
    <w:rsid w:val="00CB297A"/>
    <w:pPr>
      <w:widowControl/>
      <w:pBdr>
        <w:top w:val="single" w:sz="4" w:space="0" w:color="000000"/>
        <w:bottom w:val="single" w:sz="4" w:space="0" w:color="000000"/>
      </w:pBdr>
      <w:snapToGrid/>
      <w:spacing w:before="100" w:beforeAutospacing="1" w:after="100" w:afterAutospacing="1"/>
      <w:textAlignment w:val="top"/>
    </w:pPr>
    <w:rPr>
      <w:rFonts w:ascii="標楷體" w:hAnsi="標楷體" w:cs="新細明體"/>
      <w:kern w:val="0"/>
      <w:sz w:val="24"/>
      <w:szCs w:val="24"/>
    </w:rPr>
  </w:style>
  <w:style w:type="paragraph" w:customStyle="1" w:styleId="xl106">
    <w:name w:val="xl106"/>
    <w:basedOn w:val="afa"/>
    <w:rsid w:val="00CB297A"/>
    <w:pPr>
      <w:widowControl/>
      <w:pBdr>
        <w:top w:val="single" w:sz="4" w:space="0" w:color="000000"/>
        <w:bottom w:val="single" w:sz="4" w:space="0" w:color="000000"/>
        <w:right w:val="single" w:sz="4" w:space="0" w:color="000000"/>
      </w:pBdr>
      <w:snapToGrid/>
      <w:spacing w:before="100" w:beforeAutospacing="1" w:after="100" w:afterAutospacing="1"/>
      <w:textAlignment w:val="top"/>
    </w:pPr>
    <w:rPr>
      <w:rFonts w:ascii="標楷體" w:hAnsi="標楷體" w:cs="新細明體"/>
      <w:kern w:val="0"/>
      <w:sz w:val="24"/>
      <w:szCs w:val="24"/>
    </w:rPr>
  </w:style>
  <w:style w:type="paragraph" w:customStyle="1" w:styleId="xl107">
    <w:name w:val="xl107"/>
    <w:basedOn w:val="afa"/>
    <w:rsid w:val="00CB297A"/>
    <w:pPr>
      <w:widowControl/>
      <w:pBdr>
        <w:top w:val="single" w:sz="4" w:space="0" w:color="000000"/>
        <w:bottom w:val="single" w:sz="4" w:space="0" w:color="000000"/>
        <w:right w:val="single" w:sz="4" w:space="0" w:color="000000"/>
      </w:pBdr>
      <w:snapToGrid/>
      <w:spacing w:before="100" w:beforeAutospacing="1" w:after="100" w:afterAutospacing="1"/>
      <w:textAlignment w:val="top"/>
    </w:pPr>
    <w:rPr>
      <w:rFonts w:ascii="標楷體" w:hAnsi="標楷體" w:cs="新細明體"/>
      <w:kern w:val="0"/>
      <w:sz w:val="24"/>
      <w:szCs w:val="24"/>
    </w:rPr>
  </w:style>
  <w:style w:type="paragraph" w:customStyle="1" w:styleId="xl108">
    <w:name w:val="xl108"/>
    <w:basedOn w:val="afa"/>
    <w:rsid w:val="00CB297A"/>
    <w:pPr>
      <w:widowControl/>
      <w:pBdr>
        <w:top w:val="single" w:sz="4" w:space="0" w:color="auto"/>
        <w:bottom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09">
    <w:name w:val="xl109"/>
    <w:basedOn w:val="afa"/>
    <w:rsid w:val="00CB297A"/>
    <w:pPr>
      <w:widowControl/>
      <w:pBdr>
        <w:top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10">
    <w:name w:val="xl110"/>
    <w:basedOn w:val="afa"/>
    <w:rsid w:val="00CB297A"/>
    <w:pPr>
      <w:widowControl/>
      <w:pBdr>
        <w:top w:val="single" w:sz="4" w:space="0" w:color="auto"/>
        <w:bottom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11">
    <w:name w:val="xl111"/>
    <w:basedOn w:val="afa"/>
    <w:rsid w:val="00CB297A"/>
    <w:pPr>
      <w:widowControl/>
      <w:pBdr>
        <w:left w:val="single" w:sz="4" w:space="0" w:color="auto"/>
        <w:bottom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12">
    <w:name w:val="xl112"/>
    <w:basedOn w:val="afa"/>
    <w:rsid w:val="00CB297A"/>
    <w:pPr>
      <w:widowControl/>
      <w:pBdr>
        <w:left w:val="single" w:sz="4" w:space="0" w:color="auto"/>
        <w:bottom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13">
    <w:name w:val="xl113"/>
    <w:basedOn w:val="afa"/>
    <w:rsid w:val="00CB297A"/>
    <w:pPr>
      <w:widowControl/>
      <w:pBdr>
        <w:left w:val="single" w:sz="4" w:space="0" w:color="000000"/>
        <w:bottom w:val="single" w:sz="4" w:space="0" w:color="000000"/>
        <w:right w:val="single" w:sz="4" w:space="0" w:color="000000"/>
      </w:pBdr>
      <w:snapToGrid/>
      <w:spacing w:before="100" w:beforeAutospacing="1" w:after="100" w:afterAutospacing="1"/>
      <w:textAlignment w:val="top"/>
    </w:pPr>
    <w:rPr>
      <w:rFonts w:ascii="標楷體" w:hAnsi="標楷體" w:cs="新細明體"/>
      <w:kern w:val="0"/>
      <w:sz w:val="24"/>
      <w:szCs w:val="24"/>
    </w:rPr>
  </w:style>
  <w:style w:type="paragraph" w:customStyle="1" w:styleId="xl114">
    <w:name w:val="xl114"/>
    <w:basedOn w:val="afa"/>
    <w:rsid w:val="00CB297A"/>
    <w:pPr>
      <w:widowControl/>
      <w:pBdr>
        <w:left w:val="single" w:sz="4" w:space="0" w:color="000000"/>
        <w:bottom w:val="single" w:sz="4" w:space="0" w:color="000000"/>
        <w:right w:val="single" w:sz="4" w:space="0" w:color="000000"/>
      </w:pBdr>
      <w:snapToGrid/>
      <w:spacing w:before="100" w:beforeAutospacing="1" w:after="100" w:afterAutospacing="1"/>
      <w:textAlignment w:val="top"/>
    </w:pPr>
    <w:rPr>
      <w:rFonts w:ascii="標楷體" w:hAnsi="標楷體" w:cs="新細明體"/>
      <w:kern w:val="0"/>
      <w:sz w:val="24"/>
      <w:szCs w:val="24"/>
    </w:rPr>
  </w:style>
  <w:style w:type="paragraph" w:customStyle="1" w:styleId="xl115">
    <w:name w:val="xl115"/>
    <w:basedOn w:val="afa"/>
    <w:rsid w:val="00CB297A"/>
    <w:pPr>
      <w:widowControl/>
      <w:pBdr>
        <w:left w:val="single" w:sz="4" w:space="0" w:color="000000"/>
        <w:bottom w:val="single" w:sz="4" w:space="0" w:color="000000"/>
      </w:pBdr>
      <w:snapToGrid/>
      <w:spacing w:before="100" w:beforeAutospacing="1" w:after="100" w:afterAutospacing="1"/>
      <w:textAlignment w:val="top"/>
    </w:pPr>
    <w:rPr>
      <w:rFonts w:ascii="標楷體" w:hAnsi="標楷體" w:cs="新細明體"/>
      <w:kern w:val="0"/>
      <w:sz w:val="24"/>
      <w:szCs w:val="24"/>
    </w:rPr>
  </w:style>
  <w:style w:type="paragraph" w:customStyle="1" w:styleId="xl116">
    <w:name w:val="xl116"/>
    <w:basedOn w:val="afa"/>
    <w:rsid w:val="00CB297A"/>
    <w:pPr>
      <w:widowControl/>
      <w:pBdr>
        <w:left w:val="single" w:sz="4" w:space="0" w:color="auto"/>
        <w:bottom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17">
    <w:name w:val="xl117"/>
    <w:basedOn w:val="afa"/>
    <w:rsid w:val="00CB297A"/>
    <w:pPr>
      <w:widowControl/>
      <w:pBdr>
        <w:bottom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18">
    <w:name w:val="xl118"/>
    <w:basedOn w:val="afa"/>
    <w:rsid w:val="00CB297A"/>
    <w:pPr>
      <w:widowControl/>
      <w:snapToGrid/>
      <w:spacing w:before="100" w:beforeAutospacing="1" w:after="100" w:afterAutospacing="1"/>
      <w:jc w:val="center"/>
      <w:textAlignment w:val="center"/>
    </w:pPr>
    <w:rPr>
      <w:rFonts w:ascii="標楷體" w:hAnsi="標楷體" w:cs="新細明體"/>
      <w:kern w:val="0"/>
      <w:sz w:val="24"/>
      <w:szCs w:val="24"/>
    </w:rPr>
  </w:style>
  <w:style w:type="paragraph" w:customStyle="1" w:styleId="xl119">
    <w:name w:val="xl119"/>
    <w:basedOn w:val="afa"/>
    <w:rsid w:val="00CB297A"/>
    <w:pPr>
      <w:widowControl/>
      <w:snapToGrid/>
      <w:spacing w:before="100" w:beforeAutospacing="1" w:after="100" w:afterAutospacing="1"/>
      <w:textAlignment w:val="center"/>
    </w:pPr>
    <w:rPr>
      <w:rFonts w:ascii="標楷體" w:hAnsi="標楷體" w:cs="新細明體"/>
      <w:kern w:val="0"/>
      <w:sz w:val="24"/>
      <w:szCs w:val="24"/>
    </w:rPr>
  </w:style>
  <w:style w:type="paragraph" w:customStyle="1" w:styleId="xl120">
    <w:name w:val="xl120"/>
    <w:basedOn w:val="afa"/>
    <w:rsid w:val="00CB297A"/>
    <w:pPr>
      <w:widowControl/>
      <w:shd w:val="clear" w:color="000000" w:fill="DA9694"/>
      <w:snapToGrid/>
      <w:spacing w:before="100" w:beforeAutospacing="1" w:after="100" w:afterAutospacing="1"/>
      <w:textAlignment w:val="center"/>
    </w:pPr>
    <w:rPr>
      <w:rFonts w:ascii="標楷體" w:hAnsi="標楷體" w:cs="新細明體"/>
      <w:kern w:val="0"/>
      <w:sz w:val="24"/>
      <w:szCs w:val="24"/>
    </w:rPr>
  </w:style>
  <w:style w:type="paragraph" w:customStyle="1" w:styleId="xl121">
    <w:name w:val="xl121"/>
    <w:basedOn w:val="afa"/>
    <w:rsid w:val="00CB297A"/>
    <w:pPr>
      <w:widowControl/>
      <w:shd w:val="clear" w:color="000000" w:fill="FFC000"/>
      <w:snapToGrid/>
      <w:spacing w:before="100" w:beforeAutospacing="1" w:after="100" w:afterAutospacing="1"/>
      <w:textAlignment w:val="center"/>
    </w:pPr>
    <w:rPr>
      <w:rFonts w:ascii="標楷體" w:hAnsi="標楷體" w:cs="新細明體"/>
      <w:kern w:val="0"/>
      <w:sz w:val="24"/>
      <w:szCs w:val="24"/>
    </w:rPr>
  </w:style>
  <w:style w:type="paragraph" w:customStyle="1" w:styleId="xl122">
    <w:name w:val="xl122"/>
    <w:basedOn w:val="afa"/>
    <w:rsid w:val="00CB297A"/>
    <w:pPr>
      <w:widowControl/>
      <w:shd w:val="clear" w:color="000000" w:fill="FFC000"/>
      <w:snapToGrid/>
      <w:spacing w:before="100" w:beforeAutospacing="1" w:after="100" w:afterAutospacing="1"/>
      <w:textAlignment w:val="top"/>
    </w:pPr>
    <w:rPr>
      <w:rFonts w:ascii="標楷體" w:hAnsi="標楷體" w:cs="新細明體"/>
      <w:kern w:val="0"/>
      <w:sz w:val="24"/>
      <w:szCs w:val="24"/>
    </w:rPr>
  </w:style>
  <w:style w:type="paragraph" w:customStyle="1" w:styleId="xl123">
    <w:name w:val="xl123"/>
    <w:basedOn w:val="afa"/>
    <w:rsid w:val="00CB297A"/>
    <w:pPr>
      <w:widowControl/>
      <w:shd w:val="clear" w:color="000000" w:fill="DCE6F1"/>
      <w:snapToGrid/>
      <w:spacing w:before="100" w:beforeAutospacing="1" w:after="100" w:afterAutospacing="1"/>
      <w:textAlignment w:val="center"/>
    </w:pPr>
    <w:rPr>
      <w:rFonts w:ascii="標楷體" w:hAnsi="標楷體" w:cs="新細明體"/>
      <w:color w:val="FF0000"/>
      <w:kern w:val="0"/>
      <w:sz w:val="24"/>
      <w:szCs w:val="24"/>
    </w:rPr>
  </w:style>
  <w:style w:type="paragraph" w:customStyle="1" w:styleId="xl124">
    <w:name w:val="xl124"/>
    <w:basedOn w:val="afa"/>
    <w:rsid w:val="00CB297A"/>
    <w:pPr>
      <w:widowControl/>
      <w:pBdr>
        <w:left w:val="single" w:sz="4" w:space="0" w:color="auto"/>
        <w:bottom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25">
    <w:name w:val="xl125"/>
    <w:basedOn w:val="afa"/>
    <w:rsid w:val="00CB297A"/>
    <w:pPr>
      <w:widowControl/>
      <w:snapToGrid/>
      <w:spacing w:before="100" w:beforeAutospacing="1" w:after="100" w:afterAutospacing="1"/>
      <w:textAlignment w:val="top"/>
    </w:pPr>
    <w:rPr>
      <w:rFonts w:ascii="標楷體" w:hAnsi="標楷體" w:cs="新細明體"/>
      <w:kern w:val="0"/>
      <w:sz w:val="24"/>
      <w:szCs w:val="24"/>
    </w:rPr>
  </w:style>
  <w:style w:type="paragraph" w:customStyle="1" w:styleId="xl126">
    <w:name w:val="xl126"/>
    <w:basedOn w:val="afa"/>
    <w:rsid w:val="00CB297A"/>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center"/>
    </w:pPr>
    <w:rPr>
      <w:rFonts w:ascii="標楷體" w:hAnsi="標楷體" w:cs="新細明體"/>
      <w:b/>
      <w:bCs/>
      <w:kern w:val="0"/>
      <w:sz w:val="24"/>
      <w:szCs w:val="24"/>
    </w:rPr>
  </w:style>
  <w:style w:type="paragraph" w:customStyle="1" w:styleId="xl127">
    <w:name w:val="xl127"/>
    <w:basedOn w:val="afa"/>
    <w:rsid w:val="00CB297A"/>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center"/>
    </w:pPr>
    <w:rPr>
      <w:rFonts w:ascii="標楷體" w:hAnsi="標楷體" w:cs="新細明體"/>
      <w:b/>
      <w:bCs/>
      <w:kern w:val="0"/>
      <w:sz w:val="24"/>
      <w:szCs w:val="24"/>
    </w:rPr>
  </w:style>
  <w:style w:type="paragraph" w:customStyle="1" w:styleId="xl128">
    <w:name w:val="xl128"/>
    <w:basedOn w:val="afa"/>
    <w:rsid w:val="00CB297A"/>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center"/>
    </w:pPr>
    <w:rPr>
      <w:rFonts w:ascii="標楷體" w:hAnsi="標楷體" w:cs="新細明體"/>
      <w:b/>
      <w:bCs/>
      <w:kern w:val="0"/>
      <w:sz w:val="24"/>
      <w:szCs w:val="24"/>
    </w:rPr>
  </w:style>
  <w:style w:type="paragraph" w:customStyle="1" w:styleId="xl129">
    <w:name w:val="xl129"/>
    <w:basedOn w:val="afa"/>
    <w:rsid w:val="00CB297A"/>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center"/>
    </w:pPr>
    <w:rPr>
      <w:rFonts w:ascii="標楷體" w:hAnsi="標楷體" w:cs="新細明體"/>
      <w:b/>
      <w:bCs/>
      <w:kern w:val="0"/>
      <w:sz w:val="24"/>
      <w:szCs w:val="24"/>
    </w:rPr>
  </w:style>
  <w:style w:type="paragraph" w:customStyle="1" w:styleId="xl130">
    <w:name w:val="xl130"/>
    <w:basedOn w:val="afa"/>
    <w:rsid w:val="00CB297A"/>
    <w:pPr>
      <w:widowControl/>
      <w:pBdr>
        <w:top w:val="single" w:sz="4" w:space="0" w:color="000000"/>
        <w:bottom w:val="single" w:sz="4" w:space="0" w:color="000000"/>
      </w:pBdr>
      <w:snapToGrid/>
      <w:spacing w:before="100" w:beforeAutospacing="1" w:after="100" w:afterAutospacing="1"/>
      <w:jc w:val="center"/>
      <w:textAlignment w:val="center"/>
    </w:pPr>
    <w:rPr>
      <w:rFonts w:ascii="標楷體" w:hAnsi="標楷體" w:cs="新細明體"/>
      <w:b/>
      <w:bCs/>
      <w:kern w:val="0"/>
      <w:sz w:val="24"/>
      <w:szCs w:val="24"/>
    </w:rPr>
  </w:style>
  <w:style w:type="paragraph" w:customStyle="1" w:styleId="xl131">
    <w:name w:val="xl131"/>
    <w:basedOn w:val="afa"/>
    <w:rsid w:val="00CB297A"/>
    <w:pPr>
      <w:widowControl/>
      <w:pBdr>
        <w:top w:val="single" w:sz="4" w:space="0" w:color="000000"/>
        <w:left w:val="single" w:sz="4" w:space="0" w:color="000000"/>
      </w:pBdr>
      <w:snapToGrid/>
      <w:spacing w:before="100" w:beforeAutospacing="1" w:after="100" w:afterAutospacing="1"/>
      <w:textAlignment w:val="top"/>
    </w:pPr>
    <w:rPr>
      <w:rFonts w:ascii="標楷體" w:hAnsi="標楷體" w:cs="新細明體"/>
      <w:kern w:val="0"/>
      <w:sz w:val="24"/>
      <w:szCs w:val="24"/>
    </w:rPr>
  </w:style>
  <w:style w:type="paragraph" w:customStyle="1" w:styleId="xl132">
    <w:name w:val="xl132"/>
    <w:basedOn w:val="afa"/>
    <w:rsid w:val="00CB297A"/>
    <w:pPr>
      <w:widowControl/>
      <w:pBdr>
        <w:top w:val="single" w:sz="4" w:space="0" w:color="000000"/>
      </w:pBdr>
      <w:snapToGrid/>
      <w:spacing w:before="100" w:beforeAutospacing="1" w:after="100" w:afterAutospacing="1"/>
      <w:textAlignment w:val="top"/>
    </w:pPr>
    <w:rPr>
      <w:rFonts w:ascii="標楷體" w:hAnsi="標楷體" w:cs="新細明體"/>
      <w:kern w:val="0"/>
      <w:sz w:val="24"/>
      <w:szCs w:val="24"/>
    </w:rPr>
  </w:style>
  <w:style w:type="paragraph" w:customStyle="1" w:styleId="xl134">
    <w:name w:val="xl134"/>
    <w:basedOn w:val="afa"/>
    <w:rsid w:val="00CB297A"/>
    <w:pPr>
      <w:widowControl/>
      <w:pBdr>
        <w:top w:val="single" w:sz="4" w:space="0" w:color="auto"/>
        <w:left w:val="single" w:sz="4" w:space="0" w:color="auto"/>
        <w:bottom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35">
    <w:name w:val="xl135"/>
    <w:basedOn w:val="afa"/>
    <w:rsid w:val="00CB297A"/>
    <w:pPr>
      <w:widowControl/>
      <w:pBdr>
        <w:left w:val="single" w:sz="4" w:space="0" w:color="auto"/>
        <w:bottom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36">
    <w:name w:val="xl136"/>
    <w:basedOn w:val="afa"/>
    <w:rsid w:val="00CB297A"/>
    <w:pPr>
      <w:widowControl/>
      <w:pBdr>
        <w:top w:val="single" w:sz="4" w:space="0" w:color="auto"/>
        <w:bottom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37">
    <w:name w:val="xl137"/>
    <w:basedOn w:val="afa"/>
    <w:rsid w:val="00CB297A"/>
    <w:pPr>
      <w:widowControl/>
      <w:pBdr>
        <w:top w:val="single" w:sz="4" w:space="0" w:color="auto"/>
        <w:left w:val="single" w:sz="4" w:space="0" w:color="auto"/>
        <w:bottom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38">
    <w:name w:val="xl138"/>
    <w:basedOn w:val="afa"/>
    <w:rsid w:val="00CB297A"/>
    <w:pPr>
      <w:widowControl/>
      <w:pBdr>
        <w:top w:val="single" w:sz="4" w:space="0" w:color="auto"/>
        <w:left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39">
    <w:name w:val="xl139"/>
    <w:basedOn w:val="afa"/>
    <w:rsid w:val="00CB297A"/>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textAlignment w:val="center"/>
    </w:pPr>
    <w:rPr>
      <w:rFonts w:ascii="標楷體" w:hAnsi="標楷體" w:cs="新細明體"/>
      <w:kern w:val="0"/>
      <w:sz w:val="24"/>
      <w:szCs w:val="24"/>
    </w:rPr>
  </w:style>
  <w:style w:type="paragraph" w:customStyle="1" w:styleId="xl140">
    <w:name w:val="xl140"/>
    <w:basedOn w:val="afa"/>
    <w:rsid w:val="00CB297A"/>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textAlignment w:val="center"/>
    </w:pPr>
    <w:rPr>
      <w:rFonts w:ascii="標楷體" w:hAnsi="標楷體" w:cs="新細明體"/>
      <w:kern w:val="0"/>
      <w:sz w:val="24"/>
      <w:szCs w:val="24"/>
    </w:rPr>
  </w:style>
  <w:style w:type="paragraph" w:customStyle="1" w:styleId="xl141">
    <w:name w:val="xl141"/>
    <w:basedOn w:val="afa"/>
    <w:rsid w:val="00CB297A"/>
    <w:pPr>
      <w:widowControl/>
      <w:pBdr>
        <w:left w:val="single" w:sz="4" w:space="0" w:color="auto"/>
        <w:bottom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42">
    <w:name w:val="xl142"/>
    <w:basedOn w:val="afa"/>
    <w:rsid w:val="00CB297A"/>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1">
    <w:name w:val="附錄-標題1"/>
    <w:basedOn w:val="13"/>
    <w:link w:val="-10"/>
    <w:qFormat/>
    <w:rsid w:val="00CB297A"/>
    <w:pPr>
      <w:numPr>
        <w:numId w:val="54"/>
      </w:numPr>
      <w:spacing w:afterLines="50" w:after="50" w:line="460" w:lineRule="exact"/>
    </w:pPr>
  </w:style>
  <w:style w:type="character" w:customStyle="1" w:styleId="-10">
    <w:name w:val="附錄-標題1 字元"/>
    <w:basedOn w:val="afb"/>
    <w:link w:val="-1"/>
    <w:rsid w:val="00CB297A"/>
    <w:rPr>
      <w:rFonts w:eastAsia="標楷體"/>
      <w:b/>
      <w:bCs/>
      <w:kern w:val="2"/>
      <w:sz w:val="32"/>
      <w:szCs w:val="32"/>
    </w:rPr>
  </w:style>
  <w:style w:type="table" w:customStyle="1" w:styleId="4fb">
    <w:name w:val="表格格線4"/>
    <w:basedOn w:val="afc"/>
    <w:next w:val="afff4"/>
    <w:uiPriority w:val="39"/>
    <w:rsid w:val="00CB2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第一章 標題"/>
    <w:basedOn w:val="afa"/>
    <w:next w:val="afa"/>
    <w:qFormat/>
    <w:locked/>
    <w:rsid w:val="00FB4342"/>
    <w:pPr>
      <w:keepNext/>
      <w:pageBreakBefore/>
      <w:numPr>
        <w:numId w:val="56"/>
      </w:numPr>
      <w:tabs>
        <w:tab w:val="left" w:pos="1418"/>
      </w:tabs>
      <w:snapToGrid/>
      <w:spacing w:beforeLines="50" w:before="50"/>
      <w:jc w:val="both"/>
      <w:textAlignment w:val="center"/>
      <w:outlineLvl w:val="0"/>
    </w:pPr>
    <w:rPr>
      <w:rFonts w:ascii="標楷體" w:hAnsi="標楷體"/>
      <w:b/>
      <w:kern w:val="0"/>
      <w:sz w:val="40"/>
      <w:szCs w:val="40"/>
      <w:lang w:val="zh-CN"/>
    </w:rPr>
  </w:style>
  <w:style w:type="paragraph" w:customStyle="1" w:styleId="af">
    <w:name w:val="一、標題"/>
    <w:basedOn w:val="afa"/>
    <w:next w:val="afa"/>
    <w:locked/>
    <w:rsid w:val="00FB4342"/>
    <w:pPr>
      <w:numPr>
        <w:ilvl w:val="2"/>
        <w:numId w:val="56"/>
      </w:numPr>
      <w:snapToGrid/>
      <w:spacing w:beforeLines="100" w:before="240" w:afterLines="100" w:after="240" w:line="480" w:lineRule="exact"/>
      <w:jc w:val="both"/>
      <w:textAlignment w:val="center"/>
      <w:outlineLvl w:val="2"/>
    </w:pPr>
    <w:rPr>
      <w:kern w:val="0"/>
      <w:szCs w:val="20"/>
      <w:lang w:val="zh-CN" w:eastAsia="zh-CN"/>
    </w:rPr>
  </w:style>
  <w:style w:type="paragraph" w:customStyle="1" w:styleId="affffffffff">
    <w:name w:val="(一) 標題"/>
    <w:basedOn w:val="32"/>
    <w:next w:val="afa"/>
    <w:link w:val="affffffffff0"/>
    <w:qFormat/>
    <w:locked/>
    <w:rsid w:val="00DA2D1A"/>
    <w:pPr>
      <w:tabs>
        <w:tab w:val="left" w:leader="underscore" w:pos="1120"/>
      </w:tabs>
      <w:spacing w:afterLines="50" w:after="50" w:line="400" w:lineRule="exact"/>
      <w:ind w:leftChars="200" w:left="400" w:hangingChars="200" w:hanging="200"/>
    </w:pPr>
  </w:style>
  <w:style w:type="paragraph" w:customStyle="1" w:styleId="1a">
    <w:name w:val="1.標題"/>
    <w:next w:val="afa"/>
    <w:link w:val="1ffb"/>
    <w:qFormat/>
    <w:locked/>
    <w:rsid w:val="00FB4342"/>
    <w:pPr>
      <w:numPr>
        <w:numId w:val="58"/>
      </w:numPr>
      <w:spacing w:line="276" w:lineRule="auto"/>
      <w:jc w:val="both"/>
    </w:pPr>
    <w:rPr>
      <w:rFonts w:eastAsia="標楷體"/>
      <w:bCs/>
      <w:sz w:val="28"/>
      <w:szCs w:val="24"/>
    </w:rPr>
  </w:style>
  <w:style w:type="character" w:customStyle="1" w:styleId="affffffffff0">
    <w:name w:val="(一) 標題 字元"/>
    <w:link w:val="affffffffff"/>
    <w:rsid w:val="00DA2D1A"/>
    <w:rPr>
      <w:rFonts w:eastAsia="標楷體"/>
      <w:bCs/>
      <w:kern w:val="2"/>
      <w:sz w:val="28"/>
      <w:szCs w:val="28"/>
    </w:rPr>
  </w:style>
  <w:style w:type="character" w:customStyle="1" w:styleId="1ffb">
    <w:name w:val="1.標題 字元"/>
    <w:link w:val="1a"/>
    <w:rsid w:val="00FB4342"/>
    <w:rPr>
      <w:rFonts w:eastAsia="標楷體"/>
      <w:bCs/>
      <w:sz w:val="28"/>
      <w:szCs w:val="24"/>
    </w:rPr>
  </w:style>
  <w:style w:type="paragraph" w:customStyle="1" w:styleId="A60">
    <w:name w:val="A. 標題6"/>
    <w:basedOn w:val="afa"/>
    <w:next w:val="afa"/>
    <w:locked/>
    <w:rsid w:val="00641F31"/>
    <w:pPr>
      <w:tabs>
        <w:tab w:val="left" w:pos="2100"/>
      </w:tabs>
      <w:adjustRightInd w:val="0"/>
      <w:snapToGrid/>
      <w:spacing w:beforeLines="50" w:before="50" w:afterLines="100" w:after="100" w:line="180" w:lineRule="exact"/>
      <w:ind w:leftChars="275" w:left="375" w:hangingChars="100" w:hanging="100"/>
      <w:jc w:val="both"/>
      <w:textAlignment w:val="center"/>
      <w:outlineLvl w:val="6"/>
    </w:pPr>
    <w:rPr>
      <w:kern w:val="0"/>
      <w:szCs w:val="20"/>
      <w:lang w:val="zh-CN" w:eastAsia="zh-CN"/>
    </w:rPr>
  </w:style>
  <w:style w:type="paragraph" w:customStyle="1" w:styleId="af2">
    <w:name w:val="a. 標題"/>
    <w:basedOn w:val="afa"/>
    <w:next w:val="afa"/>
    <w:qFormat/>
    <w:locked/>
    <w:rsid w:val="008934E4"/>
    <w:pPr>
      <w:numPr>
        <w:ilvl w:val="8"/>
        <w:numId w:val="56"/>
      </w:numPr>
      <w:tabs>
        <w:tab w:val="left" w:pos="2268"/>
      </w:tabs>
      <w:snapToGrid/>
      <w:spacing w:beforeLines="50" w:before="50" w:afterLines="50" w:after="50"/>
      <w:ind w:left="2155" w:hanging="227"/>
      <w:jc w:val="both"/>
      <w:textAlignment w:val="center"/>
      <w:outlineLvl w:val="8"/>
    </w:pPr>
    <w:rPr>
      <w:kern w:val="0"/>
      <w:szCs w:val="20"/>
      <w:lang w:val="zh-CN" w:eastAsia="zh-CN"/>
    </w:rPr>
  </w:style>
  <w:style w:type="paragraph" w:customStyle="1" w:styleId="Af1">
    <w:name w:val="(A) 標題"/>
    <w:basedOn w:val="afa"/>
    <w:next w:val="afa"/>
    <w:qFormat/>
    <w:locked/>
    <w:rsid w:val="000C6A03"/>
    <w:pPr>
      <w:numPr>
        <w:ilvl w:val="7"/>
        <w:numId w:val="56"/>
      </w:numPr>
      <w:tabs>
        <w:tab w:val="left" w:pos="2380"/>
      </w:tabs>
      <w:snapToGrid/>
      <w:spacing w:beforeLines="50" w:before="50"/>
      <w:ind w:left="2529" w:hanging="567"/>
      <w:textAlignment w:val="center"/>
      <w:outlineLvl w:val="7"/>
    </w:pPr>
    <w:rPr>
      <w:kern w:val="0"/>
      <w:szCs w:val="20"/>
      <w:lang w:val="zh-CN" w:eastAsia="zh-CN"/>
    </w:rPr>
  </w:style>
  <w:style w:type="paragraph" w:customStyle="1" w:styleId="16">
    <w:name w:val="(1)標題"/>
    <w:basedOn w:val="afa"/>
    <w:next w:val="afa"/>
    <w:link w:val="1ffc"/>
    <w:autoRedefine/>
    <w:qFormat/>
    <w:locked/>
    <w:rsid w:val="00A535B7"/>
    <w:pPr>
      <w:widowControl/>
      <w:numPr>
        <w:ilvl w:val="4"/>
        <w:numId w:val="57"/>
      </w:numPr>
      <w:spacing w:line="276" w:lineRule="auto"/>
      <w:ind w:leftChars="750" w:left="950" w:hangingChars="200" w:hanging="200"/>
      <w:jc w:val="both"/>
    </w:pPr>
    <w:rPr>
      <w:rFonts w:ascii="標楷體" w:hAnsi="標楷體" w:cs="標楷體"/>
      <w:color w:val="000000"/>
      <w:sz w:val="22"/>
    </w:rPr>
  </w:style>
  <w:style w:type="paragraph" w:customStyle="1" w:styleId="a5">
    <w:name w:val="內文編號項目"/>
    <w:basedOn w:val="afa"/>
    <w:rsid w:val="00FB4342"/>
    <w:pPr>
      <w:numPr>
        <w:numId w:val="55"/>
      </w:numPr>
      <w:snapToGrid/>
    </w:pPr>
    <w:rPr>
      <w:rFonts w:eastAsia="新細明體"/>
      <w:sz w:val="24"/>
      <w:szCs w:val="24"/>
    </w:rPr>
  </w:style>
  <w:style w:type="paragraph" w:customStyle="1" w:styleId="affffffffff1">
    <w:name w:val="一 、內文"/>
    <w:basedOn w:val="afa"/>
    <w:link w:val="affffffffff2"/>
    <w:qFormat/>
    <w:rsid w:val="00FB4342"/>
    <w:pPr>
      <w:widowControl/>
      <w:autoSpaceDN w:val="0"/>
      <w:spacing w:beforeLines="50" w:before="120" w:afterLines="50" w:after="120" w:line="276" w:lineRule="auto"/>
      <w:ind w:leftChars="200" w:left="560"/>
      <w:jc w:val="both"/>
    </w:pPr>
    <w:rPr>
      <w:bCs/>
      <w:kern w:val="0"/>
    </w:rPr>
  </w:style>
  <w:style w:type="paragraph" w:customStyle="1" w:styleId="affffffffff3">
    <w:name w:val="(一)內文"/>
    <w:basedOn w:val="afa"/>
    <w:link w:val="affffffffff4"/>
    <w:qFormat/>
    <w:rsid w:val="003A2684"/>
    <w:pPr>
      <w:widowControl/>
      <w:snapToGrid/>
      <w:spacing w:line="276" w:lineRule="auto"/>
      <w:ind w:leftChars="750" w:left="750" w:rightChars="100" w:right="100"/>
      <w:jc w:val="both"/>
    </w:pPr>
    <w:rPr>
      <w:rFonts w:cs="標楷體"/>
      <w:bCs/>
      <w:kern w:val="0"/>
      <w:szCs w:val="24"/>
    </w:rPr>
  </w:style>
  <w:style w:type="character" w:customStyle="1" w:styleId="affffffffff2">
    <w:name w:val="一 、內文 字元"/>
    <w:basedOn w:val="afb"/>
    <w:link w:val="affffffffff1"/>
    <w:rsid w:val="00FB4342"/>
    <w:rPr>
      <w:rFonts w:eastAsia="標楷體"/>
      <w:bCs/>
      <w:sz w:val="28"/>
      <w:szCs w:val="28"/>
    </w:rPr>
  </w:style>
  <w:style w:type="character" w:customStyle="1" w:styleId="affffffffff4">
    <w:name w:val="(一)內文 字元"/>
    <w:basedOn w:val="afb"/>
    <w:link w:val="affffffffff3"/>
    <w:rsid w:val="003A2684"/>
    <w:rPr>
      <w:rFonts w:eastAsia="標楷體" w:cs="標楷體"/>
      <w:bCs/>
      <w:sz w:val="28"/>
      <w:szCs w:val="24"/>
    </w:rPr>
  </w:style>
  <w:style w:type="character" w:customStyle="1" w:styleId="1ffc">
    <w:name w:val="(1)標題 字元"/>
    <w:basedOn w:val="afffff4"/>
    <w:link w:val="16"/>
    <w:rsid w:val="00A535B7"/>
    <w:rPr>
      <w:rFonts w:ascii="標楷體" w:eastAsia="標楷體" w:hAnsi="標楷體" w:cs="標楷體"/>
      <w:color w:val="000000"/>
      <w:kern w:val="2"/>
      <w:sz w:val="22"/>
      <w:szCs w:val="28"/>
    </w:rPr>
  </w:style>
  <w:style w:type="paragraph" w:customStyle="1" w:styleId="a2">
    <w:name w:val="表編號"/>
    <w:basedOn w:val="afa"/>
    <w:next w:val="afa"/>
    <w:autoRedefine/>
    <w:qFormat/>
    <w:rsid w:val="0082232B"/>
    <w:pPr>
      <w:numPr>
        <w:numId w:val="59"/>
      </w:numPr>
      <w:snapToGrid/>
      <w:ind w:left="567" w:hanging="567"/>
      <w:jc w:val="center"/>
    </w:pPr>
    <w:rPr>
      <w:bCs/>
      <w:kern w:val="0"/>
      <w:szCs w:val="24"/>
    </w:rPr>
  </w:style>
  <w:style w:type="paragraph" w:customStyle="1" w:styleId="101">
    <w:name w:val="樣式10"/>
    <w:basedOn w:val="22"/>
    <w:rsid w:val="006F0CF7"/>
    <w:pPr>
      <w:numPr>
        <w:numId w:val="60"/>
      </w:numPr>
      <w:tabs>
        <w:tab w:val="clear" w:pos="284"/>
        <w:tab w:val="num" w:pos="360"/>
        <w:tab w:val="num" w:pos="1135"/>
      </w:tabs>
      <w:spacing w:before="0" w:line="276" w:lineRule="auto"/>
      <w:ind w:left="2895" w:firstLine="0"/>
      <w:jc w:val="left"/>
    </w:pPr>
    <w:rPr>
      <w:rFonts w:ascii="標楷體" w:hAnsi="標楷體"/>
      <w:sz w:val="32"/>
      <w:szCs w:val="32"/>
    </w:rPr>
  </w:style>
  <w:style w:type="paragraph" w:customStyle="1" w:styleId="a6">
    <w:name w:val="招標章標題"/>
    <w:basedOn w:val="13"/>
    <w:qFormat/>
    <w:rsid w:val="006F0CF7"/>
    <w:pPr>
      <w:pageBreakBefore w:val="0"/>
      <w:numPr>
        <w:numId w:val="60"/>
      </w:numPr>
      <w:tabs>
        <w:tab w:val="clear" w:pos="1146"/>
        <w:tab w:val="num" w:pos="360"/>
        <w:tab w:val="num" w:pos="720"/>
      </w:tabs>
      <w:topLinePunct/>
      <w:snapToGrid/>
      <w:spacing w:before="0" w:line="276" w:lineRule="auto"/>
      <w:ind w:left="1866" w:firstLine="0"/>
      <w:jc w:val="left"/>
    </w:pPr>
    <w:rPr>
      <w:rFonts w:ascii="標楷體" w:hAnsi="標楷體"/>
      <w:bCs w:val="0"/>
      <w:iCs/>
    </w:rPr>
  </w:style>
  <w:style w:type="paragraph" w:customStyle="1" w:styleId="a7">
    <w:name w:val="招標項標題"/>
    <w:basedOn w:val="afa"/>
    <w:qFormat/>
    <w:rsid w:val="006F0CF7"/>
    <w:pPr>
      <w:numPr>
        <w:ilvl w:val="3"/>
        <w:numId w:val="60"/>
      </w:numPr>
      <w:topLinePunct/>
      <w:spacing w:beforeLines="50" w:line="276" w:lineRule="auto"/>
      <w:ind w:left="3539"/>
      <w:outlineLvl w:val="2"/>
    </w:pPr>
    <w:rPr>
      <w:rFonts w:ascii="標楷體" w:hAnsi="標楷體"/>
      <w:bCs/>
      <w:sz w:val="32"/>
      <w:szCs w:val="32"/>
    </w:rPr>
  </w:style>
  <w:style w:type="character" w:customStyle="1" w:styleId="plain">
    <w:name w:val="plain"/>
    <w:basedOn w:val="afb"/>
    <w:rsid w:val="00AB5E89"/>
  </w:style>
  <w:style w:type="character" w:customStyle="1" w:styleId="affffffffff5">
    <w:name w:val="a"/>
    <w:basedOn w:val="afb"/>
    <w:rsid w:val="00AB5E89"/>
  </w:style>
  <w:style w:type="numbering" w:customStyle="1" w:styleId="a3">
    <w:name w:val="自訂"/>
    <w:uiPriority w:val="99"/>
    <w:rsid w:val="00224491"/>
    <w:pPr>
      <w:numPr>
        <w:numId w:val="61"/>
      </w:numPr>
    </w:pPr>
  </w:style>
  <w:style w:type="paragraph" w:styleId="affffffffff6">
    <w:name w:val="endnote text"/>
    <w:basedOn w:val="afa"/>
    <w:link w:val="affffffffff7"/>
    <w:semiHidden/>
    <w:unhideWhenUsed/>
    <w:rsid w:val="005B0CAC"/>
  </w:style>
  <w:style w:type="character" w:customStyle="1" w:styleId="affffffffff7">
    <w:name w:val="章節附註文字 字元"/>
    <w:basedOn w:val="afb"/>
    <w:link w:val="affffffffff6"/>
    <w:semiHidden/>
    <w:rsid w:val="005B0CAC"/>
    <w:rPr>
      <w:rFonts w:eastAsia="標楷體"/>
      <w:kern w:val="2"/>
      <w:sz w:val="28"/>
      <w:szCs w:val="28"/>
    </w:rPr>
  </w:style>
  <w:style w:type="character" w:styleId="affffffffff8">
    <w:name w:val="endnote reference"/>
    <w:basedOn w:val="afb"/>
    <w:semiHidden/>
    <w:unhideWhenUsed/>
    <w:rsid w:val="005B0CAC"/>
    <w:rPr>
      <w:vertAlign w:val="superscript"/>
    </w:rPr>
  </w:style>
  <w:style w:type="table" w:customStyle="1" w:styleId="2ff4">
    <w:name w:val="表格格線2"/>
    <w:basedOn w:val="afc"/>
    <w:next w:val="afff4"/>
    <w:rsid w:val="005D3139"/>
    <w:rPr>
      <w:rFonts w:asciiTheme="minorHAnsi" w:eastAsia="Times New Roman"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c">
    <w:name w:val="表格格線3"/>
    <w:basedOn w:val="afc"/>
    <w:next w:val="afff4"/>
    <w:uiPriority w:val="39"/>
    <w:rsid w:val="00CE7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f9">
    <w:name w:val="macro"/>
    <w:link w:val="affffffffffa"/>
    <w:semiHidden/>
    <w:rsid w:val="004C241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w:eastAsia="華康楷書體W3(P)" w:hAnsi="Arial"/>
    </w:rPr>
  </w:style>
  <w:style w:type="character" w:customStyle="1" w:styleId="affffffffffa">
    <w:name w:val="巨集文字 字元"/>
    <w:basedOn w:val="afb"/>
    <w:link w:val="affffffffff9"/>
    <w:semiHidden/>
    <w:rsid w:val="004C241C"/>
    <w:rPr>
      <w:rFonts w:ascii="Arial" w:eastAsia="華康楷書體W3(P)" w:hAnsi="Arial"/>
    </w:rPr>
  </w:style>
  <w:style w:type="character" w:customStyle="1" w:styleId="1ffd">
    <w:name w:val="標題 1 字元 字元"/>
    <w:aliases w:val="h1 字元 字元 字元,Attribute Heading 1 字元 字元 字元,h11 字元 字元 字元,Attribute Heading 11 字元 字元 字元,h12 字元 字元 字元,Attribute Heading 12 字元 字元 字元,h111 字元 字元 字元,Attribute Heading 111 字元 字元 字元,h13 字元 字元 字元,h14 字元 字元 字元,h15 字元 字元 字元,h16 字元 字元 字元,h17 字元 字元 字元"/>
    <w:rsid w:val="004C241C"/>
    <w:rPr>
      <w:rFonts w:ascii="Book Antiqua" w:eastAsia="華康楷書體W3(P)" w:hAnsi="Book Antiqua"/>
      <w:kern w:val="28"/>
      <w:sz w:val="28"/>
      <w:lang w:val="en-US" w:eastAsia="zh-TW" w:bidi="ar-SA"/>
    </w:rPr>
  </w:style>
  <w:style w:type="paragraph" w:customStyle="1" w:styleId="eGov11">
    <w:name w:val="eGov 標題 1 內文"/>
    <w:basedOn w:val="afa"/>
    <w:rsid w:val="004C241C"/>
    <w:pPr>
      <w:widowControl/>
      <w:overflowPunct w:val="0"/>
      <w:autoSpaceDE w:val="0"/>
      <w:autoSpaceDN w:val="0"/>
      <w:adjustRightInd w:val="0"/>
      <w:snapToGrid/>
      <w:spacing w:line="360" w:lineRule="auto"/>
      <w:ind w:left="142" w:firstLine="425"/>
      <w:textAlignment w:val="baseline"/>
    </w:pPr>
    <w:rPr>
      <w:rFonts w:ascii="Arial" w:hAnsi="Arial" w:cs="新細明體"/>
      <w:szCs w:val="24"/>
    </w:rPr>
  </w:style>
  <w:style w:type="paragraph" w:customStyle="1" w:styleId="eGov30">
    <w:name w:val="eGov 標題3 內文"/>
    <w:basedOn w:val="afa"/>
    <w:rsid w:val="004C241C"/>
    <w:pPr>
      <w:widowControl/>
      <w:overflowPunct w:val="0"/>
      <w:autoSpaceDE w:val="0"/>
      <w:autoSpaceDN w:val="0"/>
      <w:adjustRightInd w:val="0"/>
      <w:snapToGrid/>
      <w:spacing w:before="90" w:after="90" w:line="360" w:lineRule="auto"/>
      <w:ind w:left="240" w:right="240" w:firstLine="425"/>
      <w:textAlignment w:val="baseline"/>
    </w:pPr>
    <w:rPr>
      <w:rFonts w:ascii="Arial" w:hAnsi="Arial" w:cs="新細明體"/>
      <w:kern w:val="0"/>
      <w:szCs w:val="24"/>
    </w:rPr>
  </w:style>
  <w:style w:type="paragraph" w:customStyle="1" w:styleId="41">
    <w:name w:val="標題4"/>
    <w:basedOn w:val="afa"/>
    <w:semiHidden/>
    <w:rsid w:val="004C241C"/>
    <w:pPr>
      <w:widowControl/>
      <w:numPr>
        <w:ilvl w:val="3"/>
        <w:numId w:val="62"/>
      </w:numPr>
      <w:overflowPunct w:val="0"/>
      <w:autoSpaceDE w:val="0"/>
      <w:autoSpaceDN w:val="0"/>
      <w:adjustRightInd w:val="0"/>
      <w:snapToGrid/>
      <w:spacing w:before="180" w:after="180"/>
      <w:ind w:left="1584" w:hanging="1022"/>
      <w:textAlignment w:val="baseline"/>
      <w:outlineLvl w:val="3"/>
    </w:pPr>
    <w:rPr>
      <w:rFonts w:ascii="Arial" w:eastAsia="華康楷書體W3(P)" w:hAnsi="Arial"/>
      <w:kern w:val="0"/>
      <w:szCs w:val="20"/>
    </w:rPr>
  </w:style>
  <w:style w:type="paragraph" w:customStyle="1" w:styleId="eGov">
    <w:name w:val="eGov 標題４内文"/>
    <w:basedOn w:val="afa"/>
    <w:rsid w:val="004C241C"/>
    <w:pPr>
      <w:widowControl/>
      <w:overflowPunct w:val="0"/>
      <w:autoSpaceDE w:val="0"/>
      <w:autoSpaceDN w:val="0"/>
      <w:adjustRightInd w:val="0"/>
      <w:snapToGrid/>
      <w:spacing w:before="90" w:after="90" w:line="360" w:lineRule="auto"/>
      <w:ind w:left="142" w:firstLine="425"/>
      <w:textAlignment w:val="baseline"/>
    </w:pPr>
    <w:rPr>
      <w:rFonts w:ascii="Arial" w:hAnsi="Arial" w:cs="新細明體"/>
      <w:kern w:val="0"/>
      <w:szCs w:val="20"/>
    </w:rPr>
  </w:style>
  <w:style w:type="paragraph" w:customStyle="1" w:styleId="eGov21">
    <w:name w:val="eGov 標題 2 內文"/>
    <w:basedOn w:val="eGov11"/>
    <w:autoRedefine/>
    <w:rsid w:val="004C241C"/>
    <w:pPr>
      <w:ind w:leftChars="200" w:left="560" w:rightChars="100" w:right="280" w:firstLineChars="200" w:firstLine="560"/>
    </w:pPr>
    <w:rPr>
      <w:rFonts w:ascii="Times New Roman" w:hAnsi="Times New Roman" w:cs="Times New Roman"/>
      <w:color w:val="FF0000"/>
      <w:szCs w:val="28"/>
    </w:rPr>
  </w:style>
  <w:style w:type="paragraph" w:customStyle="1" w:styleId="Gov4">
    <w:name w:val="Gov 標題4"/>
    <w:basedOn w:val="afa"/>
    <w:semiHidden/>
    <w:rsid w:val="004C241C"/>
    <w:pPr>
      <w:widowControl/>
      <w:overflowPunct w:val="0"/>
      <w:autoSpaceDE w:val="0"/>
      <w:autoSpaceDN w:val="0"/>
      <w:adjustRightInd w:val="0"/>
      <w:snapToGrid/>
      <w:spacing w:before="180" w:after="180"/>
      <w:textAlignment w:val="baseline"/>
    </w:pPr>
    <w:rPr>
      <w:rFonts w:ascii="Arial" w:eastAsia="華康楷書體W3(P)" w:hAnsi="Arial" w:cs="新細明體"/>
      <w:kern w:val="0"/>
      <w:szCs w:val="20"/>
    </w:rPr>
  </w:style>
  <w:style w:type="paragraph" w:customStyle="1" w:styleId="eGov40">
    <w:name w:val="eGov 4"/>
    <w:basedOn w:val="44"/>
    <w:autoRedefine/>
    <w:semiHidden/>
    <w:rsid w:val="004C241C"/>
    <w:pPr>
      <w:keepNext/>
      <w:widowControl/>
      <w:numPr>
        <w:ilvl w:val="0"/>
        <w:numId w:val="0"/>
      </w:numPr>
      <w:overflowPunct w:val="0"/>
      <w:autoSpaceDE w:val="0"/>
      <w:autoSpaceDN w:val="0"/>
      <w:adjustRightInd w:val="0"/>
      <w:snapToGrid/>
      <w:spacing w:before="120" w:line="360" w:lineRule="auto"/>
      <w:ind w:left="1077"/>
      <w:jc w:val="left"/>
      <w:textAlignment w:val="baseline"/>
    </w:pPr>
    <w:rPr>
      <w:rFonts w:ascii="標楷體" w:hAnsi="標楷體"/>
      <w:b/>
      <w:bCs/>
      <w:i/>
      <w:iCs/>
      <w:color w:val="auto"/>
      <w:kern w:val="0"/>
      <w:szCs w:val="20"/>
      <w:lang w:val="x-none" w:eastAsia="x-none"/>
    </w:rPr>
  </w:style>
  <w:style w:type="paragraph" w:customStyle="1" w:styleId="eGovlevel3content">
    <w:name w:val="eGov level 3 content"/>
    <w:basedOn w:val="afa"/>
    <w:autoRedefine/>
    <w:semiHidden/>
    <w:rsid w:val="004C241C"/>
    <w:pPr>
      <w:spacing w:before="90" w:after="90"/>
      <w:ind w:left="1134" w:firstLine="560"/>
      <w:jc w:val="both"/>
    </w:pPr>
    <w:rPr>
      <w:rFonts w:ascii="標楷體" w:hAnsi="標楷體" w:cs="新細明體"/>
      <w:szCs w:val="20"/>
    </w:rPr>
  </w:style>
  <w:style w:type="paragraph" w:customStyle="1" w:styleId="level1">
    <w:name w:val="項目符號 level 1"/>
    <w:basedOn w:val="afa"/>
    <w:rsid w:val="004C241C"/>
    <w:pPr>
      <w:widowControl/>
      <w:numPr>
        <w:numId w:val="63"/>
      </w:numPr>
      <w:overflowPunct w:val="0"/>
      <w:autoSpaceDE w:val="0"/>
      <w:autoSpaceDN w:val="0"/>
      <w:adjustRightInd w:val="0"/>
      <w:snapToGrid/>
      <w:textAlignment w:val="baseline"/>
    </w:pPr>
    <w:rPr>
      <w:rFonts w:ascii="Arial" w:hAnsi="Arial"/>
      <w:kern w:val="0"/>
      <w:szCs w:val="24"/>
    </w:rPr>
  </w:style>
  <w:style w:type="paragraph" w:customStyle="1" w:styleId="level2">
    <w:name w:val="項目符號 level 2"/>
    <w:basedOn w:val="afa"/>
    <w:rsid w:val="004C241C"/>
    <w:pPr>
      <w:widowControl/>
      <w:numPr>
        <w:numId w:val="64"/>
      </w:numPr>
      <w:overflowPunct w:val="0"/>
      <w:autoSpaceDE w:val="0"/>
      <w:autoSpaceDN w:val="0"/>
      <w:adjustRightInd w:val="0"/>
      <w:snapToGrid/>
      <w:textAlignment w:val="baseline"/>
    </w:pPr>
    <w:rPr>
      <w:rFonts w:ascii="標楷體" w:hAnsi="標楷體"/>
      <w:kern w:val="0"/>
      <w:szCs w:val="20"/>
    </w:rPr>
  </w:style>
  <w:style w:type="paragraph" w:customStyle="1" w:styleId="level3">
    <w:name w:val="項目符號 level 3"/>
    <w:basedOn w:val="afa"/>
    <w:rsid w:val="004C241C"/>
    <w:pPr>
      <w:widowControl/>
      <w:numPr>
        <w:ilvl w:val="2"/>
        <w:numId w:val="65"/>
      </w:numPr>
      <w:overflowPunct w:val="0"/>
      <w:autoSpaceDE w:val="0"/>
      <w:autoSpaceDN w:val="0"/>
      <w:adjustRightInd w:val="0"/>
      <w:snapToGrid/>
      <w:textAlignment w:val="baseline"/>
    </w:pPr>
    <w:rPr>
      <w:rFonts w:ascii="Arial" w:hAnsi="Arial"/>
      <w:kern w:val="0"/>
      <w:szCs w:val="20"/>
    </w:rPr>
  </w:style>
  <w:style w:type="paragraph" w:customStyle="1" w:styleId="eGov0">
    <w:name w:val="eGov圖目錄"/>
    <w:basedOn w:val="afffff0"/>
    <w:autoRedefine/>
    <w:rsid w:val="004C241C"/>
    <w:pPr>
      <w:widowControl/>
      <w:tabs>
        <w:tab w:val="clear" w:pos="9638"/>
        <w:tab w:val="right" w:leader="dot" w:pos="9038"/>
      </w:tabs>
      <w:overflowPunct w:val="0"/>
      <w:autoSpaceDE w:val="0"/>
      <w:autoSpaceDN w:val="0"/>
      <w:adjustRightInd w:val="0"/>
      <w:snapToGrid/>
      <w:spacing w:beforeLines="50" w:before="120" w:after="240"/>
      <w:jc w:val="center"/>
      <w:textAlignment w:val="baseline"/>
    </w:pPr>
    <w:rPr>
      <w:rFonts w:cs="Arial"/>
      <w:b/>
      <w:bCs/>
      <w:smallCaps/>
      <w:kern w:val="0"/>
      <w:szCs w:val="32"/>
      <w:shd w:val="clear" w:color="auto" w:fill="FFFFFF"/>
    </w:rPr>
  </w:style>
  <w:style w:type="paragraph" w:customStyle="1" w:styleId="eGov5">
    <w:name w:val="eGov表目錄"/>
    <w:basedOn w:val="eGov0"/>
    <w:autoRedefine/>
    <w:rsid w:val="004C241C"/>
    <w:rPr>
      <w:rFonts w:cs="Times New Roman"/>
    </w:rPr>
  </w:style>
  <w:style w:type="character" w:customStyle="1" w:styleId="eGov12">
    <w:name w:val="eGov 標題 1 字元 字元"/>
    <w:rsid w:val="004C241C"/>
    <w:rPr>
      <w:rFonts w:ascii="Arial" w:eastAsia="標楷體" w:hAnsi="Arial"/>
      <w:b/>
      <w:bCs/>
      <w:kern w:val="28"/>
      <w:sz w:val="28"/>
      <w:szCs w:val="28"/>
      <w:lang w:val="en-US" w:eastAsia="zh-TW" w:bidi="ar-SA"/>
    </w:rPr>
  </w:style>
  <w:style w:type="paragraph" w:customStyle="1" w:styleId="eGov22">
    <w:name w:val="eGov 標題 2 內文 字元 字元"/>
    <w:basedOn w:val="eGov11"/>
    <w:autoRedefine/>
    <w:rsid w:val="004C241C"/>
    <w:pPr>
      <w:ind w:leftChars="59" w:left="59" w:firstLineChars="176" w:firstLine="422"/>
    </w:pPr>
  </w:style>
  <w:style w:type="paragraph" w:customStyle="1" w:styleId="level4">
    <w:name w:val=" 項目符號 (level 4)"/>
    <w:basedOn w:val="40"/>
    <w:rsid w:val="004C241C"/>
    <w:pPr>
      <w:widowControl/>
      <w:numPr>
        <w:ilvl w:val="3"/>
        <w:numId w:val="66"/>
      </w:numPr>
      <w:overflowPunct w:val="0"/>
      <w:autoSpaceDE w:val="0"/>
      <w:autoSpaceDN w:val="0"/>
      <w:adjustRightInd w:val="0"/>
      <w:snapToGrid/>
      <w:spacing w:beforeLines="0" w:before="0"/>
      <w:ind w:leftChars="800" w:left="1932" w:hangingChars="200" w:hanging="200"/>
      <w:jc w:val="left"/>
      <w:textAlignment w:val="baseline"/>
    </w:pPr>
    <w:rPr>
      <w:rFonts w:ascii="標楷體" w:hAnsi="標楷體"/>
      <w:kern w:val="0"/>
      <w:szCs w:val="20"/>
    </w:rPr>
  </w:style>
  <w:style w:type="paragraph" w:customStyle="1" w:styleId="level5">
    <w:name w:val=" 項目符號 (level 5)"/>
    <w:basedOn w:val="50"/>
    <w:rsid w:val="004C241C"/>
    <w:pPr>
      <w:widowControl/>
      <w:numPr>
        <w:ilvl w:val="4"/>
        <w:numId w:val="67"/>
      </w:numPr>
      <w:overflowPunct w:val="0"/>
      <w:autoSpaceDE w:val="0"/>
      <w:autoSpaceDN w:val="0"/>
      <w:adjustRightInd w:val="0"/>
      <w:snapToGrid/>
      <w:spacing w:beforeLines="0" w:before="0"/>
      <w:ind w:leftChars="1000" w:left="2412" w:hangingChars="200" w:hanging="200"/>
      <w:jc w:val="left"/>
      <w:textAlignment w:val="baseline"/>
    </w:pPr>
    <w:rPr>
      <w:rFonts w:ascii="標楷體" w:hAnsi="標楷體"/>
      <w:kern w:val="0"/>
      <w:szCs w:val="20"/>
    </w:rPr>
  </w:style>
  <w:style w:type="character" w:customStyle="1" w:styleId="eGov23">
    <w:name w:val="eGov 標題 2 內文 字元 字元 字元"/>
    <w:rsid w:val="004C241C"/>
    <w:rPr>
      <w:rFonts w:ascii="Arial" w:eastAsia="標楷體" w:hAnsi="Arial" w:cs="新細明體"/>
      <w:sz w:val="24"/>
      <w:lang w:val="en-US" w:eastAsia="zh-TW" w:bidi="ar-SA"/>
    </w:rPr>
  </w:style>
  <w:style w:type="paragraph" w:customStyle="1" w:styleId="Tabletext">
    <w:name w:val="Tabletext"/>
    <w:basedOn w:val="afa"/>
    <w:rsid w:val="004C241C"/>
    <w:pPr>
      <w:keepLines/>
      <w:snapToGrid/>
      <w:spacing w:after="120" w:line="240" w:lineRule="atLeast"/>
    </w:pPr>
    <w:rPr>
      <w:rFonts w:eastAsia="新細明體"/>
      <w:kern w:val="0"/>
      <w:sz w:val="20"/>
      <w:szCs w:val="20"/>
      <w:lang w:eastAsia="en-US"/>
    </w:rPr>
  </w:style>
  <w:style w:type="paragraph" w:customStyle="1" w:styleId="affffffffffb">
    <w:name w:val="建議書內容"/>
    <w:basedOn w:val="afa"/>
    <w:link w:val="affffffffffc"/>
    <w:rsid w:val="004C241C"/>
    <w:pPr>
      <w:snapToGrid/>
      <w:spacing w:beforeLines="50" w:before="180" w:afterLines="50" w:after="180" w:line="360" w:lineRule="auto"/>
      <w:ind w:firstLineChars="200" w:firstLine="560"/>
      <w:jc w:val="both"/>
    </w:pPr>
    <w:rPr>
      <w:szCs w:val="24"/>
      <w:lang w:val="x-none" w:eastAsia="x-none"/>
    </w:rPr>
  </w:style>
  <w:style w:type="character" w:customStyle="1" w:styleId="affffffffffc">
    <w:name w:val="建議書內容 字元"/>
    <w:link w:val="affffffffffb"/>
    <w:rsid w:val="004C241C"/>
    <w:rPr>
      <w:rFonts w:eastAsia="標楷體"/>
      <w:kern w:val="2"/>
      <w:sz w:val="28"/>
      <w:szCs w:val="24"/>
      <w:lang w:val="x-none" w:eastAsia="x-none"/>
    </w:rPr>
  </w:style>
  <w:style w:type="paragraph" w:customStyle="1" w:styleId="affffffffffd">
    <w:name w:val="建議書內容表格"/>
    <w:basedOn w:val="affffffffffb"/>
    <w:rsid w:val="004C241C"/>
    <w:pPr>
      <w:spacing w:beforeLines="0" w:before="0" w:afterLines="0" w:after="0" w:line="240" w:lineRule="auto"/>
      <w:ind w:firstLineChars="0" w:firstLine="0"/>
      <w:jc w:val="center"/>
    </w:pPr>
    <w:rPr>
      <w:sz w:val="24"/>
    </w:rPr>
  </w:style>
  <w:style w:type="character" w:customStyle="1" w:styleId="level10">
    <w:name w:val="項目符號 level 1 字元"/>
    <w:rsid w:val="004C241C"/>
    <w:rPr>
      <w:rFonts w:ascii="Arial" w:eastAsia="標楷體" w:hAnsi="Arial"/>
      <w:sz w:val="24"/>
      <w:szCs w:val="24"/>
      <w:lang w:val="en-US" w:eastAsia="zh-TW" w:bidi="ar-SA"/>
    </w:rPr>
  </w:style>
  <w:style w:type="character" w:customStyle="1" w:styleId="1ffe">
    <w:name w:val="註解文字 字元1"/>
    <w:rsid w:val="004C241C"/>
    <w:rPr>
      <w:kern w:val="2"/>
      <w:sz w:val="28"/>
    </w:rPr>
  </w:style>
  <w:style w:type="paragraph" w:customStyle="1" w:styleId="1fff">
    <w:name w:val="1."/>
    <w:basedOn w:val="32"/>
    <w:link w:val="1fff0"/>
    <w:autoRedefine/>
    <w:qFormat/>
    <w:rsid w:val="004C241C"/>
    <w:pPr>
      <w:keepNext/>
      <w:numPr>
        <w:ilvl w:val="0"/>
        <w:numId w:val="0"/>
      </w:numPr>
      <w:snapToGrid/>
      <w:spacing w:beforeLines="0" w:before="0" w:line="520" w:lineRule="exact"/>
      <w:ind w:leftChars="314" w:left="981" w:hangingChars="81" w:hanging="227"/>
      <w:jc w:val="left"/>
    </w:pPr>
    <w:rPr>
      <w:szCs w:val="36"/>
      <w:lang w:val="x-none" w:eastAsia="x-none"/>
    </w:rPr>
  </w:style>
  <w:style w:type="character" w:customStyle="1" w:styleId="1fff0">
    <w:name w:val="1. 字元"/>
    <w:link w:val="1fff"/>
    <w:qFormat/>
    <w:rsid w:val="004C241C"/>
    <w:rPr>
      <w:rFonts w:eastAsia="標楷體"/>
      <w:bCs/>
      <w:kern w:val="2"/>
      <w:sz w:val="28"/>
      <w:szCs w:val="36"/>
      <w:lang w:val="x-none" w:eastAsia="x-none"/>
    </w:rPr>
  </w:style>
  <w:style w:type="paragraph" w:customStyle="1" w:styleId="1fff1">
    <w:name w:val="內文(1)"/>
    <w:basedOn w:val="afa"/>
    <w:rsid w:val="004C241C"/>
    <w:pPr>
      <w:snapToGrid/>
      <w:spacing w:line="520" w:lineRule="exact"/>
      <w:ind w:left="980" w:firstLine="640"/>
      <w:jc w:val="both"/>
    </w:pPr>
    <w:rPr>
      <w:rFonts w:ascii="標楷體"/>
      <w:szCs w:val="24"/>
    </w:rPr>
  </w:style>
  <w:style w:type="character" w:customStyle="1" w:styleId="1fff2">
    <w:name w:val="本文 字元1"/>
    <w:rsid w:val="004C241C"/>
    <w:rPr>
      <w:sz w:val="28"/>
    </w:rPr>
  </w:style>
  <w:style w:type="character" w:customStyle="1" w:styleId="level20">
    <w:name w:val="項目符號 level 2 字元"/>
    <w:rsid w:val="004C241C"/>
    <w:rPr>
      <w:rFonts w:ascii="標楷體" w:eastAsia="標楷體" w:hAnsi="標楷體"/>
      <w:sz w:val="24"/>
      <w:lang w:val="en-US" w:eastAsia="zh-TW" w:bidi="ar-SA"/>
    </w:rPr>
  </w:style>
  <w:style w:type="paragraph" w:customStyle="1" w:styleId="affffffffffe">
    <w:name w:val="a."/>
    <w:basedOn w:val="afa"/>
    <w:autoRedefine/>
    <w:rsid w:val="004C241C"/>
    <w:pPr>
      <w:snapToGrid/>
      <w:spacing w:line="520" w:lineRule="exact"/>
      <w:ind w:leftChars="523" w:left="623" w:hangingChars="100" w:hanging="100"/>
    </w:pPr>
    <w:rPr>
      <w:szCs w:val="24"/>
    </w:rPr>
  </w:style>
  <w:style w:type="paragraph" w:customStyle="1" w:styleId="Afffffffffff">
    <w:name w:val="內文A"/>
    <w:basedOn w:val="afa"/>
    <w:rsid w:val="004C241C"/>
    <w:pPr>
      <w:snapToGrid/>
      <w:spacing w:line="520" w:lineRule="exact"/>
      <w:ind w:left="900" w:firstLine="584"/>
      <w:jc w:val="both"/>
    </w:pPr>
    <w:rPr>
      <w:szCs w:val="24"/>
    </w:rPr>
  </w:style>
  <w:style w:type="paragraph" w:customStyle="1" w:styleId="afffffffffff0">
    <w:name w:val="內文一"/>
    <w:basedOn w:val="afa"/>
    <w:rsid w:val="004C241C"/>
    <w:pPr>
      <w:snapToGrid/>
      <w:spacing w:line="520" w:lineRule="exact"/>
      <w:ind w:left="261" w:firstLine="522"/>
      <w:jc w:val="both"/>
    </w:pPr>
    <w:rPr>
      <w:rFonts w:ascii="標楷體"/>
      <w:szCs w:val="24"/>
    </w:rPr>
  </w:style>
  <w:style w:type="paragraph" w:customStyle="1" w:styleId="afffffffffff1">
    <w:name w:val="中標題"/>
    <w:next w:val="aff8"/>
    <w:rsid w:val="004C241C"/>
    <w:pPr>
      <w:tabs>
        <w:tab w:val="left" w:pos="1080"/>
      </w:tabs>
      <w:spacing w:beforeLines="100" w:before="360"/>
    </w:pPr>
    <w:rPr>
      <w:rFonts w:eastAsia="標楷體"/>
      <w:b/>
      <w:bCs/>
      <w:sz w:val="28"/>
    </w:rPr>
  </w:style>
  <w:style w:type="character" w:customStyle="1" w:styleId="1fff3">
    <w:name w:val="本文縮排 字元1"/>
    <w:rsid w:val="004C241C"/>
    <w:rPr>
      <w:rFonts w:ascii="標楷體" w:eastAsia="標楷體" w:hAnsi="標楷體"/>
      <w:kern w:val="2"/>
      <w:sz w:val="28"/>
      <w:szCs w:val="24"/>
    </w:rPr>
  </w:style>
  <w:style w:type="paragraph" w:styleId="1fff4">
    <w:name w:val="index 1"/>
    <w:basedOn w:val="afa"/>
    <w:next w:val="afa"/>
    <w:autoRedefine/>
    <w:semiHidden/>
    <w:rsid w:val="004C241C"/>
    <w:pPr>
      <w:snapToGrid/>
    </w:pPr>
    <w:rPr>
      <w:rFonts w:eastAsia="新細明體"/>
      <w:szCs w:val="24"/>
    </w:rPr>
  </w:style>
  <w:style w:type="paragraph" w:styleId="2ff5">
    <w:name w:val="index 2"/>
    <w:basedOn w:val="afa"/>
    <w:next w:val="afa"/>
    <w:autoRedefine/>
    <w:semiHidden/>
    <w:rsid w:val="004C241C"/>
    <w:pPr>
      <w:snapToGrid/>
      <w:ind w:leftChars="200" w:left="200"/>
    </w:pPr>
    <w:rPr>
      <w:rFonts w:eastAsia="新細明體"/>
      <w:szCs w:val="24"/>
    </w:rPr>
  </w:style>
  <w:style w:type="paragraph" w:styleId="3fd">
    <w:name w:val="index 3"/>
    <w:basedOn w:val="afa"/>
    <w:next w:val="afa"/>
    <w:autoRedefine/>
    <w:semiHidden/>
    <w:rsid w:val="004C241C"/>
    <w:pPr>
      <w:snapToGrid/>
      <w:ind w:leftChars="400" w:left="400"/>
    </w:pPr>
    <w:rPr>
      <w:rFonts w:eastAsia="新細明體"/>
      <w:szCs w:val="24"/>
    </w:rPr>
  </w:style>
  <w:style w:type="paragraph" w:styleId="4fc">
    <w:name w:val="index 4"/>
    <w:basedOn w:val="afa"/>
    <w:next w:val="afa"/>
    <w:autoRedefine/>
    <w:semiHidden/>
    <w:rsid w:val="004C241C"/>
    <w:pPr>
      <w:snapToGrid/>
      <w:ind w:leftChars="600" w:left="600"/>
    </w:pPr>
    <w:rPr>
      <w:rFonts w:eastAsia="新細明體"/>
      <w:szCs w:val="24"/>
    </w:rPr>
  </w:style>
  <w:style w:type="paragraph" w:styleId="5f9">
    <w:name w:val="index 5"/>
    <w:basedOn w:val="afa"/>
    <w:next w:val="afa"/>
    <w:autoRedefine/>
    <w:semiHidden/>
    <w:rsid w:val="004C241C"/>
    <w:pPr>
      <w:snapToGrid/>
      <w:ind w:leftChars="800" w:left="800"/>
    </w:pPr>
    <w:rPr>
      <w:rFonts w:eastAsia="新細明體"/>
      <w:szCs w:val="24"/>
    </w:rPr>
  </w:style>
  <w:style w:type="paragraph" w:styleId="6f1">
    <w:name w:val="index 6"/>
    <w:basedOn w:val="afa"/>
    <w:next w:val="afa"/>
    <w:autoRedefine/>
    <w:semiHidden/>
    <w:rsid w:val="004C241C"/>
    <w:pPr>
      <w:snapToGrid/>
      <w:ind w:leftChars="1000" w:left="1000"/>
    </w:pPr>
    <w:rPr>
      <w:rFonts w:eastAsia="新細明體"/>
      <w:szCs w:val="24"/>
    </w:rPr>
  </w:style>
  <w:style w:type="paragraph" w:styleId="7d">
    <w:name w:val="index 7"/>
    <w:basedOn w:val="afa"/>
    <w:next w:val="afa"/>
    <w:autoRedefine/>
    <w:semiHidden/>
    <w:rsid w:val="004C241C"/>
    <w:pPr>
      <w:snapToGrid/>
      <w:ind w:leftChars="1200" w:left="1200"/>
    </w:pPr>
    <w:rPr>
      <w:rFonts w:eastAsia="新細明體"/>
      <w:szCs w:val="24"/>
    </w:rPr>
  </w:style>
  <w:style w:type="paragraph" w:styleId="8c">
    <w:name w:val="index 8"/>
    <w:basedOn w:val="afa"/>
    <w:next w:val="afa"/>
    <w:autoRedefine/>
    <w:semiHidden/>
    <w:rsid w:val="004C241C"/>
    <w:pPr>
      <w:snapToGrid/>
      <w:ind w:leftChars="1400" w:left="1400"/>
    </w:pPr>
    <w:rPr>
      <w:rFonts w:eastAsia="新細明體"/>
      <w:szCs w:val="24"/>
    </w:rPr>
  </w:style>
  <w:style w:type="paragraph" w:styleId="9b">
    <w:name w:val="index 9"/>
    <w:basedOn w:val="afa"/>
    <w:next w:val="afa"/>
    <w:autoRedefine/>
    <w:semiHidden/>
    <w:rsid w:val="004C241C"/>
    <w:pPr>
      <w:snapToGrid/>
      <w:ind w:leftChars="1600" w:left="1600"/>
    </w:pPr>
    <w:rPr>
      <w:rFonts w:eastAsia="新細明體"/>
      <w:szCs w:val="24"/>
    </w:rPr>
  </w:style>
  <w:style w:type="paragraph" w:styleId="afffffffffff2">
    <w:name w:val="index heading"/>
    <w:basedOn w:val="afa"/>
    <w:next w:val="1fff4"/>
    <w:rsid w:val="004C241C"/>
    <w:pPr>
      <w:snapToGrid/>
    </w:pPr>
    <w:rPr>
      <w:rFonts w:eastAsia="新細明體"/>
      <w:szCs w:val="24"/>
    </w:rPr>
  </w:style>
  <w:style w:type="paragraph" w:customStyle="1" w:styleId="afffffffffff3">
    <w:name w:val="標題二"/>
    <w:autoRedefine/>
    <w:semiHidden/>
    <w:rsid w:val="004C241C"/>
    <w:pPr>
      <w:spacing w:beforeLines="100" w:before="360" w:after="360" w:line="800" w:lineRule="exact"/>
    </w:pPr>
    <w:rPr>
      <w:rFonts w:eastAsia="標楷體"/>
      <w:b/>
      <w:bCs/>
      <w:kern w:val="2"/>
      <w:sz w:val="28"/>
      <w:szCs w:val="28"/>
    </w:rPr>
  </w:style>
  <w:style w:type="character" w:customStyle="1" w:styleId="eGov6">
    <w:name w:val="eGov 標題４内文 字元"/>
    <w:rsid w:val="004C241C"/>
    <w:rPr>
      <w:rFonts w:ascii="Arial" w:eastAsia="標楷體" w:hAnsi="Arial" w:cs="新細明體"/>
      <w:sz w:val="24"/>
      <w:lang w:val="en-US" w:eastAsia="zh-TW" w:bidi="ar-SA"/>
    </w:rPr>
  </w:style>
  <w:style w:type="paragraph" w:customStyle="1" w:styleId="font0">
    <w:name w:val="font0"/>
    <w:basedOn w:val="afa"/>
    <w:rsid w:val="004C241C"/>
    <w:pPr>
      <w:widowControl/>
      <w:snapToGrid/>
      <w:spacing w:before="100" w:beforeAutospacing="1" w:after="100" w:afterAutospacing="1"/>
    </w:pPr>
    <w:rPr>
      <w:rFonts w:ascii="新細明體" w:eastAsia="新細明體" w:hAnsi="新細明體" w:cs="新細明體"/>
      <w:kern w:val="0"/>
      <w:sz w:val="24"/>
      <w:szCs w:val="24"/>
    </w:rPr>
  </w:style>
  <w:style w:type="paragraph" w:customStyle="1" w:styleId="eGov2">
    <w:name w:val="樣式 eGov 標題 2 + (符號) 標楷體 黑色"/>
    <w:basedOn w:val="eGov20"/>
    <w:rsid w:val="004C241C"/>
    <w:pPr>
      <w:numPr>
        <w:ilvl w:val="1"/>
        <w:numId w:val="46"/>
      </w:numPr>
      <w:tabs>
        <w:tab w:val="clear" w:pos="2269"/>
        <w:tab w:val="num" w:pos="567"/>
      </w:tabs>
      <w:adjustRightInd w:val="0"/>
      <w:spacing w:beforeLines="0"/>
      <w:ind w:left="567" w:rightChars="100" w:right="280"/>
      <w:jc w:val="left"/>
    </w:pPr>
    <w:rPr>
      <w:rFonts w:ascii="Times New Roman" w:hAnsi="Times New Roman" w:cs="Times New Roman"/>
      <w:i/>
      <w:noProof/>
      <w:color w:val="000000"/>
      <w:sz w:val="28"/>
      <w:szCs w:val="30"/>
      <w:lang w:val="x-none" w:eastAsia="x-none"/>
    </w:rPr>
  </w:style>
  <w:style w:type="character" w:customStyle="1" w:styleId="h215">
    <w:name w:val="h215"/>
    <w:aliases w:val="Attribute Heading 28,h216,Attribute Heading 211,h221,h231,h241,h251,h261,Attribute Heading 221,h271,Attribute Heading 231,h281,Attribute Heading 241,h291,h2101,Attribute Heading 251,h2111,Attribute Heading 261,h2121,Attribute Heading 271,h2131,L21"/>
    <w:rsid w:val="004C241C"/>
    <w:rPr>
      <w:rFonts w:ascii="Arial" w:eastAsia="華康楷書體W3(P)" w:hAnsi="Arial"/>
      <w:b/>
      <w:i/>
      <w:sz w:val="24"/>
      <w:lang w:val="en-US" w:eastAsia="zh-TW" w:bidi="ar-SA"/>
    </w:rPr>
  </w:style>
  <w:style w:type="character" w:customStyle="1" w:styleId="eGov24">
    <w:name w:val="eGov 標題 2 字元"/>
    <w:rsid w:val="004C241C"/>
    <w:rPr>
      <w:rFonts w:ascii="Arial" w:eastAsia="標楷體" w:hAnsi="標楷體" w:cs="Arial"/>
      <w:b/>
      <w:bCs/>
      <w:i/>
      <w:noProof/>
      <w:sz w:val="28"/>
      <w:szCs w:val="30"/>
      <w:lang w:val="en-US" w:eastAsia="zh-TW" w:bidi="ar-SA"/>
    </w:rPr>
  </w:style>
  <w:style w:type="character" w:customStyle="1" w:styleId="eGov25">
    <w:name w:val="樣式 eGov 標題 2 + (符號) 標楷體 黑色 字元"/>
    <w:rsid w:val="004C241C"/>
    <w:rPr>
      <w:rFonts w:ascii="Arial" w:eastAsia="標楷體" w:hAnsi="標楷體" w:cs="Arial"/>
      <w:b/>
      <w:bCs/>
      <w:i/>
      <w:noProof/>
      <w:color w:val="000000"/>
      <w:sz w:val="28"/>
      <w:szCs w:val="30"/>
      <w:lang w:val="en-US" w:eastAsia="zh-TW" w:bidi="ar-SA"/>
    </w:rPr>
  </w:style>
  <w:style w:type="paragraph" w:customStyle="1" w:styleId="eGov26">
    <w:name w:val="樣式 eGov 標題 2 + (符號) 標楷體"/>
    <w:basedOn w:val="eGov20"/>
    <w:rsid w:val="004C241C"/>
    <w:pPr>
      <w:tabs>
        <w:tab w:val="clear" w:pos="1047"/>
        <w:tab w:val="num" w:pos="567"/>
      </w:tabs>
      <w:adjustRightInd w:val="0"/>
      <w:spacing w:beforeLines="0"/>
      <w:ind w:left="567" w:rightChars="100" w:right="280" w:hanging="1589"/>
      <w:jc w:val="left"/>
    </w:pPr>
    <w:rPr>
      <w:rFonts w:ascii="Times New Roman" w:hAnsi="Times New Roman" w:cs="Times New Roman"/>
      <w:i/>
      <w:noProof/>
      <w:sz w:val="28"/>
      <w:szCs w:val="30"/>
      <w:lang w:val="x-none" w:eastAsia="x-none"/>
    </w:rPr>
  </w:style>
  <w:style w:type="character" w:customStyle="1" w:styleId="eGov27">
    <w:name w:val="樣式 eGov 標題 2 + (符號) 標楷體 字元"/>
    <w:rsid w:val="004C241C"/>
    <w:rPr>
      <w:rFonts w:ascii="Arial" w:eastAsia="標楷體" w:hAnsi="標楷體" w:cs="Arial"/>
      <w:b/>
      <w:bCs/>
      <w:i/>
      <w:noProof/>
      <w:sz w:val="28"/>
      <w:szCs w:val="30"/>
      <w:lang w:val="en-US" w:eastAsia="zh-TW" w:bidi="ar-SA"/>
    </w:rPr>
  </w:style>
  <w:style w:type="paragraph" w:customStyle="1" w:styleId="eGov31">
    <w:name w:val="樣式 eGov 標題3 + (符號) 標楷體"/>
    <w:basedOn w:val="eGov3"/>
    <w:autoRedefine/>
    <w:rsid w:val="004C241C"/>
    <w:pPr>
      <w:keepNext/>
      <w:numPr>
        <w:numId w:val="0"/>
      </w:numPr>
      <w:tabs>
        <w:tab w:val="num" w:pos="1276"/>
      </w:tabs>
      <w:spacing w:before="180"/>
      <w:ind w:left="906" w:hanging="850"/>
    </w:pPr>
    <w:rPr>
      <w:rFonts w:ascii="Arial" w:hAnsi="Arial" w:cs="標楷體"/>
      <w:lang w:val="x-none" w:eastAsia="x-none"/>
    </w:rPr>
  </w:style>
  <w:style w:type="character" w:customStyle="1" w:styleId="h3311">
    <w:name w:val="h3311 字元"/>
    <w:rsid w:val="004C241C"/>
    <w:rPr>
      <w:rFonts w:ascii="Arial" w:eastAsia="華康楷書體W3(P)" w:hAnsi="Arial"/>
      <w:b/>
      <w:sz w:val="24"/>
      <w:lang w:val="en-US" w:eastAsia="zh-TW" w:bidi="ar-SA"/>
    </w:rPr>
  </w:style>
  <w:style w:type="character" w:customStyle="1" w:styleId="eGov32">
    <w:name w:val="eGov 標題3 字元"/>
    <w:rsid w:val="004C241C"/>
    <w:rPr>
      <w:rFonts w:ascii="Arial" w:eastAsia="標楷體" w:hAnsi="Arial" w:cs="標楷體"/>
      <w:b/>
      <w:bCs/>
      <w:color w:val="000000"/>
      <w:sz w:val="24"/>
      <w:szCs w:val="24"/>
      <w:lang w:val="en-US" w:eastAsia="zh-TW" w:bidi="ar-SA"/>
    </w:rPr>
  </w:style>
  <w:style w:type="character" w:customStyle="1" w:styleId="eGov33">
    <w:name w:val="樣式 eGov 標題3 + (符號) 標楷體 字元"/>
    <w:rsid w:val="004C241C"/>
    <w:rPr>
      <w:rFonts w:ascii="Arial" w:eastAsia="標楷體" w:hAnsi="Arial" w:cs="標楷體"/>
      <w:b/>
      <w:bCs/>
      <w:color w:val="000000"/>
      <w:sz w:val="28"/>
      <w:szCs w:val="24"/>
      <w:lang w:val="en-US" w:eastAsia="zh-TW" w:bidi="ar-SA"/>
    </w:rPr>
  </w:style>
  <w:style w:type="paragraph" w:customStyle="1" w:styleId="eGov34">
    <w:name w:val="樣式 eGov 標題3 內文 + (符號) 標楷體"/>
    <w:basedOn w:val="eGov30"/>
    <w:autoRedefine/>
    <w:rsid w:val="004C241C"/>
  </w:style>
  <w:style w:type="character" w:customStyle="1" w:styleId="eGov35">
    <w:name w:val="eGov 標題3 內文 字元"/>
    <w:rsid w:val="004C241C"/>
    <w:rPr>
      <w:rFonts w:ascii="Arial" w:eastAsia="標楷體" w:hAnsi="Arial" w:cs="新細明體"/>
      <w:sz w:val="24"/>
      <w:szCs w:val="24"/>
      <w:lang w:val="en-US" w:eastAsia="zh-TW" w:bidi="ar-SA"/>
    </w:rPr>
  </w:style>
  <w:style w:type="character" w:customStyle="1" w:styleId="eGov36">
    <w:name w:val="樣式 eGov 標題3 內文 + (符號) 標楷體 字元"/>
    <w:rsid w:val="004C241C"/>
    <w:rPr>
      <w:rFonts w:ascii="Arial" w:eastAsia="標楷體" w:hAnsi="Arial" w:cs="新細明體"/>
      <w:sz w:val="28"/>
      <w:szCs w:val="24"/>
      <w:lang w:val="en-US" w:eastAsia="zh-TW" w:bidi="ar-SA"/>
    </w:rPr>
  </w:style>
  <w:style w:type="paragraph" w:customStyle="1" w:styleId="eGov37">
    <w:name w:val="樣式 eGov 標題3 + (符號) 標楷體 非粗體"/>
    <w:basedOn w:val="eGov3"/>
    <w:autoRedefine/>
    <w:rsid w:val="004C241C"/>
    <w:pPr>
      <w:keepNext/>
      <w:numPr>
        <w:numId w:val="0"/>
      </w:numPr>
      <w:tabs>
        <w:tab w:val="num" w:pos="567"/>
      </w:tabs>
      <w:spacing w:before="180"/>
      <w:ind w:left="906" w:hanging="1134"/>
    </w:pPr>
    <w:rPr>
      <w:rFonts w:ascii="Arial" w:hAnsi="Arial" w:cs="標楷體"/>
      <w:b w:val="0"/>
      <w:bCs w:val="0"/>
      <w:lang w:val="x-none" w:eastAsia="x-none"/>
    </w:rPr>
  </w:style>
  <w:style w:type="character" w:customStyle="1" w:styleId="eGov38">
    <w:name w:val="樣式 eGov 標題3 + (符號) 標楷體 非粗體 字元"/>
    <w:rsid w:val="004C241C"/>
    <w:rPr>
      <w:rFonts w:ascii="Arial" w:eastAsia="標楷體" w:hAnsi="Arial" w:cs="標楷體"/>
      <w:b/>
      <w:bCs/>
      <w:color w:val="000000"/>
      <w:sz w:val="28"/>
      <w:szCs w:val="24"/>
      <w:lang w:val="en-US" w:eastAsia="zh-TW" w:bidi="ar-SA"/>
    </w:rPr>
  </w:style>
  <w:style w:type="paragraph" w:customStyle="1" w:styleId="eGov7">
    <w:name w:val="樣式 eGov 標題４内文 + (符號) 標楷體"/>
    <w:basedOn w:val="eGov"/>
    <w:autoRedefine/>
    <w:rsid w:val="004C241C"/>
  </w:style>
  <w:style w:type="character" w:customStyle="1" w:styleId="eGov13">
    <w:name w:val="eGov 標題４内文 字元1"/>
    <w:rsid w:val="004C241C"/>
    <w:rPr>
      <w:rFonts w:ascii="Arial" w:eastAsia="標楷體" w:hAnsi="Arial" w:cs="新細明體"/>
      <w:sz w:val="24"/>
      <w:lang w:val="en-US" w:eastAsia="zh-TW" w:bidi="ar-SA"/>
    </w:rPr>
  </w:style>
  <w:style w:type="character" w:customStyle="1" w:styleId="eGov8">
    <w:name w:val="樣式 eGov 標題４内文 + (符號) 標楷體 字元"/>
    <w:rsid w:val="004C241C"/>
    <w:rPr>
      <w:rFonts w:ascii="Arial" w:eastAsia="標楷體" w:hAnsi="Arial" w:cs="新細明體"/>
      <w:sz w:val="28"/>
      <w:lang w:val="en-US" w:eastAsia="zh-TW" w:bidi="ar-SA"/>
    </w:rPr>
  </w:style>
  <w:style w:type="paragraph" w:customStyle="1" w:styleId="level2Arial">
    <w:name w:val="樣式 項目符號 level 2 + Arial"/>
    <w:basedOn w:val="level2"/>
    <w:autoRedefine/>
    <w:rsid w:val="004C241C"/>
    <w:rPr>
      <w:rFonts w:ascii="Arial" w:hAnsi="Arial"/>
    </w:rPr>
  </w:style>
  <w:style w:type="character" w:customStyle="1" w:styleId="level21">
    <w:name w:val="項目符號 level 2 字元1"/>
    <w:rsid w:val="004C241C"/>
    <w:rPr>
      <w:rFonts w:ascii="標楷體" w:eastAsia="標楷體" w:hAnsi="標楷體"/>
      <w:sz w:val="24"/>
      <w:lang w:val="en-US" w:eastAsia="zh-TW" w:bidi="ar-SA"/>
    </w:rPr>
  </w:style>
  <w:style w:type="character" w:customStyle="1" w:styleId="level2Arial0">
    <w:name w:val="樣式 項目符號 level 2 + Arial 字元"/>
    <w:rsid w:val="004C241C"/>
    <w:rPr>
      <w:rFonts w:ascii="Arial" w:eastAsia="標楷體" w:hAnsi="Arial"/>
      <w:sz w:val="28"/>
      <w:lang w:val="en-US" w:eastAsia="zh-TW" w:bidi="ar-SA"/>
    </w:rPr>
  </w:style>
  <w:style w:type="paragraph" w:customStyle="1" w:styleId="eGov28">
    <w:name w:val="樣式 eGov 標題 2 內文 + (符號) 標楷體 字元"/>
    <w:basedOn w:val="eGov21"/>
    <w:autoRedefine/>
    <w:rsid w:val="004C241C"/>
  </w:style>
  <w:style w:type="character" w:customStyle="1" w:styleId="eGov14">
    <w:name w:val="eGov 標題 1 內文 字元"/>
    <w:rsid w:val="004C241C"/>
    <w:rPr>
      <w:rFonts w:ascii="Arial" w:eastAsia="標楷體" w:hAnsi="Arial" w:cs="新細明體"/>
      <w:kern w:val="2"/>
      <w:sz w:val="24"/>
      <w:szCs w:val="24"/>
      <w:lang w:val="en-US" w:eastAsia="zh-TW" w:bidi="ar-SA"/>
    </w:rPr>
  </w:style>
  <w:style w:type="character" w:customStyle="1" w:styleId="eGov29">
    <w:name w:val="eGov 標題 2 內文 字元"/>
    <w:rsid w:val="004C241C"/>
    <w:rPr>
      <w:rFonts w:ascii="Arial" w:eastAsia="標楷體" w:hAnsi="Arial" w:cs="新細明體"/>
      <w:kern w:val="2"/>
      <w:sz w:val="28"/>
      <w:szCs w:val="28"/>
      <w:lang w:val="en-US" w:eastAsia="zh-TW" w:bidi="ar-SA"/>
    </w:rPr>
  </w:style>
  <w:style w:type="character" w:customStyle="1" w:styleId="eGov2a">
    <w:name w:val="樣式 eGov 標題 2 內文 + (符號) 標楷體 字元 字元"/>
    <w:rsid w:val="004C241C"/>
    <w:rPr>
      <w:rFonts w:ascii="Arial" w:eastAsia="標楷體" w:hAnsi="Arial" w:cs="新細明體"/>
      <w:kern w:val="2"/>
      <w:sz w:val="28"/>
      <w:szCs w:val="28"/>
      <w:lang w:val="en-US" w:eastAsia="zh-TW" w:bidi="ar-SA"/>
    </w:rPr>
  </w:style>
  <w:style w:type="paragraph" w:customStyle="1" w:styleId="eGov9">
    <w:name w:val="樣式 eGov表目錄 + (符號) 標楷體"/>
    <w:basedOn w:val="eGov5"/>
    <w:autoRedefine/>
    <w:rsid w:val="004C241C"/>
    <w:rPr>
      <w:bCs w:val="0"/>
    </w:rPr>
  </w:style>
  <w:style w:type="character" w:customStyle="1" w:styleId="afffffffffff4">
    <w:name w:val="字元"/>
    <w:rsid w:val="004C241C"/>
    <w:rPr>
      <w:rFonts w:eastAsia="華康楷書體W3(P)"/>
      <w:smallCaps/>
      <w:sz w:val="24"/>
      <w:lang w:val="en-US" w:eastAsia="zh-TW" w:bidi="ar-SA"/>
    </w:rPr>
  </w:style>
  <w:style w:type="character" w:customStyle="1" w:styleId="eGova">
    <w:name w:val="eGov圖目錄 字元"/>
    <w:rsid w:val="004C241C"/>
    <w:rPr>
      <w:rFonts w:ascii="Arial" w:eastAsia="標楷體" w:hAnsi="Arial" w:cs="Arial"/>
      <w:bCs/>
      <w:smallCaps/>
      <w:sz w:val="24"/>
      <w:szCs w:val="32"/>
      <w:shd w:val="clear" w:color="auto" w:fill="FFFFFF"/>
      <w:lang w:val="en-US" w:eastAsia="zh-TW" w:bidi="ar-SA"/>
    </w:rPr>
  </w:style>
  <w:style w:type="character" w:customStyle="1" w:styleId="eGovb">
    <w:name w:val="eGov表目錄 字元"/>
    <w:rsid w:val="004C241C"/>
    <w:rPr>
      <w:rFonts w:ascii="Arial" w:eastAsia="標楷體" w:hAnsi="Arial" w:cs="Arial"/>
      <w:bCs/>
      <w:smallCaps/>
      <w:sz w:val="28"/>
      <w:szCs w:val="32"/>
      <w:shd w:val="clear" w:color="auto" w:fill="FFFFFF"/>
      <w:lang w:val="en-US" w:eastAsia="zh-TW" w:bidi="ar-SA"/>
    </w:rPr>
  </w:style>
  <w:style w:type="character" w:customStyle="1" w:styleId="eGovc">
    <w:name w:val="樣式 eGov表目錄 + (符號) 標楷體 字元"/>
    <w:rsid w:val="004C241C"/>
    <w:rPr>
      <w:rFonts w:ascii="Arial" w:eastAsia="標楷體" w:hAnsi="Arial" w:cs="Arial"/>
      <w:bCs/>
      <w:smallCaps/>
      <w:sz w:val="28"/>
      <w:szCs w:val="32"/>
      <w:shd w:val="clear" w:color="auto" w:fill="FFFFFF"/>
      <w:lang w:val="en-US" w:eastAsia="zh-TW" w:bidi="ar-SA"/>
    </w:rPr>
  </w:style>
  <w:style w:type="paragraph" w:customStyle="1" w:styleId="afffffffffff5">
    <w:name w:val="樣式 (中文) 標楷體 置中"/>
    <w:basedOn w:val="afa"/>
    <w:autoRedefine/>
    <w:rsid w:val="004C241C"/>
    <w:pPr>
      <w:widowControl/>
      <w:overflowPunct w:val="0"/>
      <w:autoSpaceDE w:val="0"/>
      <w:autoSpaceDN w:val="0"/>
      <w:adjustRightInd w:val="0"/>
      <w:snapToGrid/>
      <w:jc w:val="center"/>
      <w:textAlignment w:val="baseline"/>
    </w:pPr>
    <w:rPr>
      <w:rFonts w:cs="新細明體"/>
      <w:kern w:val="0"/>
      <w:szCs w:val="20"/>
    </w:rPr>
  </w:style>
  <w:style w:type="paragraph" w:customStyle="1" w:styleId="9pt15">
    <w:name w:val="樣式 (中文) 標楷體 置中 套用前:  9 pt 行距:  1.5 倍行高"/>
    <w:basedOn w:val="afa"/>
    <w:autoRedefine/>
    <w:rsid w:val="004C241C"/>
    <w:pPr>
      <w:widowControl/>
      <w:overflowPunct w:val="0"/>
      <w:autoSpaceDE w:val="0"/>
      <w:autoSpaceDN w:val="0"/>
      <w:adjustRightInd w:val="0"/>
      <w:snapToGrid/>
      <w:spacing w:before="180" w:line="360" w:lineRule="auto"/>
      <w:jc w:val="center"/>
      <w:textAlignment w:val="baseline"/>
    </w:pPr>
    <w:rPr>
      <w:rFonts w:ascii="Arial" w:hAnsi="標楷體" w:cs="新細明體"/>
      <w:kern w:val="0"/>
      <w:szCs w:val="20"/>
    </w:rPr>
  </w:style>
  <w:style w:type="paragraph" w:customStyle="1" w:styleId="9pt2">
    <w:name w:val="樣式 (中文) 標楷體 置中 套用前:  9 pt 行距:  2 倍行高"/>
    <w:basedOn w:val="afa"/>
    <w:autoRedefine/>
    <w:rsid w:val="004C241C"/>
    <w:pPr>
      <w:widowControl/>
      <w:overflowPunct w:val="0"/>
      <w:autoSpaceDE w:val="0"/>
      <w:autoSpaceDN w:val="0"/>
      <w:adjustRightInd w:val="0"/>
      <w:snapToGrid/>
      <w:spacing w:before="180" w:line="480" w:lineRule="auto"/>
      <w:jc w:val="center"/>
      <w:textAlignment w:val="baseline"/>
    </w:pPr>
    <w:rPr>
      <w:rFonts w:ascii="Arial" w:hAnsi="Arial" w:cs="Arial"/>
      <w:kern w:val="0"/>
      <w:szCs w:val="20"/>
    </w:rPr>
  </w:style>
  <w:style w:type="paragraph" w:customStyle="1" w:styleId="1listingArial9pt">
    <w:name w:val="樣式 目錄 1內文listing + (拉丁) Arial (中文) 標楷體 非粗體 套用前:  9 pt 行距:  ..."/>
    <w:basedOn w:val="1f8"/>
    <w:rsid w:val="004C241C"/>
    <w:pPr>
      <w:widowControl/>
      <w:tabs>
        <w:tab w:val="clear" w:pos="9638"/>
        <w:tab w:val="left" w:pos="480"/>
        <w:tab w:val="left" w:pos="960"/>
        <w:tab w:val="right" w:leader="dot" w:pos="9038"/>
      </w:tabs>
      <w:overflowPunct w:val="0"/>
      <w:autoSpaceDE w:val="0"/>
      <w:autoSpaceDN w:val="0"/>
      <w:adjustRightInd w:val="0"/>
      <w:snapToGrid/>
      <w:spacing w:before="180" w:after="120" w:line="480" w:lineRule="auto"/>
      <w:ind w:left="0" w:firstLine="0"/>
      <w:textAlignment w:val="baseline"/>
    </w:pPr>
    <w:rPr>
      <w:rFonts w:ascii="Arial" w:hAnsi="標楷體" w:cs="新細明體"/>
      <w:noProof w:val="0"/>
      <w:kern w:val="0"/>
      <w:sz w:val="32"/>
      <w:szCs w:val="20"/>
    </w:rPr>
  </w:style>
  <w:style w:type="paragraph" w:customStyle="1" w:styleId="9pt20">
    <w:name w:val="樣式 (中文) 標楷體 套用前:  9 pt 行距:  2 倍行高"/>
    <w:basedOn w:val="afa"/>
    <w:autoRedefine/>
    <w:rsid w:val="004C241C"/>
    <w:pPr>
      <w:widowControl/>
      <w:overflowPunct w:val="0"/>
      <w:autoSpaceDE w:val="0"/>
      <w:autoSpaceDN w:val="0"/>
      <w:adjustRightInd w:val="0"/>
      <w:snapToGrid/>
      <w:spacing w:before="180" w:line="360" w:lineRule="exact"/>
      <w:textAlignment w:val="baseline"/>
    </w:pPr>
    <w:rPr>
      <w:rFonts w:ascii="Arial" w:hAnsi="標楷體" w:cs="新細明體"/>
      <w:kern w:val="0"/>
      <w:szCs w:val="20"/>
    </w:rPr>
  </w:style>
  <w:style w:type="paragraph" w:customStyle="1" w:styleId="9pt21">
    <w:name w:val="樣式 (中文) 標楷體 套用前:  9 pt 行距:  2 倍行高1"/>
    <w:basedOn w:val="afa"/>
    <w:autoRedefine/>
    <w:rsid w:val="004C241C"/>
    <w:pPr>
      <w:widowControl/>
      <w:overflowPunct w:val="0"/>
      <w:autoSpaceDE w:val="0"/>
      <w:autoSpaceDN w:val="0"/>
      <w:adjustRightInd w:val="0"/>
      <w:snapToGrid/>
      <w:spacing w:line="360" w:lineRule="exact"/>
      <w:textAlignment w:val="baseline"/>
    </w:pPr>
    <w:rPr>
      <w:rFonts w:ascii="Arial" w:hAnsi="Arial" w:cs="新細明體"/>
      <w:kern w:val="0"/>
      <w:szCs w:val="20"/>
    </w:rPr>
  </w:style>
  <w:style w:type="paragraph" w:customStyle="1" w:styleId="eGov2b">
    <w:name w:val="樣式 eGov 標題 2 內文 字元 字元 + (符號) 標楷體"/>
    <w:basedOn w:val="eGov22"/>
    <w:autoRedefine/>
    <w:rsid w:val="004C241C"/>
  </w:style>
  <w:style w:type="character" w:customStyle="1" w:styleId="eGov210">
    <w:name w:val="eGov 標題 2 內文 字元 字元 字元1"/>
    <w:rsid w:val="004C241C"/>
    <w:rPr>
      <w:rFonts w:ascii="Arial" w:eastAsia="標楷體" w:hAnsi="Arial" w:cs="新細明體"/>
      <w:kern w:val="2"/>
      <w:sz w:val="24"/>
      <w:szCs w:val="24"/>
      <w:lang w:val="en-US" w:eastAsia="zh-TW" w:bidi="ar-SA"/>
    </w:rPr>
  </w:style>
  <w:style w:type="character" w:customStyle="1" w:styleId="eGov2c">
    <w:name w:val="樣式 eGov 標題 2 內文 字元 字元 + (符號) 標楷體 字元"/>
    <w:rsid w:val="004C241C"/>
    <w:rPr>
      <w:rFonts w:ascii="Arial" w:eastAsia="標楷體" w:hAnsi="Arial" w:cs="新細明體"/>
      <w:kern w:val="2"/>
      <w:sz w:val="28"/>
      <w:szCs w:val="24"/>
      <w:lang w:val="en-US" w:eastAsia="zh-TW" w:bidi="ar-SA"/>
    </w:rPr>
  </w:style>
  <w:style w:type="paragraph" w:customStyle="1" w:styleId="Arial120505">
    <w:name w:val="樣式 建議書內容 + Arial 12 點 套用前:  0.5 列 套用後:  0.5 列"/>
    <w:basedOn w:val="affffffffffb"/>
    <w:autoRedefine/>
    <w:rsid w:val="004C241C"/>
    <w:pPr>
      <w:spacing w:before="120" w:after="120"/>
      <w:ind w:firstLineChars="210" w:firstLine="588"/>
    </w:pPr>
    <w:rPr>
      <w:rFonts w:ascii="Arial" w:hAnsi="標楷體" w:cs="新細明體"/>
      <w:szCs w:val="20"/>
    </w:rPr>
  </w:style>
  <w:style w:type="paragraph" w:customStyle="1" w:styleId="eGovd">
    <w:name w:val="樣式 eGov圖目錄 + (符號) 標楷體 字元 字元 字元 字元"/>
    <w:basedOn w:val="eGov0"/>
    <w:autoRedefine/>
    <w:rsid w:val="004C241C"/>
    <w:rPr>
      <w:bCs w:val="0"/>
    </w:rPr>
  </w:style>
  <w:style w:type="character" w:customStyle="1" w:styleId="eGove">
    <w:name w:val="樣式 eGov圖目錄 + (符號) 標楷體 字元 字元 字元 字元 字元"/>
    <w:rsid w:val="004C241C"/>
    <w:rPr>
      <w:rFonts w:ascii="Arial" w:eastAsia="標楷體" w:hAnsi="Arial" w:cs="Arial"/>
      <w:bCs/>
      <w:smallCaps/>
      <w:sz w:val="28"/>
      <w:szCs w:val="32"/>
      <w:shd w:val="clear" w:color="auto" w:fill="FFFFFF"/>
      <w:lang w:val="en-US" w:eastAsia="zh-TW" w:bidi="ar-SA"/>
    </w:rPr>
  </w:style>
  <w:style w:type="paragraph" w:customStyle="1" w:styleId="Arial1205052">
    <w:name w:val="樣式 建議書內容 + Arial 12 點 粗體 套用前:  0.5 列 套用後:  0.5 列 行距:  2 倍行高"/>
    <w:basedOn w:val="affffffffffb"/>
    <w:autoRedefine/>
    <w:rsid w:val="004C241C"/>
    <w:pPr>
      <w:spacing w:before="0" w:after="0" w:line="480" w:lineRule="auto"/>
    </w:pPr>
    <w:rPr>
      <w:rFonts w:ascii="Arial" w:hAnsi="Arial" w:cs="新細明體"/>
      <w:b/>
      <w:bCs/>
      <w:szCs w:val="20"/>
    </w:rPr>
  </w:style>
  <w:style w:type="paragraph" w:customStyle="1" w:styleId="Arial12050520">
    <w:name w:val="樣式 建議書內容 + Arial 12 點 套用前:  0.5 列 套用後:  0.5 列 行距:  2 倍行高"/>
    <w:basedOn w:val="affffffffffb"/>
    <w:autoRedefine/>
    <w:rsid w:val="004C241C"/>
    <w:pPr>
      <w:spacing w:before="120" w:after="120"/>
      <w:ind w:leftChars="100" w:left="280" w:rightChars="100" w:right="280"/>
    </w:pPr>
    <w:rPr>
      <w:rFonts w:ascii="Arial" w:hAnsi="標楷體" w:cs="新細明體"/>
      <w:szCs w:val="20"/>
    </w:rPr>
  </w:style>
  <w:style w:type="paragraph" w:customStyle="1" w:styleId="Arial12299cm0505">
    <w:name w:val="樣式 建議書內容 + Arial 12 點 左:  2.99 cm 套用前:  0.5 列 套用後:  0.5 列 行..."/>
    <w:basedOn w:val="affffffffffb"/>
    <w:link w:val="Arial12299cm05050"/>
    <w:autoRedefine/>
    <w:rsid w:val="004C241C"/>
    <w:pPr>
      <w:numPr>
        <w:numId w:val="69"/>
      </w:numPr>
      <w:spacing w:before="120" w:after="120"/>
      <w:ind w:rightChars="100" w:right="280" w:firstLineChars="0" w:firstLine="0"/>
    </w:pPr>
    <w:rPr>
      <w:szCs w:val="28"/>
    </w:rPr>
  </w:style>
  <w:style w:type="character" w:customStyle="1" w:styleId="Arial12299cm05050">
    <w:name w:val="樣式 建議書內容 + Arial 12 點 左:  2.99 cm 套用前:  0.5 列 套用後:  0.5 列 行... 字元"/>
    <w:link w:val="Arial12299cm0505"/>
    <w:rsid w:val="004C241C"/>
    <w:rPr>
      <w:rFonts w:eastAsia="標楷體"/>
      <w:kern w:val="2"/>
      <w:sz w:val="28"/>
      <w:szCs w:val="28"/>
      <w:lang w:val="x-none" w:eastAsia="x-none"/>
    </w:rPr>
  </w:style>
  <w:style w:type="paragraph" w:customStyle="1" w:styleId="Arial12">
    <w:name w:val="樣式 建議書內容 + Arial 12 點"/>
    <w:basedOn w:val="affffffffffb"/>
    <w:autoRedefine/>
    <w:rsid w:val="004C241C"/>
    <w:rPr>
      <w:rFonts w:ascii="Arial" w:hAnsi="Arial"/>
    </w:rPr>
  </w:style>
  <w:style w:type="paragraph" w:customStyle="1" w:styleId="Arial121">
    <w:name w:val="樣式 建議書內容 + Arial 12 點1"/>
    <w:basedOn w:val="affffffffffb"/>
    <w:rsid w:val="004C241C"/>
    <w:rPr>
      <w:rFonts w:ascii="Arial" w:hAnsi="Arial"/>
    </w:rPr>
  </w:style>
  <w:style w:type="paragraph" w:customStyle="1" w:styleId="CHTArial12">
    <w:name w:val="樣式 CHT內文 + Arial 12 點"/>
    <w:basedOn w:val="CHT"/>
    <w:autoRedefine/>
    <w:rsid w:val="004C241C"/>
    <w:rPr>
      <w:rFonts w:ascii="Arial" w:hAnsi="Arial"/>
    </w:rPr>
  </w:style>
  <w:style w:type="character" w:customStyle="1" w:styleId="CHT0">
    <w:name w:val="CHT內文 字元"/>
    <w:rsid w:val="004C241C"/>
    <w:rPr>
      <w:rFonts w:eastAsia="標楷體"/>
      <w:sz w:val="28"/>
      <w:lang w:val="en-US" w:eastAsia="zh-TW" w:bidi="he-IL"/>
    </w:rPr>
  </w:style>
  <w:style w:type="character" w:customStyle="1" w:styleId="CHTArial120">
    <w:name w:val="樣式 CHT內文 + Arial 12 點 字元"/>
    <w:rsid w:val="004C241C"/>
    <w:rPr>
      <w:rFonts w:ascii="Arial" w:eastAsia="標楷體" w:hAnsi="Arial"/>
      <w:sz w:val="28"/>
      <w:lang w:val="en-US" w:eastAsia="zh-TW" w:bidi="he-IL"/>
    </w:rPr>
  </w:style>
  <w:style w:type="paragraph" w:customStyle="1" w:styleId="Arial122">
    <w:name w:val="樣式 建議書內容 + Arial 12 點2"/>
    <w:basedOn w:val="affffffffffb"/>
    <w:rsid w:val="004C241C"/>
    <w:rPr>
      <w:rFonts w:ascii="Arial" w:hAnsi="Arial"/>
    </w:rPr>
  </w:style>
  <w:style w:type="paragraph" w:customStyle="1" w:styleId="Arial2">
    <w:name w:val="樣式 本文 + (拉丁) Arial (中文) 標楷體 行距:  2 倍行高"/>
    <w:basedOn w:val="aff8"/>
    <w:rsid w:val="004C241C"/>
    <w:pPr>
      <w:adjustRightInd w:val="0"/>
      <w:snapToGrid/>
      <w:spacing w:line="480" w:lineRule="auto"/>
      <w:ind w:leftChars="300" w:left="720"/>
      <w:textAlignment w:val="baseline"/>
    </w:pPr>
    <w:rPr>
      <w:rFonts w:ascii="Arial" w:hAnsi="標楷體" w:cs="新細明體"/>
      <w:kern w:val="0"/>
      <w:szCs w:val="20"/>
      <w:lang w:val="x-none" w:eastAsia="x-none"/>
    </w:rPr>
  </w:style>
  <w:style w:type="paragraph" w:customStyle="1" w:styleId="Arial122570505">
    <w:name w:val="樣式 建議書內容 + Arial 12 點 凸出:  2.57 字元 套用前:  0.5 列 套用後:  0.5 列 ..."/>
    <w:basedOn w:val="affffffffffb"/>
    <w:rsid w:val="004C241C"/>
    <w:pPr>
      <w:spacing w:before="60" w:after="60" w:line="480" w:lineRule="auto"/>
      <w:ind w:leftChars="149" w:left="975" w:hangingChars="257" w:hanging="617"/>
    </w:pPr>
    <w:rPr>
      <w:rFonts w:ascii="Arial" w:hAnsi="Arial" w:cs="新細明體"/>
      <w:szCs w:val="20"/>
    </w:rPr>
  </w:style>
  <w:style w:type="paragraph" w:customStyle="1" w:styleId="Arial1225705051">
    <w:name w:val="樣式 建議書內容 + Arial 12 點 凸出:  2.57 字元 套用前:  0.5 列 套用後:  0.5 列 ...1"/>
    <w:basedOn w:val="affffffffffb"/>
    <w:rsid w:val="004C241C"/>
    <w:pPr>
      <w:spacing w:before="60" w:after="60" w:line="480" w:lineRule="auto"/>
      <w:ind w:leftChars="150" w:left="977" w:hangingChars="257" w:hanging="617"/>
    </w:pPr>
    <w:rPr>
      <w:rFonts w:ascii="Arial" w:hAnsi="Arial" w:cs="新細明體"/>
      <w:szCs w:val="20"/>
    </w:rPr>
  </w:style>
  <w:style w:type="paragraph" w:customStyle="1" w:styleId="3pt3pt2">
    <w:name w:val="樣式 (中文) 標楷體 套用前:  3 pt 套用後:  3 pt 行距:  2 倍行高"/>
    <w:basedOn w:val="afa"/>
    <w:rsid w:val="004C241C"/>
    <w:pPr>
      <w:widowControl/>
      <w:overflowPunct w:val="0"/>
      <w:autoSpaceDE w:val="0"/>
      <w:autoSpaceDN w:val="0"/>
      <w:adjustRightInd w:val="0"/>
      <w:snapToGrid/>
      <w:spacing w:before="60" w:after="60" w:line="480" w:lineRule="auto"/>
      <w:ind w:leftChars="225" w:left="540"/>
      <w:textAlignment w:val="baseline"/>
    </w:pPr>
    <w:rPr>
      <w:rFonts w:ascii="Arial" w:hAnsi="標楷體" w:cs="新細明體"/>
      <w:kern w:val="0"/>
      <w:szCs w:val="20"/>
    </w:rPr>
  </w:style>
  <w:style w:type="paragraph" w:customStyle="1" w:styleId="15pt15pt2">
    <w:name w:val="樣式 (中文) 標楷體 套用前:  1.5 pt 套用後:  1.5 pt 行距:  2 倍行高"/>
    <w:basedOn w:val="afa"/>
    <w:rsid w:val="004C241C"/>
    <w:pPr>
      <w:widowControl/>
      <w:overflowPunct w:val="0"/>
      <w:autoSpaceDE w:val="0"/>
      <w:autoSpaceDN w:val="0"/>
      <w:adjustRightInd w:val="0"/>
      <w:snapToGrid/>
      <w:spacing w:before="30" w:after="30" w:line="480" w:lineRule="auto"/>
      <w:ind w:leftChars="150" w:left="360"/>
      <w:textAlignment w:val="baseline"/>
    </w:pPr>
    <w:rPr>
      <w:rFonts w:ascii="Arial" w:hAnsi="Arial" w:cs="新細明體"/>
      <w:kern w:val="0"/>
      <w:szCs w:val="20"/>
    </w:rPr>
  </w:style>
  <w:style w:type="paragraph" w:customStyle="1" w:styleId="Arial12050521">
    <w:name w:val="樣式 建議書內容 + Arial 12 點 套用前:  0.5 列 套用後:  0.5 列 行距:  2 倍行高1"/>
    <w:basedOn w:val="affffffffffb"/>
    <w:rsid w:val="004C241C"/>
    <w:pPr>
      <w:spacing w:before="0" w:after="0" w:line="480" w:lineRule="auto"/>
    </w:pPr>
    <w:rPr>
      <w:rFonts w:ascii="Arial" w:hAnsi="Arial" w:cs="新細明體"/>
      <w:szCs w:val="20"/>
    </w:rPr>
  </w:style>
  <w:style w:type="paragraph" w:customStyle="1" w:styleId="15pt15pt21">
    <w:name w:val="樣式 (中文) 標楷體 套用前:  1.5 pt 套用後:  1.5 pt 行距:  2 倍行高1"/>
    <w:basedOn w:val="afa"/>
    <w:rsid w:val="004C241C"/>
    <w:pPr>
      <w:widowControl/>
      <w:overflowPunct w:val="0"/>
      <w:autoSpaceDE w:val="0"/>
      <w:autoSpaceDN w:val="0"/>
      <w:adjustRightInd w:val="0"/>
      <w:snapToGrid/>
      <w:spacing w:before="30" w:after="30" w:line="480" w:lineRule="auto"/>
      <w:textAlignment w:val="baseline"/>
    </w:pPr>
    <w:rPr>
      <w:rFonts w:ascii="Arial" w:hAnsi="Arial" w:cs="新細明體"/>
      <w:kern w:val="0"/>
      <w:szCs w:val="20"/>
    </w:rPr>
  </w:style>
  <w:style w:type="paragraph" w:customStyle="1" w:styleId="15pt15pt20">
    <w:name w:val="樣式 置中 套用前:  1.5 pt 套用後:  1.5 pt 行距:  2 倍行高"/>
    <w:basedOn w:val="afa"/>
    <w:rsid w:val="004C241C"/>
    <w:pPr>
      <w:widowControl/>
      <w:overflowPunct w:val="0"/>
      <w:autoSpaceDE w:val="0"/>
      <w:autoSpaceDN w:val="0"/>
      <w:adjustRightInd w:val="0"/>
      <w:snapToGrid/>
      <w:spacing w:before="30" w:after="30" w:line="480" w:lineRule="auto"/>
      <w:jc w:val="center"/>
      <w:textAlignment w:val="baseline"/>
    </w:pPr>
    <w:rPr>
      <w:rFonts w:ascii="Arial" w:eastAsia="華康楷書體W3(P)" w:hAnsi="Arial" w:cs="新細明體"/>
      <w:kern w:val="0"/>
      <w:szCs w:val="20"/>
    </w:rPr>
  </w:style>
  <w:style w:type="paragraph" w:customStyle="1" w:styleId="eGov15">
    <w:name w:val="樣式 eGov 標題 1 內文 + (符號) 標楷體"/>
    <w:basedOn w:val="eGov11"/>
    <w:rsid w:val="004C241C"/>
  </w:style>
  <w:style w:type="character" w:customStyle="1" w:styleId="eGov16">
    <w:name w:val="樣式 eGov 標題 1 內文 + (符號) 標楷體 字元"/>
    <w:rsid w:val="004C241C"/>
    <w:rPr>
      <w:rFonts w:ascii="Arial" w:eastAsia="標楷體" w:hAnsi="Arial" w:cs="新細明體"/>
      <w:kern w:val="2"/>
      <w:sz w:val="28"/>
      <w:szCs w:val="24"/>
      <w:lang w:val="en-US" w:eastAsia="zh-TW" w:bidi="ar-SA"/>
    </w:rPr>
  </w:style>
  <w:style w:type="paragraph" w:customStyle="1" w:styleId="3xxx1111Level1-11111H3OrgHeading1h3">
    <w:name w:val="樣式 標題 3步驟x.x.x標題111.1Level 1 - 11.1.1.1H3Org Heading 1h3..."/>
    <w:basedOn w:val="32"/>
    <w:rsid w:val="004C241C"/>
    <w:pPr>
      <w:keepNext/>
      <w:widowControl/>
      <w:numPr>
        <w:ilvl w:val="0"/>
        <w:numId w:val="0"/>
      </w:numPr>
      <w:overflowPunct w:val="0"/>
      <w:autoSpaceDE w:val="0"/>
      <w:autoSpaceDN w:val="0"/>
      <w:adjustRightInd w:val="0"/>
      <w:snapToGrid/>
      <w:spacing w:beforeLines="0" w:before="240" w:after="60"/>
      <w:ind w:left="906" w:hanging="480"/>
      <w:jc w:val="left"/>
      <w:textAlignment w:val="baseline"/>
    </w:pPr>
    <w:rPr>
      <w:rFonts w:ascii="Arial" w:hAnsi="Arial"/>
      <w:b/>
      <w:kern w:val="0"/>
      <w:szCs w:val="20"/>
      <w:lang w:val="x-none" w:eastAsia="x-none"/>
    </w:rPr>
  </w:style>
  <w:style w:type="paragraph" w:customStyle="1" w:styleId="4h4h41h42h43h44h45h411h421h431h441h46h47h48h">
    <w:name w:val="樣式 標題 4h4h41h42h43h44h45h411h421h431h441h46h47h48h..."/>
    <w:basedOn w:val="44"/>
    <w:rsid w:val="004C241C"/>
    <w:pPr>
      <w:keepNext/>
      <w:widowControl/>
      <w:numPr>
        <w:ilvl w:val="0"/>
        <w:numId w:val="0"/>
      </w:numPr>
      <w:overflowPunct w:val="0"/>
      <w:autoSpaceDE w:val="0"/>
      <w:autoSpaceDN w:val="0"/>
      <w:adjustRightInd w:val="0"/>
      <w:snapToGrid/>
      <w:spacing w:before="120" w:line="360" w:lineRule="auto"/>
      <w:ind w:left="775" w:hanging="480"/>
      <w:jc w:val="left"/>
      <w:textAlignment w:val="baseline"/>
    </w:pPr>
    <w:rPr>
      <w:bCs/>
      <w:iCs/>
      <w:color w:val="auto"/>
      <w:kern w:val="0"/>
      <w:szCs w:val="20"/>
      <w:lang w:val="x-none" w:eastAsia="x-none"/>
    </w:rPr>
  </w:style>
  <w:style w:type="character" w:customStyle="1" w:styleId="h4112">
    <w:name w:val="h4112 字元"/>
    <w:rsid w:val="004C241C"/>
    <w:rPr>
      <w:rFonts w:ascii="Arial" w:eastAsia="標楷體" w:hAnsi="Arial"/>
      <w:b/>
      <w:i/>
      <w:sz w:val="24"/>
      <w:lang w:val="en-US" w:eastAsia="zh-TW" w:bidi="ar-SA"/>
    </w:rPr>
  </w:style>
  <w:style w:type="character" w:customStyle="1" w:styleId="4h4h41h42h43h44h45h411h421h431h441h46h47h48h0">
    <w:name w:val="樣式 標題 4h4h41h42h43h44h45h411h421h431h441h46h47h48h... 字元"/>
    <w:rsid w:val="004C241C"/>
    <w:rPr>
      <w:rFonts w:ascii="Arial" w:eastAsia="標楷體" w:hAnsi="Arial"/>
      <w:b/>
      <w:bCs/>
      <w:i/>
      <w:iCs/>
      <w:sz w:val="28"/>
      <w:lang w:val="en-US" w:eastAsia="zh-TW" w:bidi="ar-SA"/>
    </w:rPr>
  </w:style>
  <w:style w:type="paragraph" w:customStyle="1" w:styleId="level11">
    <w:name w:val="樣式 項目符號 level 1 + (符號) 標楷體"/>
    <w:basedOn w:val="level1"/>
    <w:rsid w:val="004C241C"/>
  </w:style>
  <w:style w:type="character" w:customStyle="1" w:styleId="level110">
    <w:name w:val="項目符號 level 1 字元1"/>
    <w:rsid w:val="004C241C"/>
    <w:rPr>
      <w:rFonts w:ascii="Arial" w:eastAsia="標楷體" w:hAnsi="Arial"/>
      <w:sz w:val="28"/>
      <w:szCs w:val="24"/>
      <w:lang w:val="en-US" w:eastAsia="zh-TW" w:bidi="ar-SA"/>
    </w:rPr>
  </w:style>
  <w:style w:type="character" w:customStyle="1" w:styleId="level12">
    <w:name w:val="樣式 項目符號 level 1 + (符號) 標楷體 字元"/>
    <w:rsid w:val="004C241C"/>
    <w:rPr>
      <w:rFonts w:ascii="Arial" w:eastAsia="標楷體" w:hAnsi="Arial"/>
      <w:sz w:val="28"/>
      <w:szCs w:val="24"/>
      <w:lang w:val="en-US" w:eastAsia="zh-TW" w:bidi="ar-SA"/>
    </w:rPr>
  </w:style>
  <w:style w:type="paragraph" w:customStyle="1" w:styleId="eGov3025cm">
    <w:name w:val="樣式 eGov 標題3 內文 + (符號) 標楷體 左:  0.25 cm"/>
    <w:basedOn w:val="eGov30"/>
    <w:rsid w:val="004C241C"/>
    <w:pPr>
      <w:ind w:left="142"/>
    </w:pPr>
    <w:rPr>
      <w:rFonts w:hAnsi="標楷體"/>
      <w:szCs w:val="20"/>
    </w:rPr>
  </w:style>
  <w:style w:type="paragraph" w:customStyle="1" w:styleId="eGov322pt">
    <w:name w:val="樣式 eGov 標題3 內文 + (符號) 標楷體 行距:  固定行高 22 pt"/>
    <w:basedOn w:val="eGov30"/>
    <w:rsid w:val="004C241C"/>
    <w:pPr>
      <w:spacing w:line="440" w:lineRule="exact"/>
    </w:pPr>
    <w:rPr>
      <w:rFonts w:hAnsi="標楷體"/>
      <w:szCs w:val="20"/>
    </w:rPr>
  </w:style>
  <w:style w:type="paragraph" w:customStyle="1" w:styleId="eGov3025cm0">
    <w:name w:val="樣式 eGov 標題3 內文 + 左:  0.25 cm"/>
    <w:basedOn w:val="eGov30"/>
    <w:rsid w:val="004C241C"/>
    <w:pPr>
      <w:ind w:left="142"/>
    </w:pPr>
    <w:rPr>
      <w:szCs w:val="20"/>
    </w:rPr>
  </w:style>
  <w:style w:type="paragraph" w:customStyle="1" w:styleId="eGov110">
    <w:name w:val="樣式 eGov 標題 1 內文 + (符號) 標楷體1"/>
    <w:basedOn w:val="eGov11"/>
    <w:rsid w:val="004C241C"/>
    <w:rPr>
      <w:kern w:val="0"/>
    </w:rPr>
  </w:style>
  <w:style w:type="character" w:customStyle="1" w:styleId="eGov111">
    <w:name w:val="樣式 eGov 標題 1 內文 + (符號) 標楷體1 字元"/>
    <w:rsid w:val="004C241C"/>
    <w:rPr>
      <w:rFonts w:ascii="Arial" w:eastAsia="標楷體" w:hAnsi="Arial" w:cs="新細明體"/>
      <w:kern w:val="2"/>
      <w:sz w:val="28"/>
      <w:szCs w:val="24"/>
      <w:lang w:val="en-US" w:eastAsia="zh-TW" w:bidi="ar-SA"/>
    </w:rPr>
  </w:style>
  <w:style w:type="paragraph" w:customStyle="1" w:styleId="eGovf">
    <w:name w:val="樣式 eGov 標題４内文 + (符號) 標楷體 黑色"/>
    <w:basedOn w:val="eGov"/>
    <w:rsid w:val="004C241C"/>
    <w:rPr>
      <w:color w:val="000000"/>
    </w:rPr>
  </w:style>
  <w:style w:type="character" w:customStyle="1" w:styleId="eGovf0">
    <w:name w:val="樣式 eGov 標題４内文 + (符號) 標楷體 黑色 字元"/>
    <w:rsid w:val="004C241C"/>
    <w:rPr>
      <w:rFonts w:ascii="Arial" w:eastAsia="標楷體" w:hAnsi="Arial" w:cs="新細明體"/>
      <w:color w:val="000000"/>
      <w:sz w:val="28"/>
      <w:lang w:val="en-US" w:eastAsia="zh-TW" w:bidi="ar-SA"/>
    </w:rPr>
  </w:style>
  <w:style w:type="paragraph" w:customStyle="1" w:styleId="eGov41">
    <w:name w:val="樣式 eGov 標題 4 + (符號) 標楷體"/>
    <w:basedOn w:val="eGov4"/>
    <w:rsid w:val="004C241C"/>
    <w:pPr>
      <w:numPr>
        <w:ilvl w:val="0"/>
        <w:numId w:val="0"/>
      </w:numPr>
      <w:tabs>
        <w:tab w:val="clear" w:pos="2127"/>
      </w:tabs>
      <w:spacing w:beforeLines="50" w:before="120" w:after="0" w:line="360" w:lineRule="auto"/>
      <w:ind w:left="775" w:hanging="480"/>
      <w:jc w:val="left"/>
    </w:pPr>
    <w:rPr>
      <w:bCs/>
      <w:iCs/>
      <w:color w:val="auto"/>
      <w:lang w:val="x-none" w:eastAsia="x-none"/>
    </w:rPr>
  </w:style>
  <w:style w:type="character" w:customStyle="1" w:styleId="eGov42">
    <w:name w:val="eGov 標題 4 字元"/>
    <w:rsid w:val="004C241C"/>
    <w:rPr>
      <w:rFonts w:ascii="Arial" w:eastAsia="標楷體" w:hAnsi="Arial" w:cs="Arial"/>
      <w:b/>
      <w:i/>
      <w:sz w:val="24"/>
      <w:lang w:val="en-US" w:eastAsia="zh-TW" w:bidi="ar-SA"/>
    </w:rPr>
  </w:style>
  <w:style w:type="character" w:customStyle="1" w:styleId="eGov43">
    <w:name w:val="樣式 eGov 標題 4 + (符號) 標楷體 字元"/>
    <w:rsid w:val="004C241C"/>
    <w:rPr>
      <w:rFonts w:ascii="Arial" w:eastAsia="標楷體" w:hAnsi="Arial" w:cs="Arial"/>
      <w:b/>
      <w:bCs/>
      <w:i/>
      <w:iCs/>
      <w:sz w:val="28"/>
      <w:lang w:val="en-US" w:eastAsia="zh-TW" w:bidi="ar-SA"/>
    </w:rPr>
  </w:style>
  <w:style w:type="paragraph" w:customStyle="1" w:styleId="level2Arial1">
    <w:name w:val="樣式 項目符號 level 2 + Arial 黑色"/>
    <w:basedOn w:val="level2"/>
    <w:rsid w:val="004C241C"/>
    <w:rPr>
      <w:rFonts w:ascii="Arial" w:hAnsi="Arial"/>
      <w:color w:val="000000"/>
    </w:rPr>
  </w:style>
  <w:style w:type="paragraph" w:customStyle="1" w:styleId="level30">
    <w:name w:val="樣式 項目符號 level 3 + (符號) 標楷體"/>
    <w:basedOn w:val="level3"/>
    <w:rsid w:val="004C241C"/>
  </w:style>
  <w:style w:type="character" w:customStyle="1" w:styleId="level31">
    <w:name w:val="項目符號 level 3 字元"/>
    <w:rsid w:val="004C241C"/>
    <w:rPr>
      <w:rFonts w:ascii="Arial" w:eastAsia="標楷體" w:hAnsi="Arial"/>
      <w:sz w:val="28"/>
      <w:lang w:val="en-US" w:eastAsia="zh-TW" w:bidi="ar-SA"/>
    </w:rPr>
  </w:style>
  <w:style w:type="character" w:customStyle="1" w:styleId="level32">
    <w:name w:val="樣式 項目符號 level 3 + (符號) 標楷體 字元"/>
    <w:rsid w:val="004C241C"/>
    <w:rPr>
      <w:rFonts w:ascii="Arial" w:eastAsia="標楷體" w:hAnsi="Arial"/>
      <w:sz w:val="28"/>
      <w:lang w:val="en-US" w:eastAsia="zh-TW" w:bidi="ar-SA"/>
    </w:rPr>
  </w:style>
  <w:style w:type="character" w:customStyle="1" w:styleId="1fff5">
    <w:name w:val="樣式 (中文) 標楷體1"/>
    <w:rsid w:val="004C241C"/>
    <w:rPr>
      <w:rFonts w:eastAsia="標楷體"/>
      <w:sz w:val="28"/>
    </w:rPr>
  </w:style>
  <w:style w:type="paragraph" w:customStyle="1" w:styleId="14pt">
    <w:name w:val="樣式 (中文) 標楷體 行距:  固定行高 14 pt"/>
    <w:basedOn w:val="afa"/>
    <w:rsid w:val="004C241C"/>
    <w:pPr>
      <w:widowControl/>
      <w:overflowPunct w:val="0"/>
      <w:autoSpaceDE w:val="0"/>
      <w:autoSpaceDN w:val="0"/>
      <w:adjustRightInd w:val="0"/>
      <w:snapToGrid/>
      <w:spacing w:line="280" w:lineRule="exact"/>
      <w:textAlignment w:val="baseline"/>
    </w:pPr>
    <w:rPr>
      <w:rFonts w:ascii="Arial" w:hAnsi="Arial" w:cs="新細明體"/>
      <w:kern w:val="0"/>
      <w:szCs w:val="20"/>
    </w:rPr>
  </w:style>
  <w:style w:type="paragraph" w:customStyle="1" w:styleId="afffffffffff6">
    <w:name w:val="樣式 靠右"/>
    <w:basedOn w:val="afa"/>
    <w:rsid w:val="004C241C"/>
    <w:pPr>
      <w:widowControl/>
      <w:overflowPunct w:val="0"/>
      <w:autoSpaceDE w:val="0"/>
      <w:autoSpaceDN w:val="0"/>
      <w:adjustRightInd w:val="0"/>
      <w:snapToGrid/>
      <w:jc w:val="right"/>
      <w:textAlignment w:val="baseline"/>
    </w:pPr>
    <w:rPr>
      <w:rFonts w:ascii="Arial" w:eastAsia="華康楷書體W3(P)" w:hAnsi="Arial" w:cs="新細明體"/>
      <w:kern w:val="0"/>
      <w:szCs w:val="20"/>
    </w:rPr>
  </w:style>
  <w:style w:type="character" w:customStyle="1" w:styleId="afffffffffff7">
    <w:name w:val="樣式 (符號) 標楷體"/>
    <w:rsid w:val="004C241C"/>
    <w:rPr>
      <w:sz w:val="28"/>
    </w:rPr>
  </w:style>
  <w:style w:type="paragraph" w:customStyle="1" w:styleId="afffffffffff8">
    <w:name w:val="圖名稱"/>
    <w:basedOn w:val="afa"/>
    <w:rsid w:val="004C241C"/>
    <w:pPr>
      <w:snapToGrid/>
      <w:spacing w:line="160" w:lineRule="atLeast"/>
      <w:jc w:val="center"/>
    </w:pPr>
    <w:rPr>
      <w:rFonts w:ascii="Arial" w:hAnsi="Arial"/>
      <w:szCs w:val="20"/>
    </w:rPr>
  </w:style>
  <w:style w:type="character" w:customStyle="1" w:styleId="afffffffffff9">
    <w:name w:val="圖名稱 字元"/>
    <w:rsid w:val="004C241C"/>
    <w:rPr>
      <w:rFonts w:ascii="Arial" w:eastAsia="標楷體" w:hAnsi="Arial"/>
      <w:kern w:val="2"/>
      <w:sz w:val="28"/>
      <w:lang w:val="en-US" w:eastAsia="zh-TW" w:bidi="ar-SA"/>
    </w:rPr>
  </w:style>
  <w:style w:type="paragraph" w:customStyle="1" w:styleId="xl24">
    <w:name w:val="xl24"/>
    <w:basedOn w:val="afa"/>
    <w:rsid w:val="004C241C"/>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rFonts w:ascii="新細明體" w:eastAsia="新細明體" w:hAnsi="新細明體" w:cs="新細明體"/>
      <w:kern w:val="0"/>
      <w:sz w:val="24"/>
      <w:szCs w:val="24"/>
    </w:rPr>
  </w:style>
  <w:style w:type="paragraph" w:customStyle="1" w:styleId="xl25">
    <w:name w:val="xl25"/>
    <w:basedOn w:val="afa"/>
    <w:rsid w:val="004C241C"/>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rFonts w:ascii="新細明體" w:eastAsia="新細明體" w:hAnsi="新細明體" w:cs="新細明體"/>
      <w:kern w:val="0"/>
      <w:sz w:val="24"/>
      <w:szCs w:val="24"/>
    </w:rPr>
  </w:style>
  <w:style w:type="paragraph" w:customStyle="1" w:styleId="xl26">
    <w:name w:val="xl26"/>
    <w:basedOn w:val="afa"/>
    <w:rsid w:val="004C241C"/>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rFonts w:ascii="新細明體" w:eastAsia="新細明體" w:hAnsi="新細明體" w:cs="新細明體"/>
      <w:kern w:val="0"/>
      <w:sz w:val="24"/>
      <w:szCs w:val="24"/>
    </w:rPr>
  </w:style>
  <w:style w:type="paragraph" w:customStyle="1" w:styleId="xl27">
    <w:name w:val="xl27"/>
    <w:basedOn w:val="afa"/>
    <w:rsid w:val="004C241C"/>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rFonts w:ascii="新細明體" w:eastAsia="新細明體" w:hAnsi="新細明體" w:cs="新細明體"/>
      <w:kern w:val="0"/>
      <w:sz w:val="24"/>
      <w:szCs w:val="24"/>
    </w:rPr>
  </w:style>
  <w:style w:type="paragraph" w:customStyle="1" w:styleId="xl28">
    <w:name w:val="xl28"/>
    <w:basedOn w:val="afa"/>
    <w:rsid w:val="004C241C"/>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rFonts w:ascii="新細明體" w:eastAsia="新細明體" w:hAnsi="新細明體" w:cs="新細明體"/>
      <w:kern w:val="0"/>
      <w:sz w:val="24"/>
      <w:szCs w:val="24"/>
    </w:rPr>
  </w:style>
  <w:style w:type="paragraph" w:customStyle="1" w:styleId="xl29">
    <w:name w:val="xl29"/>
    <w:basedOn w:val="afa"/>
    <w:rsid w:val="004C241C"/>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rFonts w:ascii="新細明體" w:eastAsia="新細明體" w:hAnsi="新細明體" w:cs="新細明體"/>
      <w:kern w:val="0"/>
      <w:sz w:val="24"/>
      <w:szCs w:val="24"/>
    </w:rPr>
  </w:style>
  <w:style w:type="paragraph" w:customStyle="1" w:styleId="xl30">
    <w:name w:val="xl30"/>
    <w:basedOn w:val="afa"/>
    <w:rsid w:val="004C241C"/>
    <w:pPr>
      <w:widowControl/>
      <w:pBdr>
        <w:top w:val="single" w:sz="4" w:space="0" w:color="auto"/>
        <w:left w:val="single" w:sz="4" w:space="0" w:color="auto"/>
        <w:right w:val="single" w:sz="4" w:space="0" w:color="auto"/>
      </w:pBdr>
      <w:snapToGrid/>
      <w:spacing w:before="100" w:beforeAutospacing="1" w:after="100" w:afterAutospacing="1"/>
    </w:pPr>
    <w:rPr>
      <w:rFonts w:ascii="新細明體" w:eastAsia="新細明體" w:hAnsi="新細明體" w:cs="新細明體"/>
      <w:kern w:val="0"/>
      <w:sz w:val="24"/>
      <w:szCs w:val="24"/>
    </w:rPr>
  </w:style>
  <w:style w:type="paragraph" w:customStyle="1" w:styleId="xl31">
    <w:name w:val="xl31"/>
    <w:basedOn w:val="afa"/>
    <w:rsid w:val="004C241C"/>
    <w:pPr>
      <w:widowControl/>
      <w:pBdr>
        <w:left w:val="single" w:sz="4" w:space="0" w:color="auto"/>
        <w:right w:val="single" w:sz="4" w:space="0" w:color="auto"/>
      </w:pBdr>
      <w:snapToGrid/>
      <w:spacing w:before="100" w:beforeAutospacing="1" w:after="100" w:afterAutospacing="1"/>
    </w:pPr>
    <w:rPr>
      <w:rFonts w:ascii="新細明體" w:eastAsia="新細明體" w:hAnsi="新細明體" w:cs="新細明體"/>
      <w:kern w:val="0"/>
      <w:sz w:val="24"/>
      <w:szCs w:val="24"/>
    </w:rPr>
  </w:style>
  <w:style w:type="paragraph" w:customStyle="1" w:styleId="xl32">
    <w:name w:val="xl32"/>
    <w:basedOn w:val="afa"/>
    <w:rsid w:val="004C241C"/>
    <w:pPr>
      <w:widowControl/>
      <w:pBdr>
        <w:left w:val="single" w:sz="4" w:space="0" w:color="auto"/>
        <w:bottom w:val="single" w:sz="4" w:space="0" w:color="auto"/>
        <w:right w:val="single" w:sz="4" w:space="0" w:color="auto"/>
      </w:pBdr>
      <w:snapToGrid/>
      <w:spacing w:before="100" w:beforeAutospacing="1" w:after="100" w:afterAutospacing="1"/>
    </w:pPr>
    <w:rPr>
      <w:rFonts w:ascii="新細明體" w:eastAsia="新細明體" w:hAnsi="新細明體" w:cs="新細明體"/>
      <w:kern w:val="0"/>
      <w:sz w:val="24"/>
      <w:szCs w:val="24"/>
    </w:rPr>
  </w:style>
  <w:style w:type="paragraph" w:customStyle="1" w:styleId="a4">
    <w:name w:val="第一層標題"/>
    <w:basedOn w:val="13"/>
    <w:autoRedefine/>
    <w:rsid w:val="004C241C"/>
    <w:pPr>
      <w:keepNext w:val="0"/>
      <w:pageBreakBefore w:val="0"/>
      <w:numPr>
        <w:numId w:val="68"/>
      </w:numPr>
      <w:spacing w:beforeLines="0" w:before="0"/>
    </w:pPr>
    <w:rPr>
      <w:rFonts w:hAnsi="標楷體"/>
      <w:noProof/>
      <w:color w:val="000000" w:themeColor="text1"/>
      <w:kern w:val="52"/>
      <w:szCs w:val="28"/>
    </w:rPr>
  </w:style>
  <w:style w:type="paragraph" w:customStyle="1" w:styleId="afffffffffffa">
    <w:name w:val="第三層標題"/>
    <w:basedOn w:val="32"/>
    <w:link w:val="afffffffffffb"/>
    <w:autoRedefine/>
    <w:qFormat/>
    <w:rsid w:val="00370672"/>
    <w:pPr>
      <w:keepNext/>
      <w:numPr>
        <w:ilvl w:val="0"/>
        <w:numId w:val="0"/>
      </w:numPr>
      <w:spacing w:before="120" w:line="360" w:lineRule="auto"/>
      <w:ind w:left="480"/>
    </w:pPr>
    <w:rPr>
      <w:rFonts w:ascii="標楷體" w:hAnsi="標楷體" w:cs="微軟正黑體"/>
      <w:kern w:val="0"/>
      <w:lang w:val="x-none" w:eastAsia="x-none"/>
    </w:rPr>
  </w:style>
  <w:style w:type="paragraph" w:customStyle="1" w:styleId="afffffffffffc">
    <w:name w:val="第四層標題"/>
    <w:basedOn w:val="44"/>
    <w:link w:val="afffffffffffd"/>
    <w:autoRedefine/>
    <w:rsid w:val="004C241C"/>
    <w:pPr>
      <w:numPr>
        <w:numId w:val="0"/>
      </w:numPr>
      <w:snapToGrid/>
      <w:spacing w:before="0" w:line="480" w:lineRule="exact"/>
      <w:ind w:leftChars="400" w:left="1374" w:hanging="414"/>
      <w:jc w:val="left"/>
    </w:pPr>
    <w:rPr>
      <w:bCs/>
      <w:color w:val="auto"/>
      <w:kern w:val="0"/>
      <w:lang w:val="x-none" w:eastAsia="x-none"/>
    </w:rPr>
  </w:style>
  <w:style w:type="character" w:customStyle="1" w:styleId="afffffffffffd">
    <w:name w:val="第四層標題 字元"/>
    <w:link w:val="afffffffffffc"/>
    <w:rsid w:val="004C241C"/>
    <w:rPr>
      <w:rFonts w:eastAsia="標楷體"/>
      <w:bCs/>
      <w:sz w:val="28"/>
      <w:szCs w:val="28"/>
      <w:lang w:val="x-none" w:eastAsia="x-none"/>
    </w:rPr>
  </w:style>
  <w:style w:type="character" w:customStyle="1" w:styleId="2fc">
    <w:name w:val="樣式2 字元"/>
    <w:link w:val="23"/>
    <w:rsid w:val="004C241C"/>
    <w:rPr>
      <w:rFonts w:eastAsia="標楷體"/>
      <w:color w:val="000000" w:themeColor="text1"/>
      <w:kern w:val="2"/>
      <w:sz w:val="28"/>
      <w:szCs w:val="28"/>
    </w:rPr>
  </w:style>
  <w:style w:type="paragraph" w:customStyle="1" w:styleId="af9">
    <w:name w:val="無法完成項目"/>
    <w:rsid w:val="004C241C"/>
    <w:pPr>
      <w:numPr>
        <w:numId w:val="70"/>
      </w:numPr>
      <w:tabs>
        <w:tab w:val="clear" w:pos="720"/>
      </w:tabs>
      <w:ind w:left="482"/>
    </w:pPr>
    <w:rPr>
      <w:sz w:val="24"/>
    </w:rPr>
  </w:style>
  <w:style w:type="paragraph" w:customStyle="1" w:styleId="4fd">
    <w:name w:val="4內"/>
    <w:basedOn w:val="afa"/>
    <w:rsid w:val="004C241C"/>
    <w:pPr>
      <w:adjustRightInd w:val="0"/>
      <w:snapToGrid/>
      <w:spacing w:line="300" w:lineRule="atLeast"/>
      <w:ind w:left="1418" w:hanging="284"/>
      <w:textAlignment w:val="baseline"/>
    </w:pPr>
    <w:rPr>
      <w:rFonts w:ascii="華康中楷體" w:eastAsia="華康中楷體"/>
      <w:kern w:val="0"/>
      <w:sz w:val="24"/>
      <w:szCs w:val="20"/>
    </w:rPr>
  </w:style>
  <w:style w:type="character" w:customStyle="1" w:styleId="affffffff6">
    <w:name w:val="表 字元"/>
    <w:link w:val="affffffff5"/>
    <w:rsid w:val="004C241C"/>
    <w:rPr>
      <w:rFonts w:eastAsia="標楷體"/>
      <w:kern w:val="2"/>
      <w:sz w:val="28"/>
      <w:szCs w:val="24"/>
    </w:rPr>
  </w:style>
  <w:style w:type="character" w:customStyle="1" w:styleId="idx3">
    <w:name w:val="idx3"/>
    <w:basedOn w:val="afb"/>
    <w:rsid w:val="004C241C"/>
  </w:style>
  <w:style w:type="character" w:customStyle="1" w:styleId="url">
    <w:name w:val="url"/>
    <w:basedOn w:val="afb"/>
    <w:rsid w:val="004C241C"/>
  </w:style>
  <w:style w:type="paragraph" w:customStyle="1" w:styleId="1fff6">
    <w:name w:val="標題1"/>
    <w:basedOn w:val="afa"/>
    <w:rsid w:val="004C241C"/>
    <w:pPr>
      <w:snapToGrid/>
      <w:jc w:val="both"/>
    </w:pPr>
    <w:rPr>
      <w:szCs w:val="24"/>
    </w:rPr>
  </w:style>
  <w:style w:type="paragraph" w:customStyle="1" w:styleId="afffffffffffe">
    <w:name w:val="a)"/>
    <w:basedOn w:val="afa"/>
    <w:next w:val="afa"/>
    <w:link w:val="affffffffffff"/>
    <w:unhideWhenUsed/>
    <w:locked/>
    <w:rsid w:val="004C241C"/>
    <w:pPr>
      <w:snapToGrid/>
      <w:spacing w:line="480" w:lineRule="exact"/>
      <w:ind w:left="993" w:hanging="369"/>
      <w:jc w:val="both"/>
    </w:pPr>
    <w:rPr>
      <w:rFonts w:eastAsia="新細明體"/>
      <w:sz w:val="26"/>
      <w:szCs w:val="20"/>
      <w:lang w:val="x-none" w:eastAsia="x-none"/>
    </w:rPr>
  </w:style>
  <w:style w:type="character" w:customStyle="1" w:styleId="affffffffffff">
    <w:name w:val="a) 字元"/>
    <w:link w:val="afffffffffffe"/>
    <w:rsid w:val="004C241C"/>
    <w:rPr>
      <w:kern w:val="2"/>
      <w:sz w:val="26"/>
      <w:lang w:val="x-none" w:eastAsia="x-none"/>
    </w:rPr>
  </w:style>
  <w:style w:type="paragraph" w:customStyle="1" w:styleId="affffffffffff0">
    <w:name w:val="圖名"/>
    <w:basedOn w:val="affffffffffff1"/>
    <w:link w:val="affffffffffff2"/>
    <w:unhideWhenUsed/>
    <w:locked/>
    <w:rsid w:val="004C241C"/>
  </w:style>
  <w:style w:type="paragraph" w:customStyle="1" w:styleId="affffffffffff1">
    <w:name w:val="圖表清空"/>
    <w:link w:val="affffffffffff3"/>
    <w:unhideWhenUsed/>
    <w:rsid w:val="004C241C"/>
    <w:pPr>
      <w:jc w:val="center"/>
    </w:pPr>
    <w:rPr>
      <w:kern w:val="2"/>
      <w:sz w:val="24"/>
    </w:rPr>
  </w:style>
  <w:style w:type="character" w:customStyle="1" w:styleId="affffffffffff3">
    <w:name w:val="圖表清空 字元"/>
    <w:link w:val="affffffffffff1"/>
    <w:rsid w:val="004C241C"/>
    <w:rPr>
      <w:kern w:val="2"/>
      <w:sz w:val="24"/>
    </w:rPr>
  </w:style>
  <w:style w:type="character" w:customStyle="1" w:styleId="affffffffffff2">
    <w:name w:val="圖名 字元"/>
    <w:link w:val="affffffffffff0"/>
    <w:rsid w:val="004C241C"/>
    <w:rPr>
      <w:kern w:val="2"/>
      <w:sz w:val="24"/>
    </w:rPr>
  </w:style>
  <w:style w:type="paragraph" w:customStyle="1" w:styleId="affffffffffff4">
    <w:name w:val="內文縮"/>
    <w:basedOn w:val="afa"/>
    <w:link w:val="affffffffffff5"/>
    <w:unhideWhenUsed/>
    <w:locked/>
    <w:rsid w:val="004C241C"/>
    <w:pPr>
      <w:snapToGrid/>
      <w:spacing w:line="480" w:lineRule="exact"/>
      <w:ind w:firstLine="482"/>
      <w:jc w:val="both"/>
    </w:pPr>
    <w:rPr>
      <w:rFonts w:eastAsia="新細明體"/>
      <w:sz w:val="26"/>
      <w:szCs w:val="20"/>
      <w:lang w:val="x-none" w:eastAsia="x-none"/>
    </w:rPr>
  </w:style>
  <w:style w:type="character" w:customStyle="1" w:styleId="affffffffffff5">
    <w:name w:val="內文縮 字元"/>
    <w:link w:val="affffffffffff4"/>
    <w:rsid w:val="004C241C"/>
    <w:rPr>
      <w:kern w:val="2"/>
      <w:sz w:val="26"/>
      <w:lang w:val="x-none" w:eastAsia="x-none"/>
    </w:rPr>
  </w:style>
  <w:style w:type="paragraph" w:customStyle="1" w:styleId="affffffffffff6">
    <w:name w:val=".."/>
    <w:basedOn w:val="afa"/>
    <w:next w:val="afa"/>
    <w:rsid w:val="004C241C"/>
    <w:pPr>
      <w:autoSpaceDE w:val="0"/>
      <w:autoSpaceDN w:val="0"/>
      <w:adjustRightInd w:val="0"/>
      <w:snapToGrid/>
    </w:pPr>
    <w:rPr>
      <w:rFonts w:ascii="..." w:eastAsia="..."/>
      <w:kern w:val="0"/>
      <w:sz w:val="24"/>
      <w:szCs w:val="24"/>
    </w:rPr>
  </w:style>
  <w:style w:type="paragraph" w:customStyle="1" w:styleId="112">
    <w:name w:val="文1.1"/>
    <w:basedOn w:val="afa"/>
    <w:next w:val="afa"/>
    <w:link w:val="113"/>
    <w:unhideWhenUsed/>
    <w:locked/>
    <w:rsid w:val="004C241C"/>
    <w:pPr>
      <w:spacing w:after="120" w:line="480" w:lineRule="exact"/>
    </w:pPr>
    <w:rPr>
      <w:rFonts w:ascii="華康隸書體W5" w:eastAsia="新細明體"/>
      <w:sz w:val="32"/>
      <w:szCs w:val="20"/>
      <w:lang w:val="x-none" w:eastAsia="x-none"/>
    </w:rPr>
  </w:style>
  <w:style w:type="character" w:customStyle="1" w:styleId="113">
    <w:name w:val="文1.1 字元"/>
    <w:link w:val="112"/>
    <w:rsid w:val="004C241C"/>
    <w:rPr>
      <w:rFonts w:ascii="華康隸書體W5"/>
      <w:kern w:val="2"/>
      <w:sz w:val="32"/>
      <w:lang w:val="x-none" w:eastAsia="x-none"/>
    </w:rPr>
  </w:style>
  <w:style w:type="paragraph" w:customStyle="1" w:styleId="affffffffffff7">
    <w:name w:val="表名"/>
    <w:basedOn w:val="afa"/>
    <w:link w:val="affffffffffff8"/>
    <w:unhideWhenUsed/>
    <w:locked/>
    <w:rsid w:val="004C241C"/>
    <w:pPr>
      <w:snapToGrid/>
      <w:spacing w:line="480" w:lineRule="exact"/>
      <w:jc w:val="center"/>
    </w:pPr>
    <w:rPr>
      <w:rFonts w:eastAsia="新細明體"/>
      <w:b/>
      <w:sz w:val="26"/>
      <w:szCs w:val="20"/>
      <w:lang w:val="x-none" w:eastAsia="x-none"/>
    </w:rPr>
  </w:style>
  <w:style w:type="character" w:customStyle="1" w:styleId="affffffffffff8">
    <w:name w:val="表名 字元"/>
    <w:link w:val="affffffffffff7"/>
    <w:rsid w:val="004C241C"/>
    <w:rPr>
      <w:b/>
      <w:kern w:val="2"/>
      <w:sz w:val="26"/>
      <w:lang w:val="x-none" w:eastAsia="x-none"/>
    </w:rPr>
  </w:style>
  <w:style w:type="paragraph" w:customStyle="1" w:styleId="1fff7">
    <w:name w:val="(1)"/>
    <w:basedOn w:val="afa"/>
    <w:next w:val="afa"/>
    <w:link w:val="1fff8"/>
    <w:unhideWhenUsed/>
    <w:locked/>
    <w:rsid w:val="004C241C"/>
    <w:pPr>
      <w:snapToGrid/>
      <w:spacing w:before="120" w:line="480" w:lineRule="exact"/>
      <w:ind w:left="681" w:hanging="397"/>
      <w:jc w:val="both"/>
    </w:pPr>
    <w:rPr>
      <w:rFonts w:eastAsia="新細明體"/>
      <w:sz w:val="26"/>
      <w:szCs w:val="20"/>
      <w:lang w:val="x-none" w:eastAsia="x-none"/>
    </w:rPr>
  </w:style>
  <w:style w:type="character" w:customStyle="1" w:styleId="1fff8">
    <w:name w:val="(1) 字元"/>
    <w:link w:val="1fff7"/>
    <w:rsid w:val="004C241C"/>
    <w:rPr>
      <w:kern w:val="2"/>
      <w:sz w:val="26"/>
      <w:lang w:val="x-none" w:eastAsia="x-none"/>
    </w:rPr>
  </w:style>
  <w:style w:type="paragraph" w:customStyle="1" w:styleId="1fff9">
    <w:name w:val="(1)縮"/>
    <w:basedOn w:val="afa"/>
    <w:link w:val="1fffa"/>
    <w:unhideWhenUsed/>
    <w:locked/>
    <w:rsid w:val="004C241C"/>
    <w:pPr>
      <w:snapToGrid/>
      <w:spacing w:line="480" w:lineRule="exact"/>
      <w:ind w:left="697"/>
      <w:jc w:val="both"/>
    </w:pPr>
    <w:rPr>
      <w:rFonts w:eastAsia="新細明體"/>
      <w:sz w:val="26"/>
      <w:szCs w:val="20"/>
      <w:lang w:val="x-none" w:eastAsia="x-none"/>
    </w:rPr>
  </w:style>
  <w:style w:type="character" w:customStyle="1" w:styleId="1fffa">
    <w:name w:val="(1)縮 字元"/>
    <w:link w:val="1fff9"/>
    <w:rsid w:val="004C241C"/>
    <w:rPr>
      <w:kern w:val="2"/>
      <w:sz w:val="26"/>
      <w:lang w:val="x-none" w:eastAsia="x-none"/>
    </w:rPr>
  </w:style>
  <w:style w:type="paragraph" w:customStyle="1" w:styleId="270">
    <w:name w:val="標題 27"/>
    <w:basedOn w:val="afa"/>
    <w:rsid w:val="004C241C"/>
    <w:pPr>
      <w:widowControl/>
      <w:snapToGrid/>
      <w:spacing w:before="100" w:beforeAutospacing="1" w:after="100" w:afterAutospacing="1"/>
      <w:outlineLvl w:val="2"/>
    </w:pPr>
    <w:rPr>
      <w:rFonts w:ascii="新細明體" w:eastAsia="新細明體" w:hAnsi="新細明體" w:cs="新細明體"/>
      <w:b/>
      <w:bCs/>
      <w:color w:val="111111"/>
      <w:kern w:val="0"/>
      <w:sz w:val="36"/>
      <w:szCs w:val="36"/>
      <w:lang w:bidi="hi-IN"/>
    </w:rPr>
  </w:style>
  <w:style w:type="paragraph" w:customStyle="1" w:styleId="affffffffffff9">
    <w:name w:val="內文壹"/>
    <w:basedOn w:val="afa"/>
    <w:rsid w:val="004C241C"/>
    <w:pPr>
      <w:snapToGrid/>
      <w:spacing w:beforeLines="50" w:afterLines="50"/>
      <w:ind w:firstLineChars="200" w:firstLine="200"/>
      <w:jc w:val="both"/>
    </w:pPr>
    <w:rPr>
      <w:kern w:val="18"/>
      <w:sz w:val="24"/>
      <w:szCs w:val="24"/>
    </w:rPr>
  </w:style>
  <w:style w:type="paragraph" w:customStyle="1" w:styleId="style38">
    <w:name w:val="style38"/>
    <w:basedOn w:val="afa"/>
    <w:rsid w:val="004C241C"/>
    <w:pPr>
      <w:widowControl/>
      <w:snapToGrid/>
      <w:spacing w:before="100" w:beforeAutospacing="1" w:after="100" w:afterAutospacing="1"/>
    </w:pPr>
    <w:rPr>
      <w:rFonts w:ascii="Verdana" w:eastAsia="新細明體" w:hAnsi="Verdana" w:cs="新細明體"/>
      <w:kern w:val="0"/>
      <w:sz w:val="21"/>
      <w:szCs w:val="21"/>
    </w:rPr>
  </w:style>
  <w:style w:type="paragraph" w:customStyle="1" w:styleId="style202">
    <w:name w:val="style202"/>
    <w:basedOn w:val="afa"/>
    <w:rsid w:val="004C241C"/>
    <w:pPr>
      <w:widowControl/>
      <w:snapToGrid/>
      <w:spacing w:before="100" w:beforeAutospacing="1" w:after="100" w:afterAutospacing="1"/>
    </w:pPr>
    <w:rPr>
      <w:rFonts w:ascii="Verdana" w:eastAsia="新細明體" w:hAnsi="Verdana" w:cs="新細明體"/>
      <w:kern w:val="0"/>
      <w:sz w:val="18"/>
      <w:szCs w:val="18"/>
    </w:rPr>
  </w:style>
  <w:style w:type="character" w:customStyle="1" w:styleId="style2001">
    <w:name w:val="style2001"/>
    <w:rsid w:val="004C241C"/>
    <w:rPr>
      <w:sz w:val="18"/>
      <w:szCs w:val="18"/>
    </w:rPr>
  </w:style>
  <w:style w:type="paragraph" w:customStyle="1" w:styleId="affffffffffffa">
    <w:name w:val="附件標題"/>
    <w:basedOn w:val="afa"/>
    <w:autoRedefine/>
    <w:rsid w:val="004C241C"/>
    <w:pPr>
      <w:adjustRightInd w:val="0"/>
      <w:spacing w:line="360" w:lineRule="auto"/>
      <w:ind w:firstLineChars="50" w:firstLine="160"/>
      <w:jc w:val="center"/>
      <w:outlineLvl w:val="0"/>
    </w:pPr>
    <w:rPr>
      <w:b/>
      <w:sz w:val="32"/>
      <w:szCs w:val="32"/>
    </w:rPr>
  </w:style>
  <w:style w:type="paragraph" w:customStyle="1" w:styleId="affffffffffffb">
    <w:name w:val="附件"/>
    <w:basedOn w:val="affffffffffffc"/>
    <w:autoRedefine/>
    <w:rsid w:val="004C241C"/>
  </w:style>
  <w:style w:type="paragraph" w:customStyle="1" w:styleId="affffffffffffc">
    <w:name w:val="流程內容"/>
    <w:basedOn w:val="afa"/>
    <w:autoRedefine/>
    <w:rsid w:val="004C241C"/>
    <w:rPr>
      <w:rFonts w:eastAsia="全真楷書"/>
      <w:snapToGrid w:val="0"/>
      <w:kern w:val="0"/>
      <w:sz w:val="22"/>
      <w:szCs w:val="20"/>
    </w:rPr>
  </w:style>
  <w:style w:type="paragraph" w:customStyle="1" w:styleId="7e">
    <w:name w:val="樣式7"/>
    <w:basedOn w:val="23"/>
    <w:rsid w:val="004C241C"/>
    <w:pPr>
      <w:numPr>
        <w:ilvl w:val="0"/>
      </w:numPr>
      <w:snapToGrid/>
      <w:spacing w:before="120" w:after="120" w:line="360" w:lineRule="auto"/>
      <w:ind w:left="1560" w:rightChars="100" w:right="280"/>
      <w:outlineLvl w:val="9"/>
    </w:pPr>
    <w:rPr>
      <w:color w:val="auto"/>
      <w:lang w:val="x-none" w:eastAsia="x-none"/>
    </w:rPr>
  </w:style>
  <w:style w:type="paragraph" w:customStyle="1" w:styleId="220">
    <w:name w:val="樣式22"/>
    <w:basedOn w:val="190"/>
    <w:rsid w:val="004C241C"/>
    <w:pPr>
      <w:ind w:left="2835"/>
    </w:pPr>
  </w:style>
  <w:style w:type="paragraph" w:customStyle="1" w:styleId="190">
    <w:name w:val="樣式19"/>
    <w:basedOn w:val="afa"/>
    <w:rsid w:val="004C241C"/>
    <w:pPr>
      <w:adjustRightInd w:val="0"/>
      <w:snapToGrid/>
      <w:spacing w:line="240" w:lineRule="atLeast"/>
      <w:ind w:left="2552" w:hanging="567"/>
      <w:jc w:val="both"/>
      <w:textDirection w:val="lrTbV"/>
      <w:textAlignment w:val="baseline"/>
    </w:pPr>
    <w:rPr>
      <w:rFonts w:ascii="全真楷書" w:eastAsia="全真楷書"/>
      <w:kern w:val="0"/>
      <w:szCs w:val="20"/>
    </w:rPr>
  </w:style>
  <w:style w:type="paragraph" w:customStyle="1" w:styleId="230">
    <w:name w:val="樣式23"/>
    <w:basedOn w:val="220"/>
    <w:rsid w:val="004C241C"/>
    <w:pPr>
      <w:ind w:left="3005" w:hanging="737"/>
    </w:pPr>
  </w:style>
  <w:style w:type="paragraph" w:customStyle="1" w:styleId="1fffb">
    <w:name w:val="純文字1"/>
    <w:basedOn w:val="afa"/>
    <w:rsid w:val="004C241C"/>
    <w:pPr>
      <w:adjustRightInd w:val="0"/>
      <w:snapToGrid/>
      <w:textAlignment w:val="baseline"/>
    </w:pPr>
    <w:rPr>
      <w:rFonts w:ascii="細明體" w:eastAsia="細明體" w:hAnsi="Courier New"/>
      <w:sz w:val="24"/>
      <w:szCs w:val="20"/>
    </w:rPr>
  </w:style>
  <w:style w:type="paragraph" w:customStyle="1" w:styleId="affffffffffffd">
    <w:name w:val="條文內文"/>
    <w:autoRedefine/>
    <w:rsid w:val="004C241C"/>
    <w:pPr>
      <w:widowControl w:val="0"/>
      <w:kinsoku w:val="0"/>
      <w:adjustRightInd w:val="0"/>
      <w:snapToGrid w:val="0"/>
      <w:textDirection w:val="lrTbV"/>
    </w:pPr>
    <w:rPr>
      <w:rFonts w:eastAsia="標楷體"/>
      <w:snapToGrid w:val="0"/>
      <w:sz w:val="24"/>
    </w:rPr>
  </w:style>
  <w:style w:type="character" w:customStyle="1" w:styleId="2ff6">
    <w:name w:val="超連結2"/>
    <w:rsid w:val="004C241C"/>
    <w:rPr>
      <w:strike w:val="0"/>
      <w:dstrike w:val="0"/>
      <w:color w:val="444444"/>
      <w:u w:val="none"/>
      <w:effect w:val="none"/>
    </w:rPr>
  </w:style>
  <w:style w:type="paragraph" w:customStyle="1" w:styleId="2ff7">
    <w:name w:val="標題2"/>
    <w:basedOn w:val="afa"/>
    <w:rsid w:val="004C241C"/>
    <w:pPr>
      <w:snapToGrid/>
      <w:jc w:val="both"/>
    </w:pPr>
    <w:rPr>
      <w:szCs w:val="24"/>
    </w:rPr>
  </w:style>
  <w:style w:type="paragraph" w:customStyle="1" w:styleId="3fe">
    <w:name w:val="標題3"/>
    <w:basedOn w:val="afa"/>
    <w:rsid w:val="004C241C"/>
    <w:pPr>
      <w:snapToGrid/>
      <w:jc w:val="both"/>
    </w:pPr>
    <w:rPr>
      <w:szCs w:val="24"/>
    </w:rPr>
  </w:style>
  <w:style w:type="paragraph" w:customStyle="1" w:styleId="2ff8">
    <w:name w:val="純文字2"/>
    <w:basedOn w:val="afa"/>
    <w:rsid w:val="004C241C"/>
    <w:pPr>
      <w:adjustRightInd w:val="0"/>
      <w:snapToGrid/>
      <w:textAlignment w:val="baseline"/>
    </w:pPr>
    <w:rPr>
      <w:rFonts w:ascii="細明體" w:eastAsia="細明體" w:hAnsi="Courier New"/>
      <w:sz w:val="24"/>
      <w:szCs w:val="20"/>
    </w:rPr>
  </w:style>
  <w:style w:type="character" w:customStyle="1" w:styleId="shorttext">
    <w:name w:val="short_text"/>
    <w:basedOn w:val="afb"/>
    <w:rsid w:val="004C241C"/>
  </w:style>
  <w:style w:type="paragraph" w:customStyle="1" w:styleId="affffffffffffe">
    <w:name w:val="表樣式"/>
    <w:basedOn w:val="affffffff5"/>
    <w:link w:val="afffffffffffff"/>
    <w:qFormat/>
    <w:rsid w:val="004C241C"/>
    <w:pPr>
      <w:adjustRightInd w:val="0"/>
      <w:spacing w:beforeLines="0" w:before="0" w:afterLines="0" w:after="0" w:line="240" w:lineRule="auto"/>
      <w:ind w:left="482"/>
      <w:jc w:val="center"/>
    </w:pPr>
    <w:rPr>
      <w:rFonts w:ascii="Arial" w:hAnsi="標楷體"/>
      <w:sz w:val="24"/>
      <w:lang w:val="x-none" w:eastAsia="x-none"/>
    </w:rPr>
  </w:style>
  <w:style w:type="character" w:customStyle="1" w:styleId="afffffffffffff">
    <w:name w:val="表樣式 字元"/>
    <w:link w:val="affffffffffffe"/>
    <w:qFormat/>
    <w:rsid w:val="004C241C"/>
    <w:rPr>
      <w:rFonts w:ascii="Arial" w:eastAsia="標楷體" w:hAnsi="標楷體"/>
      <w:kern w:val="2"/>
      <w:sz w:val="24"/>
      <w:szCs w:val="24"/>
      <w:lang w:val="x-none" w:eastAsia="x-none"/>
    </w:rPr>
  </w:style>
  <w:style w:type="paragraph" w:customStyle="1" w:styleId="afffffffffffff0">
    <w:name w:val="圖樣式"/>
    <w:basedOn w:val="afffff5"/>
    <w:link w:val="afffffffffffff1"/>
    <w:qFormat/>
    <w:rsid w:val="004C241C"/>
    <w:pPr>
      <w:overflowPunct w:val="0"/>
      <w:autoSpaceDE w:val="0"/>
      <w:autoSpaceDN w:val="0"/>
      <w:adjustRightInd w:val="0"/>
      <w:spacing w:before="0" w:line="240" w:lineRule="auto"/>
      <w:ind w:left="480" w:firstLine="0"/>
      <w:jc w:val="left"/>
      <w:textAlignment w:val="baseline"/>
    </w:pPr>
    <w:rPr>
      <w:rFonts w:ascii="Arial" w:eastAsia="華康楷書體W3(P)" w:hAnsi="Arial"/>
      <w:sz w:val="28"/>
      <w:lang w:val="x-none" w:eastAsia="x-none"/>
    </w:rPr>
  </w:style>
  <w:style w:type="character" w:customStyle="1" w:styleId="afffffffffffff1">
    <w:name w:val="圖樣式 字元"/>
    <w:link w:val="afffffffffffff0"/>
    <w:qFormat/>
    <w:rsid w:val="004C241C"/>
    <w:rPr>
      <w:rFonts w:ascii="Arial" w:eastAsia="華康楷書體W3(P)" w:hAnsi="Arial"/>
      <w:sz w:val="28"/>
      <w:lang w:val="x-none" w:eastAsia="x-none"/>
    </w:rPr>
  </w:style>
  <w:style w:type="character" w:customStyle="1" w:styleId="1fffc">
    <w:name w:val="註解主旨 字元1"/>
    <w:rsid w:val="004C241C"/>
    <w:rPr>
      <w:kern w:val="2"/>
      <w:sz w:val="28"/>
    </w:rPr>
  </w:style>
  <w:style w:type="paragraph" w:customStyle="1" w:styleId="3ff">
    <w:name w:val="純文字3"/>
    <w:basedOn w:val="afa"/>
    <w:rsid w:val="004C241C"/>
    <w:pPr>
      <w:adjustRightInd w:val="0"/>
      <w:snapToGrid/>
      <w:textAlignment w:val="baseline"/>
    </w:pPr>
    <w:rPr>
      <w:rFonts w:ascii="細明體" w:eastAsia="細明體" w:hAnsi="Courier New"/>
      <w:sz w:val="24"/>
      <w:szCs w:val="20"/>
    </w:rPr>
  </w:style>
  <w:style w:type="character" w:customStyle="1" w:styleId="date2">
    <w:name w:val="date2"/>
    <w:rsid w:val="004C241C"/>
    <w:rPr>
      <w:b/>
      <w:bCs/>
      <w:sz w:val="16"/>
      <w:szCs w:val="16"/>
    </w:rPr>
  </w:style>
  <w:style w:type="paragraph" w:customStyle="1" w:styleId="afffffffffffff2">
    <w:name w:val="條文一"/>
    <w:basedOn w:val="afa"/>
    <w:rsid w:val="004C241C"/>
    <w:pPr>
      <w:adjustRightInd w:val="0"/>
      <w:snapToGrid/>
      <w:ind w:left="512" w:right="57" w:hanging="540"/>
      <w:jc w:val="both"/>
      <w:textAlignment w:val="baseline"/>
    </w:pPr>
    <w:rPr>
      <w:rFonts w:ascii="全真楷書" w:eastAsia="全真楷書"/>
      <w:szCs w:val="20"/>
    </w:rPr>
  </w:style>
  <w:style w:type="paragraph" w:customStyle="1" w:styleId="afffffffffffff3">
    <w:name w:val="(一)"/>
    <w:basedOn w:val="afa"/>
    <w:rsid w:val="004C241C"/>
    <w:pPr>
      <w:adjustRightInd w:val="0"/>
      <w:snapToGrid/>
      <w:ind w:left="1361" w:right="57" w:hanging="794"/>
      <w:jc w:val="both"/>
      <w:textAlignment w:val="baseline"/>
    </w:pPr>
    <w:rPr>
      <w:rFonts w:ascii="全真楷書" w:eastAsia="全真楷書"/>
      <w:szCs w:val="20"/>
    </w:rPr>
  </w:style>
  <w:style w:type="character" w:customStyle="1" w:styleId="etdd">
    <w:name w:val="etd_d"/>
    <w:basedOn w:val="afb"/>
    <w:rsid w:val="004C241C"/>
  </w:style>
  <w:style w:type="paragraph" w:customStyle="1" w:styleId="clear">
    <w:name w:val="clear"/>
    <w:basedOn w:val="afa"/>
    <w:rsid w:val="004C241C"/>
    <w:pPr>
      <w:widowControl/>
      <w:snapToGrid/>
      <w:spacing w:before="100" w:beforeAutospacing="1" w:after="100" w:afterAutospacing="1"/>
    </w:pPr>
    <w:rPr>
      <w:rFonts w:ascii="新細明體" w:eastAsia="新細明體" w:hAnsi="新細明體" w:cs="新細明體"/>
      <w:kern w:val="0"/>
      <w:sz w:val="24"/>
      <w:szCs w:val="24"/>
    </w:rPr>
  </w:style>
  <w:style w:type="paragraph" w:customStyle="1" w:styleId="afffffffffffff4">
    <w:name w:val="須知標題"/>
    <w:basedOn w:val="afa"/>
    <w:autoRedefine/>
    <w:rsid w:val="004C241C"/>
    <w:pPr>
      <w:snapToGrid/>
      <w:spacing w:afterLines="50"/>
      <w:jc w:val="center"/>
    </w:pPr>
    <w:rPr>
      <w:rFonts w:ascii="標楷體" w:hAnsi="標楷體"/>
      <w:b/>
      <w:snapToGrid w:val="0"/>
      <w:color w:val="000000"/>
      <w:kern w:val="0"/>
      <w:sz w:val="32"/>
      <w:szCs w:val="20"/>
    </w:rPr>
  </w:style>
  <w:style w:type="paragraph" w:customStyle="1" w:styleId="TITLE-2">
    <w:name w:val="TITLE-2"/>
    <w:basedOn w:val="afa"/>
    <w:rsid w:val="004C241C"/>
    <w:pPr>
      <w:adjustRightInd w:val="0"/>
      <w:snapToGrid/>
      <w:spacing w:line="480" w:lineRule="atLeast"/>
      <w:ind w:left="568" w:hanging="284"/>
      <w:jc w:val="both"/>
      <w:textAlignment w:val="baseline"/>
    </w:pPr>
    <w:rPr>
      <w:kern w:val="0"/>
      <w:szCs w:val="20"/>
    </w:rPr>
  </w:style>
  <w:style w:type="paragraph" w:customStyle="1" w:styleId="afffffffffffff5">
    <w:name w:val="文件標籤"/>
    <w:next w:val="afa"/>
    <w:rsid w:val="004C241C"/>
    <w:pPr>
      <w:spacing w:before="140" w:after="540" w:line="600" w:lineRule="atLeast"/>
      <w:ind w:left="840"/>
    </w:pPr>
    <w:rPr>
      <w:sz w:val="60"/>
      <w:lang w:bidi="he-IL"/>
    </w:rPr>
  </w:style>
  <w:style w:type="paragraph" w:customStyle="1" w:styleId="afffffffffffff6">
    <w:name w:val="訊息欄位名稱尾"/>
    <w:basedOn w:val="affffffffffffa"/>
    <w:next w:val="affffffffffffb"/>
    <w:rsid w:val="004C241C"/>
  </w:style>
  <w:style w:type="character" w:customStyle="1" w:styleId="text-title1">
    <w:name w:val="text-title1"/>
    <w:uiPriority w:val="99"/>
    <w:rsid w:val="004C241C"/>
    <w:rPr>
      <w:rFonts w:cs="Times New Roman"/>
      <w:b/>
      <w:bCs/>
      <w:color w:val="666600"/>
      <w:sz w:val="17"/>
      <w:szCs w:val="17"/>
    </w:rPr>
  </w:style>
  <w:style w:type="paragraph" w:customStyle="1" w:styleId="afffffffffffff7">
    <w:name w:val="第二層內文"/>
    <w:basedOn w:val="afa"/>
    <w:link w:val="afffffffffffff8"/>
    <w:rsid w:val="004C241C"/>
    <w:pPr>
      <w:spacing w:afterLines="50" w:after="200" w:line="360" w:lineRule="auto"/>
      <w:ind w:leftChars="500" w:left="500" w:firstLineChars="200" w:firstLine="200"/>
    </w:pPr>
    <w:rPr>
      <w:szCs w:val="20"/>
      <w:lang w:val="x-none" w:eastAsia="x-none"/>
    </w:rPr>
  </w:style>
  <w:style w:type="character" w:customStyle="1" w:styleId="afffffffffffff8">
    <w:name w:val="第二層內文 字元"/>
    <w:link w:val="afffffffffffff7"/>
    <w:rsid w:val="004C241C"/>
    <w:rPr>
      <w:rFonts w:eastAsia="標楷體"/>
      <w:kern w:val="2"/>
      <w:sz w:val="28"/>
      <w:lang w:val="x-none" w:eastAsia="x-none"/>
    </w:rPr>
  </w:style>
  <w:style w:type="character" w:customStyle="1" w:styleId="afffffffffffb">
    <w:name w:val="第三層標題 字元"/>
    <w:link w:val="afffffffffffa"/>
    <w:rsid w:val="00370672"/>
    <w:rPr>
      <w:rFonts w:ascii="標楷體" w:eastAsia="標楷體" w:hAnsi="標楷體" w:cs="微軟正黑體"/>
      <w:bCs/>
      <w:sz w:val="28"/>
      <w:szCs w:val="28"/>
      <w:lang w:val="x-none" w:eastAsia="x-none"/>
    </w:rPr>
  </w:style>
  <w:style w:type="paragraph" w:customStyle="1" w:styleId="14">
    <w:name w:val="符1"/>
    <w:basedOn w:val="aff2"/>
    <w:link w:val="1fffd"/>
    <w:rsid w:val="004C241C"/>
    <w:pPr>
      <w:numPr>
        <w:numId w:val="71"/>
      </w:numPr>
      <w:tabs>
        <w:tab w:val="left" w:pos="8819"/>
      </w:tabs>
      <w:spacing w:before="120" w:after="120" w:line="400" w:lineRule="exact"/>
      <w:ind w:right="408"/>
      <w:jc w:val="both"/>
    </w:pPr>
    <w:rPr>
      <w:rFonts w:ascii="標楷體" w:eastAsia="標楷體" w:cs="Times New Roman"/>
      <w:sz w:val="28"/>
      <w:lang w:val="x-none" w:eastAsia="x-none"/>
    </w:rPr>
  </w:style>
  <w:style w:type="character" w:customStyle="1" w:styleId="1fffd">
    <w:name w:val="符1 字元"/>
    <w:link w:val="14"/>
    <w:rsid w:val="004C241C"/>
    <w:rPr>
      <w:rFonts w:ascii="標楷體" w:eastAsia="標楷體" w:hAnsi="Courier New"/>
      <w:kern w:val="2"/>
      <w:sz w:val="28"/>
      <w:szCs w:val="24"/>
      <w:lang w:val="x-none" w:eastAsia="x-none"/>
    </w:rPr>
  </w:style>
  <w:style w:type="paragraph" w:customStyle="1" w:styleId="3111">
    <w:name w:val="3.1.1.1"/>
    <w:basedOn w:val="afa"/>
    <w:rsid w:val="004C241C"/>
    <w:pPr>
      <w:spacing w:beforeLines="50" w:before="50" w:after="120" w:line="400" w:lineRule="exact"/>
      <w:ind w:leftChars="200" w:left="480" w:firstLineChars="250" w:firstLine="250"/>
      <w:jc w:val="both"/>
    </w:pPr>
    <w:rPr>
      <w:rFonts w:ascii="Arial" w:hAnsi="Arial"/>
      <w:b/>
      <w:bCs/>
      <w:szCs w:val="36"/>
    </w:rPr>
  </w:style>
  <w:style w:type="paragraph" w:customStyle="1" w:styleId="31221">
    <w:name w:val="3.1述文 + 左:  2 字元 第一行:  2 字元1"/>
    <w:basedOn w:val="afa"/>
    <w:link w:val="312210"/>
    <w:rsid w:val="004C241C"/>
    <w:pPr>
      <w:spacing w:before="210" w:after="180" w:line="400" w:lineRule="exact"/>
      <w:ind w:left="210" w:firstLineChars="210" w:firstLine="210"/>
      <w:jc w:val="both"/>
    </w:pPr>
    <w:rPr>
      <w:szCs w:val="20"/>
      <w:lang w:val="x-none" w:eastAsia="x-none"/>
    </w:rPr>
  </w:style>
  <w:style w:type="character" w:customStyle="1" w:styleId="312210">
    <w:name w:val="3.1述文 + 左:  2 字元 第一行:  2 字元1 字元"/>
    <w:link w:val="31221"/>
    <w:rsid w:val="004C241C"/>
    <w:rPr>
      <w:rFonts w:eastAsia="標楷體"/>
      <w:kern w:val="2"/>
      <w:sz w:val="28"/>
      <w:lang w:val="x-none" w:eastAsia="x-none"/>
    </w:rPr>
  </w:style>
  <w:style w:type="paragraph" w:customStyle="1" w:styleId="afffffffffffff9">
    <w:name w:val="第三層內文"/>
    <w:basedOn w:val="afa"/>
    <w:link w:val="afffffffffffffa"/>
    <w:rsid w:val="004C241C"/>
    <w:pPr>
      <w:adjustRightInd w:val="0"/>
      <w:spacing w:afterLines="50" w:after="200" w:line="360" w:lineRule="auto"/>
      <w:ind w:leftChars="550" w:left="550" w:firstLineChars="200" w:firstLine="200"/>
      <w:jc w:val="both"/>
    </w:pPr>
    <w:rPr>
      <w:rFonts w:hAnsi="標楷體"/>
      <w:szCs w:val="24"/>
      <w:lang w:val="x-none" w:eastAsia="x-none"/>
    </w:rPr>
  </w:style>
  <w:style w:type="character" w:customStyle="1" w:styleId="afffffffffffffa">
    <w:name w:val="第三層內文 字元"/>
    <w:link w:val="afffffffffffff9"/>
    <w:rsid w:val="004C241C"/>
    <w:rPr>
      <w:rFonts w:eastAsia="標楷體" w:hAnsi="標楷體"/>
      <w:kern w:val="2"/>
      <w:sz w:val="28"/>
      <w:szCs w:val="24"/>
      <w:lang w:val="x-none" w:eastAsia="x-none"/>
    </w:rPr>
  </w:style>
  <w:style w:type="paragraph" w:customStyle="1" w:styleId="2ff9">
    <w:name w:val="符2"/>
    <w:basedOn w:val="aff2"/>
    <w:rsid w:val="004C241C"/>
    <w:pPr>
      <w:spacing w:before="120" w:after="120" w:line="480" w:lineRule="exact"/>
      <w:jc w:val="both"/>
    </w:pPr>
    <w:rPr>
      <w:rFonts w:ascii="標楷體" w:eastAsia="標楷體"/>
      <w:sz w:val="28"/>
      <w:szCs w:val="28"/>
    </w:rPr>
  </w:style>
  <w:style w:type="paragraph" w:customStyle="1" w:styleId="3ff0">
    <w:name w:val="3標"/>
    <w:basedOn w:val="afa"/>
    <w:rsid w:val="004C241C"/>
    <w:pPr>
      <w:adjustRightInd w:val="0"/>
      <w:snapToGrid/>
      <w:spacing w:before="180" w:after="180" w:line="300" w:lineRule="atLeast"/>
      <w:ind w:left="567"/>
      <w:textAlignment w:val="baseline"/>
    </w:pPr>
    <w:rPr>
      <w:rFonts w:ascii="華康中楷體" w:eastAsia="華康中楷體"/>
      <w:kern w:val="0"/>
      <w:sz w:val="24"/>
      <w:szCs w:val="20"/>
    </w:rPr>
  </w:style>
  <w:style w:type="paragraph" w:customStyle="1" w:styleId="4fe">
    <w:name w:val="標題4內文"/>
    <w:basedOn w:val="afa"/>
    <w:link w:val="4ff"/>
    <w:qFormat/>
    <w:rsid w:val="004C241C"/>
    <w:pPr>
      <w:adjustRightInd w:val="0"/>
      <w:spacing w:beforeLines="50" w:before="120" w:line="360" w:lineRule="auto"/>
      <w:ind w:leftChars="506" w:left="1417" w:firstLineChars="192" w:firstLine="538"/>
      <w:jc w:val="both"/>
    </w:pPr>
    <w:rPr>
      <w:color w:val="000000" w:themeColor="text1"/>
    </w:rPr>
  </w:style>
  <w:style w:type="character" w:customStyle="1" w:styleId="4ff">
    <w:name w:val="標題4內文 字元"/>
    <w:basedOn w:val="afb"/>
    <w:link w:val="4fe"/>
    <w:qFormat/>
    <w:rsid w:val="004C241C"/>
    <w:rPr>
      <w:rFonts w:eastAsia="標楷體"/>
      <w:color w:val="000000" w:themeColor="text1"/>
      <w:kern w:val="2"/>
      <w:sz w:val="28"/>
      <w:szCs w:val="28"/>
    </w:rPr>
  </w:style>
  <w:style w:type="character" w:customStyle="1" w:styleId="affffff4">
    <w:name w:val="圖標題 字元"/>
    <w:basedOn w:val="afb"/>
    <w:link w:val="affffff3"/>
    <w:qFormat/>
    <w:rsid w:val="004C241C"/>
    <w:rPr>
      <w:rFonts w:ascii="Arial" w:eastAsia="標楷體" w:hAnsi="Arial"/>
      <w:kern w:val="2"/>
      <w:sz w:val="28"/>
    </w:rPr>
  </w:style>
  <w:style w:type="paragraph" w:customStyle="1" w:styleId="52">
    <w:name w:val="樣式5"/>
    <w:basedOn w:val="afa"/>
    <w:link w:val="5fa"/>
    <w:rsid w:val="004C241C"/>
    <w:pPr>
      <w:numPr>
        <w:numId w:val="72"/>
      </w:numPr>
      <w:snapToGrid/>
      <w:spacing w:line="360" w:lineRule="auto"/>
    </w:pPr>
    <w:rPr>
      <w:color w:val="000000" w:themeColor="text1"/>
    </w:rPr>
  </w:style>
  <w:style w:type="character" w:customStyle="1" w:styleId="affffff7">
    <w:name w:val="表標題 字元"/>
    <w:basedOn w:val="afb"/>
    <w:link w:val="affffff6"/>
    <w:qFormat/>
    <w:rsid w:val="004C241C"/>
    <w:rPr>
      <w:rFonts w:ascii="Arial" w:eastAsia="標楷體" w:hAnsi="Arial"/>
      <w:color w:val="000000"/>
      <w:kern w:val="2"/>
      <w:sz w:val="28"/>
      <w:szCs w:val="28"/>
    </w:rPr>
  </w:style>
  <w:style w:type="paragraph" w:customStyle="1" w:styleId="6">
    <w:name w:val="樣式6"/>
    <w:basedOn w:val="afa"/>
    <w:link w:val="6f2"/>
    <w:rsid w:val="00CF5501"/>
    <w:pPr>
      <w:numPr>
        <w:numId w:val="92"/>
      </w:numPr>
      <w:tabs>
        <w:tab w:val="left" w:pos="3402"/>
      </w:tabs>
      <w:overflowPunct w:val="0"/>
      <w:autoSpaceDE w:val="0"/>
      <w:autoSpaceDN w:val="0"/>
      <w:snapToGrid/>
      <w:spacing w:beforeLines="50" w:before="50" w:line="360" w:lineRule="auto"/>
      <w:ind w:left="2126" w:hanging="567"/>
      <w:jc w:val="both"/>
      <w:textAlignment w:val="baseline"/>
    </w:pPr>
    <w:rPr>
      <w:color w:val="000000" w:themeColor="text1"/>
      <w:kern w:val="0"/>
    </w:rPr>
  </w:style>
  <w:style w:type="character" w:customStyle="1" w:styleId="5fa">
    <w:name w:val="樣式5 字元"/>
    <w:basedOn w:val="afb"/>
    <w:link w:val="52"/>
    <w:rsid w:val="004C241C"/>
    <w:rPr>
      <w:rFonts w:eastAsia="標楷體"/>
      <w:color w:val="000000" w:themeColor="text1"/>
      <w:kern w:val="2"/>
      <w:sz w:val="28"/>
      <w:szCs w:val="28"/>
    </w:rPr>
  </w:style>
  <w:style w:type="paragraph" w:customStyle="1" w:styleId="6f3">
    <w:name w:val="樣式6內文"/>
    <w:basedOn w:val="afa"/>
    <w:link w:val="6f4"/>
    <w:qFormat/>
    <w:rsid w:val="004C241C"/>
    <w:pPr>
      <w:adjustRightInd w:val="0"/>
      <w:spacing w:beforeLines="50" w:before="120" w:line="360" w:lineRule="auto"/>
      <w:ind w:leftChars="708" w:left="1982" w:firstLineChars="192" w:firstLine="538"/>
    </w:pPr>
    <w:rPr>
      <w:color w:val="000000" w:themeColor="text1"/>
    </w:rPr>
  </w:style>
  <w:style w:type="character" w:customStyle="1" w:styleId="6f2">
    <w:name w:val="樣式6 字元"/>
    <w:basedOn w:val="afb"/>
    <w:link w:val="6"/>
    <w:rsid w:val="00CF5501"/>
    <w:rPr>
      <w:rFonts w:eastAsia="標楷體"/>
      <w:color w:val="000000" w:themeColor="text1"/>
      <w:sz w:val="28"/>
      <w:szCs w:val="28"/>
    </w:rPr>
  </w:style>
  <w:style w:type="paragraph" w:customStyle="1" w:styleId="3ff1">
    <w:name w:val="標題3內文"/>
    <w:basedOn w:val="afa"/>
    <w:link w:val="3ff2"/>
    <w:qFormat/>
    <w:rsid w:val="004C241C"/>
    <w:pPr>
      <w:adjustRightInd w:val="0"/>
      <w:spacing w:beforeLines="50" w:before="120" w:line="360" w:lineRule="auto"/>
      <w:ind w:leftChars="354" w:left="991" w:firstLineChars="192" w:firstLine="538"/>
    </w:pPr>
    <w:rPr>
      <w:color w:val="000000" w:themeColor="text1"/>
    </w:rPr>
  </w:style>
  <w:style w:type="character" w:customStyle="1" w:styleId="6f4">
    <w:name w:val="樣式6內文 字元"/>
    <w:basedOn w:val="afb"/>
    <w:link w:val="6f3"/>
    <w:rsid w:val="004C241C"/>
    <w:rPr>
      <w:rFonts w:eastAsia="標楷體"/>
      <w:color w:val="000000" w:themeColor="text1"/>
      <w:kern w:val="2"/>
      <w:sz w:val="28"/>
      <w:szCs w:val="28"/>
    </w:rPr>
  </w:style>
  <w:style w:type="character" w:customStyle="1" w:styleId="3ff2">
    <w:name w:val="標題3內文 字元"/>
    <w:basedOn w:val="afb"/>
    <w:link w:val="3ff1"/>
    <w:qFormat/>
    <w:rsid w:val="004C241C"/>
    <w:rPr>
      <w:rFonts w:eastAsia="標楷體"/>
      <w:color w:val="000000" w:themeColor="text1"/>
      <w:kern w:val="2"/>
      <w:sz w:val="28"/>
      <w:szCs w:val="28"/>
    </w:rPr>
  </w:style>
  <w:style w:type="paragraph" w:customStyle="1" w:styleId="5fb">
    <w:name w:val="標題5內文"/>
    <w:basedOn w:val="afa"/>
    <w:link w:val="5fc"/>
    <w:qFormat/>
    <w:rsid w:val="004C241C"/>
    <w:pPr>
      <w:adjustRightInd w:val="0"/>
      <w:spacing w:beforeLines="50" w:before="120" w:line="360" w:lineRule="auto"/>
      <w:ind w:leftChars="650" w:left="1820" w:firstLineChars="200" w:firstLine="560"/>
    </w:pPr>
    <w:rPr>
      <w:color w:val="000000" w:themeColor="text1"/>
      <w:kern w:val="0"/>
      <w:szCs w:val="24"/>
    </w:rPr>
  </w:style>
  <w:style w:type="character" w:customStyle="1" w:styleId="5fc">
    <w:name w:val="標題5內文 字元"/>
    <w:basedOn w:val="afb"/>
    <w:link w:val="5fb"/>
    <w:rsid w:val="004C241C"/>
    <w:rPr>
      <w:rFonts w:eastAsia="標楷體"/>
      <w:color w:val="000000" w:themeColor="text1"/>
      <w:sz w:val="28"/>
      <w:szCs w:val="24"/>
    </w:rPr>
  </w:style>
  <w:style w:type="paragraph" w:customStyle="1" w:styleId="1fffe">
    <w:name w:val="標題1內文"/>
    <w:basedOn w:val="afa"/>
    <w:link w:val="1ffff"/>
    <w:qFormat/>
    <w:rsid w:val="004C241C"/>
    <w:pPr>
      <w:adjustRightInd w:val="0"/>
      <w:spacing w:beforeLines="50" w:before="120" w:line="360" w:lineRule="auto"/>
      <w:ind w:leftChars="253" w:left="708" w:firstLineChars="192" w:firstLine="538"/>
    </w:pPr>
    <w:rPr>
      <w:color w:val="000000" w:themeColor="text1"/>
      <w:kern w:val="0"/>
      <w:szCs w:val="24"/>
    </w:rPr>
  </w:style>
  <w:style w:type="character" w:customStyle="1" w:styleId="1ffff">
    <w:name w:val="標題1內文 字元"/>
    <w:basedOn w:val="afb"/>
    <w:link w:val="1fffe"/>
    <w:rsid w:val="004C241C"/>
    <w:rPr>
      <w:rFonts w:eastAsia="標楷體"/>
      <w:color w:val="000000" w:themeColor="text1"/>
      <w:sz w:val="28"/>
      <w:szCs w:val="24"/>
    </w:rPr>
  </w:style>
  <w:style w:type="paragraph" w:customStyle="1" w:styleId="1110">
    <w:name w:val="1.1.1"/>
    <w:rsid w:val="004C241C"/>
    <w:pPr>
      <w:spacing w:line="360" w:lineRule="auto"/>
    </w:pPr>
    <w:rPr>
      <w:rFonts w:eastAsia="標楷體"/>
      <w:sz w:val="28"/>
    </w:rPr>
  </w:style>
  <w:style w:type="character" w:customStyle="1" w:styleId="sentence">
    <w:name w:val="sentence"/>
    <w:basedOn w:val="afb"/>
    <w:rsid w:val="004C241C"/>
  </w:style>
  <w:style w:type="character" w:customStyle="1" w:styleId="afffffffffffffb">
    <w:name w:val="網際網路連結"/>
    <w:rsid w:val="004C241C"/>
    <w:rPr>
      <w:rFonts w:ascii="Times New Roman" w:eastAsia="標楷體" w:hAnsi="Times New Roman" w:cs="Times New Roman"/>
      <w:color w:val="0000FF"/>
      <w:szCs w:val="24"/>
      <w:u w:val="single"/>
    </w:rPr>
  </w:style>
  <w:style w:type="character" w:customStyle="1" w:styleId="CharacterUserEntry">
    <w:name w:val="Character UserEntry"/>
    <w:basedOn w:val="afb"/>
    <w:uiPriority w:val="99"/>
    <w:qFormat/>
    <w:rsid w:val="004C241C"/>
    <w:rPr>
      <w:color w:val="FF0000"/>
    </w:rPr>
  </w:style>
  <w:style w:type="character" w:customStyle="1" w:styleId="2ffa">
    <w:name w:val="標題2內文 字元"/>
    <w:basedOn w:val="afb"/>
    <w:link w:val="2ffb"/>
    <w:qFormat/>
    <w:rsid w:val="004C241C"/>
    <w:rPr>
      <w:rFonts w:eastAsia="標楷體"/>
      <w:sz w:val="28"/>
    </w:rPr>
  </w:style>
  <w:style w:type="character" w:customStyle="1" w:styleId="afffffffffffffc">
    <w:name w:val="引文 字元"/>
    <w:basedOn w:val="afb"/>
    <w:link w:val="afffffffffffffd"/>
    <w:uiPriority w:val="29"/>
    <w:qFormat/>
    <w:rsid w:val="004C241C"/>
    <w:rPr>
      <w:rFonts w:eastAsia="標楷體"/>
      <w:i/>
      <w:iCs/>
      <w:color w:val="000000" w:themeColor="text1"/>
    </w:rPr>
  </w:style>
  <w:style w:type="character" w:customStyle="1" w:styleId="311">
    <w:name w:val="標題3內文 字元 字元1 字元"/>
    <w:link w:val="312"/>
    <w:semiHidden/>
    <w:qFormat/>
    <w:rsid w:val="004C241C"/>
    <w:rPr>
      <w:rFonts w:ascii="標楷體" w:eastAsia="標楷體" w:hAnsi="標楷體"/>
      <w:sz w:val="28"/>
      <w:szCs w:val="24"/>
    </w:rPr>
  </w:style>
  <w:style w:type="character" w:customStyle="1" w:styleId="2fe">
    <w:name w:val="內文2 字元"/>
    <w:link w:val="2fd"/>
    <w:qFormat/>
    <w:rsid w:val="005B3ABA"/>
    <w:rPr>
      <w:rFonts w:eastAsia="標楷體"/>
      <w:kern w:val="2"/>
      <w:sz w:val="28"/>
      <w:szCs w:val="28"/>
    </w:rPr>
  </w:style>
  <w:style w:type="character" w:customStyle="1" w:styleId="3fa">
    <w:name w:val="內文3 字元"/>
    <w:link w:val="3f9"/>
    <w:qFormat/>
    <w:rsid w:val="00F94153"/>
    <w:rPr>
      <w:rFonts w:eastAsia="標楷體"/>
      <w:bCs/>
      <w:sz w:val="28"/>
      <w:szCs w:val="52"/>
    </w:rPr>
  </w:style>
  <w:style w:type="character" w:customStyle="1" w:styleId="-">
    <w:name w:val="內文-置中 字元"/>
    <w:link w:val="-0"/>
    <w:qFormat/>
    <w:rsid w:val="004C241C"/>
    <w:rPr>
      <w:rFonts w:eastAsia="標楷體"/>
      <w:szCs w:val="24"/>
    </w:rPr>
  </w:style>
  <w:style w:type="character" w:customStyle="1" w:styleId="afffffffffffffe">
    <w:name w:val="強調"/>
    <w:basedOn w:val="afb"/>
    <w:qFormat/>
    <w:rsid w:val="004C241C"/>
    <w:rPr>
      <w:rFonts w:ascii="Times New Roman" w:eastAsia="標楷體" w:hAnsi="Times New Roman" w:cs="Times New Roman"/>
      <w:i/>
      <w:iCs/>
      <w:szCs w:val="24"/>
    </w:rPr>
  </w:style>
  <w:style w:type="character" w:customStyle="1" w:styleId="1ffff0">
    <w:name w:val="樣式1. 字元"/>
    <w:basedOn w:val="1fff0"/>
    <w:link w:val="1ffff1"/>
    <w:qFormat/>
    <w:rsid w:val="004C241C"/>
    <w:rPr>
      <w:rFonts w:eastAsia="標楷體" w:cstheme="majorBidi"/>
      <w:bCs/>
      <w:kern w:val="2"/>
      <w:sz w:val="28"/>
      <w:szCs w:val="32"/>
      <w:lang w:val="x-none" w:eastAsia="x-none"/>
    </w:rPr>
  </w:style>
  <w:style w:type="character" w:customStyle="1" w:styleId="1ffff2">
    <w:name w:val="新樣式1. 字元"/>
    <w:basedOn w:val="1fff0"/>
    <w:link w:val="1"/>
    <w:qFormat/>
    <w:rsid w:val="004C241C"/>
    <w:rPr>
      <w:rFonts w:eastAsia="標楷體" w:cstheme="majorBidi"/>
      <w:bCs/>
      <w:kern w:val="2"/>
      <w:sz w:val="28"/>
      <w:szCs w:val="32"/>
      <w:lang w:val="x-none" w:eastAsia="x-none"/>
    </w:rPr>
  </w:style>
  <w:style w:type="character" w:customStyle="1" w:styleId="1ffff3">
    <w:name w:val="項目1 字元"/>
    <w:basedOn w:val="afb"/>
    <w:link w:val="17"/>
    <w:qFormat/>
    <w:locked/>
    <w:rsid w:val="004C241C"/>
    <w:rPr>
      <w:rFonts w:eastAsia="標楷體" w:cs="標楷體"/>
      <w:sz w:val="28"/>
      <w:szCs w:val="28"/>
    </w:rPr>
  </w:style>
  <w:style w:type="character" w:customStyle="1" w:styleId="2ffc">
    <w:name w:val="項目2 字元"/>
    <w:basedOn w:val="1ffff3"/>
    <w:link w:val="2ffd"/>
    <w:qFormat/>
    <w:locked/>
    <w:rsid w:val="00DC319A"/>
    <w:rPr>
      <w:rFonts w:eastAsia="標楷體" w:cs="標楷體"/>
      <w:sz w:val="28"/>
      <w:szCs w:val="28"/>
    </w:rPr>
  </w:style>
  <w:style w:type="character" w:customStyle="1" w:styleId="affffffffffffff">
    <w:name w:val="a表次 字元"/>
    <w:link w:val="af4"/>
    <w:qFormat/>
    <w:rsid w:val="004C241C"/>
    <w:rPr>
      <w:rFonts w:ascii="Arial" w:eastAsia="標楷體" w:hAnsi="Arial" w:cs="Arial"/>
      <w:iCs/>
      <w:szCs w:val="24"/>
    </w:rPr>
  </w:style>
  <w:style w:type="character" w:customStyle="1" w:styleId="1ffff4">
    <w:name w:val="清單段落 字元1"/>
    <w:uiPriority w:val="34"/>
    <w:qFormat/>
    <w:rsid w:val="004C241C"/>
    <w:rPr>
      <w:rFonts w:ascii="Arial" w:eastAsia="Arial" w:hAnsi="Arial" w:cs="Arial"/>
      <w:lang w:eastAsia="ja-JP"/>
    </w:rPr>
  </w:style>
  <w:style w:type="character" w:customStyle="1" w:styleId="DocParagraphChar">
    <w:name w:val="DocParagraph Char"/>
    <w:basedOn w:val="afb"/>
    <w:link w:val="DocParagraph"/>
    <w:uiPriority w:val="1"/>
    <w:qFormat/>
    <w:rsid w:val="004C241C"/>
    <w:rPr>
      <w:rFonts w:ascii="Arial" w:eastAsia="SimSun" w:hAnsi="Arial"/>
      <w:kern w:val="2"/>
      <w:sz w:val="21"/>
      <w:szCs w:val="44"/>
      <w:lang w:eastAsia="zh-CN"/>
    </w:rPr>
  </w:style>
  <w:style w:type="character" w:customStyle="1" w:styleId="1ffff5">
    <w:name w:val="未解析的提及1"/>
    <w:basedOn w:val="afb"/>
    <w:uiPriority w:val="99"/>
    <w:semiHidden/>
    <w:unhideWhenUsed/>
    <w:qFormat/>
    <w:rsid w:val="004C241C"/>
    <w:rPr>
      <w:color w:val="605E5C"/>
      <w:shd w:val="clear" w:color="auto" w:fill="E1DFDD"/>
    </w:rPr>
  </w:style>
  <w:style w:type="character" w:customStyle="1" w:styleId="showu">
    <w:name w:val="showu_內文(三) 字元"/>
    <w:link w:val="showu0"/>
    <w:qFormat/>
    <w:rsid w:val="004C241C"/>
    <w:rPr>
      <w:rFonts w:eastAsia="標楷體"/>
      <w:sz w:val="28"/>
      <w:szCs w:val="28"/>
    </w:rPr>
  </w:style>
  <w:style w:type="character" w:customStyle="1" w:styleId="showu4">
    <w:name w:val="showu_內文4 字元"/>
    <w:link w:val="showu40"/>
    <w:qFormat/>
    <w:rsid w:val="004C241C"/>
    <w:rPr>
      <w:rFonts w:eastAsia="標楷體"/>
      <w:sz w:val="28"/>
      <w:szCs w:val="28"/>
    </w:rPr>
  </w:style>
  <w:style w:type="character" w:customStyle="1" w:styleId="affffffffffffff0">
    <w:name w:val="註腳錨定"/>
    <w:rsid w:val="004C241C"/>
    <w:rPr>
      <w:vertAlign w:val="superscript"/>
    </w:rPr>
  </w:style>
  <w:style w:type="character" w:customStyle="1" w:styleId="FootnoteCharacters">
    <w:name w:val="Footnote Characters"/>
    <w:semiHidden/>
    <w:qFormat/>
    <w:rsid w:val="004C241C"/>
    <w:rPr>
      <w:vertAlign w:val="superscript"/>
    </w:rPr>
  </w:style>
  <w:style w:type="character" w:customStyle="1" w:styleId="apple-style-span">
    <w:name w:val="apple-style-span"/>
    <w:rsid w:val="004C241C"/>
  </w:style>
  <w:style w:type="character" w:customStyle="1" w:styleId="editsection2">
    <w:name w:val="editsection2"/>
    <w:rsid w:val="004C241C"/>
    <w:rPr>
      <w:b w:val="0"/>
      <w:bCs w:val="0"/>
    </w:rPr>
  </w:style>
  <w:style w:type="character" w:customStyle="1" w:styleId="mw-headline">
    <w:name w:val="mw-headline"/>
    <w:rsid w:val="004C241C"/>
  </w:style>
  <w:style w:type="character" w:customStyle="1" w:styleId="3TEXT">
    <w:name w:val="標題3.TEXT 字元"/>
    <w:link w:val="3TEXT0"/>
    <w:qFormat/>
    <w:locked/>
    <w:rsid w:val="004C241C"/>
    <w:rPr>
      <w:rFonts w:ascii="標楷體" w:eastAsia="標楷體" w:hAnsi="標楷體"/>
      <w:sz w:val="28"/>
    </w:rPr>
  </w:style>
  <w:style w:type="character" w:customStyle="1" w:styleId="style21">
    <w:name w:val="style21"/>
    <w:qFormat/>
    <w:rsid w:val="004C241C"/>
    <w:rPr>
      <w:rFonts w:ascii="細明體" w:eastAsia="細明體" w:hAnsi="細明體"/>
      <w:i w:val="0"/>
      <w:iCs w:val="0"/>
      <w:caps w:val="0"/>
      <w:smallCaps w:val="0"/>
      <w:strike w:val="0"/>
      <w:dstrike w:val="0"/>
      <w:color w:val="333333"/>
      <w:spacing w:val="30"/>
      <w:sz w:val="18"/>
      <w:szCs w:val="18"/>
      <w:u w:val="none"/>
      <w:effect w:val="none"/>
    </w:rPr>
  </w:style>
  <w:style w:type="character" w:customStyle="1" w:styleId="3ff3">
    <w:name w:val="內文編號3 字元"/>
    <w:link w:val="31"/>
    <w:qFormat/>
    <w:rsid w:val="004C241C"/>
    <w:rPr>
      <w:rFonts w:eastAsia="標楷體"/>
      <w:sz w:val="28"/>
      <w:szCs w:val="28"/>
    </w:rPr>
  </w:style>
  <w:style w:type="character" w:customStyle="1" w:styleId="1ffff6">
    <w:name w:val="1.內文 字元"/>
    <w:link w:val="122"/>
    <w:qFormat/>
    <w:rsid w:val="004C241C"/>
    <w:rPr>
      <w:rFonts w:ascii="Times New Roman" w:eastAsia="標楷體" w:hAnsi="Times New Roman" w:cs="Times New Roman"/>
      <w:sz w:val="28"/>
      <w:szCs w:val="28"/>
      <w:lang w:val="x-none" w:eastAsia="x-none"/>
    </w:rPr>
  </w:style>
  <w:style w:type="character" w:customStyle="1" w:styleId="1ffff7">
    <w:name w:val="(1)內文 字元"/>
    <w:link w:val="1ffff8"/>
    <w:qFormat/>
    <w:rsid w:val="005B268D"/>
    <w:rPr>
      <w:rFonts w:eastAsia="標楷體"/>
      <w:sz w:val="28"/>
      <w:szCs w:val="24"/>
      <w:lang w:val="x-none" w:eastAsia="x-none"/>
    </w:rPr>
  </w:style>
  <w:style w:type="character" w:customStyle="1" w:styleId="affffffffffffff1">
    <w:name w:val="一、內文 字元"/>
    <w:basedOn w:val="1ffff6"/>
    <w:link w:val="af7"/>
    <w:qFormat/>
    <w:rsid w:val="004C241C"/>
    <w:rPr>
      <w:rFonts w:ascii="標楷體" w:eastAsia="標楷體" w:hAnsi="標楷體" w:cs="Times New Roman"/>
      <w:sz w:val="28"/>
      <w:szCs w:val="28"/>
      <w:lang w:val="x-none" w:eastAsia="x-none"/>
    </w:rPr>
  </w:style>
  <w:style w:type="character" w:customStyle="1" w:styleId="4ff0">
    <w:name w:val="內文編號4 字元"/>
    <w:link w:val="49"/>
    <w:qFormat/>
    <w:rsid w:val="004C241C"/>
    <w:rPr>
      <w:rFonts w:eastAsia="標楷體"/>
      <w:sz w:val="28"/>
      <w:szCs w:val="24"/>
      <w:lang w:val="x-none" w:eastAsia="x-none"/>
    </w:rPr>
  </w:style>
  <w:style w:type="character" w:customStyle="1" w:styleId="5fd">
    <w:name w:val="內文編號5 字元"/>
    <w:link w:val="51"/>
    <w:qFormat/>
    <w:rsid w:val="004C241C"/>
    <w:rPr>
      <w:rFonts w:eastAsia="標楷體"/>
      <w:sz w:val="28"/>
      <w:szCs w:val="24"/>
      <w:lang w:val="x-none" w:eastAsia="x-none"/>
    </w:rPr>
  </w:style>
  <w:style w:type="character" w:customStyle="1" w:styleId="affffffffffffff2">
    <w:name w:val="表格內文字 字元"/>
    <w:link w:val="affffffffffffff3"/>
    <w:qFormat/>
    <w:rsid w:val="004C241C"/>
    <w:rPr>
      <w:rFonts w:ascii="標楷體" w:eastAsia="標楷體" w:hAnsi="標楷體"/>
      <w:szCs w:val="24"/>
      <w:lang w:val="x-none" w:eastAsia="x-none"/>
    </w:rPr>
  </w:style>
  <w:style w:type="character" w:customStyle="1" w:styleId="affffffffffffff4">
    <w:name w:val="(一）內文 字元"/>
    <w:link w:val="af3"/>
    <w:qFormat/>
    <w:rsid w:val="004C241C"/>
    <w:rPr>
      <w:rFonts w:eastAsia="標楷體"/>
      <w:sz w:val="28"/>
      <w:szCs w:val="28"/>
    </w:rPr>
  </w:style>
  <w:style w:type="character" w:customStyle="1" w:styleId="affffffffffffff5">
    <w:name w:val="１內文 字元"/>
    <w:link w:val="af5"/>
    <w:qFormat/>
    <w:rsid w:val="004C241C"/>
    <w:rPr>
      <w:rFonts w:eastAsia="標楷體"/>
      <w:sz w:val="28"/>
      <w:szCs w:val="24"/>
    </w:rPr>
  </w:style>
  <w:style w:type="character" w:customStyle="1" w:styleId="affffffffffffff6">
    <w:name w:val="附錄標題 字元"/>
    <w:basedOn w:val="affffe"/>
    <w:link w:val="affffffffffffff7"/>
    <w:qFormat/>
    <w:rsid w:val="004C241C"/>
    <w:rPr>
      <w:rFonts w:ascii="Arial" w:eastAsia="標楷體" w:hAnsi="Arial"/>
      <w:b w:val="0"/>
      <w:bCs/>
      <w:kern w:val="2"/>
      <w:sz w:val="40"/>
      <w:szCs w:val="32"/>
      <w:lang w:val="x-none" w:eastAsia="x-none"/>
    </w:rPr>
  </w:style>
  <w:style w:type="character" w:customStyle="1" w:styleId="RFP4">
    <w:name w:val="RFP標題4 字元"/>
    <w:link w:val="RFP40"/>
    <w:qFormat/>
    <w:rsid w:val="004C241C"/>
    <w:rPr>
      <w:rFonts w:ascii="標楷體" w:eastAsia="標楷體" w:hAnsi="標楷體"/>
      <w:sz w:val="28"/>
      <w:szCs w:val="36"/>
    </w:rPr>
  </w:style>
  <w:style w:type="character" w:customStyle="1" w:styleId="RFP20">
    <w:name w:val="RFP標題2 字元"/>
    <w:link w:val="RFP2"/>
    <w:qFormat/>
    <w:rsid w:val="004C241C"/>
    <w:rPr>
      <w:rFonts w:eastAsia="標楷體"/>
      <w:bCs/>
      <w:sz w:val="32"/>
      <w:szCs w:val="48"/>
    </w:rPr>
  </w:style>
  <w:style w:type="character" w:customStyle="1" w:styleId="RFP30">
    <w:name w:val="RFP標題3 字元"/>
    <w:link w:val="RFP3"/>
    <w:uiPriority w:val="99"/>
    <w:qFormat/>
    <w:locked/>
    <w:rsid w:val="004C241C"/>
    <w:rPr>
      <w:rFonts w:ascii="Calibri Light" w:eastAsia="標楷體" w:hAnsi="Calibri Light"/>
      <w:bCs/>
      <w:sz w:val="28"/>
      <w:szCs w:val="36"/>
    </w:rPr>
  </w:style>
  <w:style w:type="character" w:customStyle="1" w:styleId="1ffff9">
    <w:name w:val="內文1 字元"/>
    <w:qFormat/>
    <w:rsid w:val="004C241C"/>
    <w:rPr>
      <w:rFonts w:ascii="Times New Roman" w:eastAsia="標楷體" w:hAnsi="Times New Roman" w:cs="新細明體"/>
      <w:szCs w:val="20"/>
    </w:rPr>
  </w:style>
  <w:style w:type="character" w:customStyle="1" w:styleId="-4">
    <w:name w:val="內文-置右 字元"/>
    <w:qFormat/>
    <w:rsid w:val="004C241C"/>
    <w:rPr>
      <w:rFonts w:ascii="Times New Roman" w:eastAsia="標楷體" w:hAnsi="Times New Roman" w:cs="Times New Roman"/>
      <w:color w:val="000000"/>
      <w:szCs w:val="24"/>
    </w:rPr>
  </w:style>
  <w:style w:type="character" w:customStyle="1" w:styleId="-5">
    <w:name w:val="內文-置左小型字體 字元"/>
    <w:qFormat/>
    <w:rsid w:val="004C241C"/>
    <w:rPr>
      <w:rFonts w:ascii="Times New Roman" w:eastAsia="標楷體" w:hAnsi="Times New Roman" w:cs="Times New Roman"/>
      <w:sz w:val="18"/>
      <w:szCs w:val="18"/>
    </w:rPr>
  </w:style>
  <w:style w:type="character" w:customStyle="1" w:styleId="1ffffa">
    <w:name w:val="日期 字元1"/>
    <w:basedOn w:val="afb"/>
    <w:qFormat/>
    <w:rsid w:val="004C241C"/>
    <w:rPr>
      <w:rFonts w:ascii="Times New Roman" w:eastAsia="標楷體" w:hAnsi="Times New Roman" w:cs="Times New Roman"/>
      <w:szCs w:val="24"/>
    </w:rPr>
  </w:style>
  <w:style w:type="character" w:customStyle="1" w:styleId="affffffffffffff8">
    <w:name w:val="訪問過的網際網路連結"/>
    <w:basedOn w:val="afb"/>
    <w:rsid w:val="004C241C"/>
    <w:rPr>
      <w:rFonts w:ascii="Times New Roman" w:eastAsia="標楷體" w:hAnsi="Times New Roman" w:cs="Times New Roman"/>
      <w:color w:val="954F72"/>
      <w:szCs w:val="24"/>
      <w:u w:val="single"/>
    </w:rPr>
  </w:style>
  <w:style w:type="character" w:customStyle="1" w:styleId="affffffffffffff9">
    <w:name w:val="索引連結"/>
    <w:qFormat/>
    <w:rsid w:val="004C241C"/>
    <w:rPr>
      <w:rFonts w:ascii="Times New Roman" w:eastAsia="標楷體" w:hAnsi="Times New Roman" w:cs="Times New Roman"/>
      <w:szCs w:val="24"/>
    </w:rPr>
  </w:style>
  <w:style w:type="character" w:customStyle="1" w:styleId="affffffffffffffa">
    <w:name w:val="編號字元"/>
    <w:qFormat/>
    <w:rsid w:val="004C241C"/>
    <w:rPr>
      <w:rFonts w:ascii="Times New Roman" w:eastAsia="標楷體" w:hAnsi="Times New Roman" w:cs="Times New Roman"/>
      <w:szCs w:val="24"/>
    </w:rPr>
  </w:style>
  <w:style w:type="paragraph" w:customStyle="1" w:styleId="affffffffffffffb">
    <w:name w:val="索引"/>
    <w:basedOn w:val="afa"/>
    <w:qFormat/>
    <w:rsid w:val="004C241C"/>
    <w:pPr>
      <w:suppressLineNumbers/>
      <w:suppressAutoHyphens/>
      <w:spacing w:line="480" w:lineRule="exact"/>
      <w:ind w:left="137"/>
    </w:pPr>
    <w:rPr>
      <w:rFonts w:cs="Arial"/>
      <w:sz w:val="24"/>
      <w:szCs w:val="24"/>
    </w:rPr>
  </w:style>
  <w:style w:type="character" w:customStyle="1" w:styleId="1ffffb">
    <w:name w:val="副標題 字元1"/>
    <w:basedOn w:val="afb"/>
    <w:uiPriority w:val="11"/>
    <w:rsid w:val="004C241C"/>
    <w:rPr>
      <w:rFonts w:asciiTheme="minorHAnsi" w:eastAsiaTheme="minorEastAsia" w:hAnsiTheme="minorHAnsi" w:cstheme="minorBidi"/>
      <w:sz w:val="24"/>
      <w:szCs w:val="24"/>
    </w:rPr>
  </w:style>
  <w:style w:type="paragraph" w:customStyle="1" w:styleId="affffffffffffffc">
    <w:name w:val="頁首與頁尾"/>
    <w:basedOn w:val="afa"/>
    <w:qFormat/>
    <w:rsid w:val="004C241C"/>
    <w:pPr>
      <w:suppressAutoHyphens/>
      <w:spacing w:line="480" w:lineRule="exact"/>
      <w:ind w:left="137"/>
    </w:pPr>
    <w:rPr>
      <w:sz w:val="24"/>
      <w:szCs w:val="24"/>
    </w:rPr>
  </w:style>
  <w:style w:type="paragraph" w:customStyle="1" w:styleId="Numberedlist31">
    <w:name w:val="Numbered list 3.1"/>
    <w:basedOn w:val="13"/>
    <w:next w:val="afa"/>
    <w:rsid w:val="004C241C"/>
    <w:pPr>
      <w:pageBreakBefore w:val="0"/>
      <w:widowControl/>
      <w:numPr>
        <w:ilvl w:val="1"/>
        <w:numId w:val="73"/>
      </w:numPr>
      <w:suppressAutoHyphens/>
      <w:overflowPunct w:val="0"/>
      <w:spacing w:beforeLines="0" w:before="240" w:after="60"/>
    </w:pPr>
    <w:rPr>
      <w:rFonts w:ascii="Futura Bk" w:eastAsia="新細明體" w:hAnsi="Futura Bk"/>
      <w:bCs w:val="0"/>
      <w:szCs w:val="20"/>
      <w:lang w:eastAsia="en-US"/>
    </w:rPr>
  </w:style>
  <w:style w:type="paragraph" w:customStyle="1" w:styleId="211">
    <w:name w:val="標題 21"/>
    <w:basedOn w:val="afa"/>
    <w:uiPriority w:val="1"/>
    <w:qFormat/>
    <w:rsid w:val="004C241C"/>
    <w:pPr>
      <w:widowControl/>
      <w:suppressAutoHyphens/>
      <w:overflowPunct w:val="0"/>
      <w:snapToGrid/>
      <w:spacing w:after="200" w:line="276" w:lineRule="auto"/>
      <w:jc w:val="both"/>
    </w:pPr>
    <w:rPr>
      <w:rFonts w:ascii="Cambria" w:eastAsia="新細明體" w:hAnsi="Cambria"/>
      <w:kern w:val="0"/>
      <w:sz w:val="22"/>
      <w:szCs w:val="22"/>
    </w:rPr>
  </w:style>
  <w:style w:type="paragraph" w:customStyle="1" w:styleId="5fe">
    <w:name w:val="階層5"/>
    <w:basedOn w:val="1f8"/>
    <w:qFormat/>
    <w:rsid w:val="004C241C"/>
    <w:pPr>
      <w:tabs>
        <w:tab w:val="clear" w:pos="9638"/>
        <w:tab w:val="left" w:pos="960"/>
        <w:tab w:val="right" w:leader="dot" w:pos="9736"/>
      </w:tabs>
      <w:suppressAutoHyphens/>
      <w:overflowPunct w:val="0"/>
      <w:snapToGrid/>
      <w:spacing w:before="120" w:after="120" w:line="360" w:lineRule="auto"/>
      <w:ind w:left="2835"/>
      <w:contextualSpacing/>
      <w:jc w:val="both"/>
    </w:pPr>
    <w:rPr>
      <w:rFonts w:asciiTheme="minorHAnsi" w:hAnsiTheme="minorHAnsi" w:cstheme="minorHAnsi"/>
      <w:bCs/>
      <w:noProof w:val="0"/>
      <w:szCs w:val="20"/>
    </w:rPr>
  </w:style>
  <w:style w:type="paragraph" w:customStyle="1" w:styleId="6f5">
    <w:name w:val="階層6"/>
    <w:basedOn w:val="3f5"/>
    <w:qFormat/>
    <w:rsid w:val="004C241C"/>
    <w:pPr>
      <w:tabs>
        <w:tab w:val="clear" w:pos="1134"/>
        <w:tab w:val="clear" w:pos="1375"/>
        <w:tab w:val="clear" w:pos="9638"/>
      </w:tabs>
      <w:suppressAutoHyphens/>
      <w:overflowPunct w:val="0"/>
      <w:snapToGrid/>
      <w:spacing w:line="360" w:lineRule="auto"/>
      <w:ind w:left="3402"/>
      <w:contextualSpacing/>
    </w:pPr>
    <w:rPr>
      <w:rFonts w:asciiTheme="minorHAnsi" w:hAnsiTheme="minorHAnsi" w:cstheme="minorHAnsi"/>
      <w:i/>
      <w:noProof w:val="0"/>
      <w:sz w:val="20"/>
      <w:szCs w:val="20"/>
    </w:rPr>
  </w:style>
  <w:style w:type="paragraph" w:customStyle="1" w:styleId="Numberedlist21">
    <w:name w:val="Numbered list 2.1"/>
    <w:basedOn w:val="13"/>
    <w:next w:val="afa"/>
    <w:rsid w:val="004C241C"/>
    <w:pPr>
      <w:pageBreakBefore w:val="0"/>
      <w:widowControl/>
      <w:numPr>
        <w:numId w:val="0"/>
      </w:numPr>
      <w:tabs>
        <w:tab w:val="left" w:pos="720"/>
      </w:tabs>
      <w:suppressAutoHyphens/>
      <w:overflowPunct w:val="0"/>
      <w:spacing w:beforeLines="0" w:before="240" w:after="60"/>
      <w:ind w:left="624"/>
    </w:pPr>
    <w:rPr>
      <w:rFonts w:ascii="Futura Bk" w:eastAsia="新細明體" w:hAnsi="Futura Bk"/>
      <w:bCs w:val="0"/>
      <w:szCs w:val="20"/>
      <w:lang w:eastAsia="en-US"/>
    </w:rPr>
  </w:style>
  <w:style w:type="paragraph" w:customStyle="1" w:styleId="TableSmall">
    <w:name w:val="Table_Small"/>
    <w:basedOn w:val="afa"/>
    <w:qFormat/>
    <w:rsid w:val="004C241C"/>
    <w:pPr>
      <w:widowControl/>
      <w:suppressAutoHyphens/>
      <w:overflowPunct w:val="0"/>
      <w:snapToGrid/>
      <w:spacing w:before="40" w:after="40"/>
      <w:jc w:val="both"/>
    </w:pPr>
    <w:rPr>
      <w:rFonts w:ascii="Futura Bk" w:eastAsia="新細明體" w:hAnsi="Futura Bk"/>
      <w:kern w:val="0"/>
      <w:sz w:val="16"/>
      <w:szCs w:val="20"/>
      <w:lang w:eastAsia="en-US"/>
    </w:rPr>
  </w:style>
  <w:style w:type="paragraph" w:customStyle="1" w:styleId="2ffb">
    <w:name w:val="標題2內文"/>
    <w:basedOn w:val="afa"/>
    <w:link w:val="2ffa"/>
    <w:qFormat/>
    <w:rsid w:val="004C241C"/>
    <w:pPr>
      <w:suppressAutoHyphens/>
      <w:snapToGrid/>
      <w:spacing w:line="440" w:lineRule="exact"/>
      <w:ind w:left="425" w:firstLine="560"/>
      <w:jc w:val="both"/>
    </w:pPr>
    <w:rPr>
      <w:kern w:val="0"/>
      <w:szCs w:val="20"/>
    </w:rPr>
  </w:style>
  <w:style w:type="paragraph" w:styleId="afffffffffffffd">
    <w:name w:val="Quote"/>
    <w:basedOn w:val="afa"/>
    <w:next w:val="afa"/>
    <w:link w:val="afffffffffffffc"/>
    <w:uiPriority w:val="29"/>
    <w:qFormat/>
    <w:rsid w:val="004C241C"/>
    <w:pPr>
      <w:suppressAutoHyphens/>
      <w:overflowPunct w:val="0"/>
      <w:snapToGrid/>
      <w:spacing w:line="360" w:lineRule="auto"/>
      <w:contextualSpacing/>
      <w:jc w:val="both"/>
    </w:pPr>
    <w:rPr>
      <w:i/>
      <w:iCs/>
      <w:color w:val="000000" w:themeColor="text1"/>
      <w:kern w:val="0"/>
      <w:sz w:val="20"/>
      <w:szCs w:val="20"/>
    </w:rPr>
  </w:style>
  <w:style w:type="character" w:customStyle="1" w:styleId="1ffffc">
    <w:name w:val="引文 字元1"/>
    <w:basedOn w:val="afb"/>
    <w:uiPriority w:val="29"/>
    <w:rsid w:val="004C241C"/>
    <w:rPr>
      <w:rFonts w:eastAsia="標楷體"/>
      <w:i/>
      <w:iCs/>
      <w:color w:val="404040" w:themeColor="text1" w:themeTint="BF"/>
      <w:kern w:val="2"/>
      <w:sz w:val="28"/>
      <w:szCs w:val="28"/>
    </w:rPr>
  </w:style>
  <w:style w:type="paragraph" w:customStyle="1" w:styleId="312">
    <w:name w:val="標題3內文 字元 字元1"/>
    <w:basedOn w:val="afa"/>
    <w:link w:val="311"/>
    <w:semiHidden/>
    <w:qFormat/>
    <w:rsid w:val="004C241C"/>
    <w:pPr>
      <w:tabs>
        <w:tab w:val="left" w:pos="1260"/>
        <w:tab w:val="left" w:pos="2110"/>
      </w:tabs>
      <w:suppressAutoHyphens/>
      <w:spacing w:line="360" w:lineRule="auto"/>
      <w:ind w:left="1160" w:firstLine="527"/>
      <w:jc w:val="both"/>
    </w:pPr>
    <w:rPr>
      <w:rFonts w:ascii="標楷體" w:hAnsi="標楷體"/>
      <w:kern w:val="0"/>
      <w:szCs w:val="24"/>
    </w:rPr>
  </w:style>
  <w:style w:type="paragraph" w:customStyle="1" w:styleId="-0">
    <w:name w:val="內文-置中"/>
    <w:basedOn w:val="afa"/>
    <w:link w:val="-"/>
    <w:autoRedefine/>
    <w:qFormat/>
    <w:rsid w:val="004C241C"/>
    <w:pPr>
      <w:suppressAutoHyphens/>
      <w:spacing w:line="480" w:lineRule="exact"/>
      <w:ind w:left="137"/>
      <w:jc w:val="center"/>
    </w:pPr>
    <w:rPr>
      <w:kern w:val="0"/>
      <w:sz w:val="20"/>
      <w:szCs w:val="24"/>
    </w:rPr>
  </w:style>
  <w:style w:type="paragraph" w:customStyle="1" w:styleId="ac">
    <w:name w:val="表的標號"/>
    <w:next w:val="afa"/>
    <w:qFormat/>
    <w:rsid w:val="004C241C"/>
    <w:pPr>
      <w:numPr>
        <w:numId w:val="74"/>
      </w:numPr>
      <w:suppressAutoHyphens/>
      <w:jc w:val="center"/>
    </w:pPr>
    <w:rPr>
      <w:rFonts w:eastAsia="標楷體"/>
      <w:bCs/>
      <w:kern w:val="2"/>
      <w:sz w:val="24"/>
      <w:szCs w:val="48"/>
    </w:rPr>
  </w:style>
  <w:style w:type="paragraph" w:customStyle="1" w:styleId="affffffffffffffd">
    <w:name w:val="表格內文靠左"/>
    <w:basedOn w:val="afa"/>
    <w:qFormat/>
    <w:rsid w:val="004C241C"/>
    <w:pPr>
      <w:suppressAutoHyphens/>
      <w:snapToGrid/>
      <w:spacing w:line="400" w:lineRule="exact"/>
    </w:pPr>
    <w:rPr>
      <w:szCs w:val="24"/>
    </w:rPr>
  </w:style>
  <w:style w:type="paragraph" w:customStyle="1" w:styleId="1ffff1">
    <w:name w:val="樣式1."/>
    <w:basedOn w:val="1fff"/>
    <w:link w:val="1ffff0"/>
    <w:autoRedefine/>
    <w:qFormat/>
    <w:rsid w:val="004C241C"/>
    <w:pPr>
      <w:keepNext w:val="0"/>
      <w:suppressAutoHyphens/>
      <w:overflowPunct w:val="0"/>
      <w:spacing w:line="360" w:lineRule="auto"/>
      <w:ind w:leftChars="0" w:left="1190" w:firstLineChars="0" w:hanging="624"/>
      <w:contextualSpacing/>
      <w:jc w:val="both"/>
      <w:outlineLvl w:val="9"/>
    </w:pPr>
    <w:rPr>
      <w:rFonts w:cstheme="majorBidi"/>
      <w:szCs w:val="32"/>
    </w:rPr>
  </w:style>
  <w:style w:type="paragraph" w:customStyle="1" w:styleId="1">
    <w:name w:val="新樣式1."/>
    <w:basedOn w:val="1fff"/>
    <w:link w:val="1ffff2"/>
    <w:autoRedefine/>
    <w:qFormat/>
    <w:rsid w:val="004C241C"/>
    <w:pPr>
      <w:keepNext w:val="0"/>
      <w:numPr>
        <w:numId w:val="75"/>
      </w:numPr>
      <w:suppressAutoHyphens/>
      <w:overflowPunct w:val="0"/>
      <w:spacing w:line="360" w:lineRule="auto"/>
      <w:ind w:leftChars="0" w:left="822" w:right="278" w:firstLineChars="0" w:hanging="537"/>
      <w:contextualSpacing/>
      <w:jc w:val="both"/>
      <w:outlineLvl w:val="9"/>
    </w:pPr>
    <w:rPr>
      <w:rFonts w:cstheme="majorBidi"/>
      <w:szCs w:val="32"/>
    </w:rPr>
  </w:style>
  <w:style w:type="paragraph" w:customStyle="1" w:styleId="1HC">
    <w:name w:val="(1)HC"/>
    <w:basedOn w:val="4a"/>
    <w:rsid w:val="00FA7F74"/>
    <w:pPr>
      <w:spacing w:before="120"/>
    </w:pPr>
  </w:style>
  <w:style w:type="paragraph" w:customStyle="1" w:styleId="17">
    <w:name w:val="項目1"/>
    <w:basedOn w:val="afffff5"/>
    <w:link w:val="1ffff3"/>
    <w:qFormat/>
    <w:rsid w:val="004C241C"/>
    <w:pPr>
      <w:widowControl w:val="0"/>
      <w:numPr>
        <w:numId w:val="76"/>
      </w:numPr>
      <w:suppressAutoHyphens/>
      <w:spacing w:before="0" w:line="440" w:lineRule="exact"/>
      <w:ind w:leftChars="0" w:left="0" w:firstLine="0"/>
    </w:pPr>
    <w:rPr>
      <w:rFonts w:ascii="Times New Roman" w:hAnsi="Times New Roman" w:cs="標楷體"/>
      <w:sz w:val="28"/>
      <w:szCs w:val="28"/>
    </w:rPr>
  </w:style>
  <w:style w:type="paragraph" w:customStyle="1" w:styleId="2ffd">
    <w:name w:val="項目2"/>
    <w:basedOn w:val="17"/>
    <w:link w:val="2ffc"/>
    <w:qFormat/>
    <w:rsid w:val="00DC319A"/>
    <w:pPr>
      <w:spacing w:afterLines="50" w:after="50"/>
      <w:ind w:leftChars="200" w:left="200" w:rightChars="250" w:right="250"/>
    </w:pPr>
  </w:style>
  <w:style w:type="paragraph" w:customStyle="1" w:styleId="af4">
    <w:name w:val="a表次"/>
    <w:basedOn w:val="afa"/>
    <w:next w:val="afa"/>
    <w:link w:val="affffffffffffff"/>
    <w:qFormat/>
    <w:rsid w:val="004C241C"/>
    <w:pPr>
      <w:numPr>
        <w:numId w:val="77"/>
      </w:numPr>
      <w:suppressAutoHyphens/>
      <w:snapToGrid/>
      <w:spacing w:line="480" w:lineRule="exact"/>
      <w:jc w:val="center"/>
    </w:pPr>
    <w:rPr>
      <w:rFonts w:ascii="Arial" w:hAnsi="Arial" w:cs="Arial"/>
      <w:iCs/>
      <w:kern w:val="0"/>
      <w:sz w:val="20"/>
      <w:szCs w:val="24"/>
    </w:rPr>
  </w:style>
  <w:style w:type="paragraph" w:customStyle="1" w:styleId="aa">
    <w:name w:val="a圖次"/>
    <w:basedOn w:val="afa"/>
    <w:next w:val="afa"/>
    <w:uiPriority w:val="99"/>
    <w:qFormat/>
    <w:rsid w:val="004C241C"/>
    <w:pPr>
      <w:numPr>
        <w:numId w:val="78"/>
      </w:numPr>
      <w:suppressAutoHyphens/>
      <w:snapToGrid/>
      <w:spacing w:line="480" w:lineRule="exact"/>
      <w:jc w:val="center"/>
    </w:pPr>
    <w:rPr>
      <w:rFonts w:ascii="Arial" w:hAnsi="Arial" w:cs="Arial"/>
      <w:i/>
      <w:iCs/>
      <w:sz w:val="24"/>
      <w:szCs w:val="24"/>
    </w:rPr>
  </w:style>
  <w:style w:type="paragraph" w:customStyle="1" w:styleId="af7">
    <w:name w:val="一、內文"/>
    <w:basedOn w:val="afa"/>
    <w:link w:val="affffffffffffff1"/>
    <w:autoRedefine/>
    <w:qFormat/>
    <w:rsid w:val="004C241C"/>
    <w:pPr>
      <w:widowControl/>
      <w:numPr>
        <w:ilvl w:val="2"/>
        <w:numId w:val="79"/>
      </w:numPr>
      <w:suppressAutoHyphens/>
      <w:spacing w:line="440" w:lineRule="exact"/>
      <w:ind w:left="1843" w:hanging="567"/>
    </w:pPr>
    <w:rPr>
      <w:rFonts w:ascii="標楷體" w:hAnsi="標楷體"/>
      <w:kern w:val="0"/>
      <w:lang w:val="x-none" w:eastAsia="x-none"/>
    </w:rPr>
  </w:style>
  <w:style w:type="paragraph" w:customStyle="1" w:styleId="DocParagraph">
    <w:name w:val="DocParagraph"/>
    <w:basedOn w:val="afa"/>
    <w:link w:val="DocParagraphChar"/>
    <w:uiPriority w:val="1"/>
    <w:qFormat/>
    <w:rsid w:val="004C241C"/>
    <w:pPr>
      <w:suppressAutoHyphens/>
      <w:snapToGrid/>
      <w:spacing w:before="120" w:line="288" w:lineRule="auto"/>
      <w:ind w:left="1247"/>
      <w:jc w:val="both"/>
    </w:pPr>
    <w:rPr>
      <w:rFonts w:ascii="Arial" w:eastAsia="SimSun" w:hAnsi="Arial"/>
      <w:sz w:val="21"/>
      <w:szCs w:val="44"/>
      <w:lang w:eastAsia="zh-CN"/>
    </w:rPr>
  </w:style>
  <w:style w:type="paragraph" w:customStyle="1" w:styleId="TableHeader">
    <w:name w:val="TableHeader"/>
    <w:uiPriority w:val="1"/>
    <w:qFormat/>
    <w:rsid w:val="004C241C"/>
    <w:pPr>
      <w:suppressAutoHyphens/>
      <w:spacing w:before="40" w:after="40"/>
      <w:jc w:val="center"/>
    </w:pPr>
    <w:rPr>
      <w:rFonts w:ascii="Arial" w:eastAsia="SimSun" w:hAnsi="Arial" w:cstheme="minorBidi"/>
      <w:b/>
      <w:bCs/>
      <w:kern w:val="2"/>
      <w:sz w:val="18"/>
      <w:szCs w:val="44"/>
      <w:lang w:eastAsia="zh-CN"/>
    </w:rPr>
  </w:style>
  <w:style w:type="paragraph" w:customStyle="1" w:styleId="TableContent">
    <w:name w:val="TableContent"/>
    <w:uiPriority w:val="1"/>
    <w:qFormat/>
    <w:rsid w:val="004C241C"/>
    <w:pPr>
      <w:suppressAutoHyphens/>
      <w:spacing w:before="40" w:after="40"/>
      <w:jc w:val="both"/>
    </w:pPr>
    <w:rPr>
      <w:rFonts w:ascii="Arial" w:eastAsia="SimSun" w:hAnsi="Arial" w:cstheme="minorBidi"/>
      <w:kern w:val="2"/>
      <w:sz w:val="18"/>
      <w:szCs w:val="44"/>
      <w:lang w:eastAsia="zh-CN"/>
    </w:rPr>
  </w:style>
  <w:style w:type="paragraph" w:customStyle="1" w:styleId="showu1">
    <w:name w:val="showu_內文二"/>
    <w:basedOn w:val="afa"/>
    <w:rsid w:val="004C241C"/>
    <w:pPr>
      <w:suppressAutoHyphens/>
      <w:snapToGrid/>
      <w:spacing w:line="440" w:lineRule="exact"/>
      <w:ind w:left="340" w:firstLine="200"/>
      <w:jc w:val="both"/>
    </w:pPr>
    <w:rPr>
      <w:kern w:val="0"/>
    </w:rPr>
  </w:style>
  <w:style w:type="paragraph" w:customStyle="1" w:styleId="showu2">
    <w:name w:val="showu_表格"/>
    <w:basedOn w:val="afa"/>
    <w:rsid w:val="004C241C"/>
    <w:pPr>
      <w:suppressAutoHyphens/>
      <w:jc w:val="both"/>
    </w:pPr>
    <w:rPr>
      <w:szCs w:val="24"/>
    </w:rPr>
  </w:style>
  <w:style w:type="paragraph" w:customStyle="1" w:styleId="showu3">
    <w:name w:val="showu_圖"/>
    <w:basedOn w:val="afa"/>
    <w:rsid w:val="004C241C"/>
    <w:pPr>
      <w:suppressAutoHyphens/>
      <w:ind w:left="-200" w:right="-200"/>
      <w:contextualSpacing/>
      <w:jc w:val="center"/>
    </w:pPr>
    <w:rPr>
      <w:szCs w:val="24"/>
    </w:rPr>
  </w:style>
  <w:style w:type="paragraph" w:customStyle="1" w:styleId="showu0">
    <w:name w:val="showu_內文(三)"/>
    <w:basedOn w:val="afa"/>
    <w:link w:val="showu"/>
    <w:rsid w:val="004C241C"/>
    <w:pPr>
      <w:suppressAutoHyphens/>
      <w:snapToGrid/>
      <w:spacing w:line="440" w:lineRule="exact"/>
      <w:ind w:left="210" w:firstLine="200"/>
      <w:jc w:val="both"/>
    </w:pPr>
    <w:rPr>
      <w:kern w:val="0"/>
    </w:rPr>
  </w:style>
  <w:style w:type="paragraph" w:customStyle="1" w:styleId="showu40">
    <w:name w:val="showu_內文4"/>
    <w:basedOn w:val="afa"/>
    <w:link w:val="showu4"/>
    <w:rsid w:val="004C241C"/>
    <w:pPr>
      <w:suppressAutoHyphens/>
      <w:snapToGrid/>
      <w:spacing w:line="440" w:lineRule="exact"/>
      <w:ind w:left="737" w:firstLine="560"/>
      <w:jc w:val="both"/>
    </w:pPr>
    <w:rPr>
      <w:kern w:val="0"/>
    </w:rPr>
  </w:style>
  <w:style w:type="paragraph" w:customStyle="1" w:styleId="showuA">
    <w:name w:val="showu_內文A"/>
    <w:basedOn w:val="afa"/>
    <w:rsid w:val="004C241C"/>
    <w:pPr>
      <w:suppressAutoHyphens/>
      <w:overflowPunct w:val="0"/>
      <w:spacing w:line="440" w:lineRule="exact"/>
      <w:ind w:left="1134" w:firstLine="560"/>
      <w:jc w:val="both"/>
    </w:pPr>
    <w:rPr>
      <w:rFonts w:cs="Arial"/>
      <w:szCs w:val="24"/>
    </w:rPr>
  </w:style>
  <w:style w:type="paragraph" w:customStyle="1" w:styleId="1205">
    <w:name w:val="樣式 目錄 1 + 第一行:  2 字元 套用後:  0.5 列"/>
    <w:basedOn w:val="1f8"/>
    <w:qFormat/>
    <w:rsid w:val="004C241C"/>
    <w:pPr>
      <w:tabs>
        <w:tab w:val="clear" w:pos="9638"/>
        <w:tab w:val="left" w:pos="960"/>
        <w:tab w:val="right" w:leader="dot" w:pos="9062"/>
      </w:tabs>
      <w:suppressAutoHyphens/>
      <w:snapToGrid/>
      <w:spacing w:after="50" w:line="360" w:lineRule="exact"/>
      <w:ind w:left="0" w:firstLine="0"/>
      <w:jc w:val="both"/>
    </w:pPr>
    <w:rPr>
      <w:rFonts w:cs="新細明體"/>
      <w:noProof w:val="0"/>
      <w:szCs w:val="20"/>
    </w:rPr>
  </w:style>
  <w:style w:type="paragraph" w:customStyle="1" w:styleId="affffffffffffffe">
    <w:name w:val="目次"/>
    <w:basedOn w:val="1f8"/>
    <w:qFormat/>
    <w:rsid w:val="004C241C"/>
    <w:pPr>
      <w:tabs>
        <w:tab w:val="clear" w:pos="9638"/>
        <w:tab w:val="left" w:pos="960"/>
        <w:tab w:val="right" w:leader="dot" w:pos="9062"/>
      </w:tabs>
      <w:suppressAutoHyphens/>
      <w:snapToGrid/>
      <w:spacing w:after="180" w:line="360" w:lineRule="exact"/>
      <w:ind w:left="0" w:firstLine="0"/>
      <w:jc w:val="both"/>
    </w:pPr>
    <w:rPr>
      <w:noProof w:val="0"/>
      <w:szCs w:val="24"/>
    </w:rPr>
  </w:style>
  <w:style w:type="paragraph" w:customStyle="1" w:styleId="12051">
    <w:name w:val="樣式 目錄 1 + 第一行:  2 字元 套用後:  0.5 列1"/>
    <w:basedOn w:val="1f8"/>
    <w:qFormat/>
    <w:rsid w:val="004C241C"/>
    <w:pPr>
      <w:tabs>
        <w:tab w:val="clear" w:pos="9638"/>
        <w:tab w:val="left" w:pos="960"/>
        <w:tab w:val="right" w:leader="dot" w:pos="9062"/>
      </w:tabs>
      <w:suppressAutoHyphens/>
      <w:snapToGrid/>
      <w:spacing w:after="50" w:line="360" w:lineRule="exact"/>
      <w:ind w:left="0" w:firstLine="0"/>
      <w:jc w:val="both"/>
    </w:pPr>
    <w:rPr>
      <w:rFonts w:cs="新細明體"/>
      <w:noProof w:val="0"/>
      <w:szCs w:val="20"/>
    </w:rPr>
  </w:style>
  <w:style w:type="paragraph" w:customStyle="1" w:styleId="a1">
    <w:name w:val="編號列舉一"/>
    <w:qFormat/>
    <w:rsid w:val="004C241C"/>
    <w:pPr>
      <w:numPr>
        <w:numId w:val="80"/>
      </w:numPr>
      <w:suppressAutoHyphens/>
      <w:spacing w:after="50" w:line="360" w:lineRule="auto"/>
    </w:pPr>
    <w:rPr>
      <w:rFonts w:eastAsia="標楷體"/>
      <w:kern w:val="2"/>
      <w:sz w:val="24"/>
      <w:szCs w:val="24"/>
    </w:rPr>
  </w:style>
  <w:style w:type="paragraph" w:customStyle="1" w:styleId="afffffffffffffff">
    <w:name w:val="圖標號"/>
    <w:basedOn w:val="affff8"/>
    <w:next w:val="aff8"/>
    <w:qFormat/>
    <w:rsid w:val="004C241C"/>
    <w:pPr>
      <w:suppressAutoHyphens/>
      <w:snapToGrid/>
      <w:spacing w:beforeLines="0" w:before="0" w:after="50"/>
    </w:pPr>
    <w:rPr>
      <w:rFonts w:cs="新細明體"/>
      <w:sz w:val="24"/>
      <w:szCs w:val="20"/>
    </w:rPr>
  </w:style>
  <w:style w:type="paragraph" w:customStyle="1" w:styleId="1ffffd">
    <w:name w:val="字元 字元 字元 字元 字元1 字元"/>
    <w:basedOn w:val="afa"/>
    <w:qFormat/>
    <w:rsid w:val="004C241C"/>
    <w:pPr>
      <w:widowControl/>
      <w:suppressAutoHyphens/>
      <w:snapToGrid/>
      <w:spacing w:after="160" w:line="240" w:lineRule="exact"/>
    </w:pPr>
    <w:rPr>
      <w:rFonts w:ascii="Tahoma" w:eastAsia="新細明體" w:hAnsi="Tahoma"/>
      <w:kern w:val="0"/>
      <w:sz w:val="20"/>
      <w:szCs w:val="20"/>
      <w:lang w:eastAsia="en-US"/>
    </w:rPr>
  </w:style>
  <w:style w:type="paragraph" w:customStyle="1" w:styleId="2ffe">
    <w:name w:val="標題 2內文一"/>
    <w:basedOn w:val="afa"/>
    <w:qFormat/>
    <w:rsid w:val="004C241C"/>
    <w:pPr>
      <w:suppressAutoHyphens/>
      <w:snapToGrid/>
      <w:spacing w:line="360" w:lineRule="auto"/>
      <w:ind w:left="425" w:firstLine="560"/>
    </w:pPr>
    <w:rPr>
      <w:rFonts w:cs="新細明體"/>
      <w:kern w:val="0"/>
      <w:szCs w:val="20"/>
    </w:rPr>
  </w:style>
  <w:style w:type="paragraph" w:customStyle="1" w:styleId="afffffffffffffff0">
    <w:name w:val="前言標號(一)"/>
    <w:basedOn w:val="afa"/>
    <w:qFormat/>
    <w:rsid w:val="004C241C"/>
    <w:pPr>
      <w:suppressAutoHyphens/>
      <w:snapToGrid/>
      <w:spacing w:line="480" w:lineRule="exact"/>
      <w:ind w:left="907" w:hanging="737"/>
      <w:jc w:val="both"/>
      <w:textAlignment w:val="baseline"/>
    </w:pPr>
    <w:rPr>
      <w:rFonts w:ascii="華康儷細黑" w:eastAsia="華康儷細黑" w:hAnsi="華康儷細黑"/>
      <w:kern w:val="0"/>
      <w:szCs w:val="20"/>
    </w:rPr>
  </w:style>
  <w:style w:type="paragraph" w:customStyle="1" w:styleId="3TEXT0">
    <w:name w:val="標題3.TEXT"/>
    <w:basedOn w:val="afa"/>
    <w:link w:val="3TEXT"/>
    <w:qFormat/>
    <w:rsid w:val="004C241C"/>
    <w:pPr>
      <w:suppressAutoHyphens/>
      <w:spacing w:before="180" w:after="120" w:line="360" w:lineRule="auto"/>
      <w:ind w:left="566"/>
    </w:pPr>
    <w:rPr>
      <w:rFonts w:ascii="標楷體" w:hAnsi="標楷體"/>
      <w:kern w:val="0"/>
      <w:szCs w:val="20"/>
    </w:rPr>
  </w:style>
  <w:style w:type="paragraph" w:customStyle="1" w:styleId="31">
    <w:name w:val="內文編號3"/>
    <w:link w:val="3ff3"/>
    <w:qFormat/>
    <w:rsid w:val="004C241C"/>
    <w:pPr>
      <w:numPr>
        <w:numId w:val="81"/>
      </w:numPr>
      <w:suppressAutoHyphens/>
      <w:snapToGrid w:val="0"/>
      <w:spacing w:after="50" w:line="360" w:lineRule="auto"/>
      <w:jc w:val="both"/>
    </w:pPr>
    <w:rPr>
      <w:rFonts w:eastAsia="標楷體"/>
      <w:sz w:val="28"/>
      <w:szCs w:val="28"/>
    </w:rPr>
  </w:style>
  <w:style w:type="paragraph" w:customStyle="1" w:styleId="12">
    <w:name w:val="1.內文"/>
    <w:basedOn w:val="afa"/>
    <w:qFormat/>
    <w:rsid w:val="004C241C"/>
    <w:pPr>
      <w:numPr>
        <w:numId w:val="82"/>
      </w:numPr>
      <w:suppressAutoHyphens/>
      <w:snapToGrid/>
      <w:spacing w:after="50" w:line="360" w:lineRule="auto"/>
      <w:ind w:left="1503" w:hanging="482"/>
    </w:pPr>
    <w:rPr>
      <w:lang w:val="x-none" w:eastAsia="x-none"/>
    </w:rPr>
  </w:style>
  <w:style w:type="paragraph" w:customStyle="1" w:styleId="1ffff8">
    <w:name w:val="(1)內文"/>
    <w:basedOn w:val="afa"/>
    <w:link w:val="1ffff7"/>
    <w:autoRedefine/>
    <w:rsid w:val="005B268D"/>
    <w:pPr>
      <w:suppressAutoHyphens/>
      <w:snapToGrid/>
      <w:spacing w:after="180" w:line="360" w:lineRule="auto"/>
      <w:ind w:left="160" w:hanging="160"/>
      <w:jc w:val="center"/>
    </w:pPr>
    <w:rPr>
      <w:kern w:val="0"/>
      <w:szCs w:val="24"/>
      <w:lang w:val="x-none" w:eastAsia="x-none"/>
    </w:rPr>
  </w:style>
  <w:style w:type="paragraph" w:customStyle="1" w:styleId="49">
    <w:name w:val="內文編號4"/>
    <w:basedOn w:val="afa"/>
    <w:link w:val="4ff0"/>
    <w:qFormat/>
    <w:rsid w:val="004C241C"/>
    <w:pPr>
      <w:numPr>
        <w:numId w:val="85"/>
      </w:numPr>
      <w:suppressAutoHyphens/>
      <w:snapToGrid/>
      <w:spacing w:after="50" w:line="360" w:lineRule="auto"/>
      <w:jc w:val="both"/>
    </w:pPr>
    <w:rPr>
      <w:kern w:val="0"/>
      <w:szCs w:val="24"/>
      <w:lang w:val="x-none" w:eastAsia="x-none"/>
    </w:rPr>
  </w:style>
  <w:style w:type="paragraph" w:customStyle="1" w:styleId="51">
    <w:name w:val="內文編號5"/>
    <w:basedOn w:val="afa"/>
    <w:link w:val="5fd"/>
    <w:qFormat/>
    <w:rsid w:val="004C241C"/>
    <w:pPr>
      <w:numPr>
        <w:numId w:val="84"/>
      </w:numPr>
      <w:suppressAutoHyphens/>
      <w:snapToGrid/>
      <w:spacing w:after="50" w:line="360" w:lineRule="auto"/>
    </w:pPr>
    <w:rPr>
      <w:kern w:val="0"/>
      <w:szCs w:val="24"/>
      <w:lang w:val="x-none" w:eastAsia="x-none"/>
    </w:rPr>
  </w:style>
  <w:style w:type="paragraph" w:customStyle="1" w:styleId="affffffffffffff3">
    <w:name w:val="表格內文字"/>
    <w:basedOn w:val="afa"/>
    <w:link w:val="affffffffffffff2"/>
    <w:qFormat/>
    <w:rsid w:val="004C241C"/>
    <w:pPr>
      <w:suppressAutoHyphens/>
      <w:snapToGrid/>
      <w:spacing w:line="240" w:lineRule="atLeast"/>
      <w:jc w:val="both"/>
    </w:pPr>
    <w:rPr>
      <w:rFonts w:ascii="標楷體" w:hAnsi="標楷體"/>
      <w:kern w:val="0"/>
      <w:sz w:val="20"/>
      <w:szCs w:val="24"/>
      <w:lang w:val="x-none" w:eastAsia="x-none"/>
    </w:rPr>
  </w:style>
  <w:style w:type="paragraph" w:customStyle="1" w:styleId="af3">
    <w:name w:val="(一）內文"/>
    <w:link w:val="affffffffffffff4"/>
    <w:qFormat/>
    <w:rsid w:val="004C241C"/>
    <w:pPr>
      <w:numPr>
        <w:numId w:val="86"/>
      </w:numPr>
      <w:suppressAutoHyphens/>
      <w:spacing w:after="180"/>
      <w:jc w:val="both"/>
    </w:pPr>
    <w:rPr>
      <w:rFonts w:eastAsia="標楷體"/>
      <w:sz w:val="28"/>
      <w:szCs w:val="28"/>
    </w:rPr>
  </w:style>
  <w:style w:type="paragraph" w:customStyle="1" w:styleId="af5">
    <w:name w:val="１內文"/>
    <w:link w:val="affffffffffffff5"/>
    <w:qFormat/>
    <w:rsid w:val="004C241C"/>
    <w:pPr>
      <w:numPr>
        <w:numId w:val="87"/>
      </w:numPr>
      <w:suppressAutoHyphens/>
      <w:spacing w:after="180"/>
      <w:jc w:val="both"/>
    </w:pPr>
    <w:rPr>
      <w:rFonts w:eastAsia="標楷體"/>
      <w:sz w:val="28"/>
      <w:szCs w:val="24"/>
    </w:rPr>
  </w:style>
  <w:style w:type="paragraph" w:customStyle="1" w:styleId="affffffffffffff7">
    <w:name w:val="附錄標題"/>
    <w:basedOn w:val="affffd"/>
    <w:next w:val="afa"/>
    <w:link w:val="affffffffffffff6"/>
    <w:qFormat/>
    <w:rsid w:val="004C241C"/>
    <w:pPr>
      <w:keepNext w:val="0"/>
      <w:suppressAutoHyphens/>
      <w:snapToGrid/>
      <w:spacing w:beforeLines="0" w:before="0" w:after="180" w:line="360" w:lineRule="auto"/>
      <w:jc w:val="center"/>
    </w:pPr>
    <w:rPr>
      <w:rFonts w:ascii="Arial" w:hAnsi="Arial"/>
      <w:b w:val="0"/>
      <w:sz w:val="40"/>
      <w:szCs w:val="32"/>
      <w:lang w:val="x-none" w:eastAsia="x-none"/>
    </w:rPr>
  </w:style>
  <w:style w:type="paragraph" w:customStyle="1" w:styleId="48">
    <w:name w:val="內文 4"/>
    <w:basedOn w:val="afa"/>
    <w:qFormat/>
    <w:rsid w:val="004C241C"/>
    <w:pPr>
      <w:numPr>
        <w:numId w:val="88"/>
      </w:numPr>
      <w:suppressAutoHyphens/>
      <w:snapToGrid/>
      <w:spacing w:line="360" w:lineRule="auto"/>
      <w:jc w:val="both"/>
    </w:pPr>
    <w:rPr>
      <w:szCs w:val="24"/>
    </w:rPr>
  </w:style>
  <w:style w:type="paragraph" w:customStyle="1" w:styleId="RFP1">
    <w:name w:val="RFP標題1"/>
    <w:basedOn w:val="13"/>
    <w:next w:val="afa"/>
    <w:autoRedefine/>
    <w:rsid w:val="004C241C"/>
    <w:pPr>
      <w:pageBreakBefore w:val="0"/>
      <w:numPr>
        <w:numId w:val="89"/>
      </w:numPr>
      <w:suppressAutoHyphens/>
      <w:snapToGrid/>
      <w:spacing w:beforeLines="0" w:before="0" w:after="180" w:line="360" w:lineRule="auto"/>
      <w:jc w:val="center"/>
    </w:pPr>
    <w:rPr>
      <w:b w:val="0"/>
      <w:sz w:val="40"/>
      <w:u w:color="000000"/>
    </w:rPr>
  </w:style>
  <w:style w:type="paragraph" w:customStyle="1" w:styleId="RFP2">
    <w:name w:val="RFP標題2"/>
    <w:basedOn w:val="22"/>
    <w:next w:val="afa"/>
    <w:link w:val="RFP20"/>
    <w:autoRedefine/>
    <w:rsid w:val="004C241C"/>
    <w:pPr>
      <w:numPr>
        <w:numId w:val="89"/>
      </w:numPr>
      <w:suppressAutoHyphens/>
      <w:snapToGrid/>
      <w:spacing w:beforeLines="0" w:before="0" w:after="180" w:line="360" w:lineRule="auto"/>
      <w:jc w:val="left"/>
    </w:pPr>
    <w:rPr>
      <w:b w:val="0"/>
      <w:kern w:val="0"/>
      <w:sz w:val="32"/>
      <w:szCs w:val="48"/>
    </w:rPr>
  </w:style>
  <w:style w:type="paragraph" w:customStyle="1" w:styleId="RFP3">
    <w:name w:val="RFP標題3"/>
    <w:basedOn w:val="32"/>
    <w:next w:val="afa"/>
    <w:link w:val="RFP30"/>
    <w:autoRedefine/>
    <w:uiPriority w:val="99"/>
    <w:qFormat/>
    <w:rsid w:val="004C241C"/>
    <w:pPr>
      <w:keepNext/>
      <w:numPr>
        <w:numId w:val="89"/>
      </w:numPr>
      <w:suppressAutoHyphens/>
      <w:snapToGrid/>
      <w:spacing w:beforeLines="0" w:before="0" w:line="360" w:lineRule="auto"/>
    </w:pPr>
    <w:rPr>
      <w:rFonts w:ascii="Calibri Light" w:hAnsi="Calibri Light"/>
      <w:kern w:val="0"/>
      <w:szCs w:val="36"/>
    </w:rPr>
  </w:style>
  <w:style w:type="paragraph" w:customStyle="1" w:styleId="RFP40">
    <w:name w:val="RFP標題4"/>
    <w:basedOn w:val="44"/>
    <w:next w:val="afa"/>
    <w:link w:val="RFP4"/>
    <w:autoRedefine/>
    <w:rsid w:val="004C241C"/>
    <w:pPr>
      <w:keepNext/>
      <w:numPr>
        <w:ilvl w:val="0"/>
        <w:numId w:val="0"/>
      </w:numPr>
      <w:tabs>
        <w:tab w:val="num" w:pos="0"/>
      </w:tabs>
      <w:suppressAutoHyphens/>
      <w:snapToGrid/>
      <w:spacing w:beforeLines="0" w:before="0" w:after="190" w:line="360" w:lineRule="auto"/>
      <w:ind w:left="1843" w:hanging="425"/>
    </w:pPr>
    <w:rPr>
      <w:rFonts w:ascii="標楷體" w:hAnsi="標楷體"/>
      <w:color w:val="auto"/>
      <w:kern w:val="0"/>
      <w:szCs w:val="36"/>
    </w:rPr>
  </w:style>
  <w:style w:type="paragraph" w:customStyle="1" w:styleId="RFP5">
    <w:name w:val="RFP標題5"/>
    <w:basedOn w:val="55"/>
    <w:next w:val="afa"/>
    <w:autoRedefine/>
    <w:rsid w:val="004C241C"/>
    <w:pPr>
      <w:keepNext/>
      <w:numPr>
        <w:numId w:val="89"/>
      </w:numPr>
      <w:suppressAutoHyphens/>
      <w:snapToGrid/>
      <w:spacing w:beforeLines="0" w:before="0" w:line="360" w:lineRule="auto"/>
      <w:ind w:left="0" w:firstLine="0"/>
    </w:pPr>
    <w:rPr>
      <w:rFonts w:ascii="Calibri Light" w:hAnsi="Calibri Light"/>
      <w:bCs/>
      <w:kern w:val="0"/>
      <w:szCs w:val="36"/>
    </w:rPr>
  </w:style>
  <w:style w:type="paragraph" w:customStyle="1" w:styleId="RFP6">
    <w:name w:val="RFP標題6"/>
    <w:basedOn w:val="62"/>
    <w:next w:val="afa"/>
    <w:autoRedefine/>
    <w:rsid w:val="004C241C"/>
    <w:pPr>
      <w:keepNext/>
      <w:numPr>
        <w:numId w:val="89"/>
      </w:numPr>
      <w:suppressAutoHyphens/>
      <w:snapToGrid/>
      <w:spacing w:beforeLines="0" w:before="0" w:line="360" w:lineRule="auto"/>
    </w:pPr>
    <w:rPr>
      <w:rFonts w:ascii="Calibri Light" w:hAnsi="Calibri Light"/>
      <w:bCs/>
      <w:kern w:val="0"/>
      <w:szCs w:val="36"/>
      <w:lang w:eastAsia="zh-TW"/>
    </w:rPr>
  </w:style>
  <w:style w:type="paragraph" w:customStyle="1" w:styleId="RFP7">
    <w:name w:val="RFP標題7"/>
    <w:basedOn w:val="afa"/>
    <w:next w:val="afa"/>
    <w:autoRedefine/>
    <w:rsid w:val="004C241C"/>
    <w:pPr>
      <w:widowControl/>
      <w:numPr>
        <w:ilvl w:val="6"/>
        <w:numId w:val="89"/>
      </w:numPr>
      <w:suppressAutoHyphens/>
      <w:snapToGrid/>
      <w:spacing w:after="50" w:line="360" w:lineRule="auto"/>
      <w:jc w:val="both"/>
      <w:outlineLvl w:val="5"/>
    </w:pPr>
    <w:rPr>
      <w:szCs w:val="22"/>
    </w:rPr>
  </w:style>
  <w:style w:type="paragraph" w:customStyle="1" w:styleId="21">
    <w:name w:val="內文 2"/>
    <w:basedOn w:val="afa"/>
    <w:autoRedefine/>
    <w:uiPriority w:val="99"/>
    <w:qFormat/>
    <w:rsid w:val="00BB5CBB"/>
    <w:pPr>
      <w:numPr>
        <w:numId w:val="90"/>
      </w:numPr>
      <w:suppressAutoHyphens/>
      <w:snapToGrid/>
      <w:spacing w:beforeLines="50" w:before="120"/>
      <w:ind w:left="1985" w:hanging="284"/>
      <w:jc w:val="both"/>
      <w:outlineLvl w:val="4"/>
    </w:pPr>
    <w:rPr>
      <w:kern w:val="0"/>
      <w:szCs w:val="20"/>
    </w:rPr>
  </w:style>
  <w:style w:type="paragraph" w:customStyle="1" w:styleId="6f6">
    <w:name w:val="內文 6"/>
    <w:basedOn w:val="afa"/>
    <w:autoRedefine/>
    <w:qFormat/>
    <w:rsid w:val="004C241C"/>
    <w:pPr>
      <w:suppressAutoHyphens/>
      <w:snapToGrid/>
      <w:spacing w:after="180"/>
      <w:ind w:left="357" w:hanging="357"/>
      <w:jc w:val="both"/>
    </w:pPr>
    <w:rPr>
      <w:kern w:val="0"/>
      <w:szCs w:val="20"/>
    </w:rPr>
  </w:style>
  <w:style w:type="paragraph" w:customStyle="1" w:styleId="afffffffffffffff1">
    <w:name w:val="封面"/>
    <w:basedOn w:val="afa"/>
    <w:autoRedefine/>
    <w:qFormat/>
    <w:rsid w:val="004C241C"/>
    <w:pPr>
      <w:suppressAutoHyphens/>
      <w:spacing w:after="120" w:line="480" w:lineRule="exact"/>
      <w:ind w:left="137"/>
      <w:jc w:val="center"/>
    </w:pPr>
    <w:rPr>
      <w:rFonts w:cs="新細明體"/>
      <w:b/>
      <w:bCs/>
      <w:sz w:val="44"/>
      <w:szCs w:val="20"/>
    </w:rPr>
  </w:style>
  <w:style w:type="paragraph" w:customStyle="1" w:styleId="-6">
    <w:name w:val="內文-文字框置中"/>
    <w:basedOn w:val="afa"/>
    <w:autoRedefine/>
    <w:qFormat/>
    <w:rsid w:val="004C241C"/>
    <w:pPr>
      <w:suppressAutoHyphens/>
      <w:spacing w:line="480" w:lineRule="exact"/>
      <w:ind w:left="137"/>
    </w:pPr>
    <w:rPr>
      <w:sz w:val="24"/>
      <w:szCs w:val="24"/>
    </w:rPr>
  </w:style>
  <w:style w:type="paragraph" w:customStyle="1" w:styleId="-7">
    <w:name w:val="內文-置右"/>
    <w:basedOn w:val="afa"/>
    <w:autoRedefine/>
    <w:qFormat/>
    <w:rsid w:val="004C241C"/>
    <w:pPr>
      <w:suppressAutoHyphens/>
      <w:spacing w:before="100" w:line="480" w:lineRule="exact"/>
      <w:ind w:left="137" w:right="960"/>
    </w:pPr>
    <w:rPr>
      <w:color w:val="000000"/>
      <w:sz w:val="24"/>
      <w:szCs w:val="24"/>
    </w:rPr>
  </w:style>
  <w:style w:type="paragraph" w:customStyle="1" w:styleId="-8">
    <w:name w:val="內文-置右小型字體"/>
    <w:basedOn w:val="afa"/>
    <w:autoRedefine/>
    <w:qFormat/>
    <w:rsid w:val="004C241C"/>
    <w:pPr>
      <w:suppressAutoHyphens/>
      <w:spacing w:line="480" w:lineRule="exact"/>
      <w:ind w:left="137"/>
    </w:pPr>
    <w:rPr>
      <w:sz w:val="18"/>
      <w:szCs w:val="18"/>
    </w:rPr>
  </w:style>
  <w:style w:type="paragraph" w:customStyle="1" w:styleId="-9">
    <w:name w:val="內文-置左小型字體"/>
    <w:basedOn w:val="afa"/>
    <w:autoRedefine/>
    <w:qFormat/>
    <w:rsid w:val="004C241C"/>
    <w:pPr>
      <w:suppressAutoHyphens/>
      <w:spacing w:line="480" w:lineRule="exact"/>
      <w:ind w:left="137"/>
    </w:pPr>
    <w:rPr>
      <w:sz w:val="18"/>
      <w:szCs w:val="18"/>
    </w:rPr>
  </w:style>
  <w:style w:type="paragraph" w:customStyle="1" w:styleId="afffffffffffffff2">
    <w:name w:val="外框內容"/>
    <w:basedOn w:val="afa"/>
    <w:qFormat/>
    <w:rsid w:val="004C241C"/>
    <w:pPr>
      <w:suppressAutoHyphens/>
      <w:spacing w:line="480" w:lineRule="exact"/>
      <w:ind w:left="137"/>
    </w:pPr>
    <w:rPr>
      <w:sz w:val="24"/>
      <w:szCs w:val="24"/>
    </w:rPr>
  </w:style>
  <w:style w:type="paragraph" w:customStyle="1" w:styleId="afffffffffffffff3">
    <w:name w:val="表格內容"/>
    <w:basedOn w:val="afa"/>
    <w:qFormat/>
    <w:rsid w:val="004C241C"/>
    <w:pPr>
      <w:suppressLineNumbers/>
      <w:suppressAutoHyphens/>
      <w:spacing w:line="480" w:lineRule="exact"/>
      <w:ind w:left="137"/>
    </w:pPr>
    <w:rPr>
      <w:sz w:val="24"/>
      <w:szCs w:val="24"/>
    </w:rPr>
  </w:style>
  <w:style w:type="paragraph" w:customStyle="1" w:styleId="afffffffffffffff4">
    <w:name w:val="表格標題"/>
    <w:basedOn w:val="afffffffffffffff3"/>
    <w:qFormat/>
    <w:rsid w:val="004C241C"/>
    <w:pPr>
      <w:jc w:val="center"/>
    </w:pPr>
    <w:rPr>
      <w:b/>
      <w:bCs/>
    </w:rPr>
  </w:style>
  <w:style w:type="table" w:styleId="4-1">
    <w:name w:val="Grid Table 4 Accent 1"/>
    <w:basedOn w:val="afc"/>
    <w:uiPriority w:val="49"/>
    <w:rsid w:val="004C241C"/>
    <w:pPr>
      <w:suppressAutoHyphens/>
    </w:pPr>
    <w:rPr>
      <w:rFonts w:asciiTheme="minorHAnsi" w:eastAsiaTheme="minorEastAsia" w:hAnsiTheme="minorHAnsi" w:cstheme="minorBidi"/>
      <w:kern w:val="2"/>
      <w:sz w:val="24"/>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
    <w:name w:val="Grid Table 4 Accent 2"/>
    <w:basedOn w:val="afc"/>
    <w:uiPriority w:val="49"/>
    <w:rsid w:val="004C241C"/>
    <w:pPr>
      <w:suppressAutoHyphens/>
    </w:pPr>
    <w:rPr>
      <w:rFonts w:asciiTheme="minorHAnsi" w:eastAsiaTheme="minorEastAsia" w:hAnsiTheme="minorHAnsi" w:cstheme="minorBidi"/>
      <w:kern w:val="2"/>
      <w:sz w:val="24"/>
      <w:szCs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6">
    <w:name w:val="Grid Table 4 Accent 6"/>
    <w:basedOn w:val="afc"/>
    <w:uiPriority w:val="49"/>
    <w:rsid w:val="004C241C"/>
    <w:pPr>
      <w:suppressAutoHyphens/>
    </w:pPr>
    <w:rPr>
      <w:rFonts w:asciiTheme="minorHAnsi" w:eastAsiaTheme="minorEastAsia" w:hAnsiTheme="minorHAnsi" w:cstheme="minorBidi"/>
      <w:kern w:val="2"/>
      <w:sz w:val="24"/>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4-3">
    <w:name w:val="Grid Table 4 Accent 3"/>
    <w:basedOn w:val="afc"/>
    <w:uiPriority w:val="49"/>
    <w:rsid w:val="004C241C"/>
    <w:pPr>
      <w:suppressAutoHyphens/>
    </w:pPr>
    <w:rPr>
      <w:rFonts w:asciiTheme="minorHAnsi" w:eastAsiaTheme="minorEastAsia" w:hAnsiTheme="minorHAnsi" w:cstheme="minorBidi"/>
      <w:kern w:val="2"/>
      <w:sz w:val="24"/>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3">
    <w:name w:val="Grid Table 6 Colorful Accent 3"/>
    <w:basedOn w:val="afc"/>
    <w:uiPriority w:val="51"/>
    <w:rsid w:val="004C241C"/>
    <w:pPr>
      <w:suppressAutoHyphens/>
    </w:pPr>
    <w:rPr>
      <w:rFonts w:asciiTheme="minorHAnsi" w:eastAsiaTheme="minorEastAsia" w:hAnsiTheme="minorHAnsi" w:cstheme="minorBidi"/>
      <w:color w:val="7B7B7B" w:themeColor="accent3" w:themeShade="BF"/>
      <w:kern w:val="2"/>
      <w:sz w:val="24"/>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ffffe">
    <w:name w:val="週報表格格線1"/>
    <w:basedOn w:val="afc"/>
    <w:uiPriority w:val="39"/>
    <w:rsid w:val="004C241C"/>
    <w:pPr>
      <w:suppressAutoHyphens/>
    </w:pPr>
    <w:rPr>
      <w:rFonts w:asciiTheme="minorHAnsi" w:eastAsiaTheme="minorEastAsia" w:hAnsiTheme="minorHAnsi" w:cstheme="minorBidi"/>
      <w:kern w:val="2"/>
      <w:sz w:val="24"/>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2">
    <w:name w:val="表格格線21"/>
    <w:basedOn w:val="afc"/>
    <w:rsid w:val="004C241C"/>
    <w:pPr>
      <w:suppressAutoHyphens/>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f">
    <w:name w:val="表格格線5"/>
    <w:basedOn w:val="afc"/>
    <w:uiPriority w:val="39"/>
    <w:rsid w:val="004C241C"/>
    <w:pPr>
      <w:suppressAutoHyphens/>
      <w:spacing w:line="480" w:lineRule="exact"/>
      <w:jc w:val="both"/>
    </w:pPr>
    <w:rPr>
      <w:rFonts w:asciiTheme="minorHAnsi" w:eastAsiaTheme="minorEastAsia" w:hAnsiTheme="minorHAnsi" w:cstheme="minorBidi"/>
      <w:kern w:val="2"/>
      <w:sz w:val="28"/>
      <w:szCs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i w:val="0"/>
        <w:color w:val="000000"/>
        <w:sz w:val="28"/>
        <w:szCs w:val="28"/>
      </w:rPr>
      <w:tblPr/>
      <w:trPr>
        <w:tblHeader/>
      </w:trPr>
      <w:tcPr>
        <w:shd w:val="clear" w:color="auto" w:fill="FFCC99"/>
      </w:tcPr>
    </w:tblStylePr>
    <w:tblStylePr w:type="lastRow">
      <w:pPr>
        <w:jc w:val="both"/>
      </w:pPr>
      <w:rPr>
        <w:sz w:val="28"/>
        <w:szCs w:val="28"/>
      </w:rPr>
    </w:tblStylePr>
    <w:tblStylePr w:type="firstCol">
      <w:pPr>
        <w:jc w:val="both"/>
      </w:pPr>
      <w:rPr>
        <w:sz w:val="28"/>
        <w:szCs w:val="28"/>
      </w:rPr>
    </w:tblStylePr>
    <w:tblStylePr w:type="lastCol">
      <w:rPr>
        <w:b w:val="0"/>
        <w:bCs w:val="0"/>
        <w:i w:val="0"/>
        <w:color w:val="000000"/>
        <w:sz w:val="28"/>
        <w:szCs w:val="28"/>
      </w:rPr>
    </w:tblStylePr>
    <w:tblStylePr w:type="band1Horz">
      <w:rPr>
        <w:sz w:val="28"/>
        <w:szCs w:val="28"/>
      </w:rPr>
      <w:tblPr/>
      <w:tcPr>
        <w:shd w:val="clear" w:color="auto" w:fill="FFFFFF"/>
      </w:tcPr>
    </w:tblStylePr>
    <w:tblStylePr w:type="neCell">
      <w:rPr>
        <w:b/>
        <w:bCs/>
        <w:sz w:val="28"/>
        <w:szCs w:val="28"/>
      </w:rPr>
      <w:tblPr/>
      <w:tcPr>
        <w:shd w:val="clear" w:color="auto" w:fill="FFCC99"/>
      </w:tcPr>
    </w:tblStylePr>
    <w:tblStylePr w:type="nwCell">
      <w:pPr>
        <w:jc w:val="center"/>
      </w:pPr>
      <w:rPr>
        <w:b/>
        <w:bCs/>
        <w:sz w:val="28"/>
        <w:szCs w:val="28"/>
      </w:rPr>
      <w:tblPr/>
      <w:tcPr>
        <w:shd w:val="clear" w:color="auto" w:fill="FFCC99"/>
      </w:tcPr>
    </w:tblStylePr>
  </w:style>
  <w:style w:type="table" w:customStyle="1" w:styleId="6f7">
    <w:name w:val="表格格線6"/>
    <w:basedOn w:val="afc"/>
    <w:uiPriority w:val="39"/>
    <w:rsid w:val="004C241C"/>
    <w:pPr>
      <w:suppressAutoHyphens/>
      <w:spacing w:line="480" w:lineRule="exact"/>
      <w:jc w:val="both"/>
    </w:pPr>
    <w:rPr>
      <w:rFonts w:asciiTheme="minorHAnsi" w:eastAsiaTheme="minorEastAsia" w:hAnsiTheme="minorHAnsi" w:cstheme="minorBidi"/>
      <w:kern w:val="2"/>
      <w:sz w:val="28"/>
      <w:szCs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i w:val="0"/>
        <w:color w:val="000000"/>
        <w:sz w:val="28"/>
        <w:szCs w:val="28"/>
      </w:rPr>
      <w:tblPr/>
      <w:trPr>
        <w:tblHeader/>
      </w:trPr>
      <w:tcPr>
        <w:shd w:val="clear" w:color="auto" w:fill="FFCC99"/>
      </w:tcPr>
    </w:tblStylePr>
    <w:tblStylePr w:type="lastRow">
      <w:pPr>
        <w:jc w:val="both"/>
      </w:pPr>
      <w:rPr>
        <w:sz w:val="28"/>
        <w:szCs w:val="28"/>
      </w:rPr>
    </w:tblStylePr>
    <w:tblStylePr w:type="firstCol">
      <w:pPr>
        <w:jc w:val="both"/>
      </w:pPr>
      <w:rPr>
        <w:sz w:val="28"/>
        <w:szCs w:val="28"/>
      </w:rPr>
    </w:tblStylePr>
    <w:tblStylePr w:type="lastCol">
      <w:rPr>
        <w:b w:val="0"/>
        <w:bCs w:val="0"/>
        <w:i w:val="0"/>
        <w:color w:val="000000"/>
        <w:sz w:val="28"/>
        <w:szCs w:val="28"/>
      </w:rPr>
    </w:tblStylePr>
    <w:tblStylePr w:type="band1Horz">
      <w:rPr>
        <w:sz w:val="28"/>
        <w:szCs w:val="28"/>
      </w:rPr>
      <w:tblPr/>
      <w:tcPr>
        <w:shd w:val="clear" w:color="auto" w:fill="FFFFFF"/>
      </w:tcPr>
    </w:tblStylePr>
    <w:tblStylePr w:type="neCell">
      <w:rPr>
        <w:b/>
        <w:bCs/>
        <w:sz w:val="28"/>
        <w:szCs w:val="28"/>
      </w:rPr>
      <w:tblPr/>
      <w:tcPr>
        <w:shd w:val="clear" w:color="auto" w:fill="FFCC99"/>
      </w:tcPr>
    </w:tblStylePr>
    <w:tblStylePr w:type="nwCell">
      <w:pPr>
        <w:jc w:val="center"/>
      </w:pPr>
      <w:rPr>
        <w:b/>
        <w:bCs/>
        <w:sz w:val="28"/>
        <w:szCs w:val="28"/>
      </w:rPr>
      <w:tblPr/>
      <w:tcPr>
        <w:shd w:val="clear" w:color="auto" w:fill="FFCC99"/>
      </w:tcPr>
    </w:tblStylePr>
  </w:style>
  <w:style w:type="table" w:customStyle="1" w:styleId="7f">
    <w:name w:val="表格格線7"/>
    <w:basedOn w:val="afc"/>
    <w:uiPriority w:val="39"/>
    <w:rsid w:val="004C241C"/>
    <w:pPr>
      <w:suppressAutoHyphens/>
      <w:spacing w:line="480" w:lineRule="exact"/>
      <w:jc w:val="both"/>
    </w:pPr>
    <w:rPr>
      <w:rFonts w:asciiTheme="minorHAnsi" w:eastAsiaTheme="minorEastAsia" w:hAnsiTheme="minorHAnsi" w:cstheme="minorBidi"/>
      <w:kern w:val="2"/>
      <w:sz w:val="28"/>
      <w:szCs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i w:val="0"/>
        <w:color w:val="000000"/>
        <w:sz w:val="28"/>
        <w:szCs w:val="28"/>
      </w:rPr>
      <w:tblPr/>
      <w:trPr>
        <w:tblHeader/>
      </w:trPr>
      <w:tcPr>
        <w:shd w:val="clear" w:color="auto" w:fill="FFCC99"/>
      </w:tcPr>
    </w:tblStylePr>
    <w:tblStylePr w:type="lastRow">
      <w:pPr>
        <w:jc w:val="both"/>
      </w:pPr>
      <w:rPr>
        <w:sz w:val="28"/>
        <w:szCs w:val="28"/>
      </w:rPr>
    </w:tblStylePr>
    <w:tblStylePr w:type="firstCol">
      <w:pPr>
        <w:jc w:val="both"/>
      </w:pPr>
      <w:rPr>
        <w:sz w:val="28"/>
        <w:szCs w:val="28"/>
      </w:rPr>
    </w:tblStylePr>
    <w:tblStylePr w:type="lastCol">
      <w:rPr>
        <w:b w:val="0"/>
        <w:bCs w:val="0"/>
        <w:i w:val="0"/>
        <w:color w:val="000000"/>
        <w:sz w:val="28"/>
        <w:szCs w:val="28"/>
      </w:rPr>
    </w:tblStylePr>
    <w:tblStylePr w:type="band1Horz">
      <w:rPr>
        <w:sz w:val="28"/>
        <w:szCs w:val="28"/>
      </w:rPr>
      <w:tblPr/>
      <w:tcPr>
        <w:shd w:val="clear" w:color="auto" w:fill="FFFFFF"/>
      </w:tcPr>
    </w:tblStylePr>
    <w:tblStylePr w:type="neCell">
      <w:rPr>
        <w:b/>
        <w:bCs/>
        <w:sz w:val="28"/>
        <w:szCs w:val="28"/>
      </w:rPr>
      <w:tblPr/>
      <w:tcPr>
        <w:shd w:val="clear" w:color="auto" w:fill="FFCC99"/>
      </w:tcPr>
    </w:tblStylePr>
    <w:tblStylePr w:type="nwCell">
      <w:pPr>
        <w:jc w:val="center"/>
      </w:pPr>
      <w:rPr>
        <w:b/>
        <w:bCs/>
        <w:sz w:val="28"/>
        <w:szCs w:val="28"/>
      </w:rPr>
      <w:tblPr/>
      <w:tcPr>
        <w:shd w:val="clear" w:color="auto" w:fill="FFCC99"/>
      </w:tcPr>
    </w:tblStylePr>
  </w:style>
  <w:style w:type="table" w:customStyle="1" w:styleId="8d">
    <w:name w:val="表格格線8"/>
    <w:basedOn w:val="afc"/>
    <w:uiPriority w:val="39"/>
    <w:rsid w:val="004C241C"/>
    <w:pPr>
      <w:suppressAutoHyphens/>
      <w:spacing w:line="480" w:lineRule="exact"/>
      <w:jc w:val="both"/>
    </w:pPr>
    <w:rPr>
      <w:rFonts w:asciiTheme="minorHAnsi" w:eastAsiaTheme="minorEastAsia" w:hAnsiTheme="minorHAnsi" w:cstheme="minorBidi"/>
      <w:kern w:val="2"/>
      <w:sz w:val="28"/>
      <w:szCs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i w:val="0"/>
        <w:color w:val="000000"/>
        <w:sz w:val="28"/>
        <w:szCs w:val="28"/>
      </w:rPr>
      <w:tblPr/>
      <w:trPr>
        <w:tblHeader/>
      </w:trPr>
      <w:tcPr>
        <w:shd w:val="clear" w:color="auto" w:fill="FFCC99"/>
      </w:tcPr>
    </w:tblStylePr>
    <w:tblStylePr w:type="lastRow">
      <w:pPr>
        <w:jc w:val="both"/>
      </w:pPr>
      <w:rPr>
        <w:sz w:val="28"/>
        <w:szCs w:val="28"/>
      </w:rPr>
    </w:tblStylePr>
    <w:tblStylePr w:type="firstCol">
      <w:pPr>
        <w:jc w:val="both"/>
      </w:pPr>
      <w:rPr>
        <w:sz w:val="28"/>
        <w:szCs w:val="28"/>
      </w:rPr>
    </w:tblStylePr>
    <w:tblStylePr w:type="lastCol">
      <w:rPr>
        <w:b w:val="0"/>
        <w:bCs w:val="0"/>
        <w:i w:val="0"/>
        <w:color w:val="000000"/>
        <w:sz w:val="28"/>
        <w:szCs w:val="28"/>
      </w:rPr>
    </w:tblStylePr>
    <w:tblStylePr w:type="band1Horz">
      <w:rPr>
        <w:sz w:val="28"/>
        <w:szCs w:val="28"/>
      </w:rPr>
      <w:tblPr/>
      <w:tcPr>
        <w:shd w:val="clear" w:color="auto" w:fill="FFFFFF"/>
      </w:tcPr>
    </w:tblStylePr>
    <w:tblStylePr w:type="neCell">
      <w:rPr>
        <w:b/>
        <w:bCs/>
        <w:sz w:val="28"/>
        <w:szCs w:val="28"/>
      </w:rPr>
      <w:tblPr/>
      <w:tcPr>
        <w:shd w:val="clear" w:color="auto" w:fill="FFCC99"/>
      </w:tcPr>
    </w:tblStylePr>
    <w:tblStylePr w:type="nwCell">
      <w:pPr>
        <w:jc w:val="center"/>
      </w:pPr>
      <w:rPr>
        <w:b/>
        <w:bCs/>
        <w:sz w:val="28"/>
        <w:szCs w:val="28"/>
      </w:rPr>
      <w:tblPr/>
      <w:tcPr>
        <w:shd w:val="clear" w:color="auto" w:fill="FFCC99"/>
      </w:tcPr>
    </w:tblStylePr>
  </w:style>
  <w:style w:type="table" w:customStyle="1" w:styleId="9c">
    <w:name w:val="表格格線9"/>
    <w:basedOn w:val="afc"/>
    <w:uiPriority w:val="39"/>
    <w:rsid w:val="004C241C"/>
    <w:pPr>
      <w:suppressAutoHyphens/>
      <w:spacing w:line="480" w:lineRule="exact"/>
      <w:jc w:val="both"/>
    </w:pPr>
    <w:rPr>
      <w:rFonts w:asciiTheme="minorHAnsi" w:eastAsiaTheme="minorEastAsia" w:hAnsiTheme="minorHAnsi" w:cstheme="minorBidi"/>
      <w:kern w:val="2"/>
      <w:sz w:val="28"/>
      <w:szCs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i w:val="0"/>
        <w:color w:val="000000"/>
        <w:sz w:val="28"/>
        <w:szCs w:val="28"/>
      </w:rPr>
      <w:tblPr/>
      <w:trPr>
        <w:tblHeader/>
      </w:trPr>
      <w:tcPr>
        <w:shd w:val="clear" w:color="auto" w:fill="FFCC99"/>
      </w:tcPr>
    </w:tblStylePr>
    <w:tblStylePr w:type="lastRow">
      <w:pPr>
        <w:jc w:val="both"/>
      </w:pPr>
      <w:rPr>
        <w:sz w:val="28"/>
        <w:szCs w:val="28"/>
      </w:rPr>
    </w:tblStylePr>
    <w:tblStylePr w:type="firstCol">
      <w:pPr>
        <w:jc w:val="both"/>
      </w:pPr>
      <w:rPr>
        <w:sz w:val="28"/>
        <w:szCs w:val="28"/>
      </w:rPr>
    </w:tblStylePr>
    <w:tblStylePr w:type="lastCol">
      <w:rPr>
        <w:b w:val="0"/>
        <w:bCs w:val="0"/>
        <w:i w:val="0"/>
        <w:color w:val="000000"/>
        <w:sz w:val="28"/>
        <w:szCs w:val="28"/>
      </w:rPr>
    </w:tblStylePr>
    <w:tblStylePr w:type="band1Horz">
      <w:rPr>
        <w:sz w:val="28"/>
        <w:szCs w:val="28"/>
      </w:rPr>
      <w:tblPr/>
      <w:tcPr>
        <w:shd w:val="clear" w:color="auto" w:fill="FFFFFF"/>
      </w:tcPr>
    </w:tblStylePr>
    <w:tblStylePr w:type="neCell">
      <w:rPr>
        <w:b/>
        <w:bCs/>
        <w:sz w:val="28"/>
        <w:szCs w:val="28"/>
      </w:rPr>
      <w:tblPr/>
      <w:tcPr>
        <w:shd w:val="clear" w:color="auto" w:fill="FFCC99"/>
      </w:tcPr>
    </w:tblStylePr>
    <w:tblStylePr w:type="nwCell">
      <w:pPr>
        <w:jc w:val="center"/>
      </w:pPr>
      <w:rPr>
        <w:b/>
        <w:bCs/>
        <w:sz w:val="28"/>
        <w:szCs w:val="28"/>
      </w:rPr>
      <w:tblPr/>
      <w:tcPr>
        <w:shd w:val="clear" w:color="auto" w:fill="FFCC99"/>
      </w:tcPr>
    </w:tblStylePr>
  </w:style>
  <w:style w:type="table" w:customStyle="1" w:styleId="103">
    <w:name w:val="表格格線10"/>
    <w:basedOn w:val="afc"/>
    <w:uiPriority w:val="39"/>
    <w:rsid w:val="004C241C"/>
    <w:pPr>
      <w:suppressAutoHyphens/>
      <w:spacing w:line="480" w:lineRule="exact"/>
      <w:jc w:val="both"/>
    </w:pPr>
    <w:rPr>
      <w:rFonts w:asciiTheme="minorHAnsi" w:eastAsiaTheme="minorEastAsia" w:hAnsiTheme="minorHAnsi" w:cstheme="minorBidi"/>
      <w:kern w:val="2"/>
      <w:sz w:val="28"/>
      <w:szCs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i w:val="0"/>
        <w:color w:val="000000"/>
        <w:sz w:val="28"/>
        <w:szCs w:val="28"/>
      </w:rPr>
      <w:tblPr/>
      <w:trPr>
        <w:tblHeader/>
      </w:trPr>
      <w:tcPr>
        <w:shd w:val="clear" w:color="auto" w:fill="FFCC99"/>
      </w:tcPr>
    </w:tblStylePr>
    <w:tblStylePr w:type="lastRow">
      <w:pPr>
        <w:jc w:val="both"/>
      </w:pPr>
      <w:rPr>
        <w:sz w:val="28"/>
        <w:szCs w:val="28"/>
      </w:rPr>
    </w:tblStylePr>
    <w:tblStylePr w:type="firstCol">
      <w:pPr>
        <w:jc w:val="both"/>
      </w:pPr>
      <w:rPr>
        <w:sz w:val="28"/>
        <w:szCs w:val="28"/>
      </w:rPr>
    </w:tblStylePr>
    <w:tblStylePr w:type="lastCol">
      <w:rPr>
        <w:b w:val="0"/>
        <w:bCs w:val="0"/>
        <w:i w:val="0"/>
        <w:color w:val="000000"/>
        <w:sz w:val="28"/>
        <w:szCs w:val="28"/>
      </w:rPr>
    </w:tblStylePr>
    <w:tblStylePr w:type="band1Horz">
      <w:rPr>
        <w:sz w:val="28"/>
        <w:szCs w:val="28"/>
      </w:rPr>
      <w:tblPr/>
      <w:tcPr>
        <w:shd w:val="clear" w:color="auto" w:fill="FFFFFF"/>
      </w:tcPr>
    </w:tblStylePr>
    <w:tblStylePr w:type="neCell">
      <w:rPr>
        <w:b/>
        <w:bCs/>
        <w:sz w:val="28"/>
        <w:szCs w:val="28"/>
      </w:rPr>
      <w:tblPr/>
      <w:tcPr>
        <w:shd w:val="clear" w:color="auto" w:fill="FFCC99"/>
      </w:tcPr>
    </w:tblStylePr>
    <w:tblStylePr w:type="nwCell">
      <w:pPr>
        <w:jc w:val="center"/>
      </w:pPr>
      <w:rPr>
        <w:b/>
        <w:bCs/>
        <w:sz w:val="28"/>
        <w:szCs w:val="28"/>
      </w:rPr>
      <w:tblPr/>
      <w:tcPr>
        <w:shd w:val="clear" w:color="auto" w:fill="FFCC99"/>
      </w:tcPr>
    </w:tblStylePr>
  </w:style>
  <w:style w:type="table" w:customStyle="1" w:styleId="114">
    <w:name w:val="表格格線11"/>
    <w:basedOn w:val="afc"/>
    <w:uiPriority w:val="39"/>
    <w:rsid w:val="004C241C"/>
    <w:pPr>
      <w:suppressAutoHyphens/>
      <w:spacing w:line="480" w:lineRule="exact"/>
      <w:jc w:val="both"/>
    </w:pPr>
    <w:rPr>
      <w:rFonts w:asciiTheme="minorHAnsi" w:eastAsiaTheme="minorEastAsia" w:hAnsiTheme="minorHAnsi" w:cstheme="minorBidi"/>
      <w:kern w:val="2"/>
      <w:sz w:val="28"/>
      <w:szCs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i w:val="0"/>
        <w:color w:val="000000"/>
        <w:sz w:val="28"/>
        <w:szCs w:val="28"/>
      </w:rPr>
      <w:tblPr/>
      <w:trPr>
        <w:tblHeader/>
      </w:trPr>
      <w:tcPr>
        <w:shd w:val="clear" w:color="auto" w:fill="FFCC99"/>
      </w:tcPr>
    </w:tblStylePr>
    <w:tblStylePr w:type="lastRow">
      <w:pPr>
        <w:jc w:val="both"/>
      </w:pPr>
      <w:rPr>
        <w:sz w:val="28"/>
        <w:szCs w:val="28"/>
      </w:rPr>
    </w:tblStylePr>
    <w:tblStylePr w:type="firstCol">
      <w:pPr>
        <w:jc w:val="both"/>
      </w:pPr>
      <w:rPr>
        <w:sz w:val="28"/>
        <w:szCs w:val="28"/>
      </w:rPr>
    </w:tblStylePr>
    <w:tblStylePr w:type="lastCol">
      <w:rPr>
        <w:b w:val="0"/>
        <w:bCs w:val="0"/>
        <w:i w:val="0"/>
        <w:color w:val="000000"/>
        <w:sz w:val="28"/>
        <w:szCs w:val="28"/>
      </w:rPr>
    </w:tblStylePr>
    <w:tblStylePr w:type="band1Horz">
      <w:rPr>
        <w:sz w:val="28"/>
        <w:szCs w:val="28"/>
      </w:rPr>
      <w:tblPr/>
      <w:tcPr>
        <w:shd w:val="clear" w:color="auto" w:fill="FFFFFF"/>
      </w:tcPr>
    </w:tblStylePr>
    <w:tblStylePr w:type="neCell">
      <w:rPr>
        <w:b/>
        <w:bCs/>
        <w:sz w:val="28"/>
        <w:szCs w:val="28"/>
      </w:rPr>
      <w:tblPr/>
      <w:tcPr>
        <w:shd w:val="clear" w:color="auto" w:fill="FFCC99"/>
      </w:tcPr>
    </w:tblStylePr>
    <w:tblStylePr w:type="nwCell">
      <w:pPr>
        <w:jc w:val="center"/>
      </w:pPr>
      <w:rPr>
        <w:b/>
        <w:bCs/>
        <w:sz w:val="28"/>
        <w:szCs w:val="28"/>
      </w:rPr>
      <w:tblPr/>
      <w:tcPr>
        <w:shd w:val="clear" w:color="auto" w:fill="FFCC99"/>
      </w:tcPr>
    </w:tblStylePr>
  </w:style>
  <w:style w:type="table" w:customStyle="1" w:styleId="122">
    <w:name w:val="表格格線12"/>
    <w:basedOn w:val="afc"/>
    <w:link w:val="1ffff6"/>
    <w:rsid w:val="004C241C"/>
    <w:pPr>
      <w:suppressAutoHyphens/>
      <w:spacing w:line="480" w:lineRule="exact"/>
      <w:jc w:val="both"/>
    </w:pPr>
    <w:rPr>
      <w:rFonts w:eastAsia="標楷體"/>
      <w:sz w:val="28"/>
      <w:szCs w:val="28"/>
      <w:lang w:val="x-none" w:eastAsia="x-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tblPr/>
      <w:trPr>
        <w:tblHeader/>
      </w:trPr>
      <w:tcPr>
        <w:shd w:val="clear" w:color="auto" w:fill="FFCC99"/>
      </w:tcPr>
    </w:tblStylePr>
    <w:tblStylePr w:type="lastRow">
      <w:pPr>
        <w:jc w:val="both"/>
      </w:pPr>
    </w:tblStylePr>
    <w:tblStylePr w:type="firstCol">
      <w:pPr>
        <w:jc w:val="both"/>
      </w:pPr>
    </w:tblStylePr>
    <w:tblStylePr w:type="band1Horz">
      <w:tblPr/>
      <w:tcPr>
        <w:shd w:val="clear" w:color="auto" w:fill="FFFFFF"/>
      </w:tcPr>
    </w:tblStylePr>
    <w:tblStylePr w:type="neCell">
      <w:tblPr/>
      <w:tcPr>
        <w:shd w:val="clear" w:color="auto" w:fill="FFCC99"/>
      </w:tcPr>
    </w:tblStylePr>
    <w:tblStylePr w:type="nwCell">
      <w:pPr>
        <w:jc w:val="center"/>
      </w:pPr>
      <w:tblPr/>
      <w:tcPr>
        <w:shd w:val="clear" w:color="auto" w:fill="FFCC99"/>
      </w:tcPr>
    </w:tblStylePr>
  </w:style>
  <w:style w:type="table" w:customStyle="1" w:styleId="130">
    <w:name w:val="表格格線13"/>
    <w:basedOn w:val="afc"/>
    <w:uiPriority w:val="39"/>
    <w:rsid w:val="004C241C"/>
    <w:pPr>
      <w:suppressAutoHyphens/>
      <w:spacing w:line="480" w:lineRule="exact"/>
      <w:jc w:val="both"/>
    </w:pPr>
    <w:rPr>
      <w:rFonts w:asciiTheme="minorHAnsi" w:eastAsiaTheme="minorEastAsia" w:hAnsiTheme="minorHAnsi" w:cstheme="minorBidi"/>
      <w:kern w:val="2"/>
      <w:sz w:val="28"/>
      <w:szCs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i w:val="0"/>
        <w:color w:val="000000"/>
        <w:sz w:val="28"/>
        <w:szCs w:val="28"/>
      </w:rPr>
      <w:tblPr/>
      <w:trPr>
        <w:tblHeader/>
      </w:trPr>
      <w:tcPr>
        <w:shd w:val="clear" w:color="auto" w:fill="FFCC99"/>
      </w:tcPr>
    </w:tblStylePr>
    <w:tblStylePr w:type="lastRow">
      <w:pPr>
        <w:jc w:val="both"/>
      </w:pPr>
      <w:rPr>
        <w:sz w:val="28"/>
        <w:szCs w:val="28"/>
      </w:rPr>
    </w:tblStylePr>
    <w:tblStylePr w:type="firstCol">
      <w:pPr>
        <w:jc w:val="both"/>
      </w:pPr>
      <w:rPr>
        <w:sz w:val="28"/>
        <w:szCs w:val="28"/>
      </w:rPr>
    </w:tblStylePr>
    <w:tblStylePr w:type="lastCol">
      <w:rPr>
        <w:b w:val="0"/>
        <w:bCs w:val="0"/>
        <w:i w:val="0"/>
        <w:color w:val="000000"/>
        <w:sz w:val="28"/>
        <w:szCs w:val="28"/>
      </w:rPr>
    </w:tblStylePr>
    <w:tblStylePr w:type="band1Horz">
      <w:rPr>
        <w:sz w:val="28"/>
        <w:szCs w:val="28"/>
      </w:rPr>
      <w:tblPr/>
      <w:tcPr>
        <w:shd w:val="clear" w:color="auto" w:fill="FFFFFF"/>
      </w:tcPr>
    </w:tblStylePr>
    <w:tblStylePr w:type="neCell">
      <w:rPr>
        <w:b/>
        <w:bCs/>
        <w:sz w:val="28"/>
        <w:szCs w:val="28"/>
      </w:rPr>
      <w:tblPr/>
      <w:tcPr>
        <w:shd w:val="clear" w:color="auto" w:fill="FFCC99"/>
      </w:tcPr>
    </w:tblStylePr>
    <w:tblStylePr w:type="nwCell">
      <w:pPr>
        <w:jc w:val="center"/>
      </w:pPr>
      <w:rPr>
        <w:b/>
        <w:bCs/>
        <w:sz w:val="28"/>
        <w:szCs w:val="28"/>
      </w:rPr>
      <w:tblPr/>
      <w:tcPr>
        <w:shd w:val="clear" w:color="auto" w:fill="FFCC99"/>
      </w:tcPr>
    </w:tblStylePr>
  </w:style>
  <w:style w:type="table" w:customStyle="1" w:styleId="141">
    <w:name w:val="表格格線14"/>
    <w:basedOn w:val="afc"/>
    <w:uiPriority w:val="39"/>
    <w:rsid w:val="004C241C"/>
    <w:pPr>
      <w:suppressAutoHyphens/>
      <w:spacing w:line="480" w:lineRule="exact"/>
      <w:jc w:val="both"/>
    </w:pPr>
    <w:rPr>
      <w:rFonts w:asciiTheme="minorHAnsi" w:eastAsiaTheme="minorEastAsia" w:hAnsiTheme="minorHAnsi" w:cstheme="minorBidi"/>
      <w:kern w:val="2"/>
      <w:sz w:val="28"/>
      <w:szCs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i w:val="0"/>
        <w:color w:val="000000"/>
        <w:sz w:val="28"/>
        <w:szCs w:val="28"/>
      </w:rPr>
      <w:tblPr/>
      <w:trPr>
        <w:tblHeader/>
      </w:trPr>
      <w:tcPr>
        <w:shd w:val="clear" w:color="auto" w:fill="FFCC99"/>
      </w:tcPr>
    </w:tblStylePr>
    <w:tblStylePr w:type="lastRow">
      <w:pPr>
        <w:jc w:val="both"/>
      </w:pPr>
      <w:rPr>
        <w:sz w:val="28"/>
        <w:szCs w:val="28"/>
      </w:rPr>
    </w:tblStylePr>
    <w:tblStylePr w:type="firstCol">
      <w:pPr>
        <w:jc w:val="both"/>
      </w:pPr>
      <w:rPr>
        <w:sz w:val="28"/>
        <w:szCs w:val="28"/>
      </w:rPr>
    </w:tblStylePr>
    <w:tblStylePr w:type="lastCol">
      <w:rPr>
        <w:b w:val="0"/>
        <w:bCs w:val="0"/>
        <w:i w:val="0"/>
        <w:color w:val="000000"/>
        <w:sz w:val="28"/>
        <w:szCs w:val="28"/>
      </w:rPr>
    </w:tblStylePr>
    <w:tblStylePr w:type="band1Horz">
      <w:rPr>
        <w:sz w:val="28"/>
        <w:szCs w:val="28"/>
      </w:rPr>
      <w:tblPr/>
      <w:tcPr>
        <w:shd w:val="clear" w:color="auto" w:fill="FFFFFF"/>
      </w:tcPr>
    </w:tblStylePr>
    <w:tblStylePr w:type="neCell">
      <w:rPr>
        <w:b/>
        <w:bCs/>
        <w:sz w:val="28"/>
        <w:szCs w:val="28"/>
      </w:rPr>
      <w:tblPr/>
      <w:tcPr>
        <w:shd w:val="clear" w:color="auto" w:fill="FFCC99"/>
      </w:tcPr>
    </w:tblStylePr>
    <w:tblStylePr w:type="nwCell">
      <w:pPr>
        <w:jc w:val="center"/>
      </w:pPr>
      <w:rPr>
        <w:b/>
        <w:bCs/>
        <w:sz w:val="28"/>
        <w:szCs w:val="28"/>
      </w:rPr>
      <w:tblPr/>
      <w:tcPr>
        <w:shd w:val="clear" w:color="auto" w:fill="FFCC99"/>
      </w:tcPr>
    </w:tblStylePr>
  </w:style>
  <w:style w:type="table" w:customStyle="1" w:styleId="150">
    <w:name w:val="表格格線15"/>
    <w:basedOn w:val="afc"/>
    <w:uiPriority w:val="39"/>
    <w:rsid w:val="004C241C"/>
    <w:pPr>
      <w:suppressAutoHyphens/>
      <w:spacing w:line="480" w:lineRule="exact"/>
      <w:jc w:val="both"/>
    </w:pPr>
    <w:rPr>
      <w:rFonts w:asciiTheme="minorHAnsi" w:eastAsiaTheme="minorEastAsia" w:hAnsiTheme="minorHAnsi" w:cstheme="minorBidi"/>
      <w:kern w:val="2"/>
      <w:sz w:val="28"/>
      <w:szCs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i w:val="0"/>
        <w:color w:val="000000"/>
        <w:sz w:val="28"/>
        <w:szCs w:val="28"/>
      </w:rPr>
      <w:tblPr/>
      <w:trPr>
        <w:tblHeader/>
      </w:trPr>
      <w:tcPr>
        <w:shd w:val="clear" w:color="auto" w:fill="FFCC99"/>
      </w:tcPr>
    </w:tblStylePr>
    <w:tblStylePr w:type="lastRow">
      <w:pPr>
        <w:jc w:val="both"/>
      </w:pPr>
      <w:rPr>
        <w:sz w:val="28"/>
        <w:szCs w:val="28"/>
      </w:rPr>
    </w:tblStylePr>
    <w:tblStylePr w:type="firstCol">
      <w:pPr>
        <w:jc w:val="both"/>
      </w:pPr>
      <w:rPr>
        <w:sz w:val="28"/>
        <w:szCs w:val="28"/>
      </w:rPr>
    </w:tblStylePr>
    <w:tblStylePr w:type="lastCol">
      <w:rPr>
        <w:b w:val="0"/>
        <w:bCs w:val="0"/>
        <w:i w:val="0"/>
        <w:color w:val="000000"/>
        <w:sz w:val="28"/>
        <w:szCs w:val="28"/>
      </w:rPr>
    </w:tblStylePr>
    <w:tblStylePr w:type="band1Horz">
      <w:rPr>
        <w:sz w:val="28"/>
        <w:szCs w:val="28"/>
      </w:rPr>
      <w:tblPr/>
      <w:tcPr>
        <w:shd w:val="clear" w:color="auto" w:fill="FFFFFF"/>
      </w:tcPr>
    </w:tblStylePr>
    <w:tblStylePr w:type="neCell">
      <w:rPr>
        <w:b/>
        <w:bCs/>
        <w:sz w:val="28"/>
        <w:szCs w:val="28"/>
      </w:rPr>
      <w:tblPr/>
      <w:tcPr>
        <w:shd w:val="clear" w:color="auto" w:fill="FFCC99"/>
      </w:tcPr>
    </w:tblStylePr>
    <w:tblStylePr w:type="nwCell">
      <w:pPr>
        <w:jc w:val="center"/>
      </w:pPr>
      <w:rPr>
        <w:b/>
        <w:bCs/>
        <w:sz w:val="28"/>
        <w:szCs w:val="28"/>
      </w:rPr>
      <w:tblPr/>
      <w:tcPr>
        <w:shd w:val="clear" w:color="auto" w:fill="FFCC99"/>
      </w:tcPr>
    </w:tblStylePr>
  </w:style>
  <w:style w:type="paragraph" w:customStyle="1" w:styleId="afffffffffffffff5">
    <w:name w:val="花蓮縣政府"/>
    <w:basedOn w:val="afa"/>
    <w:link w:val="afffffffffffffff6"/>
    <w:qFormat/>
    <w:rsid w:val="004C241C"/>
    <w:pPr>
      <w:widowControl/>
      <w:snapToGrid/>
      <w:jc w:val="both"/>
    </w:pPr>
    <w:rPr>
      <w:rFonts w:ascii="標楷體" w:hAnsi="標楷體" w:cs="新細明體"/>
      <w:color w:val="000000"/>
      <w:kern w:val="0"/>
      <w:sz w:val="24"/>
      <w:szCs w:val="24"/>
    </w:rPr>
  </w:style>
  <w:style w:type="character" w:customStyle="1" w:styleId="afffffffffffffff6">
    <w:name w:val="花蓮縣政府 字元"/>
    <w:basedOn w:val="afb"/>
    <w:link w:val="afffffffffffffff5"/>
    <w:rsid w:val="004C241C"/>
    <w:rPr>
      <w:rFonts w:ascii="標楷體" w:eastAsia="標楷體" w:hAnsi="標楷體" w:cs="新細明體"/>
      <w:color w:val="000000"/>
      <w:sz w:val="24"/>
      <w:szCs w:val="24"/>
    </w:rPr>
  </w:style>
  <w:style w:type="character" w:customStyle="1" w:styleId="2fb">
    <w:name w:val="標題 2內文 字元"/>
    <w:link w:val="28"/>
    <w:uiPriority w:val="1"/>
    <w:locked/>
    <w:rsid w:val="007923BB"/>
    <w:rPr>
      <w:rFonts w:ascii="Arial" w:eastAsia="標楷體" w:hAnsi="Arial"/>
      <w:noProof/>
      <w:kern w:val="2"/>
      <w:sz w:val="28"/>
      <w:szCs w:val="28"/>
    </w:rPr>
  </w:style>
  <w:style w:type="paragraph" w:customStyle="1" w:styleId="afffffffffffffff7">
    <w:name w:val="表標題後段距離新增"/>
    <w:basedOn w:val="affff8"/>
    <w:link w:val="afffffffffffffff8"/>
    <w:qFormat/>
    <w:rsid w:val="00630B1C"/>
    <w:pPr>
      <w:keepNext/>
      <w:spacing w:before="50" w:afterLines="50" w:after="50"/>
    </w:pPr>
  </w:style>
  <w:style w:type="character" w:customStyle="1" w:styleId="afffffffffffffff8">
    <w:name w:val="表標題後段距離新增 字元"/>
    <w:basedOn w:val="affff9"/>
    <w:link w:val="afffffffffffffff7"/>
    <w:rsid w:val="00630B1C"/>
    <w:rPr>
      <w:rFonts w:eastAsia="標楷體"/>
      <w:kern w:val="2"/>
      <w:sz w:val="28"/>
      <w:szCs w:val="28"/>
    </w:rPr>
  </w:style>
  <w:style w:type="character" w:customStyle="1" w:styleId="2fff">
    <w:name w:val="未解析的提及2"/>
    <w:basedOn w:val="afb"/>
    <w:uiPriority w:val="99"/>
    <w:semiHidden/>
    <w:unhideWhenUsed/>
    <w:rsid w:val="007A3144"/>
    <w:rPr>
      <w:color w:val="605E5C"/>
      <w:shd w:val="clear" w:color="auto" w:fill="E1DFDD"/>
    </w:rPr>
  </w:style>
  <w:style w:type="paragraph" w:customStyle="1" w:styleId="1fffff">
    <w:name w:val="(1)第四"/>
    <w:basedOn w:val="55"/>
    <w:link w:val="1fffff0"/>
    <w:rsid w:val="000F5573"/>
  </w:style>
  <w:style w:type="character" w:customStyle="1" w:styleId="1fffff0">
    <w:name w:val="(1)第四 字元"/>
    <w:basedOn w:val="59"/>
    <w:link w:val="1fffff"/>
    <w:rsid w:val="000F5573"/>
    <w:rPr>
      <w:rFonts w:eastAsia="標楷體"/>
      <w:kern w:val="2"/>
      <w:sz w:val="28"/>
      <w:szCs w:val="28"/>
    </w:rPr>
  </w:style>
  <w:style w:type="paragraph" w:customStyle="1" w:styleId="Afffffffffffffff9">
    <w:name w:val="A、真正標題六"/>
    <w:basedOn w:val="62"/>
    <w:link w:val="Afffffffffffffffa"/>
    <w:qFormat/>
    <w:rsid w:val="002508F3"/>
    <w:pPr>
      <w:spacing w:before="50"/>
      <w:ind w:left="1559"/>
    </w:pPr>
    <w:rPr>
      <w:lang w:eastAsia="zh-TW"/>
    </w:rPr>
  </w:style>
  <w:style w:type="character" w:customStyle="1" w:styleId="Afffffffffffffffa">
    <w:name w:val="A、真正標題六 字元"/>
    <w:basedOn w:val="65"/>
    <w:link w:val="Afffffffffffffff9"/>
    <w:rsid w:val="002508F3"/>
    <w:rPr>
      <w:rFonts w:eastAsia="標楷體"/>
      <w:kern w:val="2"/>
      <w:sz w:val="28"/>
      <w:szCs w:val="28"/>
      <w:lang w:eastAsia="zh-HK"/>
    </w:rPr>
  </w:style>
  <w:style w:type="paragraph" w:customStyle="1" w:styleId="Afffffffffffffffb">
    <w:name w:val="A. 標題"/>
    <w:basedOn w:val="afa"/>
    <w:next w:val="afa"/>
    <w:link w:val="Afffffffffffffffc"/>
    <w:locked/>
    <w:rsid w:val="00D20537"/>
    <w:pPr>
      <w:tabs>
        <w:tab w:val="left" w:pos="2100"/>
      </w:tabs>
      <w:snapToGrid/>
      <w:spacing w:beforeLines="50" w:before="50" w:afterLines="50" w:after="50"/>
      <w:ind w:left="1928" w:hanging="397"/>
      <w:jc w:val="both"/>
      <w:textAlignment w:val="center"/>
      <w:outlineLvl w:val="6"/>
    </w:pPr>
    <w:rPr>
      <w:kern w:val="0"/>
      <w:szCs w:val="20"/>
      <w:lang w:val="zh-CN" w:eastAsia="zh-CN"/>
    </w:rPr>
  </w:style>
  <w:style w:type="paragraph" w:customStyle="1" w:styleId="Af0">
    <w:name w:val="A.功能說明"/>
    <w:basedOn w:val="Afffffffffffffffb"/>
    <w:link w:val="Afffffffffffffffd"/>
    <w:qFormat/>
    <w:rsid w:val="00604090"/>
    <w:pPr>
      <w:numPr>
        <w:ilvl w:val="6"/>
        <w:numId w:val="56"/>
      </w:numPr>
      <w:spacing w:before="120" w:after="120"/>
      <w:ind w:left="2100" w:hanging="420"/>
    </w:pPr>
  </w:style>
  <w:style w:type="character" w:customStyle="1" w:styleId="Afffffffffffffffc">
    <w:name w:val="A. 標題 字元"/>
    <w:basedOn w:val="afb"/>
    <w:link w:val="Afffffffffffffffb"/>
    <w:rsid w:val="00F263C6"/>
    <w:rPr>
      <w:rFonts w:eastAsia="標楷體"/>
      <w:sz w:val="28"/>
      <w:lang w:val="zh-CN" w:eastAsia="zh-CN"/>
    </w:rPr>
  </w:style>
  <w:style w:type="character" w:customStyle="1" w:styleId="Afffffffffffffffd">
    <w:name w:val="A.功能說明 字元"/>
    <w:basedOn w:val="Afffffffffffffffc"/>
    <w:link w:val="Af0"/>
    <w:rsid w:val="00604090"/>
    <w:rPr>
      <w:rFonts w:eastAsia="標楷體"/>
      <w:sz w:val="28"/>
      <w:lang w:val="zh-CN" w:eastAsia="zh-CN"/>
    </w:rPr>
  </w:style>
  <w:style w:type="paragraph" w:customStyle="1" w:styleId="Afffffffffffffffe">
    <w:name w:val="A.內文"/>
    <w:basedOn w:val="58"/>
    <w:link w:val="Affffffffffffffff"/>
    <w:qFormat/>
    <w:rsid w:val="00A82106"/>
    <w:pPr>
      <w:spacing w:before="50" w:afterLines="100" w:after="100"/>
      <w:ind w:left="2098"/>
    </w:pPr>
  </w:style>
  <w:style w:type="character" w:customStyle="1" w:styleId="A80">
    <w:name w:val="A8"/>
    <w:uiPriority w:val="99"/>
    <w:rsid w:val="0002349B"/>
    <w:rPr>
      <w:rFonts w:cs="Georgia"/>
      <w:color w:val="000000"/>
      <w:sz w:val="21"/>
      <w:szCs w:val="21"/>
    </w:rPr>
  </w:style>
  <w:style w:type="character" w:customStyle="1" w:styleId="Affffffffffffffff">
    <w:name w:val="A.內文 字元"/>
    <w:basedOn w:val="5f5"/>
    <w:link w:val="Afffffffffffffffe"/>
    <w:rsid w:val="00A82106"/>
    <w:rPr>
      <w:rFonts w:eastAsia="標楷體"/>
      <w:kern w:val="2"/>
      <w:sz w:val="28"/>
      <w:szCs w:val="28"/>
    </w:rPr>
  </w:style>
  <w:style w:type="paragraph" w:customStyle="1" w:styleId="affffffffffffffff0">
    <w:name w:val="一、二標"/>
    <w:basedOn w:val="22"/>
    <w:link w:val="affffffffffffffff1"/>
    <w:qFormat/>
    <w:rsid w:val="005C7148"/>
    <w:pPr>
      <w:tabs>
        <w:tab w:val="clear" w:pos="2269"/>
        <w:tab w:val="num" w:pos="851"/>
      </w:tabs>
      <w:spacing w:before="120" w:line="400" w:lineRule="exact"/>
      <w:ind w:left="560" w:right="840" w:hanging="280"/>
    </w:pPr>
    <w:rPr>
      <w:rFonts w:ascii="標楷體" w:hAnsi="標楷體"/>
    </w:rPr>
  </w:style>
  <w:style w:type="character" w:customStyle="1" w:styleId="affffffffffffffff1">
    <w:name w:val="一、二標 字元"/>
    <w:basedOn w:val="29"/>
    <w:link w:val="affffffffffffffff0"/>
    <w:rsid w:val="005C7148"/>
    <w:rPr>
      <w:rFonts w:ascii="標楷體" w:eastAsia="標楷體" w:hAnsi="標楷體"/>
      <w:b/>
      <w:bCs/>
      <w:kern w:val="2"/>
      <w:sz w:val="28"/>
      <w:szCs w:val="28"/>
    </w:rPr>
  </w:style>
  <w:style w:type="paragraph" w:customStyle="1" w:styleId="affffffffffffffff2">
    <w:name w:val="一、標題二"/>
    <w:basedOn w:val="22"/>
    <w:link w:val="affffffffffffffff3"/>
    <w:qFormat/>
    <w:rsid w:val="00CC6160"/>
    <w:pPr>
      <w:tabs>
        <w:tab w:val="clear" w:pos="2269"/>
      </w:tabs>
      <w:spacing w:afterLines="50" w:after="50" w:line="400" w:lineRule="exact"/>
      <w:ind w:left="556" w:hanging="278"/>
    </w:pPr>
  </w:style>
  <w:style w:type="character" w:customStyle="1" w:styleId="affffffffffffffff3">
    <w:name w:val="一、標題二 字元"/>
    <w:basedOn w:val="29"/>
    <w:link w:val="affffffffffffffff2"/>
    <w:rsid w:val="00CC6160"/>
    <w:rPr>
      <w:rFonts w:eastAsia="標楷體"/>
      <w:b/>
      <w:bCs/>
      <w:kern w:val="2"/>
      <w:sz w:val="28"/>
      <w:szCs w:val="28"/>
    </w:rPr>
  </w:style>
  <w:style w:type="paragraph" w:customStyle="1" w:styleId="140">
    <w:name w:val="1. 標題4 真"/>
    <w:basedOn w:val="44"/>
    <w:link w:val="142"/>
    <w:qFormat/>
    <w:rsid w:val="0017271A"/>
    <w:pPr>
      <w:numPr>
        <w:numId w:val="46"/>
      </w:numPr>
    </w:pPr>
    <w:rPr>
      <w:sz w:val="22"/>
    </w:rPr>
  </w:style>
  <w:style w:type="character" w:customStyle="1" w:styleId="142">
    <w:name w:val="1. 標題4 真 字元"/>
    <w:basedOn w:val="4b"/>
    <w:link w:val="140"/>
    <w:rsid w:val="0017271A"/>
    <w:rPr>
      <w:rFonts w:eastAsia="標楷體"/>
      <w:color w:val="000000" w:themeColor="text1"/>
      <w:kern w:val="2"/>
      <w:sz w:val="22"/>
      <w:szCs w:val="28"/>
    </w:rPr>
  </w:style>
  <w:style w:type="paragraph" w:customStyle="1" w:styleId="affffffffffffffff4">
    <w:name w:val="資料來源表內文"/>
    <w:basedOn w:val="28"/>
    <w:link w:val="affffffffffffffff5"/>
    <w:qFormat/>
    <w:rsid w:val="00307157"/>
    <w:pPr>
      <w:spacing w:before="190"/>
      <w:ind w:firstLine="480"/>
    </w:pPr>
    <w:rPr>
      <w:sz w:val="24"/>
      <w:szCs w:val="24"/>
    </w:rPr>
  </w:style>
  <w:style w:type="character" w:customStyle="1" w:styleId="affffffffffffffff5">
    <w:name w:val="資料來源表內文 字元"/>
    <w:basedOn w:val="2fb"/>
    <w:link w:val="affffffffffffffff4"/>
    <w:rsid w:val="00307157"/>
    <w:rPr>
      <w:rFonts w:ascii="Arial" w:eastAsia="標楷體" w:hAnsi="Arial"/>
      <w:noProof/>
      <w:kern w:val="2"/>
      <w:sz w:val="24"/>
      <w:szCs w:val="24"/>
    </w:rPr>
  </w:style>
  <w:style w:type="table" w:styleId="affffffffffffffff6">
    <w:name w:val="Grid Table Light"/>
    <w:basedOn w:val="afc"/>
    <w:uiPriority w:val="40"/>
    <w:rsid w:val="00E16F8A"/>
    <w:pPr>
      <w:ind w:firstLine="720"/>
    </w:pPr>
    <w:rPr>
      <w:rFonts w:asciiTheme="minorHAnsi" w:eastAsiaTheme="minorEastAsia" w:hAnsiTheme="minorHAnsi" w:cstheme="minorBidi"/>
      <w:sz w:val="24"/>
      <w:szCs w:val="24"/>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3617">
      <w:bodyDiv w:val="1"/>
      <w:marLeft w:val="0"/>
      <w:marRight w:val="0"/>
      <w:marTop w:val="0"/>
      <w:marBottom w:val="0"/>
      <w:divBdr>
        <w:top w:val="none" w:sz="0" w:space="0" w:color="auto"/>
        <w:left w:val="none" w:sz="0" w:space="0" w:color="auto"/>
        <w:bottom w:val="none" w:sz="0" w:space="0" w:color="auto"/>
        <w:right w:val="none" w:sz="0" w:space="0" w:color="auto"/>
      </w:divBdr>
    </w:div>
    <w:div w:id="16977234">
      <w:bodyDiv w:val="1"/>
      <w:marLeft w:val="0"/>
      <w:marRight w:val="0"/>
      <w:marTop w:val="0"/>
      <w:marBottom w:val="0"/>
      <w:divBdr>
        <w:top w:val="none" w:sz="0" w:space="0" w:color="auto"/>
        <w:left w:val="none" w:sz="0" w:space="0" w:color="auto"/>
        <w:bottom w:val="none" w:sz="0" w:space="0" w:color="auto"/>
        <w:right w:val="none" w:sz="0" w:space="0" w:color="auto"/>
      </w:divBdr>
    </w:div>
    <w:div w:id="19161070">
      <w:bodyDiv w:val="1"/>
      <w:marLeft w:val="0"/>
      <w:marRight w:val="0"/>
      <w:marTop w:val="0"/>
      <w:marBottom w:val="0"/>
      <w:divBdr>
        <w:top w:val="none" w:sz="0" w:space="0" w:color="auto"/>
        <w:left w:val="none" w:sz="0" w:space="0" w:color="auto"/>
        <w:bottom w:val="none" w:sz="0" w:space="0" w:color="auto"/>
        <w:right w:val="none" w:sz="0" w:space="0" w:color="auto"/>
      </w:divBdr>
      <w:divsChild>
        <w:div w:id="2108453843">
          <w:marLeft w:val="547"/>
          <w:marRight w:val="0"/>
          <w:marTop w:val="115"/>
          <w:marBottom w:val="0"/>
          <w:divBdr>
            <w:top w:val="none" w:sz="0" w:space="0" w:color="auto"/>
            <w:left w:val="none" w:sz="0" w:space="0" w:color="auto"/>
            <w:bottom w:val="none" w:sz="0" w:space="0" w:color="auto"/>
            <w:right w:val="none" w:sz="0" w:space="0" w:color="auto"/>
          </w:divBdr>
        </w:div>
      </w:divsChild>
    </w:div>
    <w:div w:id="34351047">
      <w:bodyDiv w:val="1"/>
      <w:marLeft w:val="0"/>
      <w:marRight w:val="0"/>
      <w:marTop w:val="0"/>
      <w:marBottom w:val="0"/>
      <w:divBdr>
        <w:top w:val="none" w:sz="0" w:space="0" w:color="auto"/>
        <w:left w:val="none" w:sz="0" w:space="0" w:color="auto"/>
        <w:bottom w:val="none" w:sz="0" w:space="0" w:color="auto"/>
        <w:right w:val="none" w:sz="0" w:space="0" w:color="auto"/>
      </w:divBdr>
    </w:div>
    <w:div w:id="34355366">
      <w:bodyDiv w:val="1"/>
      <w:marLeft w:val="0"/>
      <w:marRight w:val="0"/>
      <w:marTop w:val="0"/>
      <w:marBottom w:val="0"/>
      <w:divBdr>
        <w:top w:val="none" w:sz="0" w:space="0" w:color="auto"/>
        <w:left w:val="none" w:sz="0" w:space="0" w:color="auto"/>
        <w:bottom w:val="none" w:sz="0" w:space="0" w:color="auto"/>
        <w:right w:val="none" w:sz="0" w:space="0" w:color="auto"/>
      </w:divBdr>
    </w:div>
    <w:div w:id="36005191">
      <w:bodyDiv w:val="1"/>
      <w:marLeft w:val="0"/>
      <w:marRight w:val="0"/>
      <w:marTop w:val="0"/>
      <w:marBottom w:val="0"/>
      <w:divBdr>
        <w:top w:val="none" w:sz="0" w:space="0" w:color="auto"/>
        <w:left w:val="none" w:sz="0" w:space="0" w:color="auto"/>
        <w:bottom w:val="none" w:sz="0" w:space="0" w:color="auto"/>
        <w:right w:val="none" w:sz="0" w:space="0" w:color="auto"/>
      </w:divBdr>
    </w:div>
    <w:div w:id="41759676">
      <w:bodyDiv w:val="1"/>
      <w:marLeft w:val="0"/>
      <w:marRight w:val="0"/>
      <w:marTop w:val="0"/>
      <w:marBottom w:val="0"/>
      <w:divBdr>
        <w:top w:val="none" w:sz="0" w:space="0" w:color="auto"/>
        <w:left w:val="none" w:sz="0" w:space="0" w:color="auto"/>
        <w:bottom w:val="none" w:sz="0" w:space="0" w:color="auto"/>
        <w:right w:val="none" w:sz="0" w:space="0" w:color="auto"/>
      </w:divBdr>
    </w:div>
    <w:div w:id="84110564">
      <w:bodyDiv w:val="1"/>
      <w:marLeft w:val="0"/>
      <w:marRight w:val="0"/>
      <w:marTop w:val="0"/>
      <w:marBottom w:val="0"/>
      <w:divBdr>
        <w:top w:val="none" w:sz="0" w:space="0" w:color="auto"/>
        <w:left w:val="none" w:sz="0" w:space="0" w:color="auto"/>
        <w:bottom w:val="none" w:sz="0" w:space="0" w:color="auto"/>
        <w:right w:val="none" w:sz="0" w:space="0" w:color="auto"/>
      </w:divBdr>
      <w:divsChild>
        <w:div w:id="698313946">
          <w:marLeft w:val="547"/>
          <w:marRight w:val="0"/>
          <w:marTop w:val="115"/>
          <w:marBottom w:val="0"/>
          <w:divBdr>
            <w:top w:val="none" w:sz="0" w:space="0" w:color="auto"/>
            <w:left w:val="none" w:sz="0" w:space="0" w:color="auto"/>
            <w:bottom w:val="none" w:sz="0" w:space="0" w:color="auto"/>
            <w:right w:val="none" w:sz="0" w:space="0" w:color="auto"/>
          </w:divBdr>
        </w:div>
      </w:divsChild>
    </w:div>
    <w:div w:id="86971618">
      <w:bodyDiv w:val="1"/>
      <w:marLeft w:val="0"/>
      <w:marRight w:val="0"/>
      <w:marTop w:val="0"/>
      <w:marBottom w:val="0"/>
      <w:divBdr>
        <w:top w:val="none" w:sz="0" w:space="0" w:color="auto"/>
        <w:left w:val="none" w:sz="0" w:space="0" w:color="auto"/>
        <w:bottom w:val="none" w:sz="0" w:space="0" w:color="auto"/>
        <w:right w:val="none" w:sz="0" w:space="0" w:color="auto"/>
      </w:divBdr>
    </w:div>
    <w:div w:id="90199395">
      <w:bodyDiv w:val="1"/>
      <w:marLeft w:val="0"/>
      <w:marRight w:val="0"/>
      <w:marTop w:val="0"/>
      <w:marBottom w:val="0"/>
      <w:divBdr>
        <w:top w:val="none" w:sz="0" w:space="0" w:color="auto"/>
        <w:left w:val="none" w:sz="0" w:space="0" w:color="auto"/>
        <w:bottom w:val="none" w:sz="0" w:space="0" w:color="auto"/>
        <w:right w:val="none" w:sz="0" w:space="0" w:color="auto"/>
      </w:divBdr>
    </w:div>
    <w:div w:id="115224876">
      <w:bodyDiv w:val="1"/>
      <w:marLeft w:val="0"/>
      <w:marRight w:val="0"/>
      <w:marTop w:val="0"/>
      <w:marBottom w:val="0"/>
      <w:divBdr>
        <w:top w:val="none" w:sz="0" w:space="0" w:color="auto"/>
        <w:left w:val="none" w:sz="0" w:space="0" w:color="auto"/>
        <w:bottom w:val="none" w:sz="0" w:space="0" w:color="auto"/>
        <w:right w:val="none" w:sz="0" w:space="0" w:color="auto"/>
      </w:divBdr>
      <w:divsChild>
        <w:div w:id="1885948756">
          <w:marLeft w:val="2016"/>
          <w:marRight w:val="0"/>
          <w:marTop w:val="58"/>
          <w:marBottom w:val="0"/>
          <w:divBdr>
            <w:top w:val="none" w:sz="0" w:space="0" w:color="auto"/>
            <w:left w:val="none" w:sz="0" w:space="0" w:color="auto"/>
            <w:bottom w:val="none" w:sz="0" w:space="0" w:color="auto"/>
            <w:right w:val="none" w:sz="0" w:space="0" w:color="auto"/>
          </w:divBdr>
        </w:div>
      </w:divsChild>
    </w:div>
    <w:div w:id="120458796">
      <w:bodyDiv w:val="1"/>
      <w:marLeft w:val="0"/>
      <w:marRight w:val="0"/>
      <w:marTop w:val="0"/>
      <w:marBottom w:val="0"/>
      <w:divBdr>
        <w:top w:val="none" w:sz="0" w:space="0" w:color="auto"/>
        <w:left w:val="none" w:sz="0" w:space="0" w:color="auto"/>
        <w:bottom w:val="none" w:sz="0" w:space="0" w:color="auto"/>
        <w:right w:val="none" w:sz="0" w:space="0" w:color="auto"/>
      </w:divBdr>
    </w:div>
    <w:div w:id="132523841">
      <w:bodyDiv w:val="1"/>
      <w:marLeft w:val="0"/>
      <w:marRight w:val="0"/>
      <w:marTop w:val="0"/>
      <w:marBottom w:val="0"/>
      <w:divBdr>
        <w:top w:val="none" w:sz="0" w:space="0" w:color="auto"/>
        <w:left w:val="none" w:sz="0" w:space="0" w:color="auto"/>
        <w:bottom w:val="none" w:sz="0" w:space="0" w:color="auto"/>
        <w:right w:val="none" w:sz="0" w:space="0" w:color="auto"/>
      </w:divBdr>
    </w:div>
    <w:div w:id="150414930">
      <w:bodyDiv w:val="1"/>
      <w:marLeft w:val="0"/>
      <w:marRight w:val="0"/>
      <w:marTop w:val="0"/>
      <w:marBottom w:val="0"/>
      <w:divBdr>
        <w:top w:val="none" w:sz="0" w:space="0" w:color="auto"/>
        <w:left w:val="none" w:sz="0" w:space="0" w:color="auto"/>
        <w:bottom w:val="none" w:sz="0" w:space="0" w:color="auto"/>
        <w:right w:val="none" w:sz="0" w:space="0" w:color="auto"/>
      </w:divBdr>
      <w:divsChild>
        <w:div w:id="411779544">
          <w:marLeft w:val="1800"/>
          <w:marRight w:val="0"/>
          <w:marTop w:val="115"/>
          <w:marBottom w:val="0"/>
          <w:divBdr>
            <w:top w:val="none" w:sz="0" w:space="0" w:color="auto"/>
            <w:left w:val="none" w:sz="0" w:space="0" w:color="auto"/>
            <w:bottom w:val="none" w:sz="0" w:space="0" w:color="auto"/>
            <w:right w:val="none" w:sz="0" w:space="0" w:color="auto"/>
          </w:divBdr>
        </w:div>
      </w:divsChild>
    </w:div>
    <w:div w:id="159121581">
      <w:bodyDiv w:val="1"/>
      <w:marLeft w:val="0"/>
      <w:marRight w:val="0"/>
      <w:marTop w:val="0"/>
      <w:marBottom w:val="0"/>
      <w:divBdr>
        <w:top w:val="none" w:sz="0" w:space="0" w:color="auto"/>
        <w:left w:val="none" w:sz="0" w:space="0" w:color="auto"/>
        <w:bottom w:val="none" w:sz="0" w:space="0" w:color="auto"/>
        <w:right w:val="none" w:sz="0" w:space="0" w:color="auto"/>
      </w:divBdr>
    </w:div>
    <w:div w:id="160127090">
      <w:bodyDiv w:val="1"/>
      <w:marLeft w:val="0"/>
      <w:marRight w:val="0"/>
      <w:marTop w:val="0"/>
      <w:marBottom w:val="0"/>
      <w:divBdr>
        <w:top w:val="none" w:sz="0" w:space="0" w:color="auto"/>
        <w:left w:val="none" w:sz="0" w:space="0" w:color="auto"/>
        <w:bottom w:val="none" w:sz="0" w:space="0" w:color="auto"/>
        <w:right w:val="none" w:sz="0" w:space="0" w:color="auto"/>
      </w:divBdr>
      <w:divsChild>
        <w:div w:id="90200014">
          <w:marLeft w:val="547"/>
          <w:marRight w:val="0"/>
          <w:marTop w:val="115"/>
          <w:marBottom w:val="0"/>
          <w:divBdr>
            <w:top w:val="none" w:sz="0" w:space="0" w:color="auto"/>
            <w:left w:val="none" w:sz="0" w:space="0" w:color="auto"/>
            <w:bottom w:val="none" w:sz="0" w:space="0" w:color="auto"/>
            <w:right w:val="none" w:sz="0" w:space="0" w:color="auto"/>
          </w:divBdr>
        </w:div>
      </w:divsChild>
    </w:div>
    <w:div w:id="168105275">
      <w:bodyDiv w:val="1"/>
      <w:marLeft w:val="0"/>
      <w:marRight w:val="0"/>
      <w:marTop w:val="0"/>
      <w:marBottom w:val="0"/>
      <w:divBdr>
        <w:top w:val="none" w:sz="0" w:space="0" w:color="auto"/>
        <w:left w:val="none" w:sz="0" w:space="0" w:color="auto"/>
        <w:bottom w:val="none" w:sz="0" w:space="0" w:color="auto"/>
        <w:right w:val="none" w:sz="0" w:space="0" w:color="auto"/>
      </w:divBdr>
    </w:div>
    <w:div w:id="171065677">
      <w:bodyDiv w:val="1"/>
      <w:marLeft w:val="0"/>
      <w:marRight w:val="0"/>
      <w:marTop w:val="0"/>
      <w:marBottom w:val="0"/>
      <w:divBdr>
        <w:top w:val="none" w:sz="0" w:space="0" w:color="auto"/>
        <w:left w:val="none" w:sz="0" w:space="0" w:color="auto"/>
        <w:bottom w:val="none" w:sz="0" w:space="0" w:color="auto"/>
        <w:right w:val="none" w:sz="0" w:space="0" w:color="auto"/>
      </w:divBdr>
    </w:div>
    <w:div w:id="173154034">
      <w:bodyDiv w:val="1"/>
      <w:marLeft w:val="0"/>
      <w:marRight w:val="0"/>
      <w:marTop w:val="0"/>
      <w:marBottom w:val="0"/>
      <w:divBdr>
        <w:top w:val="none" w:sz="0" w:space="0" w:color="auto"/>
        <w:left w:val="none" w:sz="0" w:space="0" w:color="auto"/>
        <w:bottom w:val="none" w:sz="0" w:space="0" w:color="auto"/>
        <w:right w:val="none" w:sz="0" w:space="0" w:color="auto"/>
      </w:divBdr>
    </w:div>
    <w:div w:id="173999108">
      <w:bodyDiv w:val="1"/>
      <w:marLeft w:val="0"/>
      <w:marRight w:val="0"/>
      <w:marTop w:val="0"/>
      <w:marBottom w:val="0"/>
      <w:divBdr>
        <w:top w:val="none" w:sz="0" w:space="0" w:color="auto"/>
        <w:left w:val="none" w:sz="0" w:space="0" w:color="auto"/>
        <w:bottom w:val="none" w:sz="0" w:space="0" w:color="auto"/>
        <w:right w:val="none" w:sz="0" w:space="0" w:color="auto"/>
      </w:divBdr>
    </w:div>
    <w:div w:id="198471084">
      <w:bodyDiv w:val="1"/>
      <w:marLeft w:val="0"/>
      <w:marRight w:val="0"/>
      <w:marTop w:val="0"/>
      <w:marBottom w:val="0"/>
      <w:divBdr>
        <w:top w:val="none" w:sz="0" w:space="0" w:color="auto"/>
        <w:left w:val="none" w:sz="0" w:space="0" w:color="auto"/>
        <w:bottom w:val="none" w:sz="0" w:space="0" w:color="auto"/>
        <w:right w:val="none" w:sz="0" w:space="0" w:color="auto"/>
      </w:divBdr>
    </w:div>
    <w:div w:id="205720395">
      <w:bodyDiv w:val="1"/>
      <w:marLeft w:val="0"/>
      <w:marRight w:val="0"/>
      <w:marTop w:val="0"/>
      <w:marBottom w:val="0"/>
      <w:divBdr>
        <w:top w:val="none" w:sz="0" w:space="0" w:color="auto"/>
        <w:left w:val="none" w:sz="0" w:space="0" w:color="auto"/>
        <w:bottom w:val="none" w:sz="0" w:space="0" w:color="auto"/>
        <w:right w:val="none" w:sz="0" w:space="0" w:color="auto"/>
      </w:divBdr>
    </w:div>
    <w:div w:id="207644285">
      <w:bodyDiv w:val="1"/>
      <w:marLeft w:val="0"/>
      <w:marRight w:val="0"/>
      <w:marTop w:val="0"/>
      <w:marBottom w:val="0"/>
      <w:divBdr>
        <w:top w:val="none" w:sz="0" w:space="0" w:color="auto"/>
        <w:left w:val="none" w:sz="0" w:space="0" w:color="auto"/>
        <w:bottom w:val="none" w:sz="0" w:space="0" w:color="auto"/>
        <w:right w:val="none" w:sz="0" w:space="0" w:color="auto"/>
      </w:divBdr>
    </w:div>
    <w:div w:id="218826549">
      <w:bodyDiv w:val="1"/>
      <w:marLeft w:val="0"/>
      <w:marRight w:val="0"/>
      <w:marTop w:val="0"/>
      <w:marBottom w:val="0"/>
      <w:divBdr>
        <w:top w:val="none" w:sz="0" w:space="0" w:color="auto"/>
        <w:left w:val="none" w:sz="0" w:space="0" w:color="auto"/>
        <w:bottom w:val="none" w:sz="0" w:space="0" w:color="auto"/>
        <w:right w:val="none" w:sz="0" w:space="0" w:color="auto"/>
      </w:divBdr>
    </w:div>
    <w:div w:id="234753236">
      <w:bodyDiv w:val="1"/>
      <w:marLeft w:val="0"/>
      <w:marRight w:val="0"/>
      <w:marTop w:val="0"/>
      <w:marBottom w:val="0"/>
      <w:divBdr>
        <w:top w:val="none" w:sz="0" w:space="0" w:color="auto"/>
        <w:left w:val="none" w:sz="0" w:space="0" w:color="auto"/>
        <w:bottom w:val="none" w:sz="0" w:space="0" w:color="auto"/>
        <w:right w:val="none" w:sz="0" w:space="0" w:color="auto"/>
      </w:divBdr>
    </w:div>
    <w:div w:id="239563693">
      <w:bodyDiv w:val="1"/>
      <w:marLeft w:val="0"/>
      <w:marRight w:val="0"/>
      <w:marTop w:val="0"/>
      <w:marBottom w:val="0"/>
      <w:divBdr>
        <w:top w:val="none" w:sz="0" w:space="0" w:color="auto"/>
        <w:left w:val="none" w:sz="0" w:space="0" w:color="auto"/>
        <w:bottom w:val="none" w:sz="0" w:space="0" w:color="auto"/>
        <w:right w:val="none" w:sz="0" w:space="0" w:color="auto"/>
      </w:divBdr>
    </w:div>
    <w:div w:id="243729587">
      <w:bodyDiv w:val="1"/>
      <w:marLeft w:val="0"/>
      <w:marRight w:val="0"/>
      <w:marTop w:val="0"/>
      <w:marBottom w:val="0"/>
      <w:divBdr>
        <w:top w:val="none" w:sz="0" w:space="0" w:color="auto"/>
        <w:left w:val="none" w:sz="0" w:space="0" w:color="auto"/>
        <w:bottom w:val="none" w:sz="0" w:space="0" w:color="auto"/>
        <w:right w:val="none" w:sz="0" w:space="0" w:color="auto"/>
      </w:divBdr>
    </w:div>
    <w:div w:id="252445317">
      <w:bodyDiv w:val="1"/>
      <w:marLeft w:val="0"/>
      <w:marRight w:val="0"/>
      <w:marTop w:val="0"/>
      <w:marBottom w:val="0"/>
      <w:divBdr>
        <w:top w:val="none" w:sz="0" w:space="0" w:color="auto"/>
        <w:left w:val="none" w:sz="0" w:space="0" w:color="auto"/>
        <w:bottom w:val="none" w:sz="0" w:space="0" w:color="auto"/>
        <w:right w:val="none" w:sz="0" w:space="0" w:color="auto"/>
      </w:divBdr>
    </w:div>
    <w:div w:id="261687000">
      <w:bodyDiv w:val="1"/>
      <w:marLeft w:val="0"/>
      <w:marRight w:val="0"/>
      <w:marTop w:val="0"/>
      <w:marBottom w:val="0"/>
      <w:divBdr>
        <w:top w:val="none" w:sz="0" w:space="0" w:color="auto"/>
        <w:left w:val="none" w:sz="0" w:space="0" w:color="auto"/>
        <w:bottom w:val="none" w:sz="0" w:space="0" w:color="auto"/>
        <w:right w:val="none" w:sz="0" w:space="0" w:color="auto"/>
      </w:divBdr>
      <w:divsChild>
        <w:div w:id="1251043482">
          <w:marLeft w:val="60"/>
          <w:marRight w:val="0"/>
          <w:marTop w:val="15"/>
          <w:marBottom w:val="0"/>
          <w:divBdr>
            <w:top w:val="none" w:sz="0" w:space="0" w:color="auto"/>
            <w:left w:val="none" w:sz="0" w:space="0" w:color="auto"/>
            <w:bottom w:val="none" w:sz="0" w:space="0" w:color="auto"/>
            <w:right w:val="none" w:sz="0" w:space="0" w:color="auto"/>
          </w:divBdr>
        </w:div>
      </w:divsChild>
    </w:div>
    <w:div w:id="265580572">
      <w:bodyDiv w:val="1"/>
      <w:marLeft w:val="0"/>
      <w:marRight w:val="0"/>
      <w:marTop w:val="0"/>
      <w:marBottom w:val="0"/>
      <w:divBdr>
        <w:top w:val="none" w:sz="0" w:space="0" w:color="auto"/>
        <w:left w:val="none" w:sz="0" w:space="0" w:color="auto"/>
        <w:bottom w:val="none" w:sz="0" w:space="0" w:color="auto"/>
        <w:right w:val="none" w:sz="0" w:space="0" w:color="auto"/>
      </w:divBdr>
    </w:div>
    <w:div w:id="268663452">
      <w:bodyDiv w:val="1"/>
      <w:marLeft w:val="0"/>
      <w:marRight w:val="0"/>
      <w:marTop w:val="0"/>
      <w:marBottom w:val="0"/>
      <w:divBdr>
        <w:top w:val="none" w:sz="0" w:space="0" w:color="auto"/>
        <w:left w:val="none" w:sz="0" w:space="0" w:color="auto"/>
        <w:bottom w:val="none" w:sz="0" w:space="0" w:color="auto"/>
        <w:right w:val="none" w:sz="0" w:space="0" w:color="auto"/>
      </w:divBdr>
      <w:divsChild>
        <w:div w:id="884946578">
          <w:marLeft w:val="2016"/>
          <w:marRight w:val="0"/>
          <w:marTop w:val="58"/>
          <w:marBottom w:val="0"/>
          <w:divBdr>
            <w:top w:val="none" w:sz="0" w:space="0" w:color="auto"/>
            <w:left w:val="none" w:sz="0" w:space="0" w:color="auto"/>
            <w:bottom w:val="none" w:sz="0" w:space="0" w:color="auto"/>
            <w:right w:val="none" w:sz="0" w:space="0" w:color="auto"/>
          </w:divBdr>
        </w:div>
      </w:divsChild>
    </w:div>
    <w:div w:id="269973056">
      <w:bodyDiv w:val="1"/>
      <w:marLeft w:val="0"/>
      <w:marRight w:val="0"/>
      <w:marTop w:val="0"/>
      <w:marBottom w:val="0"/>
      <w:divBdr>
        <w:top w:val="none" w:sz="0" w:space="0" w:color="auto"/>
        <w:left w:val="none" w:sz="0" w:space="0" w:color="auto"/>
        <w:bottom w:val="none" w:sz="0" w:space="0" w:color="auto"/>
        <w:right w:val="none" w:sz="0" w:space="0" w:color="auto"/>
      </w:divBdr>
    </w:div>
    <w:div w:id="277152916">
      <w:bodyDiv w:val="1"/>
      <w:marLeft w:val="0"/>
      <w:marRight w:val="0"/>
      <w:marTop w:val="0"/>
      <w:marBottom w:val="0"/>
      <w:divBdr>
        <w:top w:val="none" w:sz="0" w:space="0" w:color="auto"/>
        <w:left w:val="none" w:sz="0" w:space="0" w:color="auto"/>
        <w:bottom w:val="none" w:sz="0" w:space="0" w:color="auto"/>
        <w:right w:val="none" w:sz="0" w:space="0" w:color="auto"/>
      </w:divBdr>
    </w:div>
    <w:div w:id="304310755">
      <w:bodyDiv w:val="1"/>
      <w:marLeft w:val="0"/>
      <w:marRight w:val="0"/>
      <w:marTop w:val="0"/>
      <w:marBottom w:val="0"/>
      <w:divBdr>
        <w:top w:val="none" w:sz="0" w:space="0" w:color="auto"/>
        <w:left w:val="none" w:sz="0" w:space="0" w:color="auto"/>
        <w:bottom w:val="none" w:sz="0" w:space="0" w:color="auto"/>
        <w:right w:val="none" w:sz="0" w:space="0" w:color="auto"/>
      </w:divBdr>
    </w:div>
    <w:div w:id="304311317">
      <w:bodyDiv w:val="1"/>
      <w:marLeft w:val="0"/>
      <w:marRight w:val="0"/>
      <w:marTop w:val="0"/>
      <w:marBottom w:val="0"/>
      <w:divBdr>
        <w:top w:val="none" w:sz="0" w:space="0" w:color="auto"/>
        <w:left w:val="none" w:sz="0" w:space="0" w:color="auto"/>
        <w:bottom w:val="none" w:sz="0" w:space="0" w:color="auto"/>
        <w:right w:val="none" w:sz="0" w:space="0" w:color="auto"/>
      </w:divBdr>
    </w:div>
    <w:div w:id="309212640">
      <w:bodyDiv w:val="1"/>
      <w:marLeft w:val="0"/>
      <w:marRight w:val="0"/>
      <w:marTop w:val="0"/>
      <w:marBottom w:val="0"/>
      <w:divBdr>
        <w:top w:val="none" w:sz="0" w:space="0" w:color="auto"/>
        <w:left w:val="none" w:sz="0" w:space="0" w:color="auto"/>
        <w:bottom w:val="none" w:sz="0" w:space="0" w:color="auto"/>
        <w:right w:val="none" w:sz="0" w:space="0" w:color="auto"/>
      </w:divBdr>
    </w:div>
    <w:div w:id="319047567">
      <w:bodyDiv w:val="1"/>
      <w:marLeft w:val="0"/>
      <w:marRight w:val="0"/>
      <w:marTop w:val="0"/>
      <w:marBottom w:val="0"/>
      <w:divBdr>
        <w:top w:val="none" w:sz="0" w:space="0" w:color="auto"/>
        <w:left w:val="none" w:sz="0" w:space="0" w:color="auto"/>
        <w:bottom w:val="none" w:sz="0" w:space="0" w:color="auto"/>
        <w:right w:val="none" w:sz="0" w:space="0" w:color="auto"/>
      </w:divBdr>
    </w:div>
    <w:div w:id="322392325">
      <w:bodyDiv w:val="1"/>
      <w:marLeft w:val="0"/>
      <w:marRight w:val="0"/>
      <w:marTop w:val="0"/>
      <w:marBottom w:val="0"/>
      <w:divBdr>
        <w:top w:val="none" w:sz="0" w:space="0" w:color="auto"/>
        <w:left w:val="none" w:sz="0" w:space="0" w:color="auto"/>
        <w:bottom w:val="none" w:sz="0" w:space="0" w:color="auto"/>
        <w:right w:val="none" w:sz="0" w:space="0" w:color="auto"/>
      </w:divBdr>
    </w:div>
    <w:div w:id="336618627">
      <w:bodyDiv w:val="1"/>
      <w:marLeft w:val="0"/>
      <w:marRight w:val="0"/>
      <w:marTop w:val="0"/>
      <w:marBottom w:val="0"/>
      <w:divBdr>
        <w:top w:val="none" w:sz="0" w:space="0" w:color="auto"/>
        <w:left w:val="none" w:sz="0" w:space="0" w:color="auto"/>
        <w:bottom w:val="none" w:sz="0" w:space="0" w:color="auto"/>
        <w:right w:val="none" w:sz="0" w:space="0" w:color="auto"/>
      </w:divBdr>
    </w:div>
    <w:div w:id="337734401">
      <w:bodyDiv w:val="1"/>
      <w:marLeft w:val="0"/>
      <w:marRight w:val="0"/>
      <w:marTop w:val="0"/>
      <w:marBottom w:val="0"/>
      <w:divBdr>
        <w:top w:val="none" w:sz="0" w:space="0" w:color="auto"/>
        <w:left w:val="none" w:sz="0" w:space="0" w:color="auto"/>
        <w:bottom w:val="none" w:sz="0" w:space="0" w:color="auto"/>
        <w:right w:val="none" w:sz="0" w:space="0" w:color="auto"/>
      </w:divBdr>
    </w:div>
    <w:div w:id="340085080">
      <w:bodyDiv w:val="1"/>
      <w:marLeft w:val="0"/>
      <w:marRight w:val="0"/>
      <w:marTop w:val="0"/>
      <w:marBottom w:val="0"/>
      <w:divBdr>
        <w:top w:val="none" w:sz="0" w:space="0" w:color="auto"/>
        <w:left w:val="none" w:sz="0" w:space="0" w:color="auto"/>
        <w:bottom w:val="none" w:sz="0" w:space="0" w:color="auto"/>
        <w:right w:val="none" w:sz="0" w:space="0" w:color="auto"/>
      </w:divBdr>
    </w:div>
    <w:div w:id="348412759">
      <w:bodyDiv w:val="1"/>
      <w:marLeft w:val="0"/>
      <w:marRight w:val="0"/>
      <w:marTop w:val="0"/>
      <w:marBottom w:val="0"/>
      <w:divBdr>
        <w:top w:val="none" w:sz="0" w:space="0" w:color="auto"/>
        <w:left w:val="none" w:sz="0" w:space="0" w:color="auto"/>
        <w:bottom w:val="none" w:sz="0" w:space="0" w:color="auto"/>
        <w:right w:val="none" w:sz="0" w:space="0" w:color="auto"/>
      </w:divBdr>
    </w:div>
    <w:div w:id="361055885">
      <w:bodyDiv w:val="1"/>
      <w:marLeft w:val="0"/>
      <w:marRight w:val="0"/>
      <w:marTop w:val="0"/>
      <w:marBottom w:val="0"/>
      <w:divBdr>
        <w:top w:val="none" w:sz="0" w:space="0" w:color="auto"/>
        <w:left w:val="none" w:sz="0" w:space="0" w:color="auto"/>
        <w:bottom w:val="none" w:sz="0" w:space="0" w:color="auto"/>
        <w:right w:val="none" w:sz="0" w:space="0" w:color="auto"/>
      </w:divBdr>
    </w:div>
    <w:div w:id="366101009">
      <w:bodyDiv w:val="1"/>
      <w:marLeft w:val="0"/>
      <w:marRight w:val="0"/>
      <w:marTop w:val="0"/>
      <w:marBottom w:val="0"/>
      <w:divBdr>
        <w:top w:val="none" w:sz="0" w:space="0" w:color="auto"/>
        <w:left w:val="none" w:sz="0" w:space="0" w:color="auto"/>
        <w:bottom w:val="none" w:sz="0" w:space="0" w:color="auto"/>
        <w:right w:val="none" w:sz="0" w:space="0" w:color="auto"/>
      </w:divBdr>
      <w:divsChild>
        <w:div w:id="1044521123">
          <w:marLeft w:val="1166"/>
          <w:marRight w:val="0"/>
          <w:marTop w:val="106"/>
          <w:marBottom w:val="0"/>
          <w:divBdr>
            <w:top w:val="none" w:sz="0" w:space="0" w:color="auto"/>
            <w:left w:val="none" w:sz="0" w:space="0" w:color="auto"/>
            <w:bottom w:val="none" w:sz="0" w:space="0" w:color="auto"/>
            <w:right w:val="none" w:sz="0" w:space="0" w:color="auto"/>
          </w:divBdr>
        </w:div>
      </w:divsChild>
    </w:div>
    <w:div w:id="367142848">
      <w:bodyDiv w:val="1"/>
      <w:marLeft w:val="0"/>
      <w:marRight w:val="0"/>
      <w:marTop w:val="0"/>
      <w:marBottom w:val="0"/>
      <w:divBdr>
        <w:top w:val="none" w:sz="0" w:space="0" w:color="auto"/>
        <w:left w:val="none" w:sz="0" w:space="0" w:color="auto"/>
        <w:bottom w:val="none" w:sz="0" w:space="0" w:color="auto"/>
        <w:right w:val="none" w:sz="0" w:space="0" w:color="auto"/>
      </w:divBdr>
    </w:div>
    <w:div w:id="374817703">
      <w:bodyDiv w:val="1"/>
      <w:marLeft w:val="0"/>
      <w:marRight w:val="0"/>
      <w:marTop w:val="0"/>
      <w:marBottom w:val="0"/>
      <w:divBdr>
        <w:top w:val="none" w:sz="0" w:space="0" w:color="auto"/>
        <w:left w:val="none" w:sz="0" w:space="0" w:color="auto"/>
        <w:bottom w:val="none" w:sz="0" w:space="0" w:color="auto"/>
        <w:right w:val="none" w:sz="0" w:space="0" w:color="auto"/>
      </w:divBdr>
      <w:divsChild>
        <w:div w:id="2136410240">
          <w:marLeft w:val="547"/>
          <w:marRight w:val="0"/>
          <w:marTop w:val="115"/>
          <w:marBottom w:val="0"/>
          <w:divBdr>
            <w:top w:val="none" w:sz="0" w:space="0" w:color="auto"/>
            <w:left w:val="none" w:sz="0" w:space="0" w:color="auto"/>
            <w:bottom w:val="none" w:sz="0" w:space="0" w:color="auto"/>
            <w:right w:val="none" w:sz="0" w:space="0" w:color="auto"/>
          </w:divBdr>
        </w:div>
      </w:divsChild>
    </w:div>
    <w:div w:id="375665028">
      <w:bodyDiv w:val="1"/>
      <w:marLeft w:val="0"/>
      <w:marRight w:val="0"/>
      <w:marTop w:val="0"/>
      <w:marBottom w:val="0"/>
      <w:divBdr>
        <w:top w:val="none" w:sz="0" w:space="0" w:color="auto"/>
        <w:left w:val="none" w:sz="0" w:space="0" w:color="auto"/>
        <w:bottom w:val="none" w:sz="0" w:space="0" w:color="auto"/>
        <w:right w:val="none" w:sz="0" w:space="0" w:color="auto"/>
      </w:divBdr>
    </w:div>
    <w:div w:id="378477083">
      <w:bodyDiv w:val="1"/>
      <w:marLeft w:val="0"/>
      <w:marRight w:val="0"/>
      <w:marTop w:val="0"/>
      <w:marBottom w:val="0"/>
      <w:divBdr>
        <w:top w:val="none" w:sz="0" w:space="0" w:color="auto"/>
        <w:left w:val="none" w:sz="0" w:space="0" w:color="auto"/>
        <w:bottom w:val="none" w:sz="0" w:space="0" w:color="auto"/>
        <w:right w:val="none" w:sz="0" w:space="0" w:color="auto"/>
      </w:divBdr>
    </w:div>
    <w:div w:id="409666914">
      <w:bodyDiv w:val="1"/>
      <w:marLeft w:val="0"/>
      <w:marRight w:val="0"/>
      <w:marTop w:val="0"/>
      <w:marBottom w:val="0"/>
      <w:divBdr>
        <w:top w:val="none" w:sz="0" w:space="0" w:color="auto"/>
        <w:left w:val="none" w:sz="0" w:space="0" w:color="auto"/>
        <w:bottom w:val="none" w:sz="0" w:space="0" w:color="auto"/>
        <w:right w:val="none" w:sz="0" w:space="0" w:color="auto"/>
      </w:divBdr>
    </w:div>
    <w:div w:id="418253617">
      <w:bodyDiv w:val="1"/>
      <w:marLeft w:val="0"/>
      <w:marRight w:val="0"/>
      <w:marTop w:val="0"/>
      <w:marBottom w:val="0"/>
      <w:divBdr>
        <w:top w:val="none" w:sz="0" w:space="0" w:color="auto"/>
        <w:left w:val="none" w:sz="0" w:space="0" w:color="auto"/>
        <w:bottom w:val="none" w:sz="0" w:space="0" w:color="auto"/>
        <w:right w:val="none" w:sz="0" w:space="0" w:color="auto"/>
      </w:divBdr>
    </w:div>
    <w:div w:id="418790862">
      <w:bodyDiv w:val="1"/>
      <w:marLeft w:val="0"/>
      <w:marRight w:val="0"/>
      <w:marTop w:val="0"/>
      <w:marBottom w:val="0"/>
      <w:divBdr>
        <w:top w:val="none" w:sz="0" w:space="0" w:color="auto"/>
        <w:left w:val="none" w:sz="0" w:space="0" w:color="auto"/>
        <w:bottom w:val="none" w:sz="0" w:space="0" w:color="auto"/>
        <w:right w:val="none" w:sz="0" w:space="0" w:color="auto"/>
      </w:divBdr>
      <w:divsChild>
        <w:div w:id="798650450">
          <w:marLeft w:val="1166"/>
          <w:marRight w:val="0"/>
          <w:marTop w:val="106"/>
          <w:marBottom w:val="0"/>
          <w:divBdr>
            <w:top w:val="none" w:sz="0" w:space="0" w:color="auto"/>
            <w:left w:val="none" w:sz="0" w:space="0" w:color="auto"/>
            <w:bottom w:val="none" w:sz="0" w:space="0" w:color="auto"/>
            <w:right w:val="none" w:sz="0" w:space="0" w:color="auto"/>
          </w:divBdr>
        </w:div>
      </w:divsChild>
    </w:div>
    <w:div w:id="429391977">
      <w:bodyDiv w:val="1"/>
      <w:marLeft w:val="0"/>
      <w:marRight w:val="0"/>
      <w:marTop w:val="0"/>
      <w:marBottom w:val="0"/>
      <w:divBdr>
        <w:top w:val="none" w:sz="0" w:space="0" w:color="auto"/>
        <w:left w:val="none" w:sz="0" w:space="0" w:color="auto"/>
        <w:bottom w:val="none" w:sz="0" w:space="0" w:color="auto"/>
        <w:right w:val="none" w:sz="0" w:space="0" w:color="auto"/>
      </w:divBdr>
    </w:div>
    <w:div w:id="458307054">
      <w:bodyDiv w:val="1"/>
      <w:marLeft w:val="0"/>
      <w:marRight w:val="0"/>
      <w:marTop w:val="0"/>
      <w:marBottom w:val="0"/>
      <w:divBdr>
        <w:top w:val="none" w:sz="0" w:space="0" w:color="auto"/>
        <w:left w:val="none" w:sz="0" w:space="0" w:color="auto"/>
        <w:bottom w:val="none" w:sz="0" w:space="0" w:color="auto"/>
        <w:right w:val="none" w:sz="0" w:space="0" w:color="auto"/>
      </w:divBdr>
    </w:div>
    <w:div w:id="483085120">
      <w:bodyDiv w:val="1"/>
      <w:marLeft w:val="0"/>
      <w:marRight w:val="0"/>
      <w:marTop w:val="0"/>
      <w:marBottom w:val="0"/>
      <w:divBdr>
        <w:top w:val="none" w:sz="0" w:space="0" w:color="auto"/>
        <w:left w:val="none" w:sz="0" w:space="0" w:color="auto"/>
        <w:bottom w:val="none" w:sz="0" w:space="0" w:color="auto"/>
        <w:right w:val="none" w:sz="0" w:space="0" w:color="auto"/>
      </w:divBdr>
      <w:divsChild>
        <w:div w:id="69430277">
          <w:marLeft w:val="1166"/>
          <w:marRight w:val="0"/>
          <w:marTop w:val="106"/>
          <w:marBottom w:val="0"/>
          <w:divBdr>
            <w:top w:val="none" w:sz="0" w:space="0" w:color="auto"/>
            <w:left w:val="none" w:sz="0" w:space="0" w:color="auto"/>
            <w:bottom w:val="none" w:sz="0" w:space="0" w:color="auto"/>
            <w:right w:val="none" w:sz="0" w:space="0" w:color="auto"/>
          </w:divBdr>
        </w:div>
      </w:divsChild>
    </w:div>
    <w:div w:id="507215712">
      <w:bodyDiv w:val="1"/>
      <w:marLeft w:val="0"/>
      <w:marRight w:val="0"/>
      <w:marTop w:val="0"/>
      <w:marBottom w:val="0"/>
      <w:divBdr>
        <w:top w:val="none" w:sz="0" w:space="0" w:color="auto"/>
        <w:left w:val="none" w:sz="0" w:space="0" w:color="auto"/>
        <w:bottom w:val="none" w:sz="0" w:space="0" w:color="auto"/>
        <w:right w:val="none" w:sz="0" w:space="0" w:color="auto"/>
      </w:divBdr>
    </w:div>
    <w:div w:id="507867349">
      <w:bodyDiv w:val="1"/>
      <w:marLeft w:val="0"/>
      <w:marRight w:val="0"/>
      <w:marTop w:val="0"/>
      <w:marBottom w:val="0"/>
      <w:divBdr>
        <w:top w:val="none" w:sz="0" w:space="0" w:color="auto"/>
        <w:left w:val="none" w:sz="0" w:space="0" w:color="auto"/>
        <w:bottom w:val="none" w:sz="0" w:space="0" w:color="auto"/>
        <w:right w:val="none" w:sz="0" w:space="0" w:color="auto"/>
      </w:divBdr>
    </w:div>
    <w:div w:id="508985209">
      <w:bodyDiv w:val="1"/>
      <w:marLeft w:val="0"/>
      <w:marRight w:val="0"/>
      <w:marTop w:val="0"/>
      <w:marBottom w:val="0"/>
      <w:divBdr>
        <w:top w:val="none" w:sz="0" w:space="0" w:color="auto"/>
        <w:left w:val="none" w:sz="0" w:space="0" w:color="auto"/>
        <w:bottom w:val="none" w:sz="0" w:space="0" w:color="auto"/>
        <w:right w:val="none" w:sz="0" w:space="0" w:color="auto"/>
      </w:divBdr>
    </w:div>
    <w:div w:id="509754841">
      <w:bodyDiv w:val="1"/>
      <w:marLeft w:val="0"/>
      <w:marRight w:val="0"/>
      <w:marTop w:val="0"/>
      <w:marBottom w:val="0"/>
      <w:divBdr>
        <w:top w:val="none" w:sz="0" w:space="0" w:color="auto"/>
        <w:left w:val="none" w:sz="0" w:space="0" w:color="auto"/>
        <w:bottom w:val="none" w:sz="0" w:space="0" w:color="auto"/>
        <w:right w:val="none" w:sz="0" w:space="0" w:color="auto"/>
      </w:divBdr>
    </w:div>
    <w:div w:id="521169061">
      <w:bodyDiv w:val="1"/>
      <w:marLeft w:val="0"/>
      <w:marRight w:val="0"/>
      <w:marTop w:val="0"/>
      <w:marBottom w:val="0"/>
      <w:divBdr>
        <w:top w:val="none" w:sz="0" w:space="0" w:color="auto"/>
        <w:left w:val="none" w:sz="0" w:space="0" w:color="auto"/>
        <w:bottom w:val="none" w:sz="0" w:space="0" w:color="auto"/>
        <w:right w:val="none" w:sz="0" w:space="0" w:color="auto"/>
      </w:divBdr>
    </w:div>
    <w:div w:id="533032731">
      <w:bodyDiv w:val="1"/>
      <w:marLeft w:val="0"/>
      <w:marRight w:val="0"/>
      <w:marTop w:val="0"/>
      <w:marBottom w:val="0"/>
      <w:divBdr>
        <w:top w:val="none" w:sz="0" w:space="0" w:color="auto"/>
        <w:left w:val="none" w:sz="0" w:space="0" w:color="auto"/>
        <w:bottom w:val="none" w:sz="0" w:space="0" w:color="auto"/>
        <w:right w:val="none" w:sz="0" w:space="0" w:color="auto"/>
      </w:divBdr>
    </w:div>
    <w:div w:id="533419016">
      <w:bodyDiv w:val="1"/>
      <w:marLeft w:val="0"/>
      <w:marRight w:val="0"/>
      <w:marTop w:val="0"/>
      <w:marBottom w:val="0"/>
      <w:divBdr>
        <w:top w:val="none" w:sz="0" w:space="0" w:color="auto"/>
        <w:left w:val="none" w:sz="0" w:space="0" w:color="auto"/>
        <w:bottom w:val="none" w:sz="0" w:space="0" w:color="auto"/>
        <w:right w:val="none" w:sz="0" w:space="0" w:color="auto"/>
      </w:divBdr>
    </w:div>
    <w:div w:id="533495299">
      <w:bodyDiv w:val="1"/>
      <w:marLeft w:val="0"/>
      <w:marRight w:val="0"/>
      <w:marTop w:val="0"/>
      <w:marBottom w:val="0"/>
      <w:divBdr>
        <w:top w:val="none" w:sz="0" w:space="0" w:color="auto"/>
        <w:left w:val="none" w:sz="0" w:space="0" w:color="auto"/>
        <w:bottom w:val="none" w:sz="0" w:space="0" w:color="auto"/>
        <w:right w:val="none" w:sz="0" w:space="0" w:color="auto"/>
      </w:divBdr>
    </w:div>
    <w:div w:id="551576836">
      <w:bodyDiv w:val="1"/>
      <w:marLeft w:val="0"/>
      <w:marRight w:val="0"/>
      <w:marTop w:val="0"/>
      <w:marBottom w:val="0"/>
      <w:divBdr>
        <w:top w:val="none" w:sz="0" w:space="0" w:color="auto"/>
        <w:left w:val="none" w:sz="0" w:space="0" w:color="auto"/>
        <w:bottom w:val="none" w:sz="0" w:space="0" w:color="auto"/>
        <w:right w:val="none" w:sz="0" w:space="0" w:color="auto"/>
      </w:divBdr>
    </w:div>
    <w:div w:id="565457474">
      <w:bodyDiv w:val="1"/>
      <w:marLeft w:val="0"/>
      <w:marRight w:val="0"/>
      <w:marTop w:val="0"/>
      <w:marBottom w:val="0"/>
      <w:divBdr>
        <w:top w:val="none" w:sz="0" w:space="0" w:color="auto"/>
        <w:left w:val="none" w:sz="0" w:space="0" w:color="auto"/>
        <w:bottom w:val="none" w:sz="0" w:space="0" w:color="auto"/>
        <w:right w:val="none" w:sz="0" w:space="0" w:color="auto"/>
      </w:divBdr>
      <w:divsChild>
        <w:div w:id="354892455">
          <w:marLeft w:val="1166"/>
          <w:marRight w:val="0"/>
          <w:marTop w:val="106"/>
          <w:marBottom w:val="0"/>
          <w:divBdr>
            <w:top w:val="none" w:sz="0" w:space="0" w:color="auto"/>
            <w:left w:val="none" w:sz="0" w:space="0" w:color="auto"/>
            <w:bottom w:val="none" w:sz="0" w:space="0" w:color="auto"/>
            <w:right w:val="none" w:sz="0" w:space="0" w:color="auto"/>
          </w:divBdr>
        </w:div>
      </w:divsChild>
    </w:div>
    <w:div w:id="575164841">
      <w:bodyDiv w:val="1"/>
      <w:marLeft w:val="0"/>
      <w:marRight w:val="0"/>
      <w:marTop w:val="0"/>
      <w:marBottom w:val="0"/>
      <w:divBdr>
        <w:top w:val="none" w:sz="0" w:space="0" w:color="auto"/>
        <w:left w:val="none" w:sz="0" w:space="0" w:color="auto"/>
        <w:bottom w:val="none" w:sz="0" w:space="0" w:color="auto"/>
        <w:right w:val="none" w:sz="0" w:space="0" w:color="auto"/>
      </w:divBdr>
    </w:div>
    <w:div w:id="577054483">
      <w:bodyDiv w:val="1"/>
      <w:marLeft w:val="0"/>
      <w:marRight w:val="0"/>
      <w:marTop w:val="0"/>
      <w:marBottom w:val="0"/>
      <w:divBdr>
        <w:top w:val="none" w:sz="0" w:space="0" w:color="auto"/>
        <w:left w:val="none" w:sz="0" w:space="0" w:color="auto"/>
        <w:bottom w:val="none" w:sz="0" w:space="0" w:color="auto"/>
        <w:right w:val="none" w:sz="0" w:space="0" w:color="auto"/>
      </w:divBdr>
    </w:div>
    <w:div w:id="587467060">
      <w:bodyDiv w:val="1"/>
      <w:marLeft w:val="0"/>
      <w:marRight w:val="0"/>
      <w:marTop w:val="0"/>
      <w:marBottom w:val="0"/>
      <w:divBdr>
        <w:top w:val="none" w:sz="0" w:space="0" w:color="auto"/>
        <w:left w:val="none" w:sz="0" w:space="0" w:color="auto"/>
        <w:bottom w:val="none" w:sz="0" w:space="0" w:color="auto"/>
        <w:right w:val="none" w:sz="0" w:space="0" w:color="auto"/>
      </w:divBdr>
    </w:div>
    <w:div w:id="589046164">
      <w:bodyDiv w:val="1"/>
      <w:marLeft w:val="0"/>
      <w:marRight w:val="0"/>
      <w:marTop w:val="0"/>
      <w:marBottom w:val="0"/>
      <w:divBdr>
        <w:top w:val="none" w:sz="0" w:space="0" w:color="auto"/>
        <w:left w:val="none" w:sz="0" w:space="0" w:color="auto"/>
        <w:bottom w:val="none" w:sz="0" w:space="0" w:color="auto"/>
        <w:right w:val="none" w:sz="0" w:space="0" w:color="auto"/>
      </w:divBdr>
      <w:divsChild>
        <w:div w:id="328096480">
          <w:marLeft w:val="0"/>
          <w:marRight w:val="0"/>
          <w:marTop w:val="0"/>
          <w:marBottom w:val="0"/>
          <w:divBdr>
            <w:top w:val="none" w:sz="0" w:space="0" w:color="auto"/>
            <w:left w:val="none" w:sz="0" w:space="0" w:color="auto"/>
            <w:bottom w:val="none" w:sz="0" w:space="0" w:color="auto"/>
            <w:right w:val="none" w:sz="0" w:space="0" w:color="auto"/>
          </w:divBdr>
        </w:div>
        <w:div w:id="946890631">
          <w:marLeft w:val="0"/>
          <w:marRight w:val="0"/>
          <w:marTop w:val="0"/>
          <w:marBottom w:val="0"/>
          <w:divBdr>
            <w:top w:val="none" w:sz="0" w:space="0" w:color="auto"/>
            <w:left w:val="none" w:sz="0" w:space="0" w:color="auto"/>
            <w:bottom w:val="none" w:sz="0" w:space="0" w:color="auto"/>
            <w:right w:val="none" w:sz="0" w:space="0" w:color="auto"/>
          </w:divBdr>
        </w:div>
        <w:div w:id="1377583121">
          <w:marLeft w:val="0"/>
          <w:marRight w:val="0"/>
          <w:marTop w:val="0"/>
          <w:marBottom w:val="0"/>
          <w:divBdr>
            <w:top w:val="none" w:sz="0" w:space="0" w:color="auto"/>
            <w:left w:val="none" w:sz="0" w:space="0" w:color="auto"/>
            <w:bottom w:val="none" w:sz="0" w:space="0" w:color="auto"/>
            <w:right w:val="none" w:sz="0" w:space="0" w:color="auto"/>
          </w:divBdr>
        </w:div>
        <w:div w:id="1615746098">
          <w:marLeft w:val="0"/>
          <w:marRight w:val="0"/>
          <w:marTop w:val="0"/>
          <w:marBottom w:val="0"/>
          <w:divBdr>
            <w:top w:val="none" w:sz="0" w:space="0" w:color="auto"/>
            <w:left w:val="none" w:sz="0" w:space="0" w:color="auto"/>
            <w:bottom w:val="none" w:sz="0" w:space="0" w:color="auto"/>
            <w:right w:val="none" w:sz="0" w:space="0" w:color="auto"/>
          </w:divBdr>
        </w:div>
        <w:div w:id="1728140313">
          <w:marLeft w:val="0"/>
          <w:marRight w:val="0"/>
          <w:marTop w:val="0"/>
          <w:marBottom w:val="0"/>
          <w:divBdr>
            <w:top w:val="none" w:sz="0" w:space="0" w:color="auto"/>
            <w:left w:val="none" w:sz="0" w:space="0" w:color="auto"/>
            <w:bottom w:val="none" w:sz="0" w:space="0" w:color="auto"/>
            <w:right w:val="none" w:sz="0" w:space="0" w:color="auto"/>
          </w:divBdr>
        </w:div>
        <w:div w:id="1766994934">
          <w:marLeft w:val="0"/>
          <w:marRight w:val="0"/>
          <w:marTop w:val="0"/>
          <w:marBottom w:val="0"/>
          <w:divBdr>
            <w:top w:val="none" w:sz="0" w:space="0" w:color="auto"/>
            <w:left w:val="none" w:sz="0" w:space="0" w:color="auto"/>
            <w:bottom w:val="none" w:sz="0" w:space="0" w:color="auto"/>
            <w:right w:val="none" w:sz="0" w:space="0" w:color="auto"/>
          </w:divBdr>
        </w:div>
        <w:div w:id="1789474432">
          <w:marLeft w:val="0"/>
          <w:marRight w:val="0"/>
          <w:marTop w:val="0"/>
          <w:marBottom w:val="0"/>
          <w:divBdr>
            <w:top w:val="none" w:sz="0" w:space="0" w:color="auto"/>
            <w:left w:val="none" w:sz="0" w:space="0" w:color="auto"/>
            <w:bottom w:val="none" w:sz="0" w:space="0" w:color="auto"/>
            <w:right w:val="none" w:sz="0" w:space="0" w:color="auto"/>
          </w:divBdr>
        </w:div>
        <w:div w:id="1840123379">
          <w:marLeft w:val="0"/>
          <w:marRight w:val="0"/>
          <w:marTop w:val="0"/>
          <w:marBottom w:val="0"/>
          <w:divBdr>
            <w:top w:val="none" w:sz="0" w:space="0" w:color="auto"/>
            <w:left w:val="none" w:sz="0" w:space="0" w:color="auto"/>
            <w:bottom w:val="none" w:sz="0" w:space="0" w:color="auto"/>
            <w:right w:val="none" w:sz="0" w:space="0" w:color="auto"/>
          </w:divBdr>
        </w:div>
        <w:div w:id="2116555978">
          <w:marLeft w:val="0"/>
          <w:marRight w:val="0"/>
          <w:marTop w:val="0"/>
          <w:marBottom w:val="0"/>
          <w:divBdr>
            <w:top w:val="none" w:sz="0" w:space="0" w:color="auto"/>
            <w:left w:val="none" w:sz="0" w:space="0" w:color="auto"/>
            <w:bottom w:val="none" w:sz="0" w:space="0" w:color="auto"/>
            <w:right w:val="none" w:sz="0" w:space="0" w:color="auto"/>
          </w:divBdr>
        </w:div>
      </w:divsChild>
    </w:div>
    <w:div w:id="603419880">
      <w:bodyDiv w:val="1"/>
      <w:marLeft w:val="0"/>
      <w:marRight w:val="0"/>
      <w:marTop w:val="0"/>
      <w:marBottom w:val="0"/>
      <w:divBdr>
        <w:top w:val="none" w:sz="0" w:space="0" w:color="auto"/>
        <w:left w:val="none" w:sz="0" w:space="0" w:color="auto"/>
        <w:bottom w:val="none" w:sz="0" w:space="0" w:color="auto"/>
        <w:right w:val="none" w:sz="0" w:space="0" w:color="auto"/>
      </w:divBdr>
    </w:div>
    <w:div w:id="611478607">
      <w:bodyDiv w:val="1"/>
      <w:marLeft w:val="0"/>
      <w:marRight w:val="0"/>
      <w:marTop w:val="0"/>
      <w:marBottom w:val="0"/>
      <w:divBdr>
        <w:top w:val="none" w:sz="0" w:space="0" w:color="auto"/>
        <w:left w:val="none" w:sz="0" w:space="0" w:color="auto"/>
        <w:bottom w:val="none" w:sz="0" w:space="0" w:color="auto"/>
        <w:right w:val="none" w:sz="0" w:space="0" w:color="auto"/>
      </w:divBdr>
    </w:div>
    <w:div w:id="614866584">
      <w:bodyDiv w:val="1"/>
      <w:marLeft w:val="0"/>
      <w:marRight w:val="0"/>
      <w:marTop w:val="0"/>
      <w:marBottom w:val="0"/>
      <w:divBdr>
        <w:top w:val="none" w:sz="0" w:space="0" w:color="auto"/>
        <w:left w:val="none" w:sz="0" w:space="0" w:color="auto"/>
        <w:bottom w:val="none" w:sz="0" w:space="0" w:color="auto"/>
        <w:right w:val="none" w:sz="0" w:space="0" w:color="auto"/>
      </w:divBdr>
    </w:div>
    <w:div w:id="628784878">
      <w:bodyDiv w:val="1"/>
      <w:marLeft w:val="0"/>
      <w:marRight w:val="0"/>
      <w:marTop w:val="0"/>
      <w:marBottom w:val="0"/>
      <w:divBdr>
        <w:top w:val="none" w:sz="0" w:space="0" w:color="auto"/>
        <w:left w:val="none" w:sz="0" w:space="0" w:color="auto"/>
        <w:bottom w:val="none" w:sz="0" w:space="0" w:color="auto"/>
        <w:right w:val="none" w:sz="0" w:space="0" w:color="auto"/>
      </w:divBdr>
    </w:div>
    <w:div w:id="641009216">
      <w:bodyDiv w:val="1"/>
      <w:marLeft w:val="0"/>
      <w:marRight w:val="0"/>
      <w:marTop w:val="0"/>
      <w:marBottom w:val="0"/>
      <w:divBdr>
        <w:top w:val="none" w:sz="0" w:space="0" w:color="auto"/>
        <w:left w:val="none" w:sz="0" w:space="0" w:color="auto"/>
        <w:bottom w:val="none" w:sz="0" w:space="0" w:color="auto"/>
        <w:right w:val="none" w:sz="0" w:space="0" w:color="auto"/>
      </w:divBdr>
    </w:div>
    <w:div w:id="645399695">
      <w:bodyDiv w:val="1"/>
      <w:marLeft w:val="0"/>
      <w:marRight w:val="0"/>
      <w:marTop w:val="0"/>
      <w:marBottom w:val="0"/>
      <w:divBdr>
        <w:top w:val="none" w:sz="0" w:space="0" w:color="auto"/>
        <w:left w:val="none" w:sz="0" w:space="0" w:color="auto"/>
        <w:bottom w:val="none" w:sz="0" w:space="0" w:color="auto"/>
        <w:right w:val="none" w:sz="0" w:space="0" w:color="auto"/>
      </w:divBdr>
      <w:divsChild>
        <w:div w:id="1306083810">
          <w:marLeft w:val="547"/>
          <w:marRight w:val="0"/>
          <w:marTop w:val="115"/>
          <w:marBottom w:val="0"/>
          <w:divBdr>
            <w:top w:val="none" w:sz="0" w:space="0" w:color="auto"/>
            <w:left w:val="none" w:sz="0" w:space="0" w:color="auto"/>
            <w:bottom w:val="none" w:sz="0" w:space="0" w:color="auto"/>
            <w:right w:val="none" w:sz="0" w:space="0" w:color="auto"/>
          </w:divBdr>
        </w:div>
      </w:divsChild>
    </w:div>
    <w:div w:id="657391786">
      <w:bodyDiv w:val="1"/>
      <w:marLeft w:val="0"/>
      <w:marRight w:val="0"/>
      <w:marTop w:val="0"/>
      <w:marBottom w:val="0"/>
      <w:divBdr>
        <w:top w:val="none" w:sz="0" w:space="0" w:color="auto"/>
        <w:left w:val="none" w:sz="0" w:space="0" w:color="auto"/>
        <w:bottom w:val="none" w:sz="0" w:space="0" w:color="auto"/>
        <w:right w:val="none" w:sz="0" w:space="0" w:color="auto"/>
      </w:divBdr>
    </w:div>
    <w:div w:id="665473416">
      <w:bodyDiv w:val="1"/>
      <w:marLeft w:val="0"/>
      <w:marRight w:val="0"/>
      <w:marTop w:val="0"/>
      <w:marBottom w:val="0"/>
      <w:divBdr>
        <w:top w:val="none" w:sz="0" w:space="0" w:color="auto"/>
        <w:left w:val="none" w:sz="0" w:space="0" w:color="auto"/>
        <w:bottom w:val="none" w:sz="0" w:space="0" w:color="auto"/>
        <w:right w:val="none" w:sz="0" w:space="0" w:color="auto"/>
      </w:divBdr>
    </w:div>
    <w:div w:id="680087355">
      <w:bodyDiv w:val="1"/>
      <w:marLeft w:val="0"/>
      <w:marRight w:val="0"/>
      <w:marTop w:val="0"/>
      <w:marBottom w:val="0"/>
      <w:divBdr>
        <w:top w:val="none" w:sz="0" w:space="0" w:color="auto"/>
        <w:left w:val="none" w:sz="0" w:space="0" w:color="auto"/>
        <w:bottom w:val="none" w:sz="0" w:space="0" w:color="auto"/>
        <w:right w:val="none" w:sz="0" w:space="0" w:color="auto"/>
      </w:divBdr>
      <w:divsChild>
        <w:div w:id="339241145">
          <w:marLeft w:val="1166"/>
          <w:marRight w:val="0"/>
          <w:marTop w:val="106"/>
          <w:marBottom w:val="0"/>
          <w:divBdr>
            <w:top w:val="none" w:sz="0" w:space="0" w:color="auto"/>
            <w:left w:val="none" w:sz="0" w:space="0" w:color="auto"/>
            <w:bottom w:val="none" w:sz="0" w:space="0" w:color="auto"/>
            <w:right w:val="none" w:sz="0" w:space="0" w:color="auto"/>
          </w:divBdr>
        </w:div>
      </w:divsChild>
    </w:div>
    <w:div w:id="681593173">
      <w:bodyDiv w:val="1"/>
      <w:marLeft w:val="0"/>
      <w:marRight w:val="0"/>
      <w:marTop w:val="0"/>
      <w:marBottom w:val="0"/>
      <w:divBdr>
        <w:top w:val="none" w:sz="0" w:space="0" w:color="auto"/>
        <w:left w:val="none" w:sz="0" w:space="0" w:color="auto"/>
        <w:bottom w:val="none" w:sz="0" w:space="0" w:color="auto"/>
        <w:right w:val="none" w:sz="0" w:space="0" w:color="auto"/>
      </w:divBdr>
    </w:div>
    <w:div w:id="685668978">
      <w:bodyDiv w:val="1"/>
      <w:marLeft w:val="0"/>
      <w:marRight w:val="0"/>
      <w:marTop w:val="0"/>
      <w:marBottom w:val="0"/>
      <w:divBdr>
        <w:top w:val="none" w:sz="0" w:space="0" w:color="auto"/>
        <w:left w:val="none" w:sz="0" w:space="0" w:color="auto"/>
        <w:bottom w:val="none" w:sz="0" w:space="0" w:color="auto"/>
        <w:right w:val="none" w:sz="0" w:space="0" w:color="auto"/>
      </w:divBdr>
    </w:div>
    <w:div w:id="687364603">
      <w:bodyDiv w:val="1"/>
      <w:marLeft w:val="0"/>
      <w:marRight w:val="0"/>
      <w:marTop w:val="0"/>
      <w:marBottom w:val="0"/>
      <w:divBdr>
        <w:top w:val="none" w:sz="0" w:space="0" w:color="auto"/>
        <w:left w:val="none" w:sz="0" w:space="0" w:color="auto"/>
        <w:bottom w:val="none" w:sz="0" w:space="0" w:color="auto"/>
        <w:right w:val="none" w:sz="0" w:space="0" w:color="auto"/>
      </w:divBdr>
    </w:div>
    <w:div w:id="691223656">
      <w:bodyDiv w:val="1"/>
      <w:marLeft w:val="0"/>
      <w:marRight w:val="0"/>
      <w:marTop w:val="0"/>
      <w:marBottom w:val="0"/>
      <w:divBdr>
        <w:top w:val="none" w:sz="0" w:space="0" w:color="auto"/>
        <w:left w:val="none" w:sz="0" w:space="0" w:color="auto"/>
        <w:bottom w:val="none" w:sz="0" w:space="0" w:color="auto"/>
        <w:right w:val="none" w:sz="0" w:space="0" w:color="auto"/>
      </w:divBdr>
      <w:divsChild>
        <w:div w:id="1715079580">
          <w:marLeft w:val="547"/>
          <w:marRight w:val="0"/>
          <w:marTop w:val="115"/>
          <w:marBottom w:val="0"/>
          <w:divBdr>
            <w:top w:val="none" w:sz="0" w:space="0" w:color="auto"/>
            <w:left w:val="none" w:sz="0" w:space="0" w:color="auto"/>
            <w:bottom w:val="none" w:sz="0" w:space="0" w:color="auto"/>
            <w:right w:val="none" w:sz="0" w:space="0" w:color="auto"/>
          </w:divBdr>
        </w:div>
      </w:divsChild>
    </w:div>
    <w:div w:id="705759329">
      <w:bodyDiv w:val="1"/>
      <w:marLeft w:val="0"/>
      <w:marRight w:val="0"/>
      <w:marTop w:val="0"/>
      <w:marBottom w:val="0"/>
      <w:divBdr>
        <w:top w:val="none" w:sz="0" w:space="0" w:color="auto"/>
        <w:left w:val="none" w:sz="0" w:space="0" w:color="auto"/>
        <w:bottom w:val="none" w:sz="0" w:space="0" w:color="auto"/>
        <w:right w:val="none" w:sz="0" w:space="0" w:color="auto"/>
      </w:divBdr>
    </w:div>
    <w:div w:id="712080010">
      <w:bodyDiv w:val="1"/>
      <w:marLeft w:val="0"/>
      <w:marRight w:val="0"/>
      <w:marTop w:val="0"/>
      <w:marBottom w:val="0"/>
      <w:divBdr>
        <w:top w:val="none" w:sz="0" w:space="0" w:color="auto"/>
        <w:left w:val="none" w:sz="0" w:space="0" w:color="auto"/>
        <w:bottom w:val="none" w:sz="0" w:space="0" w:color="auto"/>
        <w:right w:val="none" w:sz="0" w:space="0" w:color="auto"/>
      </w:divBdr>
    </w:div>
    <w:div w:id="712387845">
      <w:bodyDiv w:val="1"/>
      <w:marLeft w:val="0"/>
      <w:marRight w:val="0"/>
      <w:marTop w:val="0"/>
      <w:marBottom w:val="0"/>
      <w:divBdr>
        <w:top w:val="none" w:sz="0" w:space="0" w:color="auto"/>
        <w:left w:val="none" w:sz="0" w:space="0" w:color="auto"/>
        <w:bottom w:val="none" w:sz="0" w:space="0" w:color="auto"/>
        <w:right w:val="none" w:sz="0" w:space="0" w:color="auto"/>
      </w:divBdr>
    </w:div>
    <w:div w:id="726226829">
      <w:bodyDiv w:val="1"/>
      <w:marLeft w:val="0"/>
      <w:marRight w:val="0"/>
      <w:marTop w:val="0"/>
      <w:marBottom w:val="0"/>
      <w:divBdr>
        <w:top w:val="none" w:sz="0" w:space="0" w:color="auto"/>
        <w:left w:val="none" w:sz="0" w:space="0" w:color="auto"/>
        <w:bottom w:val="none" w:sz="0" w:space="0" w:color="auto"/>
        <w:right w:val="none" w:sz="0" w:space="0" w:color="auto"/>
      </w:divBdr>
    </w:div>
    <w:div w:id="735973884">
      <w:bodyDiv w:val="1"/>
      <w:marLeft w:val="0"/>
      <w:marRight w:val="0"/>
      <w:marTop w:val="0"/>
      <w:marBottom w:val="0"/>
      <w:divBdr>
        <w:top w:val="none" w:sz="0" w:space="0" w:color="auto"/>
        <w:left w:val="none" w:sz="0" w:space="0" w:color="auto"/>
        <w:bottom w:val="none" w:sz="0" w:space="0" w:color="auto"/>
        <w:right w:val="none" w:sz="0" w:space="0" w:color="auto"/>
      </w:divBdr>
    </w:div>
    <w:div w:id="743650439">
      <w:bodyDiv w:val="1"/>
      <w:marLeft w:val="0"/>
      <w:marRight w:val="0"/>
      <w:marTop w:val="0"/>
      <w:marBottom w:val="0"/>
      <w:divBdr>
        <w:top w:val="none" w:sz="0" w:space="0" w:color="auto"/>
        <w:left w:val="none" w:sz="0" w:space="0" w:color="auto"/>
        <w:bottom w:val="none" w:sz="0" w:space="0" w:color="auto"/>
        <w:right w:val="none" w:sz="0" w:space="0" w:color="auto"/>
      </w:divBdr>
    </w:div>
    <w:div w:id="747119696">
      <w:bodyDiv w:val="1"/>
      <w:marLeft w:val="0"/>
      <w:marRight w:val="0"/>
      <w:marTop w:val="0"/>
      <w:marBottom w:val="0"/>
      <w:divBdr>
        <w:top w:val="none" w:sz="0" w:space="0" w:color="auto"/>
        <w:left w:val="none" w:sz="0" w:space="0" w:color="auto"/>
        <w:bottom w:val="none" w:sz="0" w:space="0" w:color="auto"/>
        <w:right w:val="none" w:sz="0" w:space="0" w:color="auto"/>
      </w:divBdr>
    </w:div>
    <w:div w:id="755171809">
      <w:bodyDiv w:val="1"/>
      <w:marLeft w:val="0"/>
      <w:marRight w:val="0"/>
      <w:marTop w:val="0"/>
      <w:marBottom w:val="0"/>
      <w:divBdr>
        <w:top w:val="none" w:sz="0" w:space="0" w:color="auto"/>
        <w:left w:val="none" w:sz="0" w:space="0" w:color="auto"/>
        <w:bottom w:val="none" w:sz="0" w:space="0" w:color="auto"/>
        <w:right w:val="none" w:sz="0" w:space="0" w:color="auto"/>
      </w:divBdr>
    </w:div>
    <w:div w:id="762839474">
      <w:bodyDiv w:val="1"/>
      <w:marLeft w:val="0"/>
      <w:marRight w:val="0"/>
      <w:marTop w:val="0"/>
      <w:marBottom w:val="0"/>
      <w:divBdr>
        <w:top w:val="none" w:sz="0" w:space="0" w:color="auto"/>
        <w:left w:val="none" w:sz="0" w:space="0" w:color="auto"/>
        <w:bottom w:val="none" w:sz="0" w:space="0" w:color="auto"/>
        <w:right w:val="none" w:sz="0" w:space="0" w:color="auto"/>
      </w:divBdr>
    </w:div>
    <w:div w:id="764346822">
      <w:bodyDiv w:val="1"/>
      <w:marLeft w:val="0"/>
      <w:marRight w:val="0"/>
      <w:marTop w:val="0"/>
      <w:marBottom w:val="0"/>
      <w:divBdr>
        <w:top w:val="none" w:sz="0" w:space="0" w:color="auto"/>
        <w:left w:val="none" w:sz="0" w:space="0" w:color="auto"/>
        <w:bottom w:val="none" w:sz="0" w:space="0" w:color="auto"/>
        <w:right w:val="none" w:sz="0" w:space="0" w:color="auto"/>
      </w:divBdr>
      <w:divsChild>
        <w:div w:id="394813965">
          <w:marLeft w:val="547"/>
          <w:marRight w:val="0"/>
          <w:marTop w:val="115"/>
          <w:marBottom w:val="0"/>
          <w:divBdr>
            <w:top w:val="none" w:sz="0" w:space="0" w:color="auto"/>
            <w:left w:val="none" w:sz="0" w:space="0" w:color="auto"/>
            <w:bottom w:val="none" w:sz="0" w:space="0" w:color="auto"/>
            <w:right w:val="none" w:sz="0" w:space="0" w:color="auto"/>
          </w:divBdr>
        </w:div>
      </w:divsChild>
    </w:div>
    <w:div w:id="775057493">
      <w:bodyDiv w:val="1"/>
      <w:marLeft w:val="0"/>
      <w:marRight w:val="0"/>
      <w:marTop w:val="0"/>
      <w:marBottom w:val="0"/>
      <w:divBdr>
        <w:top w:val="none" w:sz="0" w:space="0" w:color="auto"/>
        <w:left w:val="none" w:sz="0" w:space="0" w:color="auto"/>
        <w:bottom w:val="none" w:sz="0" w:space="0" w:color="auto"/>
        <w:right w:val="none" w:sz="0" w:space="0" w:color="auto"/>
      </w:divBdr>
    </w:div>
    <w:div w:id="800270997">
      <w:bodyDiv w:val="1"/>
      <w:marLeft w:val="0"/>
      <w:marRight w:val="0"/>
      <w:marTop w:val="0"/>
      <w:marBottom w:val="0"/>
      <w:divBdr>
        <w:top w:val="none" w:sz="0" w:space="0" w:color="auto"/>
        <w:left w:val="none" w:sz="0" w:space="0" w:color="auto"/>
        <w:bottom w:val="none" w:sz="0" w:space="0" w:color="auto"/>
        <w:right w:val="none" w:sz="0" w:space="0" w:color="auto"/>
      </w:divBdr>
      <w:divsChild>
        <w:div w:id="359285202">
          <w:marLeft w:val="547"/>
          <w:marRight w:val="0"/>
          <w:marTop w:val="115"/>
          <w:marBottom w:val="0"/>
          <w:divBdr>
            <w:top w:val="none" w:sz="0" w:space="0" w:color="auto"/>
            <w:left w:val="none" w:sz="0" w:space="0" w:color="auto"/>
            <w:bottom w:val="none" w:sz="0" w:space="0" w:color="auto"/>
            <w:right w:val="none" w:sz="0" w:space="0" w:color="auto"/>
          </w:divBdr>
        </w:div>
      </w:divsChild>
    </w:div>
    <w:div w:id="801116290">
      <w:bodyDiv w:val="1"/>
      <w:marLeft w:val="0"/>
      <w:marRight w:val="0"/>
      <w:marTop w:val="0"/>
      <w:marBottom w:val="0"/>
      <w:divBdr>
        <w:top w:val="none" w:sz="0" w:space="0" w:color="auto"/>
        <w:left w:val="none" w:sz="0" w:space="0" w:color="auto"/>
        <w:bottom w:val="none" w:sz="0" w:space="0" w:color="auto"/>
        <w:right w:val="none" w:sz="0" w:space="0" w:color="auto"/>
      </w:divBdr>
      <w:divsChild>
        <w:div w:id="2049913524">
          <w:marLeft w:val="1555"/>
          <w:marRight w:val="0"/>
          <w:marTop w:val="101"/>
          <w:marBottom w:val="0"/>
          <w:divBdr>
            <w:top w:val="none" w:sz="0" w:space="0" w:color="auto"/>
            <w:left w:val="none" w:sz="0" w:space="0" w:color="auto"/>
            <w:bottom w:val="none" w:sz="0" w:space="0" w:color="auto"/>
            <w:right w:val="none" w:sz="0" w:space="0" w:color="auto"/>
          </w:divBdr>
        </w:div>
      </w:divsChild>
    </w:div>
    <w:div w:id="814563575">
      <w:bodyDiv w:val="1"/>
      <w:marLeft w:val="0"/>
      <w:marRight w:val="0"/>
      <w:marTop w:val="0"/>
      <w:marBottom w:val="0"/>
      <w:divBdr>
        <w:top w:val="none" w:sz="0" w:space="0" w:color="auto"/>
        <w:left w:val="none" w:sz="0" w:space="0" w:color="auto"/>
        <w:bottom w:val="none" w:sz="0" w:space="0" w:color="auto"/>
        <w:right w:val="none" w:sz="0" w:space="0" w:color="auto"/>
      </w:divBdr>
      <w:divsChild>
        <w:div w:id="91554290">
          <w:marLeft w:val="547"/>
          <w:marRight w:val="0"/>
          <w:marTop w:val="115"/>
          <w:marBottom w:val="0"/>
          <w:divBdr>
            <w:top w:val="none" w:sz="0" w:space="0" w:color="auto"/>
            <w:left w:val="none" w:sz="0" w:space="0" w:color="auto"/>
            <w:bottom w:val="none" w:sz="0" w:space="0" w:color="auto"/>
            <w:right w:val="none" w:sz="0" w:space="0" w:color="auto"/>
          </w:divBdr>
        </w:div>
      </w:divsChild>
    </w:div>
    <w:div w:id="814953390">
      <w:bodyDiv w:val="1"/>
      <w:marLeft w:val="0"/>
      <w:marRight w:val="0"/>
      <w:marTop w:val="0"/>
      <w:marBottom w:val="0"/>
      <w:divBdr>
        <w:top w:val="none" w:sz="0" w:space="0" w:color="auto"/>
        <w:left w:val="none" w:sz="0" w:space="0" w:color="auto"/>
        <w:bottom w:val="none" w:sz="0" w:space="0" w:color="auto"/>
        <w:right w:val="none" w:sz="0" w:space="0" w:color="auto"/>
      </w:divBdr>
    </w:div>
    <w:div w:id="833256419">
      <w:bodyDiv w:val="1"/>
      <w:marLeft w:val="0"/>
      <w:marRight w:val="0"/>
      <w:marTop w:val="0"/>
      <w:marBottom w:val="0"/>
      <w:divBdr>
        <w:top w:val="none" w:sz="0" w:space="0" w:color="auto"/>
        <w:left w:val="none" w:sz="0" w:space="0" w:color="auto"/>
        <w:bottom w:val="none" w:sz="0" w:space="0" w:color="auto"/>
        <w:right w:val="none" w:sz="0" w:space="0" w:color="auto"/>
      </w:divBdr>
    </w:div>
    <w:div w:id="834883459">
      <w:bodyDiv w:val="1"/>
      <w:marLeft w:val="0"/>
      <w:marRight w:val="0"/>
      <w:marTop w:val="0"/>
      <w:marBottom w:val="0"/>
      <w:divBdr>
        <w:top w:val="none" w:sz="0" w:space="0" w:color="auto"/>
        <w:left w:val="none" w:sz="0" w:space="0" w:color="auto"/>
        <w:bottom w:val="none" w:sz="0" w:space="0" w:color="auto"/>
        <w:right w:val="none" w:sz="0" w:space="0" w:color="auto"/>
      </w:divBdr>
    </w:div>
    <w:div w:id="847016884">
      <w:bodyDiv w:val="1"/>
      <w:marLeft w:val="0"/>
      <w:marRight w:val="0"/>
      <w:marTop w:val="0"/>
      <w:marBottom w:val="0"/>
      <w:divBdr>
        <w:top w:val="none" w:sz="0" w:space="0" w:color="auto"/>
        <w:left w:val="none" w:sz="0" w:space="0" w:color="auto"/>
        <w:bottom w:val="none" w:sz="0" w:space="0" w:color="auto"/>
        <w:right w:val="none" w:sz="0" w:space="0" w:color="auto"/>
      </w:divBdr>
    </w:div>
    <w:div w:id="855509325">
      <w:bodyDiv w:val="1"/>
      <w:marLeft w:val="0"/>
      <w:marRight w:val="0"/>
      <w:marTop w:val="0"/>
      <w:marBottom w:val="0"/>
      <w:divBdr>
        <w:top w:val="none" w:sz="0" w:space="0" w:color="auto"/>
        <w:left w:val="none" w:sz="0" w:space="0" w:color="auto"/>
        <w:bottom w:val="none" w:sz="0" w:space="0" w:color="auto"/>
        <w:right w:val="none" w:sz="0" w:space="0" w:color="auto"/>
      </w:divBdr>
    </w:div>
    <w:div w:id="899905810">
      <w:bodyDiv w:val="1"/>
      <w:marLeft w:val="0"/>
      <w:marRight w:val="0"/>
      <w:marTop w:val="0"/>
      <w:marBottom w:val="0"/>
      <w:divBdr>
        <w:top w:val="none" w:sz="0" w:space="0" w:color="auto"/>
        <w:left w:val="none" w:sz="0" w:space="0" w:color="auto"/>
        <w:bottom w:val="none" w:sz="0" w:space="0" w:color="auto"/>
        <w:right w:val="none" w:sz="0" w:space="0" w:color="auto"/>
      </w:divBdr>
    </w:div>
    <w:div w:id="912424081">
      <w:bodyDiv w:val="1"/>
      <w:marLeft w:val="0"/>
      <w:marRight w:val="0"/>
      <w:marTop w:val="0"/>
      <w:marBottom w:val="0"/>
      <w:divBdr>
        <w:top w:val="none" w:sz="0" w:space="0" w:color="auto"/>
        <w:left w:val="none" w:sz="0" w:space="0" w:color="auto"/>
        <w:bottom w:val="none" w:sz="0" w:space="0" w:color="auto"/>
        <w:right w:val="none" w:sz="0" w:space="0" w:color="auto"/>
      </w:divBdr>
      <w:divsChild>
        <w:div w:id="1447891927">
          <w:marLeft w:val="547"/>
          <w:marRight w:val="0"/>
          <w:marTop w:val="115"/>
          <w:marBottom w:val="0"/>
          <w:divBdr>
            <w:top w:val="none" w:sz="0" w:space="0" w:color="auto"/>
            <w:left w:val="none" w:sz="0" w:space="0" w:color="auto"/>
            <w:bottom w:val="none" w:sz="0" w:space="0" w:color="auto"/>
            <w:right w:val="none" w:sz="0" w:space="0" w:color="auto"/>
          </w:divBdr>
        </w:div>
      </w:divsChild>
    </w:div>
    <w:div w:id="916020240">
      <w:bodyDiv w:val="1"/>
      <w:marLeft w:val="0"/>
      <w:marRight w:val="0"/>
      <w:marTop w:val="0"/>
      <w:marBottom w:val="0"/>
      <w:divBdr>
        <w:top w:val="none" w:sz="0" w:space="0" w:color="auto"/>
        <w:left w:val="none" w:sz="0" w:space="0" w:color="auto"/>
        <w:bottom w:val="none" w:sz="0" w:space="0" w:color="auto"/>
        <w:right w:val="none" w:sz="0" w:space="0" w:color="auto"/>
      </w:divBdr>
    </w:div>
    <w:div w:id="921378037">
      <w:bodyDiv w:val="1"/>
      <w:marLeft w:val="0"/>
      <w:marRight w:val="0"/>
      <w:marTop w:val="0"/>
      <w:marBottom w:val="0"/>
      <w:divBdr>
        <w:top w:val="none" w:sz="0" w:space="0" w:color="auto"/>
        <w:left w:val="none" w:sz="0" w:space="0" w:color="auto"/>
        <w:bottom w:val="none" w:sz="0" w:space="0" w:color="auto"/>
        <w:right w:val="none" w:sz="0" w:space="0" w:color="auto"/>
      </w:divBdr>
    </w:div>
    <w:div w:id="953554462">
      <w:bodyDiv w:val="1"/>
      <w:marLeft w:val="0"/>
      <w:marRight w:val="0"/>
      <w:marTop w:val="0"/>
      <w:marBottom w:val="0"/>
      <w:divBdr>
        <w:top w:val="none" w:sz="0" w:space="0" w:color="auto"/>
        <w:left w:val="none" w:sz="0" w:space="0" w:color="auto"/>
        <w:bottom w:val="none" w:sz="0" w:space="0" w:color="auto"/>
        <w:right w:val="none" w:sz="0" w:space="0" w:color="auto"/>
      </w:divBdr>
    </w:div>
    <w:div w:id="960845303">
      <w:bodyDiv w:val="1"/>
      <w:marLeft w:val="0"/>
      <w:marRight w:val="0"/>
      <w:marTop w:val="0"/>
      <w:marBottom w:val="0"/>
      <w:divBdr>
        <w:top w:val="none" w:sz="0" w:space="0" w:color="auto"/>
        <w:left w:val="none" w:sz="0" w:space="0" w:color="auto"/>
        <w:bottom w:val="none" w:sz="0" w:space="0" w:color="auto"/>
        <w:right w:val="none" w:sz="0" w:space="0" w:color="auto"/>
      </w:divBdr>
    </w:div>
    <w:div w:id="973486213">
      <w:bodyDiv w:val="1"/>
      <w:marLeft w:val="0"/>
      <w:marRight w:val="0"/>
      <w:marTop w:val="0"/>
      <w:marBottom w:val="0"/>
      <w:divBdr>
        <w:top w:val="none" w:sz="0" w:space="0" w:color="auto"/>
        <w:left w:val="none" w:sz="0" w:space="0" w:color="auto"/>
        <w:bottom w:val="none" w:sz="0" w:space="0" w:color="auto"/>
        <w:right w:val="none" w:sz="0" w:space="0" w:color="auto"/>
      </w:divBdr>
    </w:div>
    <w:div w:id="980695188">
      <w:bodyDiv w:val="1"/>
      <w:marLeft w:val="0"/>
      <w:marRight w:val="0"/>
      <w:marTop w:val="0"/>
      <w:marBottom w:val="0"/>
      <w:divBdr>
        <w:top w:val="none" w:sz="0" w:space="0" w:color="auto"/>
        <w:left w:val="none" w:sz="0" w:space="0" w:color="auto"/>
        <w:bottom w:val="none" w:sz="0" w:space="0" w:color="auto"/>
        <w:right w:val="none" w:sz="0" w:space="0" w:color="auto"/>
      </w:divBdr>
    </w:div>
    <w:div w:id="1003049145">
      <w:bodyDiv w:val="1"/>
      <w:marLeft w:val="0"/>
      <w:marRight w:val="0"/>
      <w:marTop w:val="0"/>
      <w:marBottom w:val="0"/>
      <w:divBdr>
        <w:top w:val="none" w:sz="0" w:space="0" w:color="auto"/>
        <w:left w:val="none" w:sz="0" w:space="0" w:color="auto"/>
        <w:bottom w:val="none" w:sz="0" w:space="0" w:color="auto"/>
        <w:right w:val="none" w:sz="0" w:space="0" w:color="auto"/>
      </w:divBdr>
    </w:div>
    <w:div w:id="1005060804">
      <w:bodyDiv w:val="1"/>
      <w:marLeft w:val="0"/>
      <w:marRight w:val="0"/>
      <w:marTop w:val="0"/>
      <w:marBottom w:val="0"/>
      <w:divBdr>
        <w:top w:val="none" w:sz="0" w:space="0" w:color="auto"/>
        <w:left w:val="none" w:sz="0" w:space="0" w:color="auto"/>
        <w:bottom w:val="none" w:sz="0" w:space="0" w:color="auto"/>
        <w:right w:val="none" w:sz="0" w:space="0" w:color="auto"/>
      </w:divBdr>
    </w:div>
    <w:div w:id="1012418072">
      <w:bodyDiv w:val="1"/>
      <w:marLeft w:val="0"/>
      <w:marRight w:val="0"/>
      <w:marTop w:val="0"/>
      <w:marBottom w:val="0"/>
      <w:divBdr>
        <w:top w:val="none" w:sz="0" w:space="0" w:color="auto"/>
        <w:left w:val="none" w:sz="0" w:space="0" w:color="auto"/>
        <w:bottom w:val="none" w:sz="0" w:space="0" w:color="auto"/>
        <w:right w:val="none" w:sz="0" w:space="0" w:color="auto"/>
      </w:divBdr>
    </w:div>
    <w:div w:id="1015574866">
      <w:bodyDiv w:val="1"/>
      <w:marLeft w:val="0"/>
      <w:marRight w:val="0"/>
      <w:marTop w:val="0"/>
      <w:marBottom w:val="0"/>
      <w:divBdr>
        <w:top w:val="none" w:sz="0" w:space="0" w:color="auto"/>
        <w:left w:val="none" w:sz="0" w:space="0" w:color="auto"/>
        <w:bottom w:val="none" w:sz="0" w:space="0" w:color="auto"/>
        <w:right w:val="none" w:sz="0" w:space="0" w:color="auto"/>
      </w:divBdr>
    </w:div>
    <w:div w:id="1019045401">
      <w:bodyDiv w:val="1"/>
      <w:marLeft w:val="0"/>
      <w:marRight w:val="0"/>
      <w:marTop w:val="0"/>
      <w:marBottom w:val="0"/>
      <w:divBdr>
        <w:top w:val="none" w:sz="0" w:space="0" w:color="auto"/>
        <w:left w:val="none" w:sz="0" w:space="0" w:color="auto"/>
        <w:bottom w:val="none" w:sz="0" w:space="0" w:color="auto"/>
        <w:right w:val="none" w:sz="0" w:space="0" w:color="auto"/>
      </w:divBdr>
    </w:div>
    <w:div w:id="1026908412">
      <w:bodyDiv w:val="1"/>
      <w:marLeft w:val="0"/>
      <w:marRight w:val="0"/>
      <w:marTop w:val="0"/>
      <w:marBottom w:val="0"/>
      <w:divBdr>
        <w:top w:val="none" w:sz="0" w:space="0" w:color="auto"/>
        <w:left w:val="none" w:sz="0" w:space="0" w:color="auto"/>
        <w:bottom w:val="none" w:sz="0" w:space="0" w:color="auto"/>
        <w:right w:val="none" w:sz="0" w:space="0" w:color="auto"/>
      </w:divBdr>
      <w:divsChild>
        <w:div w:id="1526553658">
          <w:marLeft w:val="547"/>
          <w:marRight w:val="0"/>
          <w:marTop w:val="115"/>
          <w:marBottom w:val="0"/>
          <w:divBdr>
            <w:top w:val="none" w:sz="0" w:space="0" w:color="auto"/>
            <w:left w:val="none" w:sz="0" w:space="0" w:color="auto"/>
            <w:bottom w:val="none" w:sz="0" w:space="0" w:color="auto"/>
            <w:right w:val="none" w:sz="0" w:space="0" w:color="auto"/>
          </w:divBdr>
        </w:div>
      </w:divsChild>
    </w:div>
    <w:div w:id="1032657636">
      <w:bodyDiv w:val="1"/>
      <w:marLeft w:val="0"/>
      <w:marRight w:val="0"/>
      <w:marTop w:val="0"/>
      <w:marBottom w:val="0"/>
      <w:divBdr>
        <w:top w:val="none" w:sz="0" w:space="0" w:color="auto"/>
        <w:left w:val="none" w:sz="0" w:space="0" w:color="auto"/>
        <w:bottom w:val="none" w:sz="0" w:space="0" w:color="auto"/>
        <w:right w:val="none" w:sz="0" w:space="0" w:color="auto"/>
      </w:divBdr>
    </w:div>
    <w:div w:id="1032849482">
      <w:bodyDiv w:val="1"/>
      <w:marLeft w:val="0"/>
      <w:marRight w:val="0"/>
      <w:marTop w:val="0"/>
      <w:marBottom w:val="0"/>
      <w:divBdr>
        <w:top w:val="none" w:sz="0" w:space="0" w:color="auto"/>
        <w:left w:val="none" w:sz="0" w:space="0" w:color="auto"/>
        <w:bottom w:val="none" w:sz="0" w:space="0" w:color="auto"/>
        <w:right w:val="none" w:sz="0" w:space="0" w:color="auto"/>
      </w:divBdr>
      <w:divsChild>
        <w:div w:id="1356808391">
          <w:marLeft w:val="547"/>
          <w:marRight w:val="0"/>
          <w:marTop w:val="0"/>
          <w:marBottom w:val="0"/>
          <w:divBdr>
            <w:top w:val="none" w:sz="0" w:space="0" w:color="auto"/>
            <w:left w:val="none" w:sz="0" w:space="0" w:color="auto"/>
            <w:bottom w:val="none" w:sz="0" w:space="0" w:color="auto"/>
            <w:right w:val="none" w:sz="0" w:space="0" w:color="auto"/>
          </w:divBdr>
        </w:div>
      </w:divsChild>
    </w:div>
    <w:div w:id="1042093274">
      <w:bodyDiv w:val="1"/>
      <w:marLeft w:val="0"/>
      <w:marRight w:val="0"/>
      <w:marTop w:val="0"/>
      <w:marBottom w:val="0"/>
      <w:divBdr>
        <w:top w:val="none" w:sz="0" w:space="0" w:color="auto"/>
        <w:left w:val="none" w:sz="0" w:space="0" w:color="auto"/>
        <w:bottom w:val="none" w:sz="0" w:space="0" w:color="auto"/>
        <w:right w:val="none" w:sz="0" w:space="0" w:color="auto"/>
      </w:divBdr>
    </w:div>
    <w:div w:id="1055397109">
      <w:bodyDiv w:val="1"/>
      <w:marLeft w:val="0"/>
      <w:marRight w:val="0"/>
      <w:marTop w:val="0"/>
      <w:marBottom w:val="0"/>
      <w:divBdr>
        <w:top w:val="none" w:sz="0" w:space="0" w:color="auto"/>
        <w:left w:val="none" w:sz="0" w:space="0" w:color="auto"/>
        <w:bottom w:val="none" w:sz="0" w:space="0" w:color="auto"/>
        <w:right w:val="none" w:sz="0" w:space="0" w:color="auto"/>
      </w:divBdr>
      <w:divsChild>
        <w:div w:id="1235161825">
          <w:marLeft w:val="547"/>
          <w:marRight w:val="0"/>
          <w:marTop w:val="154"/>
          <w:marBottom w:val="0"/>
          <w:divBdr>
            <w:top w:val="none" w:sz="0" w:space="0" w:color="auto"/>
            <w:left w:val="none" w:sz="0" w:space="0" w:color="auto"/>
            <w:bottom w:val="none" w:sz="0" w:space="0" w:color="auto"/>
            <w:right w:val="none" w:sz="0" w:space="0" w:color="auto"/>
          </w:divBdr>
        </w:div>
      </w:divsChild>
    </w:div>
    <w:div w:id="1059863351">
      <w:bodyDiv w:val="1"/>
      <w:marLeft w:val="0"/>
      <w:marRight w:val="0"/>
      <w:marTop w:val="0"/>
      <w:marBottom w:val="0"/>
      <w:divBdr>
        <w:top w:val="none" w:sz="0" w:space="0" w:color="auto"/>
        <w:left w:val="none" w:sz="0" w:space="0" w:color="auto"/>
        <w:bottom w:val="none" w:sz="0" w:space="0" w:color="auto"/>
        <w:right w:val="none" w:sz="0" w:space="0" w:color="auto"/>
      </w:divBdr>
    </w:div>
    <w:div w:id="1062294257">
      <w:bodyDiv w:val="1"/>
      <w:marLeft w:val="0"/>
      <w:marRight w:val="0"/>
      <w:marTop w:val="0"/>
      <w:marBottom w:val="0"/>
      <w:divBdr>
        <w:top w:val="none" w:sz="0" w:space="0" w:color="auto"/>
        <w:left w:val="none" w:sz="0" w:space="0" w:color="auto"/>
        <w:bottom w:val="none" w:sz="0" w:space="0" w:color="auto"/>
        <w:right w:val="none" w:sz="0" w:space="0" w:color="auto"/>
      </w:divBdr>
    </w:div>
    <w:div w:id="1063258308">
      <w:bodyDiv w:val="1"/>
      <w:marLeft w:val="0"/>
      <w:marRight w:val="0"/>
      <w:marTop w:val="0"/>
      <w:marBottom w:val="0"/>
      <w:divBdr>
        <w:top w:val="none" w:sz="0" w:space="0" w:color="auto"/>
        <w:left w:val="none" w:sz="0" w:space="0" w:color="auto"/>
        <w:bottom w:val="none" w:sz="0" w:space="0" w:color="auto"/>
        <w:right w:val="none" w:sz="0" w:space="0" w:color="auto"/>
      </w:divBdr>
    </w:div>
    <w:div w:id="1078090414">
      <w:bodyDiv w:val="1"/>
      <w:marLeft w:val="0"/>
      <w:marRight w:val="0"/>
      <w:marTop w:val="0"/>
      <w:marBottom w:val="0"/>
      <w:divBdr>
        <w:top w:val="none" w:sz="0" w:space="0" w:color="auto"/>
        <w:left w:val="none" w:sz="0" w:space="0" w:color="auto"/>
        <w:bottom w:val="none" w:sz="0" w:space="0" w:color="auto"/>
        <w:right w:val="none" w:sz="0" w:space="0" w:color="auto"/>
      </w:divBdr>
    </w:div>
    <w:div w:id="1082868991">
      <w:bodyDiv w:val="1"/>
      <w:marLeft w:val="0"/>
      <w:marRight w:val="0"/>
      <w:marTop w:val="0"/>
      <w:marBottom w:val="0"/>
      <w:divBdr>
        <w:top w:val="none" w:sz="0" w:space="0" w:color="auto"/>
        <w:left w:val="none" w:sz="0" w:space="0" w:color="auto"/>
        <w:bottom w:val="none" w:sz="0" w:space="0" w:color="auto"/>
        <w:right w:val="none" w:sz="0" w:space="0" w:color="auto"/>
      </w:divBdr>
      <w:divsChild>
        <w:div w:id="236718192">
          <w:marLeft w:val="1800"/>
          <w:marRight w:val="0"/>
          <w:marTop w:val="115"/>
          <w:marBottom w:val="0"/>
          <w:divBdr>
            <w:top w:val="none" w:sz="0" w:space="0" w:color="auto"/>
            <w:left w:val="none" w:sz="0" w:space="0" w:color="auto"/>
            <w:bottom w:val="none" w:sz="0" w:space="0" w:color="auto"/>
            <w:right w:val="none" w:sz="0" w:space="0" w:color="auto"/>
          </w:divBdr>
        </w:div>
      </w:divsChild>
    </w:div>
    <w:div w:id="1083457127">
      <w:bodyDiv w:val="1"/>
      <w:marLeft w:val="0"/>
      <w:marRight w:val="0"/>
      <w:marTop w:val="0"/>
      <w:marBottom w:val="0"/>
      <w:divBdr>
        <w:top w:val="none" w:sz="0" w:space="0" w:color="auto"/>
        <w:left w:val="none" w:sz="0" w:space="0" w:color="auto"/>
        <w:bottom w:val="none" w:sz="0" w:space="0" w:color="auto"/>
        <w:right w:val="none" w:sz="0" w:space="0" w:color="auto"/>
      </w:divBdr>
    </w:div>
    <w:div w:id="1089694362">
      <w:bodyDiv w:val="1"/>
      <w:marLeft w:val="0"/>
      <w:marRight w:val="0"/>
      <w:marTop w:val="0"/>
      <w:marBottom w:val="0"/>
      <w:divBdr>
        <w:top w:val="none" w:sz="0" w:space="0" w:color="auto"/>
        <w:left w:val="none" w:sz="0" w:space="0" w:color="auto"/>
        <w:bottom w:val="none" w:sz="0" w:space="0" w:color="auto"/>
        <w:right w:val="none" w:sz="0" w:space="0" w:color="auto"/>
      </w:divBdr>
    </w:div>
    <w:div w:id="1096944836">
      <w:bodyDiv w:val="1"/>
      <w:marLeft w:val="0"/>
      <w:marRight w:val="0"/>
      <w:marTop w:val="0"/>
      <w:marBottom w:val="0"/>
      <w:divBdr>
        <w:top w:val="none" w:sz="0" w:space="0" w:color="auto"/>
        <w:left w:val="none" w:sz="0" w:space="0" w:color="auto"/>
        <w:bottom w:val="none" w:sz="0" w:space="0" w:color="auto"/>
        <w:right w:val="none" w:sz="0" w:space="0" w:color="auto"/>
      </w:divBdr>
    </w:div>
    <w:div w:id="1099637458">
      <w:bodyDiv w:val="1"/>
      <w:marLeft w:val="0"/>
      <w:marRight w:val="0"/>
      <w:marTop w:val="0"/>
      <w:marBottom w:val="0"/>
      <w:divBdr>
        <w:top w:val="none" w:sz="0" w:space="0" w:color="auto"/>
        <w:left w:val="none" w:sz="0" w:space="0" w:color="auto"/>
        <w:bottom w:val="none" w:sz="0" w:space="0" w:color="auto"/>
        <w:right w:val="none" w:sz="0" w:space="0" w:color="auto"/>
      </w:divBdr>
      <w:divsChild>
        <w:div w:id="1103575149">
          <w:marLeft w:val="1166"/>
          <w:marRight w:val="0"/>
          <w:marTop w:val="106"/>
          <w:marBottom w:val="0"/>
          <w:divBdr>
            <w:top w:val="none" w:sz="0" w:space="0" w:color="auto"/>
            <w:left w:val="none" w:sz="0" w:space="0" w:color="auto"/>
            <w:bottom w:val="none" w:sz="0" w:space="0" w:color="auto"/>
            <w:right w:val="none" w:sz="0" w:space="0" w:color="auto"/>
          </w:divBdr>
        </w:div>
      </w:divsChild>
    </w:div>
    <w:div w:id="1112938593">
      <w:bodyDiv w:val="1"/>
      <w:marLeft w:val="0"/>
      <w:marRight w:val="0"/>
      <w:marTop w:val="0"/>
      <w:marBottom w:val="0"/>
      <w:divBdr>
        <w:top w:val="none" w:sz="0" w:space="0" w:color="auto"/>
        <w:left w:val="none" w:sz="0" w:space="0" w:color="auto"/>
        <w:bottom w:val="none" w:sz="0" w:space="0" w:color="auto"/>
        <w:right w:val="none" w:sz="0" w:space="0" w:color="auto"/>
      </w:divBdr>
      <w:divsChild>
        <w:div w:id="579798667">
          <w:marLeft w:val="547"/>
          <w:marRight w:val="0"/>
          <w:marTop w:val="115"/>
          <w:marBottom w:val="0"/>
          <w:divBdr>
            <w:top w:val="none" w:sz="0" w:space="0" w:color="auto"/>
            <w:left w:val="none" w:sz="0" w:space="0" w:color="auto"/>
            <w:bottom w:val="none" w:sz="0" w:space="0" w:color="auto"/>
            <w:right w:val="none" w:sz="0" w:space="0" w:color="auto"/>
          </w:divBdr>
        </w:div>
        <w:div w:id="1990591146">
          <w:marLeft w:val="547"/>
          <w:marRight w:val="0"/>
          <w:marTop w:val="115"/>
          <w:marBottom w:val="0"/>
          <w:divBdr>
            <w:top w:val="none" w:sz="0" w:space="0" w:color="auto"/>
            <w:left w:val="none" w:sz="0" w:space="0" w:color="auto"/>
            <w:bottom w:val="none" w:sz="0" w:space="0" w:color="auto"/>
            <w:right w:val="none" w:sz="0" w:space="0" w:color="auto"/>
          </w:divBdr>
        </w:div>
      </w:divsChild>
    </w:div>
    <w:div w:id="1114523698">
      <w:bodyDiv w:val="1"/>
      <w:marLeft w:val="0"/>
      <w:marRight w:val="0"/>
      <w:marTop w:val="0"/>
      <w:marBottom w:val="0"/>
      <w:divBdr>
        <w:top w:val="none" w:sz="0" w:space="0" w:color="auto"/>
        <w:left w:val="none" w:sz="0" w:space="0" w:color="auto"/>
        <w:bottom w:val="none" w:sz="0" w:space="0" w:color="auto"/>
        <w:right w:val="none" w:sz="0" w:space="0" w:color="auto"/>
      </w:divBdr>
    </w:div>
    <w:div w:id="1117598818">
      <w:bodyDiv w:val="1"/>
      <w:marLeft w:val="0"/>
      <w:marRight w:val="0"/>
      <w:marTop w:val="0"/>
      <w:marBottom w:val="0"/>
      <w:divBdr>
        <w:top w:val="none" w:sz="0" w:space="0" w:color="auto"/>
        <w:left w:val="none" w:sz="0" w:space="0" w:color="auto"/>
        <w:bottom w:val="none" w:sz="0" w:space="0" w:color="auto"/>
        <w:right w:val="none" w:sz="0" w:space="0" w:color="auto"/>
      </w:divBdr>
    </w:div>
    <w:div w:id="1119033265">
      <w:bodyDiv w:val="1"/>
      <w:marLeft w:val="0"/>
      <w:marRight w:val="0"/>
      <w:marTop w:val="0"/>
      <w:marBottom w:val="0"/>
      <w:divBdr>
        <w:top w:val="none" w:sz="0" w:space="0" w:color="auto"/>
        <w:left w:val="none" w:sz="0" w:space="0" w:color="auto"/>
        <w:bottom w:val="none" w:sz="0" w:space="0" w:color="auto"/>
        <w:right w:val="none" w:sz="0" w:space="0" w:color="auto"/>
      </w:divBdr>
    </w:div>
    <w:div w:id="1119763800">
      <w:bodyDiv w:val="1"/>
      <w:marLeft w:val="0"/>
      <w:marRight w:val="0"/>
      <w:marTop w:val="0"/>
      <w:marBottom w:val="0"/>
      <w:divBdr>
        <w:top w:val="none" w:sz="0" w:space="0" w:color="auto"/>
        <w:left w:val="none" w:sz="0" w:space="0" w:color="auto"/>
        <w:bottom w:val="none" w:sz="0" w:space="0" w:color="auto"/>
        <w:right w:val="none" w:sz="0" w:space="0" w:color="auto"/>
      </w:divBdr>
    </w:div>
    <w:div w:id="1132945534">
      <w:bodyDiv w:val="1"/>
      <w:marLeft w:val="0"/>
      <w:marRight w:val="0"/>
      <w:marTop w:val="0"/>
      <w:marBottom w:val="0"/>
      <w:divBdr>
        <w:top w:val="none" w:sz="0" w:space="0" w:color="auto"/>
        <w:left w:val="none" w:sz="0" w:space="0" w:color="auto"/>
        <w:bottom w:val="none" w:sz="0" w:space="0" w:color="auto"/>
        <w:right w:val="none" w:sz="0" w:space="0" w:color="auto"/>
      </w:divBdr>
    </w:div>
    <w:div w:id="1151756650">
      <w:bodyDiv w:val="1"/>
      <w:marLeft w:val="0"/>
      <w:marRight w:val="0"/>
      <w:marTop w:val="0"/>
      <w:marBottom w:val="0"/>
      <w:divBdr>
        <w:top w:val="none" w:sz="0" w:space="0" w:color="auto"/>
        <w:left w:val="none" w:sz="0" w:space="0" w:color="auto"/>
        <w:bottom w:val="none" w:sz="0" w:space="0" w:color="auto"/>
        <w:right w:val="none" w:sz="0" w:space="0" w:color="auto"/>
      </w:divBdr>
    </w:div>
    <w:div w:id="1158037048">
      <w:bodyDiv w:val="1"/>
      <w:marLeft w:val="0"/>
      <w:marRight w:val="0"/>
      <w:marTop w:val="0"/>
      <w:marBottom w:val="0"/>
      <w:divBdr>
        <w:top w:val="none" w:sz="0" w:space="0" w:color="auto"/>
        <w:left w:val="none" w:sz="0" w:space="0" w:color="auto"/>
        <w:bottom w:val="none" w:sz="0" w:space="0" w:color="auto"/>
        <w:right w:val="none" w:sz="0" w:space="0" w:color="auto"/>
      </w:divBdr>
    </w:div>
    <w:div w:id="1160268169">
      <w:bodyDiv w:val="1"/>
      <w:marLeft w:val="0"/>
      <w:marRight w:val="0"/>
      <w:marTop w:val="0"/>
      <w:marBottom w:val="0"/>
      <w:divBdr>
        <w:top w:val="none" w:sz="0" w:space="0" w:color="auto"/>
        <w:left w:val="none" w:sz="0" w:space="0" w:color="auto"/>
        <w:bottom w:val="none" w:sz="0" w:space="0" w:color="auto"/>
        <w:right w:val="none" w:sz="0" w:space="0" w:color="auto"/>
      </w:divBdr>
      <w:divsChild>
        <w:div w:id="950933904">
          <w:marLeft w:val="547"/>
          <w:marRight w:val="0"/>
          <w:marTop w:val="115"/>
          <w:marBottom w:val="0"/>
          <w:divBdr>
            <w:top w:val="none" w:sz="0" w:space="0" w:color="auto"/>
            <w:left w:val="none" w:sz="0" w:space="0" w:color="auto"/>
            <w:bottom w:val="none" w:sz="0" w:space="0" w:color="auto"/>
            <w:right w:val="none" w:sz="0" w:space="0" w:color="auto"/>
          </w:divBdr>
        </w:div>
        <w:div w:id="1758165112">
          <w:marLeft w:val="547"/>
          <w:marRight w:val="0"/>
          <w:marTop w:val="115"/>
          <w:marBottom w:val="0"/>
          <w:divBdr>
            <w:top w:val="none" w:sz="0" w:space="0" w:color="auto"/>
            <w:left w:val="none" w:sz="0" w:space="0" w:color="auto"/>
            <w:bottom w:val="none" w:sz="0" w:space="0" w:color="auto"/>
            <w:right w:val="none" w:sz="0" w:space="0" w:color="auto"/>
          </w:divBdr>
        </w:div>
      </w:divsChild>
    </w:div>
    <w:div w:id="1173228467">
      <w:bodyDiv w:val="1"/>
      <w:marLeft w:val="0"/>
      <w:marRight w:val="0"/>
      <w:marTop w:val="0"/>
      <w:marBottom w:val="0"/>
      <w:divBdr>
        <w:top w:val="none" w:sz="0" w:space="0" w:color="auto"/>
        <w:left w:val="none" w:sz="0" w:space="0" w:color="auto"/>
        <w:bottom w:val="none" w:sz="0" w:space="0" w:color="auto"/>
        <w:right w:val="none" w:sz="0" w:space="0" w:color="auto"/>
      </w:divBdr>
    </w:div>
    <w:div w:id="1173760642">
      <w:bodyDiv w:val="1"/>
      <w:marLeft w:val="0"/>
      <w:marRight w:val="0"/>
      <w:marTop w:val="0"/>
      <w:marBottom w:val="0"/>
      <w:divBdr>
        <w:top w:val="none" w:sz="0" w:space="0" w:color="auto"/>
        <w:left w:val="none" w:sz="0" w:space="0" w:color="auto"/>
        <w:bottom w:val="none" w:sz="0" w:space="0" w:color="auto"/>
        <w:right w:val="none" w:sz="0" w:space="0" w:color="auto"/>
      </w:divBdr>
    </w:div>
    <w:div w:id="1191645156">
      <w:bodyDiv w:val="1"/>
      <w:marLeft w:val="0"/>
      <w:marRight w:val="0"/>
      <w:marTop w:val="0"/>
      <w:marBottom w:val="0"/>
      <w:divBdr>
        <w:top w:val="none" w:sz="0" w:space="0" w:color="auto"/>
        <w:left w:val="none" w:sz="0" w:space="0" w:color="auto"/>
        <w:bottom w:val="none" w:sz="0" w:space="0" w:color="auto"/>
        <w:right w:val="none" w:sz="0" w:space="0" w:color="auto"/>
      </w:divBdr>
    </w:div>
    <w:div w:id="1204096252">
      <w:bodyDiv w:val="1"/>
      <w:marLeft w:val="0"/>
      <w:marRight w:val="0"/>
      <w:marTop w:val="0"/>
      <w:marBottom w:val="0"/>
      <w:divBdr>
        <w:top w:val="none" w:sz="0" w:space="0" w:color="auto"/>
        <w:left w:val="none" w:sz="0" w:space="0" w:color="auto"/>
        <w:bottom w:val="none" w:sz="0" w:space="0" w:color="auto"/>
        <w:right w:val="none" w:sz="0" w:space="0" w:color="auto"/>
      </w:divBdr>
    </w:div>
    <w:div w:id="1214465121">
      <w:bodyDiv w:val="1"/>
      <w:marLeft w:val="0"/>
      <w:marRight w:val="0"/>
      <w:marTop w:val="0"/>
      <w:marBottom w:val="0"/>
      <w:divBdr>
        <w:top w:val="none" w:sz="0" w:space="0" w:color="auto"/>
        <w:left w:val="none" w:sz="0" w:space="0" w:color="auto"/>
        <w:bottom w:val="none" w:sz="0" w:space="0" w:color="auto"/>
        <w:right w:val="none" w:sz="0" w:space="0" w:color="auto"/>
      </w:divBdr>
      <w:divsChild>
        <w:div w:id="114519813">
          <w:marLeft w:val="547"/>
          <w:marRight w:val="0"/>
          <w:marTop w:val="115"/>
          <w:marBottom w:val="0"/>
          <w:divBdr>
            <w:top w:val="none" w:sz="0" w:space="0" w:color="auto"/>
            <w:left w:val="none" w:sz="0" w:space="0" w:color="auto"/>
            <w:bottom w:val="none" w:sz="0" w:space="0" w:color="auto"/>
            <w:right w:val="none" w:sz="0" w:space="0" w:color="auto"/>
          </w:divBdr>
        </w:div>
      </w:divsChild>
    </w:div>
    <w:div w:id="1219631763">
      <w:bodyDiv w:val="1"/>
      <w:marLeft w:val="0"/>
      <w:marRight w:val="0"/>
      <w:marTop w:val="0"/>
      <w:marBottom w:val="0"/>
      <w:divBdr>
        <w:top w:val="none" w:sz="0" w:space="0" w:color="auto"/>
        <w:left w:val="none" w:sz="0" w:space="0" w:color="auto"/>
        <w:bottom w:val="none" w:sz="0" w:space="0" w:color="auto"/>
        <w:right w:val="none" w:sz="0" w:space="0" w:color="auto"/>
      </w:divBdr>
      <w:divsChild>
        <w:div w:id="48188267">
          <w:marLeft w:val="547"/>
          <w:marRight w:val="0"/>
          <w:marTop w:val="134"/>
          <w:marBottom w:val="0"/>
          <w:divBdr>
            <w:top w:val="none" w:sz="0" w:space="0" w:color="auto"/>
            <w:left w:val="none" w:sz="0" w:space="0" w:color="auto"/>
            <w:bottom w:val="none" w:sz="0" w:space="0" w:color="auto"/>
            <w:right w:val="none" w:sz="0" w:space="0" w:color="auto"/>
          </w:divBdr>
        </w:div>
        <w:div w:id="572350479">
          <w:marLeft w:val="547"/>
          <w:marRight w:val="0"/>
          <w:marTop w:val="134"/>
          <w:marBottom w:val="0"/>
          <w:divBdr>
            <w:top w:val="none" w:sz="0" w:space="0" w:color="auto"/>
            <w:left w:val="none" w:sz="0" w:space="0" w:color="auto"/>
            <w:bottom w:val="none" w:sz="0" w:space="0" w:color="auto"/>
            <w:right w:val="none" w:sz="0" w:space="0" w:color="auto"/>
          </w:divBdr>
        </w:div>
      </w:divsChild>
    </w:div>
    <w:div w:id="1246961350">
      <w:bodyDiv w:val="1"/>
      <w:marLeft w:val="0"/>
      <w:marRight w:val="0"/>
      <w:marTop w:val="0"/>
      <w:marBottom w:val="0"/>
      <w:divBdr>
        <w:top w:val="none" w:sz="0" w:space="0" w:color="auto"/>
        <w:left w:val="none" w:sz="0" w:space="0" w:color="auto"/>
        <w:bottom w:val="none" w:sz="0" w:space="0" w:color="auto"/>
        <w:right w:val="none" w:sz="0" w:space="0" w:color="auto"/>
      </w:divBdr>
    </w:div>
    <w:div w:id="1257984467">
      <w:bodyDiv w:val="1"/>
      <w:marLeft w:val="0"/>
      <w:marRight w:val="0"/>
      <w:marTop w:val="0"/>
      <w:marBottom w:val="0"/>
      <w:divBdr>
        <w:top w:val="none" w:sz="0" w:space="0" w:color="auto"/>
        <w:left w:val="none" w:sz="0" w:space="0" w:color="auto"/>
        <w:bottom w:val="none" w:sz="0" w:space="0" w:color="auto"/>
        <w:right w:val="none" w:sz="0" w:space="0" w:color="auto"/>
      </w:divBdr>
    </w:div>
    <w:div w:id="1260990367">
      <w:bodyDiv w:val="1"/>
      <w:marLeft w:val="0"/>
      <w:marRight w:val="0"/>
      <w:marTop w:val="0"/>
      <w:marBottom w:val="0"/>
      <w:divBdr>
        <w:top w:val="none" w:sz="0" w:space="0" w:color="auto"/>
        <w:left w:val="none" w:sz="0" w:space="0" w:color="auto"/>
        <w:bottom w:val="none" w:sz="0" w:space="0" w:color="auto"/>
        <w:right w:val="none" w:sz="0" w:space="0" w:color="auto"/>
      </w:divBdr>
    </w:div>
    <w:div w:id="1278755793">
      <w:bodyDiv w:val="1"/>
      <w:marLeft w:val="0"/>
      <w:marRight w:val="0"/>
      <w:marTop w:val="0"/>
      <w:marBottom w:val="0"/>
      <w:divBdr>
        <w:top w:val="none" w:sz="0" w:space="0" w:color="auto"/>
        <w:left w:val="none" w:sz="0" w:space="0" w:color="auto"/>
        <w:bottom w:val="none" w:sz="0" w:space="0" w:color="auto"/>
        <w:right w:val="none" w:sz="0" w:space="0" w:color="auto"/>
      </w:divBdr>
      <w:divsChild>
        <w:div w:id="2011449798">
          <w:marLeft w:val="1166"/>
          <w:marRight w:val="0"/>
          <w:marTop w:val="106"/>
          <w:marBottom w:val="0"/>
          <w:divBdr>
            <w:top w:val="none" w:sz="0" w:space="0" w:color="auto"/>
            <w:left w:val="none" w:sz="0" w:space="0" w:color="auto"/>
            <w:bottom w:val="none" w:sz="0" w:space="0" w:color="auto"/>
            <w:right w:val="none" w:sz="0" w:space="0" w:color="auto"/>
          </w:divBdr>
        </w:div>
      </w:divsChild>
    </w:div>
    <w:div w:id="1283919652">
      <w:bodyDiv w:val="1"/>
      <w:marLeft w:val="0"/>
      <w:marRight w:val="0"/>
      <w:marTop w:val="0"/>
      <w:marBottom w:val="0"/>
      <w:divBdr>
        <w:top w:val="none" w:sz="0" w:space="0" w:color="auto"/>
        <w:left w:val="none" w:sz="0" w:space="0" w:color="auto"/>
        <w:bottom w:val="none" w:sz="0" w:space="0" w:color="auto"/>
        <w:right w:val="none" w:sz="0" w:space="0" w:color="auto"/>
      </w:divBdr>
    </w:div>
    <w:div w:id="1297569368">
      <w:bodyDiv w:val="1"/>
      <w:marLeft w:val="0"/>
      <w:marRight w:val="0"/>
      <w:marTop w:val="0"/>
      <w:marBottom w:val="0"/>
      <w:divBdr>
        <w:top w:val="none" w:sz="0" w:space="0" w:color="auto"/>
        <w:left w:val="none" w:sz="0" w:space="0" w:color="auto"/>
        <w:bottom w:val="none" w:sz="0" w:space="0" w:color="auto"/>
        <w:right w:val="none" w:sz="0" w:space="0" w:color="auto"/>
      </w:divBdr>
      <w:divsChild>
        <w:div w:id="1082601938">
          <w:marLeft w:val="0"/>
          <w:marRight w:val="0"/>
          <w:marTop w:val="0"/>
          <w:marBottom w:val="0"/>
          <w:divBdr>
            <w:top w:val="none" w:sz="0" w:space="0" w:color="auto"/>
            <w:left w:val="none" w:sz="0" w:space="0" w:color="auto"/>
            <w:bottom w:val="none" w:sz="0" w:space="0" w:color="auto"/>
            <w:right w:val="none" w:sz="0" w:space="0" w:color="auto"/>
          </w:divBdr>
          <w:divsChild>
            <w:div w:id="1851791183">
              <w:marLeft w:val="0"/>
              <w:marRight w:val="0"/>
              <w:marTop w:val="0"/>
              <w:marBottom w:val="0"/>
              <w:divBdr>
                <w:top w:val="none" w:sz="0" w:space="0" w:color="auto"/>
                <w:left w:val="none" w:sz="0" w:space="0" w:color="auto"/>
                <w:bottom w:val="none" w:sz="0" w:space="0" w:color="auto"/>
                <w:right w:val="none" w:sz="0" w:space="0" w:color="auto"/>
              </w:divBdr>
              <w:divsChild>
                <w:div w:id="1992057565">
                  <w:marLeft w:val="1418"/>
                  <w:marRight w:val="0"/>
                  <w:marTop w:val="0"/>
                  <w:marBottom w:val="0"/>
                  <w:divBdr>
                    <w:top w:val="none" w:sz="0" w:space="0" w:color="auto"/>
                    <w:left w:val="none" w:sz="0" w:space="0" w:color="auto"/>
                    <w:bottom w:val="none" w:sz="0" w:space="0" w:color="auto"/>
                    <w:right w:val="none" w:sz="0" w:space="0" w:color="auto"/>
                  </w:divBdr>
                  <w:divsChild>
                    <w:div w:id="174333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418390">
      <w:bodyDiv w:val="1"/>
      <w:marLeft w:val="0"/>
      <w:marRight w:val="0"/>
      <w:marTop w:val="0"/>
      <w:marBottom w:val="0"/>
      <w:divBdr>
        <w:top w:val="none" w:sz="0" w:space="0" w:color="auto"/>
        <w:left w:val="none" w:sz="0" w:space="0" w:color="auto"/>
        <w:bottom w:val="none" w:sz="0" w:space="0" w:color="auto"/>
        <w:right w:val="none" w:sz="0" w:space="0" w:color="auto"/>
      </w:divBdr>
    </w:div>
    <w:div w:id="1308051931">
      <w:bodyDiv w:val="1"/>
      <w:marLeft w:val="0"/>
      <w:marRight w:val="0"/>
      <w:marTop w:val="0"/>
      <w:marBottom w:val="0"/>
      <w:divBdr>
        <w:top w:val="none" w:sz="0" w:space="0" w:color="auto"/>
        <w:left w:val="none" w:sz="0" w:space="0" w:color="auto"/>
        <w:bottom w:val="none" w:sz="0" w:space="0" w:color="auto"/>
        <w:right w:val="none" w:sz="0" w:space="0" w:color="auto"/>
      </w:divBdr>
    </w:div>
    <w:div w:id="1314063566">
      <w:bodyDiv w:val="1"/>
      <w:marLeft w:val="0"/>
      <w:marRight w:val="0"/>
      <w:marTop w:val="0"/>
      <w:marBottom w:val="0"/>
      <w:divBdr>
        <w:top w:val="none" w:sz="0" w:space="0" w:color="auto"/>
        <w:left w:val="none" w:sz="0" w:space="0" w:color="auto"/>
        <w:bottom w:val="none" w:sz="0" w:space="0" w:color="auto"/>
        <w:right w:val="none" w:sz="0" w:space="0" w:color="auto"/>
      </w:divBdr>
    </w:div>
    <w:div w:id="1323122713">
      <w:bodyDiv w:val="1"/>
      <w:marLeft w:val="0"/>
      <w:marRight w:val="0"/>
      <w:marTop w:val="0"/>
      <w:marBottom w:val="0"/>
      <w:divBdr>
        <w:top w:val="none" w:sz="0" w:space="0" w:color="auto"/>
        <w:left w:val="none" w:sz="0" w:space="0" w:color="auto"/>
        <w:bottom w:val="none" w:sz="0" w:space="0" w:color="auto"/>
        <w:right w:val="none" w:sz="0" w:space="0" w:color="auto"/>
      </w:divBdr>
    </w:div>
    <w:div w:id="1324356957">
      <w:bodyDiv w:val="1"/>
      <w:marLeft w:val="0"/>
      <w:marRight w:val="0"/>
      <w:marTop w:val="0"/>
      <w:marBottom w:val="0"/>
      <w:divBdr>
        <w:top w:val="none" w:sz="0" w:space="0" w:color="auto"/>
        <w:left w:val="none" w:sz="0" w:space="0" w:color="auto"/>
        <w:bottom w:val="none" w:sz="0" w:space="0" w:color="auto"/>
        <w:right w:val="none" w:sz="0" w:space="0" w:color="auto"/>
      </w:divBdr>
    </w:div>
    <w:div w:id="1352488834">
      <w:bodyDiv w:val="1"/>
      <w:marLeft w:val="0"/>
      <w:marRight w:val="0"/>
      <w:marTop w:val="0"/>
      <w:marBottom w:val="0"/>
      <w:divBdr>
        <w:top w:val="none" w:sz="0" w:space="0" w:color="auto"/>
        <w:left w:val="none" w:sz="0" w:space="0" w:color="auto"/>
        <w:bottom w:val="none" w:sz="0" w:space="0" w:color="auto"/>
        <w:right w:val="none" w:sz="0" w:space="0" w:color="auto"/>
      </w:divBdr>
    </w:div>
    <w:div w:id="1368946389">
      <w:bodyDiv w:val="1"/>
      <w:marLeft w:val="0"/>
      <w:marRight w:val="0"/>
      <w:marTop w:val="0"/>
      <w:marBottom w:val="0"/>
      <w:divBdr>
        <w:top w:val="none" w:sz="0" w:space="0" w:color="auto"/>
        <w:left w:val="none" w:sz="0" w:space="0" w:color="auto"/>
        <w:bottom w:val="none" w:sz="0" w:space="0" w:color="auto"/>
        <w:right w:val="none" w:sz="0" w:space="0" w:color="auto"/>
      </w:divBdr>
    </w:div>
    <w:div w:id="1372458431">
      <w:bodyDiv w:val="1"/>
      <w:marLeft w:val="0"/>
      <w:marRight w:val="0"/>
      <w:marTop w:val="0"/>
      <w:marBottom w:val="0"/>
      <w:divBdr>
        <w:top w:val="none" w:sz="0" w:space="0" w:color="auto"/>
        <w:left w:val="none" w:sz="0" w:space="0" w:color="auto"/>
        <w:bottom w:val="none" w:sz="0" w:space="0" w:color="auto"/>
        <w:right w:val="none" w:sz="0" w:space="0" w:color="auto"/>
      </w:divBdr>
    </w:div>
    <w:div w:id="1378702872">
      <w:bodyDiv w:val="1"/>
      <w:marLeft w:val="0"/>
      <w:marRight w:val="0"/>
      <w:marTop w:val="0"/>
      <w:marBottom w:val="0"/>
      <w:divBdr>
        <w:top w:val="none" w:sz="0" w:space="0" w:color="auto"/>
        <w:left w:val="none" w:sz="0" w:space="0" w:color="auto"/>
        <w:bottom w:val="none" w:sz="0" w:space="0" w:color="auto"/>
        <w:right w:val="none" w:sz="0" w:space="0" w:color="auto"/>
      </w:divBdr>
    </w:div>
    <w:div w:id="1380475882">
      <w:bodyDiv w:val="1"/>
      <w:marLeft w:val="0"/>
      <w:marRight w:val="0"/>
      <w:marTop w:val="0"/>
      <w:marBottom w:val="0"/>
      <w:divBdr>
        <w:top w:val="none" w:sz="0" w:space="0" w:color="auto"/>
        <w:left w:val="none" w:sz="0" w:space="0" w:color="auto"/>
        <w:bottom w:val="none" w:sz="0" w:space="0" w:color="auto"/>
        <w:right w:val="none" w:sz="0" w:space="0" w:color="auto"/>
      </w:divBdr>
    </w:div>
    <w:div w:id="1386249860">
      <w:bodyDiv w:val="1"/>
      <w:marLeft w:val="0"/>
      <w:marRight w:val="0"/>
      <w:marTop w:val="0"/>
      <w:marBottom w:val="0"/>
      <w:divBdr>
        <w:top w:val="none" w:sz="0" w:space="0" w:color="auto"/>
        <w:left w:val="none" w:sz="0" w:space="0" w:color="auto"/>
        <w:bottom w:val="none" w:sz="0" w:space="0" w:color="auto"/>
        <w:right w:val="none" w:sz="0" w:space="0" w:color="auto"/>
      </w:divBdr>
    </w:div>
    <w:div w:id="1388606784">
      <w:bodyDiv w:val="1"/>
      <w:marLeft w:val="0"/>
      <w:marRight w:val="0"/>
      <w:marTop w:val="0"/>
      <w:marBottom w:val="0"/>
      <w:divBdr>
        <w:top w:val="none" w:sz="0" w:space="0" w:color="auto"/>
        <w:left w:val="none" w:sz="0" w:space="0" w:color="auto"/>
        <w:bottom w:val="none" w:sz="0" w:space="0" w:color="auto"/>
        <w:right w:val="none" w:sz="0" w:space="0" w:color="auto"/>
      </w:divBdr>
      <w:divsChild>
        <w:div w:id="1818062734">
          <w:marLeft w:val="547"/>
          <w:marRight w:val="0"/>
          <w:marTop w:val="154"/>
          <w:marBottom w:val="0"/>
          <w:divBdr>
            <w:top w:val="none" w:sz="0" w:space="0" w:color="auto"/>
            <w:left w:val="none" w:sz="0" w:space="0" w:color="auto"/>
            <w:bottom w:val="none" w:sz="0" w:space="0" w:color="auto"/>
            <w:right w:val="none" w:sz="0" w:space="0" w:color="auto"/>
          </w:divBdr>
        </w:div>
      </w:divsChild>
    </w:div>
    <w:div w:id="1392735133">
      <w:bodyDiv w:val="1"/>
      <w:marLeft w:val="0"/>
      <w:marRight w:val="0"/>
      <w:marTop w:val="0"/>
      <w:marBottom w:val="0"/>
      <w:divBdr>
        <w:top w:val="none" w:sz="0" w:space="0" w:color="auto"/>
        <w:left w:val="none" w:sz="0" w:space="0" w:color="auto"/>
        <w:bottom w:val="none" w:sz="0" w:space="0" w:color="auto"/>
        <w:right w:val="none" w:sz="0" w:space="0" w:color="auto"/>
      </w:divBdr>
    </w:div>
    <w:div w:id="1398817575">
      <w:bodyDiv w:val="1"/>
      <w:marLeft w:val="0"/>
      <w:marRight w:val="0"/>
      <w:marTop w:val="0"/>
      <w:marBottom w:val="0"/>
      <w:divBdr>
        <w:top w:val="none" w:sz="0" w:space="0" w:color="auto"/>
        <w:left w:val="none" w:sz="0" w:space="0" w:color="auto"/>
        <w:bottom w:val="none" w:sz="0" w:space="0" w:color="auto"/>
        <w:right w:val="none" w:sz="0" w:space="0" w:color="auto"/>
      </w:divBdr>
    </w:div>
    <w:div w:id="1400207495">
      <w:bodyDiv w:val="1"/>
      <w:marLeft w:val="0"/>
      <w:marRight w:val="0"/>
      <w:marTop w:val="0"/>
      <w:marBottom w:val="0"/>
      <w:divBdr>
        <w:top w:val="none" w:sz="0" w:space="0" w:color="auto"/>
        <w:left w:val="none" w:sz="0" w:space="0" w:color="auto"/>
        <w:bottom w:val="none" w:sz="0" w:space="0" w:color="auto"/>
        <w:right w:val="none" w:sz="0" w:space="0" w:color="auto"/>
      </w:divBdr>
    </w:div>
    <w:div w:id="1400521497">
      <w:bodyDiv w:val="1"/>
      <w:marLeft w:val="0"/>
      <w:marRight w:val="0"/>
      <w:marTop w:val="0"/>
      <w:marBottom w:val="0"/>
      <w:divBdr>
        <w:top w:val="none" w:sz="0" w:space="0" w:color="auto"/>
        <w:left w:val="none" w:sz="0" w:space="0" w:color="auto"/>
        <w:bottom w:val="none" w:sz="0" w:space="0" w:color="auto"/>
        <w:right w:val="none" w:sz="0" w:space="0" w:color="auto"/>
      </w:divBdr>
    </w:div>
    <w:div w:id="1402021007">
      <w:bodyDiv w:val="1"/>
      <w:marLeft w:val="0"/>
      <w:marRight w:val="0"/>
      <w:marTop w:val="0"/>
      <w:marBottom w:val="0"/>
      <w:divBdr>
        <w:top w:val="none" w:sz="0" w:space="0" w:color="auto"/>
        <w:left w:val="none" w:sz="0" w:space="0" w:color="auto"/>
        <w:bottom w:val="none" w:sz="0" w:space="0" w:color="auto"/>
        <w:right w:val="none" w:sz="0" w:space="0" w:color="auto"/>
      </w:divBdr>
    </w:div>
    <w:div w:id="1410612548">
      <w:bodyDiv w:val="1"/>
      <w:marLeft w:val="0"/>
      <w:marRight w:val="0"/>
      <w:marTop w:val="0"/>
      <w:marBottom w:val="0"/>
      <w:divBdr>
        <w:top w:val="none" w:sz="0" w:space="0" w:color="auto"/>
        <w:left w:val="none" w:sz="0" w:space="0" w:color="auto"/>
        <w:bottom w:val="none" w:sz="0" w:space="0" w:color="auto"/>
        <w:right w:val="none" w:sz="0" w:space="0" w:color="auto"/>
      </w:divBdr>
    </w:div>
    <w:div w:id="1412891529">
      <w:bodyDiv w:val="1"/>
      <w:marLeft w:val="0"/>
      <w:marRight w:val="0"/>
      <w:marTop w:val="0"/>
      <w:marBottom w:val="0"/>
      <w:divBdr>
        <w:top w:val="none" w:sz="0" w:space="0" w:color="auto"/>
        <w:left w:val="none" w:sz="0" w:space="0" w:color="auto"/>
        <w:bottom w:val="none" w:sz="0" w:space="0" w:color="auto"/>
        <w:right w:val="none" w:sz="0" w:space="0" w:color="auto"/>
      </w:divBdr>
    </w:div>
    <w:div w:id="1419016815">
      <w:bodyDiv w:val="1"/>
      <w:marLeft w:val="0"/>
      <w:marRight w:val="0"/>
      <w:marTop w:val="0"/>
      <w:marBottom w:val="0"/>
      <w:divBdr>
        <w:top w:val="none" w:sz="0" w:space="0" w:color="auto"/>
        <w:left w:val="none" w:sz="0" w:space="0" w:color="auto"/>
        <w:bottom w:val="none" w:sz="0" w:space="0" w:color="auto"/>
        <w:right w:val="none" w:sz="0" w:space="0" w:color="auto"/>
      </w:divBdr>
      <w:divsChild>
        <w:div w:id="559445968">
          <w:marLeft w:val="547"/>
          <w:marRight w:val="0"/>
          <w:marTop w:val="0"/>
          <w:marBottom w:val="0"/>
          <w:divBdr>
            <w:top w:val="none" w:sz="0" w:space="0" w:color="auto"/>
            <w:left w:val="none" w:sz="0" w:space="0" w:color="auto"/>
            <w:bottom w:val="none" w:sz="0" w:space="0" w:color="auto"/>
            <w:right w:val="none" w:sz="0" w:space="0" w:color="auto"/>
          </w:divBdr>
        </w:div>
        <w:div w:id="616982464">
          <w:marLeft w:val="547"/>
          <w:marRight w:val="0"/>
          <w:marTop w:val="0"/>
          <w:marBottom w:val="0"/>
          <w:divBdr>
            <w:top w:val="none" w:sz="0" w:space="0" w:color="auto"/>
            <w:left w:val="none" w:sz="0" w:space="0" w:color="auto"/>
            <w:bottom w:val="none" w:sz="0" w:space="0" w:color="auto"/>
            <w:right w:val="none" w:sz="0" w:space="0" w:color="auto"/>
          </w:divBdr>
        </w:div>
        <w:div w:id="712342019">
          <w:marLeft w:val="547"/>
          <w:marRight w:val="0"/>
          <w:marTop w:val="0"/>
          <w:marBottom w:val="0"/>
          <w:divBdr>
            <w:top w:val="none" w:sz="0" w:space="0" w:color="auto"/>
            <w:left w:val="none" w:sz="0" w:space="0" w:color="auto"/>
            <w:bottom w:val="none" w:sz="0" w:space="0" w:color="auto"/>
            <w:right w:val="none" w:sz="0" w:space="0" w:color="auto"/>
          </w:divBdr>
        </w:div>
        <w:div w:id="859246346">
          <w:marLeft w:val="547"/>
          <w:marRight w:val="0"/>
          <w:marTop w:val="0"/>
          <w:marBottom w:val="0"/>
          <w:divBdr>
            <w:top w:val="none" w:sz="0" w:space="0" w:color="auto"/>
            <w:left w:val="none" w:sz="0" w:space="0" w:color="auto"/>
            <w:bottom w:val="none" w:sz="0" w:space="0" w:color="auto"/>
            <w:right w:val="none" w:sz="0" w:space="0" w:color="auto"/>
          </w:divBdr>
        </w:div>
        <w:div w:id="943342676">
          <w:marLeft w:val="547"/>
          <w:marRight w:val="0"/>
          <w:marTop w:val="0"/>
          <w:marBottom w:val="0"/>
          <w:divBdr>
            <w:top w:val="none" w:sz="0" w:space="0" w:color="auto"/>
            <w:left w:val="none" w:sz="0" w:space="0" w:color="auto"/>
            <w:bottom w:val="none" w:sz="0" w:space="0" w:color="auto"/>
            <w:right w:val="none" w:sz="0" w:space="0" w:color="auto"/>
          </w:divBdr>
        </w:div>
        <w:div w:id="1767535661">
          <w:marLeft w:val="547"/>
          <w:marRight w:val="0"/>
          <w:marTop w:val="0"/>
          <w:marBottom w:val="0"/>
          <w:divBdr>
            <w:top w:val="none" w:sz="0" w:space="0" w:color="auto"/>
            <w:left w:val="none" w:sz="0" w:space="0" w:color="auto"/>
            <w:bottom w:val="none" w:sz="0" w:space="0" w:color="auto"/>
            <w:right w:val="none" w:sz="0" w:space="0" w:color="auto"/>
          </w:divBdr>
        </w:div>
        <w:div w:id="1794788659">
          <w:marLeft w:val="547"/>
          <w:marRight w:val="0"/>
          <w:marTop w:val="0"/>
          <w:marBottom w:val="0"/>
          <w:divBdr>
            <w:top w:val="none" w:sz="0" w:space="0" w:color="auto"/>
            <w:left w:val="none" w:sz="0" w:space="0" w:color="auto"/>
            <w:bottom w:val="none" w:sz="0" w:space="0" w:color="auto"/>
            <w:right w:val="none" w:sz="0" w:space="0" w:color="auto"/>
          </w:divBdr>
        </w:div>
        <w:div w:id="1952010986">
          <w:marLeft w:val="547"/>
          <w:marRight w:val="0"/>
          <w:marTop w:val="0"/>
          <w:marBottom w:val="0"/>
          <w:divBdr>
            <w:top w:val="none" w:sz="0" w:space="0" w:color="auto"/>
            <w:left w:val="none" w:sz="0" w:space="0" w:color="auto"/>
            <w:bottom w:val="none" w:sz="0" w:space="0" w:color="auto"/>
            <w:right w:val="none" w:sz="0" w:space="0" w:color="auto"/>
          </w:divBdr>
        </w:div>
        <w:div w:id="2064281738">
          <w:marLeft w:val="547"/>
          <w:marRight w:val="0"/>
          <w:marTop w:val="0"/>
          <w:marBottom w:val="0"/>
          <w:divBdr>
            <w:top w:val="none" w:sz="0" w:space="0" w:color="auto"/>
            <w:left w:val="none" w:sz="0" w:space="0" w:color="auto"/>
            <w:bottom w:val="none" w:sz="0" w:space="0" w:color="auto"/>
            <w:right w:val="none" w:sz="0" w:space="0" w:color="auto"/>
          </w:divBdr>
        </w:div>
        <w:div w:id="2133016454">
          <w:marLeft w:val="547"/>
          <w:marRight w:val="0"/>
          <w:marTop w:val="0"/>
          <w:marBottom w:val="0"/>
          <w:divBdr>
            <w:top w:val="none" w:sz="0" w:space="0" w:color="auto"/>
            <w:left w:val="none" w:sz="0" w:space="0" w:color="auto"/>
            <w:bottom w:val="none" w:sz="0" w:space="0" w:color="auto"/>
            <w:right w:val="none" w:sz="0" w:space="0" w:color="auto"/>
          </w:divBdr>
        </w:div>
      </w:divsChild>
    </w:div>
    <w:div w:id="1434714738">
      <w:bodyDiv w:val="1"/>
      <w:marLeft w:val="0"/>
      <w:marRight w:val="0"/>
      <w:marTop w:val="0"/>
      <w:marBottom w:val="0"/>
      <w:divBdr>
        <w:top w:val="none" w:sz="0" w:space="0" w:color="auto"/>
        <w:left w:val="none" w:sz="0" w:space="0" w:color="auto"/>
        <w:bottom w:val="none" w:sz="0" w:space="0" w:color="auto"/>
        <w:right w:val="none" w:sz="0" w:space="0" w:color="auto"/>
      </w:divBdr>
    </w:div>
    <w:div w:id="1452672576">
      <w:bodyDiv w:val="1"/>
      <w:marLeft w:val="0"/>
      <w:marRight w:val="0"/>
      <w:marTop w:val="0"/>
      <w:marBottom w:val="0"/>
      <w:divBdr>
        <w:top w:val="none" w:sz="0" w:space="0" w:color="auto"/>
        <w:left w:val="none" w:sz="0" w:space="0" w:color="auto"/>
        <w:bottom w:val="none" w:sz="0" w:space="0" w:color="auto"/>
        <w:right w:val="none" w:sz="0" w:space="0" w:color="auto"/>
      </w:divBdr>
      <w:divsChild>
        <w:div w:id="515969604">
          <w:marLeft w:val="547"/>
          <w:marRight w:val="0"/>
          <w:marTop w:val="115"/>
          <w:marBottom w:val="0"/>
          <w:divBdr>
            <w:top w:val="none" w:sz="0" w:space="0" w:color="auto"/>
            <w:left w:val="none" w:sz="0" w:space="0" w:color="auto"/>
            <w:bottom w:val="none" w:sz="0" w:space="0" w:color="auto"/>
            <w:right w:val="none" w:sz="0" w:space="0" w:color="auto"/>
          </w:divBdr>
        </w:div>
      </w:divsChild>
    </w:div>
    <w:div w:id="1453937596">
      <w:bodyDiv w:val="1"/>
      <w:marLeft w:val="0"/>
      <w:marRight w:val="0"/>
      <w:marTop w:val="0"/>
      <w:marBottom w:val="0"/>
      <w:divBdr>
        <w:top w:val="none" w:sz="0" w:space="0" w:color="auto"/>
        <w:left w:val="none" w:sz="0" w:space="0" w:color="auto"/>
        <w:bottom w:val="none" w:sz="0" w:space="0" w:color="auto"/>
        <w:right w:val="none" w:sz="0" w:space="0" w:color="auto"/>
      </w:divBdr>
    </w:div>
    <w:div w:id="1455099151">
      <w:bodyDiv w:val="1"/>
      <w:marLeft w:val="0"/>
      <w:marRight w:val="0"/>
      <w:marTop w:val="0"/>
      <w:marBottom w:val="0"/>
      <w:divBdr>
        <w:top w:val="none" w:sz="0" w:space="0" w:color="auto"/>
        <w:left w:val="none" w:sz="0" w:space="0" w:color="auto"/>
        <w:bottom w:val="none" w:sz="0" w:space="0" w:color="auto"/>
        <w:right w:val="none" w:sz="0" w:space="0" w:color="auto"/>
      </w:divBdr>
    </w:div>
    <w:div w:id="1461143135">
      <w:bodyDiv w:val="1"/>
      <w:marLeft w:val="0"/>
      <w:marRight w:val="0"/>
      <w:marTop w:val="0"/>
      <w:marBottom w:val="0"/>
      <w:divBdr>
        <w:top w:val="none" w:sz="0" w:space="0" w:color="auto"/>
        <w:left w:val="none" w:sz="0" w:space="0" w:color="auto"/>
        <w:bottom w:val="none" w:sz="0" w:space="0" w:color="auto"/>
        <w:right w:val="none" w:sz="0" w:space="0" w:color="auto"/>
      </w:divBdr>
      <w:divsChild>
        <w:div w:id="847866950">
          <w:marLeft w:val="547"/>
          <w:marRight w:val="0"/>
          <w:marTop w:val="115"/>
          <w:marBottom w:val="0"/>
          <w:divBdr>
            <w:top w:val="none" w:sz="0" w:space="0" w:color="auto"/>
            <w:left w:val="none" w:sz="0" w:space="0" w:color="auto"/>
            <w:bottom w:val="none" w:sz="0" w:space="0" w:color="auto"/>
            <w:right w:val="none" w:sz="0" w:space="0" w:color="auto"/>
          </w:divBdr>
        </w:div>
      </w:divsChild>
    </w:div>
    <w:div w:id="1463696829">
      <w:bodyDiv w:val="1"/>
      <w:marLeft w:val="0"/>
      <w:marRight w:val="0"/>
      <w:marTop w:val="0"/>
      <w:marBottom w:val="0"/>
      <w:divBdr>
        <w:top w:val="none" w:sz="0" w:space="0" w:color="auto"/>
        <w:left w:val="none" w:sz="0" w:space="0" w:color="auto"/>
        <w:bottom w:val="none" w:sz="0" w:space="0" w:color="auto"/>
        <w:right w:val="none" w:sz="0" w:space="0" w:color="auto"/>
      </w:divBdr>
    </w:div>
    <w:div w:id="1468208968">
      <w:bodyDiv w:val="1"/>
      <w:marLeft w:val="0"/>
      <w:marRight w:val="0"/>
      <w:marTop w:val="0"/>
      <w:marBottom w:val="0"/>
      <w:divBdr>
        <w:top w:val="none" w:sz="0" w:space="0" w:color="auto"/>
        <w:left w:val="none" w:sz="0" w:space="0" w:color="auto"/>
        <w:bottom w:val="none" w:sz="0" w:space="0" w:color="auto"/>
        <w:right w:val="none" w:sz="0" w:space="0" w:color="auto"/>
      </w:divBdr>
    </w:div>
    <w:div w:id="1474323888">
      <w:bodyDiv w:val="1"/>
      <w:marLeft w:val="0"/>
      <w:marRight w:val="0"/>
      <w:marTop w:val="0"/>
      <w:marBottom w:val="0"/>
      <w:divBdr>
        <w:top w:val="none" w:sz="0" w:space="0" w:color="auto"/>
        <w:left w:val="none" w:sz="0" w:space="0" w:color="auto"/>
        <w:bottom w:val="none" w:sz="0" w:space="0" w:color="auto"/>
        <w:right w:val="none" w:sz="0" w:space="0" w:color="auto"/>
      </w:divBdr>
    </w:div>
    <w:div w:id="1498494541">
      <w:bodyDiv w:val="1"/>
      <w:marLeft w:val="0"/>
      <w:marRight w:val="0"/>
      <w:marTop w:val="0"/>
      <w:marBottom w:val="0"/>
      <w:divBdr>
        <w:top w:val="none" w:sz="0" w:space="0" w:color="auto"/>
        <w:left w:val="none" w:sz="0" w:space="0" w:color="auto"/>
        <w:bottom w:val="none" w:sz="0" w:space="0" w:color="auto"/>
        <w:right w:val="none" w:sz="0" w:space="0" w:color="auto"/>
      </w:divBdr>
    </w:div>
    <w:div w:id="1503397248">
      <w:bodyDiv w:val="1"/>
      <w:marLeft w:val="0"/>
      <w:marRight w:val="0"/>
      <w:marTop w:val="0"/>
      <w:marBottom w:val="0"/>
      <w:divBdr>
        <w:top w:val="none" w:sz="0" w:space="0" w:color="auto"/>
        <w:left w:val="none" w:sz="0" w:space="0" w:color="auto"/>
        <w:bottom w:val="none" w:sz="0" w:space="0" w:color="auto"/>
        <w:right w:val="none" w:sz="0" w:space="0" w:color="auto"/>
      </w:divBdr>
    </w:div>
    <w:div w:id="1504466381">
      <w:bodyDiv w:val="1"/>
      <w:marLeft w:val="0"/>
      <w:marRight w:val="0"/>
      <w:marTop w:val="0"/>
      <w:marBottom w:val="0"/>
      <w:divBdr>
        <w:top w:val="none" w:sz="0" w:space="0" w:color="auto"/>
        <w:left w:val="none" w:sz="0" w:space="0" w:color="auto"/>
        <w:bottom w:val="none" w:sz="0" w:space="0" w:color="auto"/>
        <w:right w:val="none" w:sz="0" w:space="0" w:color="auto"/>
      </w:divBdr>
    </w:div>
    <w:div w:id="1509447654">
      <w:bodyDiv w:val="1"/>
      <w:marLeft w:val="0"/>
      <w:marRight w:val="0"/>
      <w:marTop w:val="0"/>
      <w:marBottom w:val="0"/>
      <w:divBdr>
        <w:top w:val="none" w:sz="0" w:space="0" w:color="auto"/>
        <w:left w:val="none" w:sz="0" w:space="0" w:color="auto"/>
        <w:bottom w:val="none" w:sz="0" w:space="0" w:color="auto"/>
        <w:right w:val="none" w:sz="0" w:space="0" w:color="auto"/>
      </w:divBdr>
      <w:divsChild>
        <w:div w:id="1316763474">
          <w:marLeft w:val="1800"/>
          <w:marRight w:val="0"/>
          <w:marTop w:val="115"/>
          <w:marBottom w:val="0"/>
          <w:divBdr>
            <w:top w:val="none" w:sz="0" w:space="0" w:color="auto"/>
            <w:left w:val="none" w:sz="0" w:space="0" w:color="auto"/>
            <w:bottom w:val="none" w:sz="0" w:space="0" w:color="auto"/>
            <w:right w:val="none" w:sz="0" w:space="0" w:color="auto"/>
          </w:divBdr>
        </w:div>
      </w:divsChild>
    </w:div>
    <w:div w:id="1516000792">
      <w:bodyDiv w:val="1"/>
      <w:marLeft w:val="0"/>
      <w:marRight w:val="0"/>
      <w:marTop w:val="0"/>
      <w:marBottom w:val="0"/>
      <w:divBdr>
        <w:top w:val="none" w:sz="0" w:space="0" w:color="auto"/>
        <w:left w:val="none" w:sz="0" w:space="0" w:color="auto"/>
        <w:bottom w:val="none" w:sz="0" w:space="0" w:color="auto"/>
        <w:right w:val="none" w:sz="0" w:space="0" w:color="auto"/>
      </w:divBdr>
    </w:div>
    <w:div w:id="1526602045">
      <w:bodyDiv w:val="1"/>
      <w:marLeft w:val="0"/>
      <w:marRight w:val="0"/>
      <w:marTop w:val="0"/>
      <w:marBottom w:val="0"/>
      <w:divBdr>
        <w:top w:val="none" w:sz="0" w:space="0" w:color="auto"/>
        <w:left w:val="none" w:sz="0" w:space="0" w:color="auto"/>
        <w:bottom w:val="none" w:sz="0" w:space="0" w:color="auto"/>
        <w:right w:val="none" w:sz="0" w:space="0" w:color="auto"/>
      </w:divBdr>
      <w:divsChild>
        <w:div w:id="1396506873">
          <w:marLeft w:val="547"/>
          <w:marRight w:val="0"/>
          <w:marTop w:val="115"/>
          <w:marBottom w:val="0"/>
          <w:divBdr>
            <w:top w:val="none" w:sz="0" w:space="0" w:color="auto"/>
            <w:left w:val="none" w:sz="0" w:space="0" w:color="auto"/>
            <w:bottom w:val="none" w:sz="0" w:space="0" w:color="auto"/>
            <w:right w:val="none" w:sz="0" w:space="0" w:color="auto"/>
          </w:divBdr>
        </w:div>
      </w:divsChild>
    </w:div>
    <w:div w:id="1546942778">
      <w:bodyDiv w:val="1"/>
      <w:marLeft w:val="0"/>
      <w:marRight w:val="0"/>
      <w:marTop w:val="0"/>
      <w:marBottom w:val="0"/>
      <w:divBdr>
        <w:top w:val="none" w:sz="0" w:space="0" w:color="auto"/>
        <w:left w:val="none" w:sz="0" w:space="0" w:color="auto"/>
        <w:bottom w:val="none" w:sz="0" w:space="0" w:color="auto"/>
        <w:right w:val="none" w:sz="0" w:space="0" w:color="auto"/>
      </w:divBdr>
    </w:div>
    <w:div w:id="1553036114">
      <w:bodyDiv w:val="1"/>
      <w:marLeft w:val="0"/>
      <w:marRight w:val="0"/>
      <w:marTop w:val="0"/>
      <w:marBottom w:val="0"/>
      <w:divBdr>
        <w:top w:val="none" w:sz="0" w:space="0" w:color="auto"/>
        <w:left w:val="none" w:sz="0" w:space="0" w:color="auto"/>
        <w:bottom w:val="none" w:sz="0" w:space="0" w:color="auto"/>
        <w:right w:val="none" w:sz="0" w:space="0" w:color="auto"/>
      </w:divBdr>
    </w:div>
    <w:div w:id="1553425435">
      <w:bodyDiv w:val="1"/>
      <w:marLeft w:val="0"/>
      <w:marRight w:val="0"/>
      <w:marTop w:val="0"/>
      <w:marBottom w:val="0"/>
      <w:divBdr>
        <w:top w:val="none" w:sz="0" w:space="0" w:color="auto"/>
        <w:left w:val="none" w:sz="0" w:space="0" w:color="auto"/>
        <w:bottom w:val="none" w:sz="0" w:space="0" w:color="auto"/>
        <w:right w:val="none" w:sz="0" w:space="0" w:color="auto"/>
      </w:divBdr>
    </w:div>
    <w:div w:id="1569727857">
      <w:bodyDiv w:val="1"/>
      <w:marLeft w:val="0"/>
      <w:marRight w:val="0"/>
      <w:marTop w:val="0"/>
      <w:marBottom w:val="0"/>
      <w:divBdr>
        <w:top w:val="none" w:sz="0" w:space="0" w:color="auto"/>
        <w:left w:val="none" w:sz="0" w:space="0" w:color="auto"/>
        <w:bottom w:val="none" w:sz="0" w:space="0" w:color="auto"/>
        <w:right w:val="none" w:sz="0" w:space="0" w:color="auto"/>
      </w:divBdr>
    </w:div>
    <w:div w:id="1577982157">
      <w:bodyDiv w:val="1"/>
      <w:marLeft w:val="0"/>
      <w:marRight w:val="0"/>
      <w:marTop w:val="0"/>
      <w:marBottom w:val="0"/>
      <w:divBdr>
        <w:top w:val="none" w:sz="0" w:space="0" w:color="auto"/>
        <w:left w:val="none" w:sz="0" w:space="0" w:color="auto"/>
        <w:bottom w:val="none" w:sz="0" w:space="0" w:color="auto"/>
        <w:right w:val="none" w:sz="0" w:space="0" w:color="auto"/>
      </w:divBdr>
      <w:divsChild>
        <w:div w:id="1211069047">
          <w:marLeft w:val="1800"/>
          <w:marRight w:val="0"/>
          <w:marTop w:val="96"/>
          <w:marBottom w:val="0"/>
          <w:divBdr>
            <w:top w:val="none" w:sz="0" w:space="0" w:color="auto"/>
            <w:left w:val="none" w:sz="0" w:space="0" w:color="auto"/>
            <w:bottom w:val="none" w:sz="0" w:space="0" w:color="auto"/>
            <w:right w:val="none" w:sz="0" w:space="0" w:color="auto"/>
          </w:divBdr>
        </w:div>
      </w:divsChild>
    </w:div>
    <w:div w:id="1581061061">
      <w:bodyDiv w:val="1"/>
      <w:marLeft w:val="0"/>
      <w:marRight w:val="0"/>
      <w:marTop w:val="0"/>
      <w:marBottom w:val="0"/>
      <w:divBdr>
        <w:top w:val="none" w:sz="0" w:space="0" w:color="auto"/>
        <w:left w:val="none" w:sz="0" w:space="0" w:color="auto"/>
        <w:bottom w:val="none" w:sz="0" w:space="0" w:color="auto"/>
        <w:right w:val="none" w:sz="0" w:space="0" w:color="auto"/>
      </w:divBdr>
    </w:div>
    <w:div w:id="1597441813">
      <w:bodyDiv w:val="1"/>
      <w:marLeft w:val="0"/>
      <w:marRight w:val="0"/>
      <w:marTop w:val="0"/>
      <w:marBottom w:val="0"/>
      <w:divBdr>
        <w:top w:val="none" w:sz="0" w:space="0" w:color="auto"/>
        <w:left w:val="none" w:sz="0" w:space="0" w:color="auto"/>
        <w:bottom w:val="none" w:sz="0" w:space="0" w:color="auto"/>
        <w:right w:val="none" w:sz="0" w:space="0" w:color="auto"/>
      </w:divBdr>
    </w:div>
    <w:div w:id="1599292970">
      <w:bodyDiv w:val="1"/>
      <w:marLeft w:val="0"/>
      <w:marRight w:val="0"/>
      <w:marTop w:val="0"/>
      <w:marBottom w:val="0"/>
      <w:divBdr>
        <w:top w:val="none" w:sz="0" w:space="0" w:color="auto"/>
        <w:left w:val="none" w:sz="0" w:space="0" w:color="auto"/>
        <w:bottom w:val="none" w:sz="0" w:space="0" w:color="auto"/>
        <w:right w:val="none" w:sz="0" w:space="0" w:color="auto"/>
      </w:divBdr>
    </w:div>
    <w:div w:id="1615866544">
      <w:bodyDiv w:val="1"/>
      <w:marLeft w:val="0"/>
      <w:marRight w:val="0"/>
      <w:marTop w:val="0"/>
      <w:marBottom w:val="0"/>
      <w:divBdr>
        <w:top w:val="none" w:sz="0" w:space="0" w:color="auto"/>
        <w:left w:val="none" w:sz="0" w:space="0" w:color="auto"/>
        <w:bottom w:val="none" w:sz="0" w:space="0" w:color="auto"/>
        <w:right w:val="none" w:sz="0" w:space="0" w:color="auto"/>
      </w:divBdr>
      <w:divsChild>
        <w:div w:id="246964289">
          <w:marLeft w:val="1166"/>
          <w:marRight w:val="0"/>
          <w:marTop w:val="134"/>
          <w:marBottom w:val="0"/>
          <w:divBdr>
            <w:top w:val="none" w:sz="0" w:space="0" w:color="auto"/>
            <w:left w:val="none" w:sz="0" w:space="0" w:color="auto"/>
            <w:bottom w:val="none" w:sz="0" w:space="0" w:color="auto"/>
            <w:right w:val="none" w:sz="0" w:space="0" w:color="auto"/>
          </w:divBdr>
        </w:div>
        <w:div w:id="267589164">
          <w:marLeft w:val="547"/>
          <w:marRight w:val="0"/>
          <w:marTop w:val="173"/>
          <w:marBottom w:val="0"/>
          <w:divBdr>
            <w:top w:val="none" w:sz="0" w:space="0" w:color="auto"/>
            <w:left w:val="none" w:sz="0" w:space="0" w:color="auto"/>
            <w:bottom w:val="none" w:sz="0" w:space="0" w:color="auto"/>
            <w:right w:val="none" w:sz="0" w:space="0" w:color="auto"/>
          </w:divBdr>
        </w:div>
        <w:div w:id="620958293">
          <w:marLeft w:val="547"/>
          <w:marRight w:val="0"/>
          <w:marTop w:val="173"/>
          <w:marBottom w:val="0"/>
          <w:divBdr>
            <w:top w:val="none" w:sz="0" w:space="0" w:color="auto"/>
            <w:left w:val="none" w:sz="0" w:space="0" w:color="auto"/>
            <w:bottom w:val="none" w:sz="0" w:space="0" w:color="auto"/>
            <w:right w:val="none" w:sz="0" w:space="0" w:color="auto"/>
          </w:divBdr>
        </w:div>
        <w:div w:id="1753893842">
          <w:marLeft w:val="1166"/>
          <w:marRight w:val="0"/>
          <w:marTop w:val="134"/>
          <w:marBottom w:val="0"/>
          <w:divBdr>
            <w:top w:val="none" w:sz="0" w:space="0" w:color="auto"/>
            <w:left w:val="none" w:sz="0" w:space="0" w:color="auto"/>
            <w:bottom w:val="none" w:sz="0" w:space="0" w:color="auto"/>
            <w:right w:val="none" w:sz="0" w:space="0" w:color="auto"/>
          </w:divBdr>
        </w:div>
      </w:divsChild>
    </w:div>
    <w:div w:id="1647318736">
      <w:bodyDiv w:val="1"/>
      <w:marLeft w:val="0"/>
      <w:marRight w:val="0"/>
      <w:marTop w:val="0"/>
      <w:marBottom w:val="0"/>
      <w:divBdr>
        <w:top w:val="none" w:sz="0" w:space="0" w:color="auto"/>
        <w:left w:val="none" w:sz="0" w:space="0" w:color="auto"/>
        <w:bottom w:val="none" w:sz="0" w:space="0" w:color="auto"/>
        <w:right w:val="none" w:sz="0" w:space="0" w:color="auto"/>
      </w:divBdr>
    </w:div>
    <w:div w:id="1647322838">
      <w:bodyDiv w:val="1"/>
      <w:marLeft w:val="0"/>
      <w:marRight w:val="0"/>
      <w:marTop w:val="0"/>
      <w:marBottom w:val="0"/>
      <w:divBdr>
        <w:top w:val="none" w:sz="0" w:space="0" w:color="auto"/>
        <w:left w:val="none" w:sz="0" w:space="0" w:color="auto"/>
        <w:bottom w:val="none" w:sz="0" w:space="0" w:color="auto"/>
        <w:right w:val="none" w:sz="0" w:space="0" w:color="auto"/>
      </w:divBdr>
    </w:div>
    <w:div w:id="1683892814">
      <w:bodyDiv w:val="1"/>
      <w:marLeft w:val="0"/>
      <w:marRight w:val="0"/>
      <w:marTop w:val="0"/>
      <w:marBottom w:val="0"/>
      <w:divBdr>
        <w:top w:val="none" w:sz="0" w:space="0" w:color="auto"/>
        <w:left w:val="none" w:sz="0" w:space="0" w:color="auto"/>
        <w:bottom w:val="none" w:sz="0" w:space="0" w:color="auto"/>
        <w:right w:val="none" w:sz="0" w:space="0" w:color="auto"/>
      </w:divBdr>
    </w:div>
    <w:div w:id="1686513089">
      <w:bodyDiv w:val="1"/>
      <w:marLeft w:val="0"/>
      <w:marRight w:val="0"/>
      <w:marTop w:val="0"/>
      <w:marBottom w:val="0"/>
      <w:divBdr>
        <w:top w:val="none" w:sz="0" w:space="0" w:color="auto"/>
        <w:left w:val="none" w:sz="0" w:space="0" w:color="auto"/>
        <w:bottom w:val="none" w:sz="0" w:space="0" w:color="auto"/>
        <w:right w:val="none" w:sz="0" w:space="0" w:color="auto"/>
      </w:divBdr>
    </w:div>
    <w:div w:id="1687946174">
      <w:bodyDiv w:val="1"/>
      <w:marLeft w:val="0"/>
      <w:marRight w:val="0"/>
      <w:marTop w:val="0"/>
      <w:marBottom w:val="0"/>
      <w:divBdr>
        <w:top w:val="none" w:sz="0" w:space="0" w:color="auto"/>
        <w:left w:val="none" w:sz="0" w:space="0" w:color="auto"/>
        <w:bottom w:val="none" w:sz="0" w:space="0" w:color="auto"/>
        <w:right w:val="none" w:sz="0" w:space="0" w:color="auto"/>
      </w:divBdr>
    </w:div>
    <w:div w:id="1691836507">
      <w:bodyDiv w:val="1"/>
      <w:marLeft w:val="0"/>
      <w:marRight w:val="0"/>
      <w:marTop w:val="0"/>
      <w:marBottom w:val="0"/>
      <w:divBdr>
        <w:top w:val="none" w:sz="0" w:space="0" w:color="auto"/>
        <w:left w:val="none" w:sz="0" w:space="0" w:color="auto"/>
        <w:bottom w:val="none" w:sz="0" w:space="0" w:color="auto"/>
        <w:right w:val="none" w:sz="0" w:space="0" w:color="auto"/>
      </w:divBdr>
    </w:div>
    <w:div w:id="1702585573">
      <w:bodyDiv w:val="1"/>
      <w:marLeft w:val="0"/>
      <w:marRight w:val="0"/>
      <w:marTop w:val="0"/>
      <w:marBottom w:val="0"/>
      <w:divBdr>
        <w:top w:val="none" w:sz="0" w:space="0" w:color="auto"/>
        <w:left w:val="none" w:sz="0" w:space="0" w:color="auto"/>
        <w:bottom w:val="none" w:sz="0" w:space="0" w:color="auto"/>
        <w:right w:val="none" w:sz="0" w:space="0" w:color="auto"/>
      </w:divBdr>
    </w:div>
    <w:div w:id="1705400934">
      <w:bodyDiv w:val="1"/>
      <w:marLeft w:val="0"/>
      <w:marRight w:val="0"/>
      <w:marTop w:val="0"/>
      <w:marBottom w:val="0"/>
      <w:divBdr>
        <w:top w:val="none" w:sz="0" w:space="0" w:color="auto"/>
        <w:left w:val="none" w:sz="0" w:space="0" w:color="auto"/>
        <w:bottom w:val="none" w:sz="0" w:space="0" w:color="auto"/>
        <w:right w:val="none" w:sz="0" w:space="0" w:color="auto"/>
      </w:divBdr>
    </w:div>
    <w:div w:id="1707294051">
      <w:bodyDiv w:val="1"/>
      <w:marLeft w:val="0"/>
      <w:marRight w:val="0"/>
      <w:marTop w:val="0"/>
      <w:marBottom w:val="0"/>
      <w:divBdr>
        <w:top w:val="none" w:sz="0" w:space="0" w:color="auto"/>
        <w:left w:val="none" w:sz="0" w:space="0" w:color="auto"/>
        <w:bottom w:val="none" w:sz="0" w:space="0" w:color="auto"/>
        <w:right w:val="none" w:sz="0" w:space="0" w:color="auto"/>
      </w:divBdr>
    </w:div>
    <w:div w:id="1724283476">
      <w:bodyDiv w:val="1"/>
      <w:marLeft w:val="0"/>
      <w:marRight w:val="0"/>
      <w:marTop w:val="0"/>
      <w:marBottom w:val="0"/>
      <w:divBdr>
        <w:top w:val="none" w:sz="0" w:space="0" w:color="auto"/>
        <w:left w:val="none" w:sz="0" w:space="0" w:color="auto"/>
        <w:bottom w:val="none" w:sz="0" w:space="0" w:color="auto"/>
        <w:right w:val="none" w:sz="0" w:space="0" w:color="auto"/>
      </w:divBdr>
    </w:div>
    <w:div w:id="1730959653">
      <w:bodyDiv w:val="1"/>
      <w:marLeft w:val="0"/>
      <w:marRight w:val="0"/>
      <w:marTop w:val="0"/>
      <w:marBottom w:val="0"/>
      <w:divBdr>
        <w:top w:val="none" w:sz="0" w:space="0" w:color="auto"/>
        <w:left w:val="none" w:sz="0" w:space="0" w:color="auto"/>
        <w:bottom w:val="none" w:sz="0" w:space="0" w:color="auto"/>
        <w:right w:val="none" w:sz="0" w:space="0" w:color="auto"/>
      </w:divBdr>
    </w:div>
    <w:div w:id="1736974010">
      <w:bodyDiv w:val="1"/>
      <w:marLeft w:val="0"/>
      <w:marRight w:val="0"/>
      <w:marTop w:val="0"/>
      <w:marBottom w:val="0"/>
      <w:divBdr>
        <w:top w:val="none" w:sz="0" w:space="0" w:color="auto"/>
        <w:left w:val="none" w:sz="0" w:space="0" w:color="auto"/>
        <w:bottom w:val="none" w:sz="0" w:space="0" w:color="auto"/>
        <w:right w:val="none" w:sz="0" w:space="0" w:color="auto"/>
      </w:divBdr>
    </w:div>
    <w:div w:id="1750227187">
      <w:bodyDiv w:val="1"/>
      <w:marLeft w:val="0"/>
      <w:marRight w:val="0"/>
      <w:marTop w:val="0"/>
      <w:marBottom w:val="0"/>
      <w:divBdr>
        <w:top w:val="none" w:sz="0" w:space="0" w:color="auto"/>
        <w:left w:val="none" w:sz="0" w:space="0" w:color="auto"/>
        <w:bottom w:val="none" w:sz="0" w:space="0" w:color="auto"/>
        <w:right w:val="none" w:sz="0" w:space="0" w:color="auto"/>
      </w:divBdr>
      <w:divsChild>
        <w:div w:id="1697270188">
          <w:marLeft w:val="547"/>
          <w:marRight w:val="0"/>
          <w:marTop w:val="115"/>
          <w:marBottom w:val="0"/>
          <w:divBdr>
            <w:top w:val="none" w:sz="0" w:space="0" w:color="auto"/>
            <w:left w:val="none" w:sz="0" w:space="0" w:color="auto"/>
            <w:bottom w:val="none" w:sz="0" w:space="0" w:color="auto"/>
            <w:right w:val="none" w:sz="0" w:space="0" w:color="auto"/>
          </w:divBdr>
        </w:div>
      </w:divsChild>
    </w:div>
    <w:div w:id="1752655896">
      <w:bodyDiv w:val="1"/>
      <w:marLeft w:val="0"/>
      <w:marRight w:val="0"/>
      <w:marTop w:val="0"/>
      <w:marBottom w:val="0"/>
      <w:divBdr>
        <w:top w:val="none" w:sz="0" w:space="0" w:color="auto"/>
        <w:left w:val="none" w:sz="0" w:space="0" w:color="auto"/>
        <w:bottom w:val="none" w:sz="0" w:space="0" w:color="auto"/>
        <w:right w:val="none" w:sz="0" w:space="0" w:color="auto"/>
      </w:divBdr>
      <w:divsChild>
        <w:div w:id="51464710">
          <w:marLeft w:val="547"/>
          <w:marRight w:val="0"/>
          <w:marTop w:val="115"/>
          <w:marBottom w:val="0"/>
          <w:divBdr>
            <w:top w:val="none" w:sz="0" w:space="0" w:color="auto"/>
            <w:left w:val="none" w:sz="0" w:space="0" w:color="auto"/>
            <w:bottom w:val="none" w:sz="0" w:space="0" w:color="auto"/>
            <w:right w:val="none" w:sz="0" w:space="0" w:color="auto"/>
          </w:divBdr>
        </w:div>
      </w:divsChild>
    </w:div>
    <w:div w:id="1768649297">
      <w:bodyDiv w:val="1"/>
      <w:marLeft w:val="0"/>
      <w:marRight w:val="0"/>
      <w:marTop w:val="0"/>
      <w:marBottom w:val="0"/>
      <w:divBdr>
        <w:top w:val="none" w:sz="0" w:space="0" w:color="auto"/>
        <w:left w:val="none" w:sz="0" w:space="0" w:color="auto"/>
        <w:bottom w:val="none" w:sz="0" w:space="0" w:color="auto"/>
        <w:right w:val="none" w:sz="0" w:space="0" w:color="auto"/>
      </w:divBdr>
    </w:div>
    <w:div w:id="1769083994">
      <w:bodyDiv w:val="1"/>
      <w:marLeft w:val="0"/>
      <w:marRight w:val="0"/>
      <w:marTop w:val="0"/>
      <w:marBottom w:val="0"/>
      <w:divBdr>
        <w:top w:val="none" w:sz="0" w:space="0" w:color="auto"/>
        <w:left w:val="none" w:sz="0" w:space="0" w:color="auto"/>
        <w:bottom w:val="none" w:sz="0" w:space="0" w:color="auto"/>
        <w:right w:val="none" w:sz="0" w:space="0" w:color="auto"/>
      </w:divBdr>
    </w:div>
    <w:div w:id="1789617672">
      <w:bodyDiv w:val="1"/>
      <w:marLeft w:val="0"/>
      <w:marRight w:val="0"/>
      <w:marTop w:val="0"/>
      <w:marBottom w:val="0"/>
      <w:divBdr>
        <w:top w:val="none" w:sz="0" w:space="0" w:color="auto"/>
        <w:left w:val="none" w:sz="0" w:space="0" w:color="auto"/>
        <w:bottom w:val="none" w:sz="0" w:space="0" w:color="auto"/>
        <w:right w:val="none" w:sz="0" w:space="0" w:color="auto"/>
      </w:divBdr>
    </w:div>
    <w:div w:id="1812863794">
      <w:bodyDiv w:val="1"/>
      <w:marLeft w:val="0"/>
      <w:marRight w:val="0"/>
      <w:marTop w:val="0"/>
      <w:marBottom w:val="0"/>
      <w:divBdr>
        <w:top w:val="none" w:sz="0" w:space="0" w:color="auto"/>
        <w:left w:val="none" w:sz="0" w:space="0" w:color="auto"/>
        <w:bottom w:val="none" w:sz="0" w:space="0" w:color="auto"/>
        <w:right w:val="none" w:sz="0" w:space="0" w:color="auto"/>
      </w:divBdr>
    </w:div>
    <w:div w:id="1823232146">
      <w:bodyDiv w:val="1"/>
      <w:marLeft w:val="0"/>
      <w:marRight w:val="0"/>
      <w:marTop w:val="0"/>
      <w:marBottom w:val="0"/>
      <w:divBdr>
        <w:top w:val="none" w:sz="0" w:space="0" w:color="auto"/>
        <w:left w:val="none" w:sz="0" w:space="0" w:color="auto"/>
        <w:bottom w:val="none" w:sz="0" w:space="0" w:color="auto"/>
        <w:right w:val="none" w:sz="0" w:space="0" w:color="auto"/>
      </w:divBdr>
    </w:div>
    <w:div w:id="1838958390">
      <w:bodyDiv w:val="1"/>
      <w:marLeft w:val="0"/>
      <w:marRight w:val="0"/>
      <w:marTop w:val="0"/>
      <w:marBottom w:val="0"/>
      <w:divBdr>
        <w:top w:val="none" w:sz="0" w:space="0" w:color="auto"/>
        <w:left w:val="none" w:sz="0" w:space="0" w:color="auto"/>
        <w:bottom w:val="none" w:sz="0" w:space="0" w:color="auto"/>
        <w:right w:val="none" w:sz="0" w:space="0" w:color="auto"/>
      </w:divBdr>
    </w:div>
    <w:div w:id="1851066266">
      <w:bodyDiv w:val="1"/>
      <w:marLeft w:val="0"/>
      <w:marRight w:val="0"/>
      <w:marTop w:val="0"/>
      <w:marBottom w:val="0"/>
      <w:divBdr>
        <w:top w:val="none" w:sz="0" w:space="0" w:color="auto"/>
        <w:left w:val="none" w:sz="0" w:space="0" w:color="auto"/>
        <w:bottom w:val="none" w:sz="0" w:space="0" w:color="auto"/>
        <w:right w:val="none" w:sz="0" w:space="0" w:color="auto"/>
      </w:divBdr>
    </w:div>
    <w:div w:id="1851945750">
      <w:bodyDiv w:val="1"/>
      <w:marLeft w:val="0"/>
      <w:marRight w:val="0"/>
      <w:marTop w:val="0"/>
      <w:marBottom w:val="0"/>
      <w:divBdr>
        <w:top w:val="none" w:sz="0" w:space="0" w:color="auto"/>
        <w:left w:val="none" w:sz="0" w:space="0" w:color="auto"/>
        <w:bottom w:val="none" w:sz="0" w:space="0" w:color="auto"/>
        <w:right w:val="none" w:sz="0" w:space="0" w:color="auto"/>
      </w:divBdr>
    </w:div>
    <w:div w:id="1862356593">
      <w:bodyDiv w:val="1"/>
      <w:marLeft w:val="0"/>
      <w:marRight w:val="0"/>
      <w:marTop w:val="0"/>
      <w:marBottom w:val="0"/>
      <w:divBdr>
        <w:top w:val="none" w:sz="0" w:space="0" w:color="auto"/>
        <w:left w:val="none" w:sz="0" w:space="0" w:color="auto"/>
        <w:bottom w:val="none" w:sz="0" w:space="0" w:color="auto"/>
        <w:right w:val="none" w:sz="0" w:space="0" w:color="auto"/>
      </w:divBdr>
      <w:divsChild>
        <w:div w:id="303122760">
          <w:marLeft w:val="547"/>
          <w:marRight w:val="0"/>
          <w:marTop w:val="115"/>
          <w:marBottom w:val="0"/>
          <w:divBdr>
            <w:top w:val="none" w:sz="0" w:space="0" w:color="auto"/>
            <w:left w:val="none" w:sz="0" w:space="0" w:color="auto"/>
            <w:bottom w:val="none" w:sz="0" w:space="0" w:color="auto"/>
            <w:right w:val="none" w:sz="0" w:space="0" w:color="auto"/>
          </w:divBdr>
        </w:div>
      </w:divsChild>
    </w:div>
    <w:div w:id="1890648141">
      <w:bodyDiv w:val="1"/>
      <w:marLeft w:val="0"/>
      <w:marRight w:val="0"/>
      <w:marTop w:val="0"/>
      <w:marBottom w:val="0"/>
      <w:divBdr>
        <w:top w:val="none" w:sz="0" w:space="0" w:color="auto"/>
        <w:left w:val="none" w:sz="0" w:space="0" w:color="auto"/>
        <w:bottom w:val="none" w:sz="0" w:space="0" w:color="auto"/>
        <w:right w:val="none" w:sz="0" w:space="0" w:color="auto"/>
      </w:divBdr>
    </w:div>
    <w:div w:id="1894074017">
      <w:bodyDiv w:val="1"/>
      <w:marLeft w:val="0"/>
      <w:marRight w:val="0"/>
      <w:marTop w:val="0"/>
      <w:marBottom w:val="0"/>
      <w:divBdr>
        <w:top w:val="none" w:sz="0" w:space="0" w:color="auto"/>
        <w:left w:val="none" w:sz="0" w:space="0" w:color="auto"/>
        <w:bottom w:val="none" w:sz="0" w:space="0" w:color="auto"/>
        <w:right w:val="none" w:sz="0" w:space="0" w:color="auto"/>
      </w:divBdr>
    </w:div>
    <w:div w:id="1900702159">
      <w:bodyDiv w:val="1"/>
      <w:marLeft w:val="0"/>
      <w:marRight w:val="0"/>
      <w:marTop w:val="0"/>
      <w:marBottom w:val="0"/>
      <w:divBdr>
        <w:top w:val="none" w:sz="0" w:space="0" w:color="auto"/>
        <w:left w:val="none" w:sz="0" w:space="0" w:color="auto"/>
        <w:bottom w:val="none" w:sz="0" w:space="0" w:color="auto"/>
        <w:right w:val="none" w:sz="0" w:space="0" w:color="auto"/>
      </w:divBdr>
    </w:div>
    <w:div w:id="1907372973">
      <w:bodyDiv w:val="1"/>
      <w:marLeft w:val="0"/>
      <w:marRight w:val="0"/>
      <w:marTop w:val="0"/>
      <w:marBottom w:val="0"/>
      <w:divBdr>
        <w:top w:val="none" w:sz="0" w:space="0" w:color="auto"/>
        <w:left w:val="none" w:sz="0" w:space="0" w:color="auto"/>
        <w:bottom w:val="none" w:sz="0" w:space="0" w:color="auto"/>
        <w:right w:val="none" w:sz="0" w:space="0" w:color="auto"/>
      </w:divBdr>
    </w:div>
    <w:div w:id="1920827264">
      <w:bodyDiv w:val="1"/>
      <w:marLeft w:val="0"/>
      <w:marRight w:val="0"/>
      <w:marTop w:val="0"/>
      <w:marBottom w:val="0"/>
      <w:divBdr>
        <w:top w:val="none" w:sz="0" w:space="0" w:color="auto"/>
        <w:left w:val="none" w:sz="0" w:space="0" w:color="auto"/>
        <w:bottom w:val="none" w:sz="0" w:space="0" w:color="auto"/>
        <w:right w:val="none" w:sz="0" w:space="0" w:color="auto"/>
      </w:divBdr>
    </w:div>
    <w:div w:id="1927036479">
      <w:bodyDiv w:val="1"/>
      <w:marLeft w:val="0"/>
      <w:marRight w:val="0"/>
      <w:marTop w:val="0"/>
      <w:marBottom w:val="0"/>
      <w:divBdr>
        <w:top w:val="none" w:sz="0" w:space="0" w:color="auto"/>
        <w:left w:val="none" w:sz="0" w:space="0" w:color="auto"/>
        <w:bottom w:val="none" w:sz="0" w:space="0" w:color="auto"/>
        <w:right w:val="none" w:sz="0" w:space="0" w:color="auto"/>
      </w:divBdr>
    </w:div>
    <w:div w:id="1955016116">
      <w:bodyDiv w:val="1"/>
      <w:marLeft w:val="0"/>
      <w:marRight w:val="0"/>
      <w:marTop w:val="0"/>
      <w:marBottom w:val="0"/>
      <w:divBdr>
        <w:top w:val="none" w:sz="0" w:space="0" w:color="auto"/>
        <w:left w:val="none" w:sz="0" w:space="0" w:color="auto"/>
        <w:bottom w:val="none" w:sz="0" w:space="0" w:color="auto"/>
        <w:right w:val="none" w:sz="0" w:space="0" w:color="auto"/>
      </w:divBdr>
    </w:div>
    <w:div w:id="1965764868">
      <w:bodyDiv w:val="1"/>
      <w:marLeft w:val="0"/>
      <w:marRight w:val="0"/>
      <w:marTop w:val="0"/>
      <w:marBottom w:val="0"/>
      <w:divBdr>
        <w:top w:val="none" w:sz="0" w:space="0" w:color="auto"/>
        <w:left w:val="none" w:sz="0" w:space="0" w:color="auto"/>
        <w:bottom w:val="none" w:sz="0" w:space="0" w:color="auto"/>
        <w:right w:val="none" w:sz="0" w:space="0" w:color="auto"/>
      </w:divBdr>
      <w:divsChild>
        <w:div w:id="1614434860">
          <w:marLeft w:val="1166"/>
          <w:marRight w:val="0"/>
          <w:marTop w:val="106"/>
          <w:marBottom w:val="0"/>
          <w:divBdr>
            <w:top w:val="none" w:sz="0" w:space="0" w:color="auto"/>
            <w:left w:val="none" w:sz="0" w:space="0" w:color="auto"/>
            <w:bottom w:val="none" w:sz="0" w:space="0" w:color="auto"/>
            <w:right w:val="none" w:sz="0" w:space="0" w:color="auto"/>
          </w:divBdr>
        </w:div>
      </w:divsChild>
    </w:div>
    <w:div w:id="1970360256">
      <w:bodyDiv w:val="1"/>
      <w:marLeft w:val="0"/>
      <w:marRight w:val="0"/>
      <w:marTop w:val="0"/>
      <w:marBottom w:val="0"/>
      <w:divBdr>
        <w:top w:val="none" w:sz="0" w:space="0" w:color="auto"/>
        <w:left w:val="none" w:sz="0" w:space="0" w:color="auto"/>
        <w:bottom w:val="none" w:sz="0" w:space="0" w:color="auto"/>
        <w:right w:val="none" w:sz="0" w:space="0" w:color="auto"/>
      </w:divBdr>
      <w:divsChild>
        <w:div w:id="677928589">
          <w:marLeft w:val="547"/>
          <w:marRight w:val="0"/>
          <w:marTop w:val="0"/>
          <w:marBottom w:val="0"/>
          <w:divBdr>
            <w:top w:val="none" w:sz="0" w:space="0" w:color="auto"/>
            <w:left w:val="none" w:sz="0" w:space="0" w:color="auto"/>
            <w:bottom w:val="none" w:sz="0" w:space="0" w:color="auto"/>
            <w:right w:val="none" w:sz="0" w:space="0" w:color="auto"/>
          </w:divBdr>
        </w:div>
      </w:divsChild>
    </w:div>
    <w:div w:id="1990085445">
      <w:bodyDiv w:val="1"/>
      <w:marLeft w:val="0"/>
      <w:marRight w:val="0"/>
      <w:marTop w:val="0"/>
      <w:marBottom w:val="0"/>
      <w:divBdr>
        <w:top w:val="none" w:sz="0" w:space="0" w:color="auto"/>
        <w:left w:val="none" w:sz="0" w:space="0" w:color="auto"/>
        <w:bottom w:val="none" w:sz="0" w:space="0" w:color="auto"/>
        <w:right w:val="none" w:sz="0" w:space="0" w:color="auto"/>
      </w:divBdr>
    </w:div>
    <w:div w:id="1990204488">
      <w:bodyDiv w:val="1"/>
      <w:marLeft w:val="0"/>
      <w:marRight w:val="0"/>
      <w:marTop w:val="0"/>
      <w:marBottom w:val="0"/>
      <w:divBdr>
        <w:top w:val="none" w:sz="0" w:space="0" w:color="auto"/>
        <w:left w:val="none" w:sz="0" w:space="0" w:color="auto"/>
        <w:bottom w:val="none" w:sz="0" w:space="0" w:color="auto"/>
        <w:right w:val="none" w:sz="0" w:space="0" w:color="auto"/>
      </w:divBdr>
    </w:div>
    <w:div w:id="1992513852">
      <w:bodyDiv w:val="1"/>
      <w:marLeft w:val="0"/>
      <w:marRight w:val="0"/>
      <w:marTop w:val="0"/>
      <w:marBottom w:val="0"/>
      <w:divBdr>
        <w:top w:val="none" w:sz="0" w:space="0" w:color="auto"/>
        <w:left w:val="none" w:sz="0" w:space="0" w:color="auto"/>
        <w:bottom w:val="none" w:sz="0" w:space="0" w:color="auto"/>
        <w:right w:val="none" w:sz="0" w:space="0" w:color="auto"/>
      </w:divBdr>
    </w:div>
    <w:div w:id="1996226999">
      <w:bodyDiv w:val="1"/>
      <w:marLeft w:val="0"/>
      <w:marRight w:val="0"/>
      <w:marTop w:val="0"/>
      <w:marBottom w:val="0"/>
      <w:divBdr>
        <w:top w:val="none" w:sz="0" w:space="0" w:color="auto"/>
        <w:left w:val="none" w:sz="0" w:space="0" w:color="auto"/>
        <w:bottom w:val="none" w:sz="0" w:space="0" w:color="auto"/>
        <w:right w:val="none" w:sz="0" w:space="0" w:color="auto"/>
      </w:divBdr>
    </w:div>
    <w:div w:id="2006744465">
      <w:bodyDiv w:val="1"/>
      <w:marLeft w:val="0"/>
      <w:marRight w:val="0"/>
      <w:marTop w:val="0"/>
      <w:marBottom w:val="0"/>
      <w:divBdr>
        <w:top w:val="none" w:sz="0" w:space="0" w:color="auto"/>
        <w:left w:val="none" w:sz="0" w:space="0" w:color="auto"/>
        <w:bottom w:val="none" w:sz="0" w:space="0" w:color="auto"/>
        <w:right w:val="none" w:sz="0" w:space="0" w:color="auto"/>
      </w:divBdr>
    </w:div>
    <w:div w:id="2013407498">
      <w:bodyDiv w:val="1"/>
      <w:marLeft w:val="0"/>
      <w:marRight w:val="0"/>
      <w:marTop w:val="0"/>
      <w:marBottom w:val="0"/>
      <w:divBdr>
        <w:top w:val="none" w:sz="0" w:space="0" w:color="auto"/>
        <w:left w:val="none" w:sz="0" w:space="0" w:color="auto"/>
        <w:bottom w:val="none" w:sz="0" w:space="0" w:color="auto"/>
        <w:right w:val="none" w:sz="0" w:space="0" w:color="auto"/>
      </w:divBdr>
    </w:div>
    <w:div w:id="2028211149">
      <w:bodyDiv w:val="1"/>
      <w:marLeft w:val="0"/>
      <w:marRight w:val="0"/>
      <w:marTop w:val="0"/>
      <w:marBottom w:val="0"/>
      <w:divBdr>
        <w:top w:val="none" w:sz="0" w:space="0" w:color="auto"/>
        <w:left w:val="none" w:sz="0" w:space="0" w:color="auto"/>
        <w:bottom w:val="none" w:sz="0" w:space="0" w:color="auto"/>
        <w:right w:val="none" w:sz="0" w:space="0" w:color="auto"/>
      </w:divBdr>
    </w:div>
    <w:div w:id="2039621795">
      <w:bodyDiv w:val="1"/>
      <w:marLeft w:val="0"/>
      <w:marRight w:val="0"/>
      <w:marTop w:val="0"/>
      <w:marBottom w:val="0"/>
      <w:divBdr>
        <w:top w:val="none" w:sz="0" w:space="0" w:color="auto"/>
        <w:left w:val="none" w:sz="0" w:space="0" w:color="auto"/>
        <w:bottom w:val="none" w:sz="0" w:space="0" w:color="auto"/>
        <w:right w:val="none" w:sz="0" w:space="0" w:color="auto"/>
      </w:divBdr>
    </w:div>
    <w:div w:id="2043363185">
      <w:bodyDiv w:val="1"/>
      <w:marLeft w:val="0"/>
      <w:marRight w:val="0"/>
      <w:marTop w:val="0"/>
      <w:marBottom w:val="0"/>
      <w:divBdr>
        <w:top w:val="none" w:sz="0" w:space="0" w:color="auto"/>
        <w:left w:val="none" w:sz="0" w:space="0" w:color="auto"/>
        <w:bottom w:val="none" w:sz="0" w:space="0" w:color="auto"/>
        <w:right w:val="none" w:sz="0" w:space="0" w:color="auto"/>
      </w:divBdr>
      <w:divsChild>
        <w:div w:id="857817704">
          <w:marLeft w:val="547"/>
          <w:marRight w:val="0"/>
          <w:marTop w:val="115"/>
          <w:marBottom w:val="0"/>
          <w:divBdr>
            <w:top w:val="none" w:sz="0" w:space="0" w:color="auto"/>
            <w:left w:val="none" w:sz="0" w:space="0" w:color="auto"/>
            <w:bottom w:val="none" w:sz="0" w:space="0" w:color="auto"/>
            <w:right w:val="none" w:sz="0" w:space="0" w:color="auto"/>
          </w:divBdr>
        </w:div>
        <w:div w:id="1904948176">
          <w:marLeft w:val="547"/>
          <w:marRight w:val="0"/>
          <w:marTop w:val="115"/>
          <w:marBottom w:val="0"/>
          <w:divBdr>
            <w:top w:val="none" w:sz="0" w:space="0" w:color="auto"/>
            <w:left w:val="none" w:sz="0" w:space="0" w:color="auto"/>
            <w:bottom w:val="none" w:sz="0" w:space="0" w:color="auto"/>
            <w:right w:val="none" w:sz="0" w:space="0" w:color="auto"/>
          </w:divBdr>
        </w:div>
        <w:div w:id="2102949009">
          <w:marLeft w:val="547"/>
          <w:marRight w:val="0"/>
          <w:marTop w:val="115"/>
          <w:marBottom w:val="0"/>
          <w:divBdr>
            <w:top w:val="none" w:sz="0" w:space="0" w:color="auto"/>
            <w:left w:val="none" w:sz="0" w:space="0" w:color="auto"/>
            <w:bottom w:val="none" w:sz="0" w:space="0" w:color="auto"/>
            <w:right w:val="none" w:sz="0" w:space="0" w:color="auto"/>
          </w:divBdr>
        </w:div>
      </w:divsChild>
    </w:div>
    <w:div w:id="2048292499">
      <w:bodyDiv w:val="1"/>
      <w:marLeft w:val="0"/>
      <w:marRight w:val="0"/>
      <w:marTop w:val="0"/>
      <w:marBottom w:val="0"/>
      <w:divBdr>
        <w:top w:val="none" w:sz="0" w:space="0" w:color="auto"/>
        <w:left w:val="none" w:sz="0" w:space="0" w:color="auto"/>
        <w:bottom w:val="none" w:sz="0" w:space="0" w:color="auto"/>
        <w:right w:val="none" w:sz="0" w:space="0" w:color="auto"/>
      </w:divBdr>
      <w:divsChild>
        <w:div w:id="634801227">
          <w:marLeft w:val="547"/>
          <w:marRight w:val="0"/>
          <w:marTop w:val="115"/>
          <w:marBottom w:val="0"/>
          <w:divBdr>
            <w:top w:val="none" w:sz="0" w:space="0" w:color="auto"/>
            <w:left w:val="none" w:sz="0" w:space="0" w:color="auto"/>
            <w:bottom w:val="none" w:sz="0" w:space="0" w:color="auto"/>
            <w:right w:val="none" w:sz="0" w:space="0" w:color="auto"/>
          </w:divBdr>
        </w:div>
      </w:divsChild>
    </w:div>
    <w:div w:id="2064014055">
      <w:bodyDiv w:val="1"/>
      <w:marLeft w:val="0"/>
      <w:marRight w:val="0"/>
      <w:marTop w:val="0"/>
      <w:marBottom w:val="0"/>
      <w:divBdr>
        <w:top w:val="none" w:sz="0" w:space="0" w:color="auto"/>
        <w:left w:val="none" w:sz="0" w:space="0" w:color="auto"/>
        <w:bottom w:val="none" w:sz="0" w:space="0" w:color="auto"/>
        <w:right w:val="none" w:sz="0" w:space="0" w:color="auto"/>
      </w:divBdr>
      <w:divsChild>
        <w:div w:id="1622493693">
          <w:marLeft w:val="1166"/>
          <w:marRight w:val="0"/>
          <w:marTop w:val="106"/>
          <w:marBottom w:val="0"/>
          <w:divBdr>
            <w:top w:val="none" w:sz="0" w:space="0" w:color="auto"/>
            <w:left w:val="none" w:sz="0" w:space="0" w:color="auto"/>
            <w:bottom w:val="none" w:sz="0" w:space="0" w:color="auto"/>
            <w:right w:val="none" w:sz="0" w:space="0" w:color="auto"/>
          </w:divBdr>
        </w:div>
      </w:divsChild>
    </w:div>
    <w:div w:id="2104690700">
      <w:bodyDiv w:val="1"/>
      <w:marLeft w:val="0"/>
      <w:marRight w:val="0"/>
      <w:marTop w:val="0"/>
      <w:marBottom w:val="0"/>
      <w:divBdr>
        <w:top w:val="none" w:sz="0" w:space="0" w:color="auto"/>
        <w:left w:val="none" w:sz="0" w:space="0" w:color="auto"/>
        <w:bottom w:val="none" w:sz="0" w:space="0" w:color="auto"/>
        <w:right w:val="none" w:sz="0" w:space="0" w:color="auto"/>
      </w:divBdr>
    </w:div>
    <w:div w:id="2116054411">
      <w:bodyDiv w:val="1"/>
      <w:marLeft w:val="0"/>
      <w:marRight w:val="0"/>
      <w:marTop w:val="0"/>
      <w:marBottom w:val="0"/>
      <w:divBdr>
        <w:top w:val="none" w:sz="0" w:space="0" w:color="auto"/>
        <w:left w:val="none" w:sz="0" w:space="0" w:color="auto"/>
        <w:bottom w:val="none" w:sz="0" w:space="0" w:color="auto"/>
        <w:right w:val="none" w:sz="0" w:space="0" w:color="auto"/>
      </w:divBdr>
    </w:div>
    <w:div w:id="2127113075">
      <w:bodyDiv w:val="1"/>
      <w:marLeft w:val="0"/>
      <w:marRight w:val="0"/>
      <w:marTop w:val="0"/>
      <w:marBottom w:val="0"/>
      <w:divBdr>
        <w:top w:val="none" w:sz="0" w:space="0" w:color="auto"/>
        <w:left w:val="none" w:sz="0" w:space="0" w:color="auto"/>
        <w:bottom w:val="none" w:sz="0" w:space="0" w:color="auto"/>
        <w:right w:val="none" w:sz="0" w:space="0" w:color="auto"/>
      </w:divBdr>
    </w:div>
    <w:div w:id="2146965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b\Desktop\MTNet.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4C680-320D-4583-A512-53AB62100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MTNet</Template>
  <TotalTime>0</TotalTime>
  <Pages>2</Pages>
  <Words>30</Words>
  <Characters>172</Characters>
  <Application>Microsoft Office Word</Application>
  <DocSecurity>0</DocSecurity>
  <Lines>1</Lines>
  <Paragraphs>1</Paragraphs>
  <ScaleCrop>false</ScaleCrop>
  <Company>HOME</Company>
  <LinksUpToDate>false</LinksUpToDate>
  <CharactersWithSpaces>201</CharactersWithSpaces>
  <SharedDoc>false</SharedDoc>
  <HLinks>
    <vt:vector size="366" baseType="variant">
      <vt:variant>
        <vt:i4>1572916</vt:i4>
      </vt:variant>
      <vt:variant>
        <vt:i4>362</vt:i4>
      </vt:variant>
      <vt:variant>
        <vt:i4>0</vt:i4>
      </vt:variant>
      <vt:variant>
        <vt:i4>5</vt:i4>
      </vt:variant>
      <vt:variant>
        <vt:lpwstr/>
      </vt:variant>
      <vt:variant>
        <vt:lpwstr>_Toc420914107</vt:lpwstr>
      </vt:variant>
      <vt:variant>
        <vt:i4>1572916</vt:i4>
      </vt:variant>
      <vt:variant>
        <vt:i4>356</vt:i4>
      </vt:variant>
      <vt:variant>
        <vt:i4>0</vt:i4>
      </vt:variant>
      <vt:variant>
        <vt:i4>5</vt:i4>
      </vt:variant>
      <vt:variant>
        <vt:lpwstr/>
      </vt:variant>
      <vt:variant>
        <vt:lpwstr>_Toc420914106</vt:lpwstr>
      </vt:variant>
      <vt:variant>
        <vt:i4>1572916</vt:i4>
      </vt:variant>
      <vt:variant>
        <vt:i4>350</vt:i4>
      </vt:variant>
      <vt:variant>
        <vt:i4>0</vt:i4>
      </vt:variant>
      <vt:variant>
        <vt:i4>5</vt:i4>
      </vt:variant>
      <vt:variant>
        <vt:lpwstr/>
      </vt:variant>
      <vt:variant>
        <vt:lpwstr>_Toc420914105</vt:lpwstr>
      </vt:variant>
      <vt:variant>
        <vt:i4>1572916</vt:i4>
      </vt:variant>
      <vt:variant>
        <vt:i4>344</vt:i4>
      </vt:variant>
      <vt:variant>
        <vt:i4>0</vt:i4>
      </vt:variant>
      <vt:variant>
        <vt:i4>5</vt:i4>
      </vt:variant>
      <vt:variant>
        <vt:lpwstr/>
      </vt:variant>
      <vt:variant>
        <vt:lpwstr>_Toc420914104</vt:lpwstr>
      </vt:variant>
      <vt:variant>
        <vt:i4>1572916</vt:i4>
      </vt:variant>
      <vt:variant>
        <vt:i4>338</vt:i4>
      </vt:variant>
      <vt:variant>
        <vt:i4>0</vt:i4>
      </vt:variant>
      <vt:variant>
        <vt:i4>5</vt:i4>
      </vt:variant>
      <vt:variant>
        <vt:lpwstr/>
      </vt:variant>
      <vt:variant>
        <vt:lpwstr>_Toc420914103</vt:lpwstr>
      </vt:variant>
      <vt:variant>
        <vt:i4>1572916</vt:i4>
      </vt:variant>
      <vt:variant>
        <vt:i4>332</vt:i4>
      </vt:variant>
      <vt:variant>
        <vt:i4>0</vt:i4>
      </vt:variant>
      <vt:variant>
        <vt:i4>5</vt:i4>
      </vt:variant>
      <vt:variant>
        <vt:lpwstr/>
      </vt:variant>
      <vt:variant>
        <vt:lpwstr>_Toc420914102</vt:lpwstr>
      </vt:variant>
      <vt:variant>
        <vt:i4>1572916</vt:i4>
      </vt:variant>
      <vt:variant>
        <vt:i4>326</vt:i4>
      </vt:variant>
      <vt:variant>
        <vt:i4>0</vt:i4>
      </vt:variant>
      <vt:variant>
        <vt:i4>5</vt:i4>
      </vt:variant>
      <vt:variant>
        <vt:lpwstr/>
      </vt:variant>
      <vt:variant>
        <vt:lpwstr>_Toc420914101</vt:lpwstr>
      </vt:variant>
      <vt:variant>
        <vt:i4>1572916</vt:i4>
      </vt:variant>
      <vt:variant>
        <vt:i4>320</vt:i4>
      </vt:variant>
      <vt:variant>
        <vt:i4>0</vt:i4>
      </vt:variant>
      <vt:variant>
        <vt:i4>5</vt:i4>
      </vt:variant>
      <vt:variant>
        <vt:lpwstr/>
      </vt:variant>
      <vt:variant>
        <vt:lpwstr>_Toc420914100</vt:lpwstr>
      </vt:variant>
      <vt:variant>
        <vt:i4>1114165</vt:i4>
      </vt:variant>
      <vt:variant>
        <vt:i4>314</vt:i4>
      </vt:variant>
      <vt:variant>
        <vt:i4>0</vt:i4>
      </vt:variant>
      <vt:variant>
        <vt:i4>5</vt:i4>
      </vt:variant>
      <vt:variant>
        <vt:lpwstr/>
      </vt:variant>
      <vt:variant>
        <vt:lpwstr>_Toc420914099</vt:lpwstr>
      </vt:variant>
      <vt:variant>
        <vt:i4>1114165</vt:i4>
      </vt:variant>
      <vt:variant>
        <vt:i4>308</vt:i4>
      </vt:variant>
      <vt:variant>
        <vt:i4>0</vt:i4>
      </vt:variant>
      <vt:variant>
        <vt:i4>5</vt:i4>
      </vt:variant>
      <vt:variant>
        <vt:lpwstr/>
      </vt:variant>
      <vt:variant>
        <vt:lpwstr>_Toc420914098</vt:lpwstr>
      </vt:variant>
      <vt:variant>
        <vt:i4>1114165</vt:i4>
      </vt:variant>
      <vt:variant>
        <vt:i4>302</vt:i4>
      </vt:variant>
      <vt:variant>
        <vt:i4>0</vt:i4>
      </vt:variant>
      <vt:variant>
        <vt:i4>5</vt:i4>
      </vt:variant>
      <vt:variant>
        <vt:lpwstr/>
      </vt:variant>
      <vt:variant>
        <vt:lpwstr>_Toc420914097</vt:lpwstr>
      </vt:variant>
      <vt:variant>
        <vt:i4>1114165</vt:i4>
      </vt:variant>
      <vt:variant>
        <vt:i4>296</vt:i4>
      </vt:variant>
      <vt:variant>
        <vt:i4>0</vt:i4>
      </vt:variant>
      <vt:variant>
        <vt:i4>5</vt:i4>
      </vt:variant>
      <vt:variant>
        <vt:lpwstr/>
      </vt:variant>
      <vt:variant>
        <vt:lpwstr>_Toc420914096</vt:lpwstr>
      </vt:variant>
      <vt:variant>
        <vt:i4>1114165</vt:i4>
      </vt:variant>
      <vt:variant>
        <vt:i4>290</vt:i4>
      </vt:variant>
      <vt:variant>
        <vt:i4>0</vt:i4>
      </vt:variant>
      <vt:variant>
        <vt:i4>5</vt:i4>
      </vt:variant>
      <vt:variant>
        <vt:lpwstr/>
      </vt:variant>
      <vt:variant>
        <vt:lpwstr>_Toc420914095</vt:lpwstr>
      </vt:variant>
      <vt:variant>
        <vt:i4>1114165</vt:i4>
      </vt:variant>
      <vt:variant>
        <vt:i4>284</vt:i4>
      </vt:variant>
      <vt:variant>
        <vt:i4>0</vt:i4>
      </vt:variant>
      <vt:variant>
        <vt:i4>5</vt:i4>
      </vt:variant>
      <vt:variant>
        <vt:lpwstr/>
      </vt:variant>
      <vt:variant>
        <vt:lpwstr>_Toc420914094</vt:lpwstr>
      </vt:variant>
      <vt:variant>
        <vt:i4>1114165</vt:i4>
      </vt:variant>
      <vt:variant>
        <vt:i4>278</vt:i4>
      </vt:variant>
      <vt:variant>
        <vt:i4>0</vt:i4>
      </vt:variant>
      <vt:variant>
        <vt:i4>5</vt:i4>
      </vt:variant>
      <vt:variant>
        <vt:lpwstr/>
      </vt:variant>
      <vt:variant>
        <vt:lpwstr>_Toc420914093</vt:lpwstr>
      </vt:variant>
      <vt:variant>
        <vt:i4>1114165</vt:i4>
      </vt:variant>
      <vt:variant>
        <vt:i4>272</vt:i4>
      </vt:variant>
      <vt:variant>
        <vt:i4>0</vt:i4>
      </vt:variant>
      <vt:variant>
        <vt:i4>5</vt:i4>
      </vt:variant>
      <vt:variant>
        <vt:lpwstr/>
      </vt:variant>
      <vt:variant>
        <vt:lpwstr>_Toc420914092</vt:lpwstr>
      </vt:variant>
      <vt:variant>
        <vt:i4>1114165</vt:i4>
      </vt:variant>
      <vt:variant>
        <vt:i4>266</vt:i4>
      </vt:variant>
      <vt:variant>
        <vt:i4>0</vt:i4>
      </vt:variant>
      <vt:variant>
        <vt:i4>5</vt:i4>
      </vt:variant>
      <vt:variant>
        <vt:lpwstr/>
      </vt:variant>
      <vt:variant>
        <vt:lpwstr>_Toc420914091</vt:lpwstr>
      </vt:variant>
      <vt:variant>
        <vt:i4>1114165</vt:i4>
      </vt:variant>
      <vt:variant>
        <vt:i4>260</vt:i4>
      </vt:variant>
      <vt:variant>
        <vt:i4>0</vt:i4>
      </vt:variant>
      <vt:variant>
        <vt:i4>5</vt:i4>
      </vt:variant>
      <vt:variant>
        <vt:lpwstr/>
      </vt:variant>
      <vt:variant>
        <vt:lpwstr>_Toc420914090</vt:lpwstr>
      </vt:variant>
      <vt:variant>
        <vt:i4>1048629</vt:i4>
      </vt:variant>
      <vt:variant>
        <vt:i4>254</vt:i4>
      </vt:variant>
      <vt:variant>
        <vt:i4>0</vt:i4>
      </vt:variant>
      <vt:variant>
        <vt:i4>5</vt:i4>
      </vt:variant>
      <vt:variant>
        <vt:lpwstr/>
      </vt:variant>
      <vt:variant>
        <vt:lpwstr>_Toc420914089</vt:lpwstr>
      </vt:variant>
      <vt:variant>
        <vt:i4>1048629</vt:i4>
      </vt:variant>
      <vt:variant>
        <vt:i4>248</vt:i4>
      </vt:variant>
      <vt:variant>
        <vt:i4>0</vt:i4>
      </vt:variant>
      <vt:variant>
        <vt:i4>5</vt:i4>
      </vt:variant>
      <vt:variant>
        <vt:lpwstr/>
      </vt:variant>
      <vt:variant>
        <vt:lpwstr>_Toc420914088</vt:lpwstr>
      </vt:variant>
      <vt:variant>
        <vt:i4>1048629</vt:i4>
      </vt:variant>
      <vt:variant>
        <vt:i4>242</vt:i4>
      </vt:variant>
      <vt:variant>
        <vt:i4>0</vt:i4>
      </vt:variant>
      <vt:variant>
        <vt:i4>5</vt:i4>
      </vt:variant>
      <vt:variant>
        <vt:lpwstr/>
      </vt:variant>
      <vt:variant>
        <vt:lpwstr>_Toc420914087</vt:lpwstr>
      </vt:variant>
      <vt:variant>
        <vt:i4>1048629</vt:i4>
      </vt:variant>
      <vt:variant>
        <vt:i4>236</vt:i4>
      </vt:variant>
      <vt:variant>
        <vt:i4>0</vt:i4>
      </vt:variant>
      <vt:variant>
        <vt:i4>5</vt:i4>
      </vt:variant>
      <vt:variant>
        <vt:lpwstr/>
      </vt:variant>
      <vt:variant>
        <vt:lpwstr>_Toc420914086</vt:lpwstr>
      </vt:variant>
      <vt:variant>
        <vt:i4>1048629</vt:i4>
      </vt:variant>
      <vt:variant>
        <vt:i4>230</vt:i4>
      </vt:variant>
      <vt:variant>
        <vt:i4>0</vt:i4>
      </vt:variant>
      <vt:variant>
        <vt:i4>5</vt:i4>
      </vt:variant>
      <vt:variant>
        <vt:lpwstr/>
      </vt:variant>
      <vt:variant>
        <vt:lpwstr>_Toc420914085</vt:lpwstr>
      </vt:variant>
      <vt:variant>
        <vt:i4>1048629</vt:i4>
      </vt:variant>
      <vt:variant>
        <vt:i4>224</vt:i4>
      </vt:variant>
      <vt:variant>
        <vt:i4>0</vt:i4>
      </vt:variant>
      <vt:variant>
        <vt:i4>5</vt:i4>
      </vt:variant>
      <vt:variant>
        <vt:lpwstr/>
      </vt:variant>
      <vt:variant>
        <vt:lpwstr>_Toc420914084</vt:lpwstr>
      </vt:variant>
      <vt:variant>
        <vt:i4>1048629</vt:i4>
      </vt:variant>
      <vt:variant>
        <vt:i4>218</vt:i4>
      </vt:variant>
      <vt:variant>
        <vt:i4>0</vt:i4>
      </vt:variant>
      <vt:variant>
        <vt:i4>5</vt:i4>
      </vt:variant>
      <vt:variant>
        <vt:lpwstr/>
      </vt:variant>
      <vt:variant>
        <vt:lpwstr>_Toc420914083</vt:lpwstr>
      </vt:variant>
      <vt:variant>
        <vt:i4>1048629</vt:i4>
      </vt:variant>
      <vt:variant>
        <vt:i4>212</vt:i4>
      </vt:variant>
      <vt:variant>
        <vt:i4>0</vt:i4>
      </vt:variant>
      <vt:variant>
        <vt:i4>5</vt:i4>
      </vt:variant>
      <vt:variant>
        <vt:lpwstr/>
      </vt:variant>
      <vt:variant>
        <vt:lpwstr>_Toc420914082</vt:lpwstr>
      </vt:variant>
      <vt:variant>
        <vt:i4>1048629</vt:i4>
      </vt:variant>
      <vt:variant>
        <vt:i4>206</vt:i4>
      </vt:variant>
      <vt:variant>
        <vt:i4>0</vt:i4>
      </vt:variant>
      <vt:variant>
        <vt:i4>5</vt:i4>
      </vt:variant>
      <vt:variant>
        <vt:lpwstr/>
      </vt:variant>
      <vt:variant>
        <vt:lpwstr>_Toc420914081</vt:lpwstr>
      </vt:variant>
      <vt:variant>
        <vt:i4>1048629</vt:i4>
      </vt:variant>
      <vt:variant>
        <vt:i4>200</vt:i4>
      </vt:variant>
      <vt:variant>
        <vt:i4>0</vt:i4>
      </vt:variant>
      <vt:variant>
        <vt:i4>5</vt:i4>
      </vt:variant>
      <vt:variant>
        <vt:lpwstr/>
      </vt:variant>
      <vt:variant>
        <vt:lpwstr>_Toc420914080</vt:lpwstr>
      </vt:variant>
      <vt:variant>
        <vt:i4>2031669</vt:i4>
      </vt:variant>
      <vt:variant>
        <vt:i4>194</vt:i4>
      </vt:variant>
      <vt:variant>
        <vt:i4>0</vt:i4>
      </vt:variant>
      <vt:variant>
        <vt:i4>5</vt:i4>
      </vt:variant>
      <vt:variant>
        <vt:lpwstr/>
      </vt:variant>
      <vt:variant>
        <vt:lpwstr>_Toc420914079</vt:lpwstr>
      </vt:variant>
      <vt:variant>
        <vt:i4>2031669</vt:i4>
      </vt:variant>
      <vt:variant>
        <vt:i4>188</vt:i4>
      </vt:variant>
      <vt:variant>
        <vt:i4>0</vt:i4>
      </vt:variant>
      <vt:variant>
        <vt:i4>5</vt:i4>
      </vt:variant>
      <vt:variant>
        <vt:lpwstr/>
      </vt:variant>
      <vt:variant>
        <vt:lpwstr>_Toc420914078</vt:lpwstr>
      </vt:variant>
      <vt:variant>
        <vt:i4>2031669</vt:i4>
      </vt:variant>
      <vt:variant>
        <vt:i4>182</vt:i4>
      </vt:variant>
      <vt:variant>
        <vt:i4>0</vt:i4>
      </vt:variant>
      <vt:variant>
        <vt:i4>5</vt:i4>
      </vt:variant>
      <vt:variant>
        <vt:lpwstr/>
      </vt:variant>
      <vt:variant>
        <vt:lpwstr>_Toc420914077</vt:lpwstr>
      </vt:variant>
      <vt:variant>
        <vt:i4>2031669</vt:i4>
      </vt:variant>
      <vt:variant>
        <vt:i4>176</vt:i4>
      </vt:variant>
      <vt:variant>
        <vt:i4>0</vt:i4>
      </vt:variant>
      <vt:variant>
        <vt:i4>5</vt:i4>
      </vt:variant>
      <vt:variant>
        <vt:lpwstr/>
      </vt:variant>
      <vt:variant>
        <vt:lpwstr>_Toc420914076</vt:lpwstr>
      </vt:variant>
      <vt:variant>
        <vt:i4>2031669</vt:i4>
      </vt:variant>
      <vt:variant>
        <vt:i4>170</vt:i4>
      </vt:variant>
      <vt:variant>
        <vt:i4>0</vt:i4>
      </vt:variant>
      <vt:variant>
        <vt:i4>5</vt:i4>
      </vt:variant>
      <vt:variant>
        <vt:lpwstr/>
      </vt:variant>
      <vt:variant>
        <vt:lpwstr>_Toc420914075</vt:lpwstr>
      </vt:variant>
      <vt:variant>
        <vt:i4>2031669</vt:i4>
      </vt:variant>
      <vt:variant>
        <vt:i4>164</vt:i4>
      </vt:variant>
      <vt:variant>
        <vt:i4>0</vt:i4>
      </vt:variant>
      <vt:variant>
        <vt:i4>5</vt:i4>
      </vt:variant>
      <vt:variant>
        <vt:lpwstr/>
      </vt:variant>
      <vt:variant>
        <vt:lpwstr>_Toc420914074</vt:lpwstr>
      </vt:variant>
      <vt:variant>
        <vt:i4>2031669</vt:i4>
      </vt:variant>
      <vt:variant>
        <vt:i4>158</vt:i4>
      </vt:variant>
      <vt:variant>
        <vt:i4>0</vt:i4>
      </vt:variant>
      <vt:variant>
        <vt:i4>5</vt:i4>
      </vt:variant>
      <vt:variant>
        <vt:lpwstr/>
      </vt:variant>
      <vt:variant>
        <vt:lpwstr>_Toc420914073</vt:lpwstr>
      </vt:variant>
      <vt:variant>
        <vt:i4>2031669</vt:i4>
      </vt:variant>
      <vt:variant>
        <vt:i4>152</vt:i4>
      </vt:variant>
      <vt:variant>
        <vt:i4>0</vt:i4>
      </vt:variant>
      <vt:variant>
        <vt:i4>5</vt:i4>
      </vt:variant>
      <vt:variant>
        <vt:lpwstr/>
      </vt:variant>
      <vt:variant>
        <vt:lpwstr>_Toc420914072</vt:lpwstr>
      </vt:variant>
      <vt:variant>
        <vt:i4>2031669</vt:i4>
      </vt:variant>
      <vt:variant>
        <vt:i4>146</vt:i4>
      </vt:variant>
      <vt:variant>
        <vt:i4>0</vt:i4>
      </vt:variant>
      <vt:variant>
        <vt:i4>5</vt:i4>
      </vt:variant>
      <vt:variant>
        <vt:lpwstr/>
      </vt:variant>
      <vt:variant>
        <vt:lpwstr>_Toc420914071</vt:lpwstr>
      </vt:variant>
      <vt:variant>
        <vt:i4>2031669</vt:i4>
      </vt:variant>
      <vt:variant>
        <vt:i4>140</vt:i4>
      </vt:variant>
      <vt:variant>
        <vt:i4>0</vt:i4>
      </vt:variant>
      <vt:variant>
        <vt:i4>5</vt:i4>
      </vt:variant>
      <vt:variant>
        <vt:lpwstr/>
      </vt:variant>
      <vt:variant>
        <vt:lpwstr>_Toc420914070</vt:lpwstr>
      </vt:variant>
      <vt:variant>
        <vt:i4>1966133</vt:i4>
      </vt:variant>
      <vt:variant>
        <vt:i4>134</vt:i4>
      </vt:variant>
      <vt:variant>
        <vt:i4>0</vt:i4>
      </vt:variant>
      <vt:variant>
        <vt:i4>5</vt:i4>
      </vt:variant>
      <vt:variant>
        <vt:lpwstr/>
      </vt:variant>
      <vt:variant>
        <vt:lpwstr>_Toc420914069</vt:lpwstr>
      </vt:variant>
      <vt:variant>
        <vt:i4>1966133</vt:i4>
      </vt:variant>
      <vt:variant>
        <vt:i4>128</vt:i4>
      </vt:variant>
      <vt:variant>
        <vt:i4>0</vt:i4>
      </vt:variant>
      <vt:variant>
        <vt:i4>5</vt:i4>
      </vt:variant>
      <vt:variant>
        <vt:lpwstr/>
      </vt:variant>
      <vt:variant>
        <vt:lpwstr>_Toc420914068</vt:lpwstr>
      </vt:variant>
      <vt:variant>
        <vt:i4>1966133</vt:i4>
      </vt:variant>
      <vt:variant>
        <vt:i4>122</vt:i4>
      </vt:variant>
      <vt:variant>
        <vt:i4>0</vt:i4>
      </vt:variant>
      <vt:variant>
        <vt:i4>5</vt:i4>
      </vt:variant>
      <vt:variant>
        <vt:lpwstr/>
      </vt:variant>
      <vt:variant>
        <vt:lpwstr>_Toc420914067</vt:lpwstr>
      </vt:variant>
      <vt:variant>
        <vt:i4>1966133</vt:i4>
      </vt:variant>
      <vt:variant>
        <vt:i4>116</vt:i4>
      </vt:variant>
      <vt:variant>
        <vt:i4>0</vt:i4>
      </vt:variant>
      <vt:variant>
        <vt:i4>5</vt:i4>
      </vt:variant>
      <vt:variant>
        <vt:lpwstr/>
      </vt:variant>
      <vt:variant>
        <vt:lpwstr>_Toc420914066</vt:lpwstr>
      </vt:variant>
      <vt:variant>
        <vt:i4>1966133</vt:i4>
      </vt:variant>
      <vt:variant>
        <vt:i4>110</vt:i4>
      </vt:variant>
      <vt:variant>
        <vt:i4>0</vt:i4>
      </vt:variant>
      <vt:variant>
        <vt:i4>5</vt:i4>
      </vt:variant>
      <vt:variant>
        <vt:lpwstr/>
      </vt:variant>
      <vt:variant>
        <vt:lpwstr>_Toc420914065</vt:lpwstr>
      </vt:variant>
      <vt:variant>
        <vt:i4>1966133</vt:i4>
      </vt:variant>
      <vt:variant>
        <vt:i4>104</vt:i4>
      </vt:variant>
      <vt:variant>
        <vt:i4>0</vt:i4>
      </vt:variant>
      <vt:variant>
        <vt:i4>5</vt:i4>
      </vt:variant>
      <vt:variant>
        <vt:lpwstr/>
      </vt:variant>
      <vt:variant>
        <vt:lpwstr>_Toc420914064</vt:lpwstr>
      </vt:variant>
      <vt:variant>
        <vt:i4>1966133</vt:i4>
      </vt:variant>
      <vt:variant>
        <vt:i4>98</vt:i4>
      </vt:variant>
      <vt:variant>
        <vt:i4>0</vt:i4>
      </vt:variant>
      <vt:variant>
        <vt:i4>5</vt:i4>
      </vt:variant>
      <vt:variant>
        <vt:lpwstr/>
      </vt:variant>
      <vt:variant>
        <vt:lpwstr>_Toc420914063</vt:lpwstr>
      </vt:variant>
      <vt:variant>
        <vt:i4>1966133</vt:i4>
      </vt:variant>
      <vt:variant>
        <vt:i4>92</vt:i4>
      </vt:variant>
      <vt:variant>
        <vt:i4>0</vt:i4>
      </vt:variant>
      <vt:variant>
        <vt:i4>5</vt:i4>
      </vt:variant>
      <vt:variant>
        <vt:lpwstr/>
      </vt:variant>
      <vt:variant>
        <vt:lpwstr>_Toc420914062</vt:lpwstr>
      </vt:variant>
      <vt:variant>
        <vt:i4>1966133</vt:i4>
      </vt:variant>
      <vt:variant>
        <vt:i4>86</vt:i4>
      </vt:variant>
      <vt:variant>
        <vt:i4>0</vt:i4>
      </vt:variant>
      <vt:variant>
        <vt:i4>5</vt:i4>
      </vt:variant>
      <vt:variant>
        <vt:lpwstr/>
      </vt:variant>
      <vt:variant>
        <vt:lpwstr>_Toc420914061</vt:lpwstr>
      </vt:variant>
      <vt:variant>
        <vt:i4>1966133</vt:i4>
      </vt:variant>
      <vt:variant>
        <vt:i4>80</vt:i4>
      </vt:variant>
      <vt:variant>
        <vt:i4>0</vt:i4>
      </vt:variant>
      <vt:variant>
        <vt:i4>5</vt:i4>
      </vt:variant>
      <vt:variant>
        <vt:lpwstr/>
      </vt:variant>
      <vt:variant>
        <vt:lpwstr>_Toc420914060</vt:lpwstr>
      </vt:variant>
      <vt:variant>
        <vt:i4>1900597</vt:i4>
      </vt:variant>
      <vt:variant>
        <vt:i4>74</vt:i4>
      </vt:variant>
      <vt:variant>
        <vt:i4>0</vt:i4>
      </vt:variant>
      <vt:variant>
        <vt:i4>5</vt:i4>
      </vt:variant>
      <vt:variant>
        <vt:lpwstr/>
      </vt:variant>
      <vt:variant>
        <vt:lpwstr>_Toc420914059</vt:lpwstr>
      </vt:variant>
      <vt:variant>
        <vt:i4>1900597</vt:i4>
      </vt:variant>
      <vt:variant>
        <vt:i4>68</vt:i4>
      </vt:variant>
      <vt:variant>
        <vt:i4>0</vt:i4>
      </vt:variant>
      <vt:variant>
        <vt:i4>5</vt:i4>
      </vt:variant>
      <vt:variant>
        <vt:lpwstr/>
      </vt:variant>
      <vt:variant>
        <vt:lpwstr>_Toc420914058</vt:lpwstr>
      </vt:variant>
      <vt:variant>
        <vt:i4>1900597</vt:i4>
      </vt:variant>
      <vt:variant>
        <vt:i4>62</vt:i4>
      </vt:variant>
      <vt:variant>
        <vt:i4>0</vt:i4>
      </vt:variant>
      <vt:variant>
        <vt:i4>5</vt:i4>
      </vt:variant>
      <vt:variant>
        <vt:lpwstr/>
      </vt:variant>
      <vt:variant>
        <vt:lpwstr>_Toc420914057</vt:lpwstr>
      </vt:variant>
      <vt:variant>
        <vt:i4>1900597</vt:i4>
      </vt:variant>
      <vt:variant>
        <vt:i4>56</vt:i4>
      </vt:variant>
      <vt:variant>
        <vt:i4>0</vt:i4>
      </vt:variant>
      <vt:variant>
        <vt:i4>5</vt:i4>
      </vt:variant>
      <vt:variant>
        <vt:lpwstr/>
      </vt:variant>
      <vt:variant>
        <vt:lpwstr>_Toc420914056</vt:lpwstr>
      </vt:variant>
      <vt:variant>
        <vt:i4>1900597</vt:i4>
      </vt:variant>
      <vt:variant>
        <vt:i4>50</vt:i4>
      </vt:variant>
      <vt:variant>
        <vt:i4>0</vt:i4>
      </vt:variant>
      <vt:variant>
        <vt:i4>5</vt:i4>
      </vt:variant>
      <vt:variant>
        <vt:lpwstr/>
      </vt:variant>
      <vt:variant>
        <vt:lpwstr>_Toc420914055</vt:lpwstr>
      </vt:variant>
      <vt:variant>
        <vt:i4>1900597</vt:i4>
      </vt:variant>
      <vt:variant>
        <vt:i4>44</vt:i4>
      </vt:variant>
      <vt:variant>
        <vt:i4>0</vt:i4>
      </vt:variant>
      <vt:variant>
        <vt:i4>5</vt:i4>
      </vt:variant>
      <vt:variant>
        <vt:lpwstr/>
      </vt:variant>
      <vt:variant>
        <vt:lpwstr>_Toc420914054</vt:lpwstr>
      </vt:variant>
      <vt:variant>
        <vt:i4>1900597</vt:i4>
      </vt:variant>
      <vt:variant>
        <vt:i4>38</vt:i4>
      </vt:variant>
      <vt:variant>
        <vt:i4>0</vt:i4>
      </vt:variant>
      <vt:variant>
        <vt:i4>5</vt:i4>
      </vt:variant>
      <vt:variant>
        <vt:lpwstr/>
      </vt:variant>
      <vt:variant>
        <vt:lpwstr>_Toc420914053</vt:lpwstr>
      </vt:variant>
      <vt:variant>
        <vt:i4>1900597</vt:i4>
      </vt:variant>
      <vt:variant>
        <vt:i4>32</vt:i4>
      </vt:variant>
      <vt:variant>
        <vt:i4>0</vt:i4>
      </vt:variant>
      <vt:variant>
        <vt:i4>5</vt:i4>
      </vt:variant>
      <vt:variant>
        <vt:lpwstr/>
      </vt:variant>
      <vt:variant>
        <vt:lpwstr>_Toc420914052</vt:lpwstr>
      </vt:variant>
      <vt:variant>
        <vt:i4>1900597</vt:i4>
      </vt:variant>
      <vt:variant>
        <vt:i4>26</vt:i4>
      </vt:variant>
      <vt:variant>
        <vt:i4>0</vt:i4>
      </vt:variant>
      <vt:variant>
        <vt:i4>5</vt:i4>
      </vt:variant>
      <vt:variant>
        <vt:lpwstr/>
      </vt:variant>
      <vt:variant>
        <vt:lpwstr>_Toc420914051</vt:lpwstr>
      </vt:variant>
      <vt:variant>
        <vt:i4>1900597</vt:i4>
      </vt:variant>
      <vt:variant>
        <vt:i4>20</vt:i4>
      </vt:variant>
      <vt:variant>
        <vt:i4>0</vt:i4>
      </vt:variant>
      <vt:variant>
        <vt:i4>5</vt:i4>
      </vt:variant>
      <vt:variant>
        <vt:lpwstr/>
      </vt:variant>
      <vt:variant>
        <vt:lpwstr>_Toc420914050</vt:lpwstr>
      </vt:variant>
      <vt:variant>
        <vt:i4>1835061</vt:i4>
      </vt:variant>
      <vt:variant>
        <vt:i4>14</vt:i4>
      </vt:variant>
      <vt:variant>
        <vt:i4>0</vt:i4>
      </vt:variant>
      <vt:variant>
        <vt:i4>5</vt:i4>
      </vt:variant>
      <vt:variant>
        <vt:lpwstr/>
      </vt:variant>
      <vt:variant>
        <vt:lpwstr>_Toc420914049</vt:lpwstr>
      </vt:variant>
      <vt:variant>
        <vt:i4>1835061</vt:i4>
      </vt:variant>
      <vt:variant>
        <vt:i4>8</vt:i4>
      </vt:variant>
      <vt:variant>
        <vt:i4>0</vt:i4>
      </vt:variant>
      <vt:variant>
        <vt:i4>5</vt:i4>
      </vt:variant>
      <vt:variant>
        <vt:lpwstr/>
      </vt:variant>
      <vt:variant>
        <vt:lpwstr>_Toc420914048</vt:lpwstr>
      </vt:variant>
      <vt:variant>
        <vt:i4>1835061</vt:i4>
      </vt:variant>
      <vt:variant>
        <vt:i4>2</vt:i4>
      </vt:variant>
      <vt:variant>
        <vt:i4>0</vt:i4>
      </vt:variant>
      <vt:variant>
        <vt:i4>5</vt:i4>
      </vt:variant>
      <vt:variant>
        <vt:lpwstr/>
      </vt:variant>
      <vt:variant>
        <vt:lpwstr>_Toc420914047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月工作報告</dc:title>
  <dc:subject/>
  <dc:creator>BeN</dc:creator>
  <cp:keywords/>
  <dc:description/>
  <cp:lastModifiedBy>資訊 鉅網</cp:lastModifiedBy>
  <cp:revision>5</cp:revision>
  <cp:lastPrinted>2024-03-05T02:02:00Z</cp:lastPrinted>
  <dcterms:created xsi:type="dcterms:W3CDTF">2025-04-10T07:06:00Z</dcterms:created>
  <dcterms:modified xsi:type="dcterms:W3CDTF">2026-04-21T03:45:00Z</dcterms:modified>
</cp:coreProperties>
</file>