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2862" w14:textId="146576E6" w:rsidR="00411F6E" w:rsidRPr="00E72CC5" w:rsidRDefault="00E34C53" w:rsidP="00E72CC5">
      <w:pPr>
        <w:pStyle w:val="211"/>
        <w:spacing w:after="0" w:line="240" w:lineRule="auto"/>
        <w:jc w:val="center"/>
        <w:rPr>
          <w:rFonts w:ascii="Times New Roman" w:eastAsia="標楷體" w:hAnsi="Times New Roman"/>
          <w:b/>
          <w:bCs/>
          <w:noProof/>
          <w:sz w:val="32"/>
          <w:szCs w:val="32"/>
        </w:rPr>
      </w:pPr>
      <w:r>
        <w:rPr>
          <w:rFonts w:ascii="Times New Roman" w:eastAsia="標楷體" w:hAnsi="Times New Roman" w:hint="eastAsia"/>
          <w:b/>
          <w:bCs/>
          <w:noProof/>
          <w:sz w:val="32"/>
          <w:szCs w:val="32"/>
        </w:rPr>
        <w:t>第二屆</w:t>
      </w:r>
      <w:r w:rsidR="00411F6E" w:rsidRPr="00E72CC5">
        <w:rPr>
          <w:rFonts w:ascii="Times New Roman" w:eastAsia="標楷體" w:hAnsi="Times New Roman" w:hint="eastAsia"/>
          <w:b/>
          <w:bCs/>
          <w:noProof/>
          <w:sz w:val="32"/>
          <w:szCs w:val="32"/>
        </w:rPr>
        <w:t>BigGIS</w:t>
      </w:r>
      <w:r w:rsidR="00411F6E" w:rsidRPr="00E72CC5">
        <w:rPr>
          <w:rFonts w:ascii="Times New Roman" w:eastAsia="標楷體" w:hAnsi="Times New Roman" w:hint="eastAsia"/>
          <w:b/>
          <w:bCs/>
          <w:noProof/>
          <w:sz w:val="32"/>
          <w:szCs w:val="32"/>
        </w:rPr>
        <w:t>空間資訊創新應用競賽</w:t>
      </w:r>
    </w:p>
    <w:p w14:paraId="0141090E" w14:textId="6E41F1CD" w:rsidR="00411F6E" w:rsidRPr="00E72CC5" w:rsidRDefault="00EA25A6" w:rsidP="00E72CC5">
      <w:pPr>
        <w:pStyle w:val="211"/>
        <w:spacing w:after="0" w:line="240" w:lineRule="auto"/>
        <w:jc w:val="center"/>
        <w:rPr>
          <w:rFonts w:ascii="Times New Roman" w:eastAsia="標楷體" w:hAnsi="Times New Roman"/>
          <w:b/>
          <w:bCs/>
          <w:noProof/>
          <w:sz w:val="32"/>
          <w:szCs w:val="32"/>
        </w:rPr>
      </w:pPr>
      <w:r w:rsidRPr="00E72CC5">
        <w:rPr>
          <w:rFonts w:ascii="Times New Roman" w:eastAsia="標楷體" w:hAnsi="Times New Roman" w:hint="eastAsia"/>
          <w:b/>
          <w:bCs/>
          <w:noProof/>
          <w:sz w:val="32"/>
          <w:szCs w:val="32"/>
        </w:rPr>
        <w:t>法定代理人同意書</w:t>
      </w:r>
    </w:p>
    <w:p w14:paraId="41E3FFA1" w14:textId="6B8B840C" w:rsidR="00EA25A6" w:rsidRPr="00660809" w:rsidRDefault="00EA25A6" w:rsidP="00917AAB">
      <w:pPr>
        <w:tabs>
          <w:tab w:val="left" w:pos="1176"/>
        </w:tabs>
        <w:spacing w:beforeLines="100" w:before="381" w:line="360" w:lineRule="auto"/>
      </w:pPr>
      <w:r w:rsidRPr="00660809">
        <w:rPr>
          <w:rFonts w:hint="eastAsia"/>
        </w:rPr>
        <w:t>本人知悉並同意其未滿</w:t>
      </w:r>
      <w:r w:rsidR="001F2BDC">
        <w:rPr>
          <w:rFonts w:hint="eastAsia"/>
        </w:rPr>
        <w:t>十八</w:t>
      </w:r>
      <w:r w:rsidRPr="00660809">
        <w:rPr>
          <w:rFonts w:hint="eastAsia"/>
        </w:rPr>
        <w:t>歲之子女（或被監護人）</w:t>
      </w:r>
    </w:p>
    <w:p w14:paraId="62D2AD36" w14:textId="77777777" w:rsidR="00EA25A6" w:rsidRPr="00660809" w:rsidRDefault="00EA25A6" w:rsidP="00EA25A6">
      <w:pPr>
        <w:tabs>
          <w:tab w:val="left" w:pos="1176"/>
        </w:tabs>
        <w:spacing w:line="360" w:lineRule="auto"/>
      </w:pPr>
      <w:bookmarkStart w:id="0" w:name="_Hlk193098643"/>
      <w:r w:rsidRPr="00660809">
        <w:rPr>
          <w:rFonts w:hint="eastAsia"/>
        </w:rPr>
        <w:t>姓名：</w:t>
      </w:r>
    </w:p>
    <w:p w14:paraId="474BD5C5" w14:textId="145B7601" w:rsidR="00EA25A6" w:rsidRPr="00660809" w:rsidRDefault="00EA25A6" w:rsidP="00E4025D">
      <w:pPr>
        <w:tabs>
          <w:tab w:val="left" w:pos="1176"/>
        </w:tabs>
        <w:spacing w:line="360" w:lineRule="auto"/>
      </w:pPr>
      <w:r w:rsidRPr="00660809">
        <w:rPr>
          <w:rFonts w:hint="eastAsia"/>
        </w:rPr>
        <w:t>出生日期：民國</w:t>
      </w:r>
      <w:r w:rsidR="00917AAB">
        <w:tab/>
      </w:r>
      <w:r w:rsidR="00E4025D">
        <w:tab/>
      </w:r>
      <w:r w:rsidRPr="00660809">
        <w:t>年</w:t>
      </w:r>
      <w:r w:rsidRPr="00660809">
        <w:tab/>
      </w:r>
      <w:r w:rsidR="00E4025D">
        <w:tab/>
      </w:r>
      <w:r w:rsidRPr="00660809">
        <w:t>月</w:t>
      </w:r>
      <w:r w:rsidR="00E4025D">
        <w:tab/>
      </w:r>
      <w:r w:rsidRPr="00660809">
        <w:tab/>
      </w:r>
      <w:r w:rsidRPr="00660809">
        <w:t>日</w:t>
      </w:r>
    </w:p>
    <w:p w14:paraId="4354C8A6" w14:textId="77777777" w:rsidR="00EA25A6" w:rsidRPr="00660809" w:rsidRDefault="00EA25A6" w:rsidP="00EA25A6">
      <w:pPr>
        <w:tabs>
          <w:tab w:val="left" w:pos="1176"/>
        </w:tabs>
        <w:spacing w:line="360" w:lineRule="auto"/>
      </w:pPr>
      <w:r w:rsidRPr="00660809">
        <w:rPr>
          <w:rFonts w:hint="eastAsia"/>
        </w:rPr>
        <w:t>身分證字號：</w:t>
      </w:r>
    </w:p>
    <w:bookmarkEnd w:id="0"/>
    <w:p w14:paraId="26A2593B" w14:textId="77777777" w:rsidR="00EA25A6" w:rsidRPr="00660809" w:rsidRDefault="00EA25A6" w:rsidP="00EA25A6">
      <w:pPr>
        <w:tabs>
          <w:tab w:val="left" w:pos="1176"/>
        </w:tabs>
        <w:spacing w:line="360" w:lineRule="auto"/>
      </w:pPr>
      <w:r w:rsidRPr="00660809">
        <w:rPr>
          <w:rFonts w:hint="eastAsia"/>
        </w:rPr>
        <w:t>報名參加「</w:t>
      </w:r>
      <w:r>
        <w:rPr>
          <w:rFonts w:hint="eastAsia"/>
        </w:rPr>
        <w:t>BigGIS</w:t>
      </w:r>
      <w:r>
        <w:rPr>
          <w:rFonts w:hint="eastAsia"/>
        </w:rPr>
        <w:t>空間資訊創新應用競賽</w:t>
      </w:r>
      <w:r w:rsidRPr="00660809">
        <w:t>」，遵守參賽者相關權利義務之規定，</w:t>
      </w:r>
      <w:r w:rsidRPr="00660809">
        <w:rPr>
          <w:rFonts w:hint="eastAsia"/>
        </w:rPr>
        <w:t>並有權簽署</w:t>
      </w:r>
      <w:r>
        <w:rPr>
          <w:rFonts w:hint="eastAsia"/>
        </w:rPr>
        <w:t>BigGIS</w:t>
      </w:r>
      <w:r>
        <w:rPr>
          <w:rFonts w:hint="eastAsia"/>
        </w:rPr>
        <w:t>空間資訊創新應用競賽</w:t>
      </w:r>
      <w:r w:rsidRPr="00660809">
        <w:t>之相關文件。</w:t>
      </w:r>
    </w:p>
    <w:p w14:paraId="3D45E681" w14:textId="77777777" w:rsidR="00EA25A6" w:rsidRPr="00ED0B9F" w:rsidRDefault="00EA25A6" w:rsidP="00EA25A6">
      <w:pPr>
        <w:tabs>
          <w:tab w:val="left" w:pos="1176"/>
        </w:tabs>
        <w:spacing w:line="360" w:lineRule="auto"/>
      </w:pPr>
    </w:p>
    <w:p w14:paraId="3DA8B3F0" w14:textId="77777777" w:rsidR="00EA25A6" w:rsidRPr="00660809" w:rsidRDefault="00EA25A6" w:rsidP="00EA25A6">
      <w:pPr>
        <w:tabs>
          <w:tab w:val="left" w:pos="1176"/>
        </w:tabs>
        <w:spacing w:line="360" w:lineRule="auto"/>
      </w:pPr>
      <w:r w:rsidRPr="00660809">
        <w:rPr>
          <w:rFonts w:hint="eastAsia"/>
        </w:rPr>
        <w:t>特此證明。</w:t>
      </w:r>
    </w:p>
    <w:p w14:paraId="0C0BC632" w14:textId="77777777" w:rsidR="00EA25A6" w:rsidRPr="00660809" w:rsidRDefault="00EA25A6" w:rsidP="00EA25A6">
      <w:pPr>
        <w:tabs>
          <w:tab w:val="left" w:pos="1176"/>
        </w:tabs>
        <w:spacing w:line="360" w:lineRule="auto"/>
      </w:pPr>
    </w:p>
    <w:p w14:paraId="3ABF34FF" w14:textId="77777777" w:rsidR="00EA25A6" w:rsidRPr="00660809" w:rsidRDefault="00EA25A6" w:rsidP="00EA25A6">
      <w:pPr>
        <w:tabs>
          <w:tab w:val="left" w:pos="1176"/>
        </w:tabs>
        <w:spacing w:line="360" w:lineRule="auto"/>
      </w:pPr>
      <w:r w:rsidRPr="00660809">
        <w:rPr>
          <w:rFonts w:hint="eastAsia"/>
        </w:rPr>
        <w:t>此致</w:t>
      </w:r>
    </w:p>
    <w:p w14:paraId="03A7E3C2" w14:textId="1148AC93" w:rsidR="00EA25A6" w:rsidRPr="00660809" w:rsidRDefault="00EA25A6" w:rsidP="00EA25A6">
      <w:pPr>
        <w:tabs>
          <w:tab w:val="left" w:pos="1176"/>
        </w:tabs>
        <w:spacing w:line="360" w:lineRule="auto"/>
      </w:pPr>
      <w:r w:rsidRPr="00660809">
        <w:tab/>
      </w:r>
      <w:r w:rsidR="005D6439">
        <w:rPr>
          <w:rFonts w:hint="eastAsia"/>
          <w:b/>
          <w:bCs/>
        </w:rPr>
        <w:t>主辦</w:t>
      </w:r>
      <w:r w:rsidR="0042357C">
        <w:rPr>
          <w:rFonts w:hint="eastAsia"/>
          <w:b/>
          <w:bCs/>
        </w:rPr>
        <w:t>機關</w:t>
      </w:r>
      <w:r w:rsidR="001956D2">
        <w:rPr>
          <w:rFonts w:hint="eastAsia"/>
          <w:b/>
          <w:bCs/>
        </w:rPr>
        <w:t>：</w:t>
      </w:r>
      <w:r w:rsidRPr="00660809">
        <w:tab/>
      </w:r>
      <w:r w:rsidR="00392AC5">
        <w:rPr>
          <w:rFonts w:hint="eastAsia"/>
        </w:rPr>
        <w:t>農業部農村發展及水土保持署</w:t>
      </w:r>
    </w:p>
    <w:p w14:paraId="5AD92C2B" w14:textId="77777777" w:rsidR="00EA25A6" w:rsidRDefault="00EA25A6" w:rsidP="00EA25A6">
      <w:pPr>
        <w:tabs>
          <w:tab w:val="left" w:pos="1176"/>
        </w:tabs>
        <w:spacing w:line="360" w:lineRule="auto"/>
      </w:pPr>
    </w:p>
    <w:p w14:paraId="45F55CC4" w14:textId="77777777" w:rsidR="00392AC5" w:rsidRDefault="00392AC5" w:rsidP="00EA25A6">
      <w:pPr>
        <w:tabs>
          <w:tab w:val="left" w:pos="1176"/>
        </w:tabs>
        <w:spacing w:line="360" w:lineRule="auto"/>
      </w:pPr>
    </w:p>
    <w:p w14:paraId="58804B48" w14:textId="4FDDF89A" w:rsidR="00EA25A6" w:rsidRPr="00660809" w:rsidRDefault="00EA25A6" w:rsidP="00EA25A6">
      <w:pPr>
        <w:tabs>
          <w:tab w:val="left" w:pos="1176"/>
        </w:tabs>
        <w:spacing w:line="360" w:lineRule="auto"/>
      </w:pPr>
      <w:r w:rsidRPr="00660809">
        <w:rPr>
          <w:rFonts w:hint="eastAsia"/>
        </w:rPr>
        <w:t>法定代理人</w:t>
      </w:r>
      <w:r>
        <w:tab/>
      </w:r>
      <w:r>
        <w:tab/>
      </w:r>
    </w:p>
    <w:p w14:paraId="4CD4E4F1" w14:textId="24DD78E5" w:rsidR="00EA25A6" w:rsidRPr="00660809" w:rsidRDefault="00EA25A6" w:rsidP="00E4025D">
      <w:pPr>
        <w:spacing w:line="360" w:lineRule="auto"/>
      </w:pPr>
      <w:r w:rsidRPr="00660809">
        <w:rPr>
          <w:rFonts w:hint="eastAsia"/>
        </w:rPr>
        <w:t>姓名：</w:t>
      </w:r>
      <w:r w:rsidR="00917AAB">
        <w:tab/>
      </w:r>
      <w:r w:rsidR="00917AAB">
        <w:tab/>
      </w:r>
      <w:r w:rsidRPr="00660809">
        <w:tab/>
      </w:r>
      <w:r w:rsidRPr="00660809">
        <w:tab/>
      </w:r>
      <w:r w:rsidR="00E4025D">
        <w:tab/>
      </w:r>
      <w:r w:rsidR="00E4025D">
        <w:tab/>
      </w:r>
      <w:r w:rsidRPr="00660809">
        <w:rPr>
          <w:rFonts w:hint="eastAsia"/>
        </w:rPr>
        <w:t>（簽名或蓋章）</w:t>
      </w:r>
    </w:p>
    <w:p w14:paraId="1E5FDEF3" w14:textId="77777777" w:rsidR="00EA25A6" w:rsidRPr="00660809" w:rsidRDefault="00EA25A6" w:rsidP="00EA25A6">
      <w:pPr>
        <w:tabs>
          <w:tab w:val="left" w:pos="1176"/>
        </w:tabs>
        <w:spacing w:line="360" w:lineRule="auto"/>
      </w:pPr>
      <w:r w:rsidRPr="00660809">
        <w:rPr>
          <w:rFonts w:hint="eastAsia"/>
        </w:rPr>
        <w:t>身分證字號：</w:t>
      </w:r>
    </w:p>
    <w:p w14:paraId="5EF8CB3F" w14:textId="77777777" w:rsidR="00EA25A6" w:rsidRPr="00660809" w:rsidRDefault="00EA25A6" w:rsidP="00EA25A6">
      <w:pPr>
        <w:tabs>
          <w:tab w:val="left" w:pos="1176"/>
        </w:tabs>
        <w:spacing w:line="360" w:lineRule="auto"/>
      </w:pPr>
      <w:r w:rsidRPr="00660809">
        <w:rPr>
          <w:rFonts w:hint="eastAsia"/>
        </w:rPr>
        <w:t>聯絡地址：</w:t>
      </w:r>
    </w:p>
    <w:p w14:paraId="752C1979" w14:textId="4C452137" w:rsidR="00EA25A6" w:rsidRDefault="00EA25A6" w:rsidP="00EA25A6">
      <w:pPr>
        <w:tabs>
          <w:tab w:val="left" w:pos="1176"/>
        </w:tabs>
        <w:spacing w:line="360" w:lineRule="auto"/>
      </w:pPr>
      <w:r w:rsidRPr="00660809">
        <w:rPr>
          <w:rFonts w:hint="eastAsia"/>
        </w:rPr>
        <w:t>聯絡電話：</w:t>
      </w:r>
    </w:p>
    <w:p w14:paraId="37DA2AA6" w14:textId="77777777" w:rsidR="00EA25A6" w:rsidRDefault="00EA25A6" w:rsidP="00EA25A6">
      <w:pPr>
        <w:tabs>
          <w:tab w:val="left" w:pos="1176"/>
        </w:tabs>
        <w:spacing w:line="360" w:lineRule="auto"/>
      </w:pPr>
    </w:p>
    <w:p w14:paraId="6EF740DD" w14:textId="77777777" w:rsidR="001956D2" w:rsidRDefault="001956D2" w:rsidP="00EA25A6">
      <w:pPr>
        <w:tabs>
          <w:tab w:val="left" w:pos="1176"/>
        </w:tabs>
        <w:spacing w:line="360" w:lineRule="auto"/>
      </w:pPr>
    </w:p>
    <w:p w14:paraId="7F54633D" w14:textId="47A2E72A" w:rsidR="00146B20" w:rsidRPr="003F3463" w:rsidRDefault="00EA25A6" w:rsidP="00EA25A6">
      <w:pPr>
        <w:pStyle w:val="211"/>
        <w:spacing w:line="360" w:lineRule="auto"/>
        <w:jc w:val="center"/>
        <w:rPr>
          <w:rFonts w:ascii="Times New Roman" w:eastAsia="標楷體" w:hAnsi="Times New Roman"/>
          <w:noProof/>
          <w:sz w:val="24"/>
          <w:szCs w:val="24"/>
        </w:rPr>
      </w:pPr>
      <w:r w:rsidRPr="00E4025D">
        <w:rPr>
          <w:rFonts w:ascii="Times New Roman" w:eastAsia="標楷體" w:hAnsi="Times New Roman" w:hint="eastAsia"/>
          <w:spacing w:val="495"/>
          <w:sz w:val="28"/>
          <w:szCs w:val="28"/>
          <w:fitText w:val="7200" w:id="-732706816"/>
        </w:rPr>
        <w:t>中華民國</w:t>
      </w:r>
      <w:r w:rsidRPr="00E4025D">
        <w:rPr>
          <w:rFonts w:ascii="Times New Roman" w:eastAsia="標楷體" w:hAnsi="Times New Roman" w:hint="eastAsia"/>
          <w:spacing w:val="495"/>
          <w:sz w:val="28"/>
          <w:szCs w:val="28"/>
          <w:fitText w:val="7200" w:id="-732706816"/>
        </w:rPr>
        <w:t xml:space="preserve">  </w:t>
      </w:r>
      <w:r w:rsidRPr="00E4025D">
        <w:rPr>
          <w:rFonts w:ascii="Times New Roman" w:eastAsia="標楷體" w:hAnsi="Times New Roman" w:hint="eastAsia"/>
          <w:spacing w:val="495"/>
          <w:sz w:val="28"/>
          <w:szCs w:val="28"/>
          <w:fitText w:val="7200" w:id="-732706816"/>
        </w:rPr>
        <w:t>年</w:t>
      </w:r>
      <w:r w:rsidRPr="00E4025D">
        <w:rPr>
          <w:rFonts w:ascii="Times New Roman" w:eastAsia="標楷體" w:hAnsi="Times New Roman" w:hint="eastAsia"/>
          <w:spacing w:val="495"/>
          <w:sz w:val="28"/>
          <w:szCs w:val="28"/>
          <w:fitText w:val="7200" w:id="-732706816"/>
        </w:rPr>
        <w:t xml:space="preserve"> </w:t>
      </w:r>
      <w:r w:rsidRPr="00E4025D">
        <w:rPr>
          <w:rFonts w:ascii="Times New Roman" w:eastAsia="標楷體" w:hAnsi="Times New Roman" w:hint="eastAsia"/>
          <w:spacing w:val="495"/>
          <w:sz w:val="28"/>
          <w:szCs w:val="28"/>
          <w:fitText w:val="7200" w:id="-732706816"/>
        </w:rPr>
        <w:t>月</w:t>
      </w:r>
      <w:r w:rsidRPr="00E4025D">
        <w:rPr>
          <w:rFonts w:ascii="Times New Roman" w:eastAsia="標楷體" w:hAnsi="Times New Roman" w:hint="eastAsia"/>
          <w:spacing w:val="495"/>
          <w:sz w:val="28"/>
          <w:szCs w:val="28"/>
          <w:fitText w:val="7200" w:id="-732706816"/>
        </w:rPr>
        <w:t xml:space="preserve"> </w:t>
      </w:r>
      <w:r w:rsidRPr="00E4025D">
        <w:rPr>
          <w:rFonts w:ascii="Times New Roman" w:eastAsia="標楷體" w:hAnsi="Times New Roman" w:hint="eastAsia"/>
          <w:spacing w:val="10"/>
          <w:sz w:val="28"/>
          <w:szCs w:val="28"/>
          <w:fitText w:val="7200" w:id="-732706816"/>
        </w:rPr>
        <w:t>日</w:t>
      </w:r>
    </w:p>
    <w:sectPr w:rsidR="00146B20" w:rsidRPr="003F3463" w:rsidSect="000B5DEA">
      <w:footerReference w:type="default" r:id="rId8"/>
      <w:type w:val="continuous"/>
      <w:pgSz w:w="11906" w:h="16838" w:code="9"/>
      <w:pgMar w:top="1440" w:right="1276" w:bottom="1440" w:left="1276" w:header="851" w:footer="851"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1FD9" w14:textId="77777777" w:rsidR="00EB1389" w:rsidRDefault="00EB1389">
      <w:r>
        <w:separator/>
      </w:r>
    </w:p>
  </w:endnote>
  <w:endnote w:type="continuationSeparator" w:id="0">
    <w:p w14:paraId="0D326B42" w14:textId="77777777" w:rsidR="00EB1389" w:rsidRDefault="00EB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文新字海-中楷">
    <w:altName w:val="MS Gothic"/>
    <w:panose1 w:val="00000000000000000000"/>
    <w:charset w:val="88"/>
    <w:family w:val="modern"/>
    <w:notTrueType/>
    <w:pitch w:val="fixed"/>
    <w:sig w:usb0="00000001" w:usb1="08080000" w:usb2="00000010" w:usb3="00000000" w:csb0="00100000" w:csb1="00000000"/>
  </w:font>
  <w:font w:name="華康楷書體W3(P)">
    <w:altName w:val="微軟正黑體"/>
    <w:charset w:val="88"/>
    <w:family w:val="auto"/>
    <w:pitch w:val="variable"/>
    <w:sig w:usb0="80000001"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華康中楷體">
    <w:panose1 w:val="02010609000101010101"/>
    <w:charset w:val="88"/>
    <w:family w:val="modern"/>
    <w:pitch w:val="fixed"/>
    <w:sig w:usb0="00000001" w:usb1="08080000" w:usb2="00000010" w:usb3="00000000" w:csb0="00100000" w:csb1="00000000"/>
  </w:font>
  <w:font w:name="...">
    <w:altName w:val="標楷體"/>
    <w:panose1 w:val="00000000000000000000"/>
    <w:charset w:val="88"/>
    <w:family w:val="script"/>
    <w:notTrueType/>
    <w:pitch w:val="default"/>
    <w:sig w:usb0="00000001" w:usb1="08080000" w:usb2="00000010" w:usb3="00000000" w:csb0="00100000" w:csb1="00000000"/>
  </w:font>
  <w:font w:name="華康隸書體W5">
    <w:charset w:val="88"/>
    <w:family w:val="modern"/>
    <w:pitch w:val="fixed"/>
    <w:sig w:usb0="80000001"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Futura Bk">
    <w:altName w:val="新細明體"/>
    <w:charset w:val="88"/>
    <w:family w:val="roman"/>
    <w:pitch w:val="variable"/>
  </w:font>
  <w:font w:name="Tahoma">
    <w:panose1 w:val="020B0604030504040204"/>
    <w:charset w:val="00"/>
    <w:family w:val="swiss"/>
    <w:pitch w:val="variable"/>
    <w:sig w:usb0="E1002EFF" w:usb1="C000605B" w:usb2="00000029" w:usb3="00000000" w:csb0="000101FF" w:csb1="00000000"/>
  </w:font>
  <w:font w:name="華康儷細黑">
    <w:altName w:val="細明體"/>
    <w:charset w:val="88"/>
    <w:family w:val="roman"/>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56EB" w14:textId="2981103E" w:rsidR="005647AD" w:rsidRPr="001E4E72" w:rsidRDefault="005647AD" w:rsidP="00122FB6">
    <w:pPr>
      <w:jc w:val="center"/>
    </w:pPr>
    <w:r w:rsidRPr="00895316">
      <w:fldChar w:fldCharType="begin"/>
    </w:r>
    <w:r w:rsidRPr="00895316">
      <w:instrText>PAGE   \* MERGEFORMAT</w:instrText>
    </w:r>
    <w:r w:rsidRPr="00895316">
      <w:fldChar w:fldCharType="separate"/>
    </w:r>
    <w:r w:rsidR="009B343E" w:rsidRPr="009B343E">
      <w:rPr>
        <w:noProof/>
        <w:lang w:val="zh-TW"/>
      </w:rPr>
      <w:t>21</w:t>
    </w:r>
    <w:r w:rsidRPr="008953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5D4F" w14:textId="77777777" w:rsidR="00EB1389" w:rsidRDefault="00EB1389">
      <w:r>
        <w:separator/>
      </w:r>
    </w:p>
  </w:footnote>
  <w:footnote w:type="continuationSeparator" w:id="0">
    <w:p w14:paraId="01E10F22" w14:textId="77777777" w:rsidR="00EB1389" w:rsidRDefault="00EB1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34E95E"/>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C7CA158C"/>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A7063A1A"/>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B880B95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9BA6C928"/>
    <w:lvl w:ilvl="0">
      <w:start w:val="1"/>
      <w:numFmt w:val="bullet"/>
      <w:pStyle w:val="50"/>
      <w:lvlText w:val=""/>
      <w:lvlJc w:val="left"/>
      <w:pPr>
        <w:tabs>
          <w:tab w:val="num" w:pos="1985"/>
        </w:tabs>
        <w:ind w:left="1985" w:hanging="284"/>
      </w:pPr>
      <w:rPr>
        <w:rFonts w:ascii="Wingdings" w:hAnsi="Wingdings" w:hint="default"/>
      </w:rPr>
    </w:lvl>
  </w:abstractNum>
  <w:abstractNum w:abstractNumId="5" w15:restartNumberingAfterBreak="0">
    <w:nsid w:val="FFFFFF81"/>
    <w:multiLevelType w:val="singleLevel"/>
    <w:tmpl w:val="2F0688DA"/>
    <w:lvl w:ilvl="0">
      <w:start w:val="1"/>
      <w:numFmt w:val="bullet"/>
      <w:pStyle w:val="40"/>
      <w:lvlText w:val=""/>
      <w:lvlJc w:val="left"/>
      <w:pPr>
        <w:tabs>
          <w:tab w:val="num" w:pos="1701"/>
        </w:tabs>
        <w:ind w:left="1701" w:hanging="283"/>
      </w:pPr>
      <w:rPr>
        <w:rFonts w:ascii="Wingdings" w:hAnsi="Wingdings" w:hint="default"/>
      </w:rPr>
    </w:lvl>
  </w:abstractNum>
  <w:abstractNum w:abstractNumId="6" w15:restartNumberingAfterBreak="0">
    <w:nsid w:val="FFFFFF82"/>
    <w:multiLevelType w:val="singleLevel"/>
    <w:tmpl w:val="6B7AB91A"/>
    <w:lvl w:ilvl="0">
      <w:start w:val="1"/>
      <w:numFmt w:val="bullet"/>
      <w:pStyle w:val="30"/>
      <w:lvlText w:val=""/>
      <w:lvlJc w:val="left"/>
      <w:pPr>
        <w:tabs>
          <w:tab w:val="num" w:pos="1418"/>
        </w:tabs>
        <w:ind w:left="1418" w:hanging="284"/>
      </w:pPr>
      <w:rPr>
        <w:rFonts w:ascii="Wingdings" w:hAnsi="Wingdings" w:hint="default"/>
      </w:rPr>
    </w:lvl>
  </w:abstractNum>
  <w:abstractNum w:abstractNumId="7" w15:restartNumberingAfterBreak="0">
    <w:nsid w:val="FFFFFF83"/>
    <w:multiLevelType w:val="singleLevel"/>
    <w:tmpl w:val="224AD160"/>
    <w:lvl w:ilvl="0">
      <w:start w:val="1"/>
      <w:numFmt w:val="bullet"/>
      <w:pStyle w:val="20"/>
      <w:lvlText w:val=""/>
      <w:lvlJc w:val="left"/>
      <w:pPr>
        <w:tabs>
          <w:tab w:val="num" w:pos="1134"/>
        </w:tabs>
        <w:ind w:left="1134" w:hanging="283"/>
      </w:pPr>
      <w:rPr>
        <w:rFonts w:ascii="Wingdings" w:hAnsi="Wingdings" w:hint="default"/>
      </w:rPr>
    </w:lvl>
  </w:abstractNum>
  <w:abstractNum w:abstractNumId="8" w15:restartNumberingAfterBreak="0">
    <w:nsid w:val="FFFFFF88"/>
    <w:multiLevelType w:val="singleLevel"/>
    <w:tmpl w:val="C0980818"/>
    <w:lvl w:ilvl="0">
      <w:start w:val="1"/>
      <w:numFmt w:val="decimal"/>
      <w:pStyle w:val="a"/>
      <w:lvlText w:val="%1."/>
      <w:lvlJc w:val="left"/>
      <w:pPr>
        <w:tabs>
          <w:tab w:val="num" w:pos="361"/>
        </w:tabs>
        <w:ind w:leftChars="200" w:left="361" w:hangingChars="200" w:hanging="360"/>
      </w:pPr>
    </w:lvl>
  </w:abstractNum>
  <w:abstractNum w:abstractNumId="9" w15:restartNumberingAfterBreak="0">
    <w:nsid w:val="00EE655B"/>
    <w:multiLevelType w:val="multilevel"/>
    <w:tmpl w:val="1F545936"/>
    <w:lvl w:ilvl="0">
      <w:start w:val="1"/>
      <w:numFmt w:val="decimal"/>
      <w:pStyle w:val="51"/>
      <w:lvlText w:val="%1."/>
      <w:lvlJc w:val="left"/>
      <w:pPr>
        <w:tabs>
          <w:tab w:val="num" w:pos="0"/>
        </w:tabs>
        <w:ind w:left="1615" w:hanging="480"/>
      </w:pPr>
    </w:lvl>
    <w:lvl w:ilvl="1">
      <w:start w:val="1"/>
      <w:numFmt w:val="ideographTraditional"/>
      <w:lvlText w:val="%2、"/>
      <w:lvlJc w:val="left"/>
      <w:pPr>
        <w:tabs>
          <w:tab w:val="num" w:pos="0"/>
        </w:tabs>
        <w:ind w:left="1660" w:hanging="480"/>
      </w:pPr>
    </w:lvl>
    <w:lvl w:ilvl="2">
      <w:start w:val="1"/>
      <w:numFmt w:val="lowerRoman"/>
      <w:lvlText w:val="%3."/>
      <w:lvlJc w:val="right"/>
      <w:pPr>
        <w:tabs>
          <w:tab w:val="num" w:pos="0"/>
        </w:tabs>
        <w:ind w:left="2140" w:hanging="480"/>
      </w:pPr>
    </w:lvl>
    <w:lvl w:ilvl="3">
      <w:start w:val="1"/>
      <w:numFmt w:val="decimal"/>
      <w:lvlText w:val="%4."/>
      <w:lvlJc w:val="left"/>
      <w:pPr>
        <w:tabs>
          <w:tab w:val="num" w:pos="0"/>
        </w:tabs>
        <w:ind w:left="2620" w:hanging="480"/>
      </w:pPr>
    </w:lvl>
    <w:lvl w:ilvl="4">
      <w:start w:val="1"/>
      <w:numFmt w:val="ideographTraditional"/>
      <w:lvlText w:val="%5、"/>
      <w:lvlJc w:val="left"/>
      <w:pPr>
        <w:tabs>
          <w:tab w:val="num" w:pos="0"/>
        </w:tabs>
        <w:ind w:left="3100" w:hanging="480"/>
      </w:pPr>
    </w:lvl>
    <w:lvl w:ilvl="5">
      <w:start w:val="1"/>
      <w:numFmt w:val="lowerRoman"/>
      <w:lvlText w:val="%6."/>
      <w:lvlJc w:val="right"/>
      <w:pPr>
        <w:tabs>
          <w:tab w:val="num" w:pos="0"/>
        </w:tabs>
        <w:ind w:left="3580" w:hanging="480"/>
      </w:pPr>
    </w:lvl>
    <w:lvl w:ilvl="6">
      <w:start w:val="1"/>
      <w:numFmt w:val="decimal"/>
      <w:lvlText w:val="%7."/>
      <w:lvlJc w:val="left"/>
      <w:pPr>
        <w:tabs>
          <w:tab w:val="num" w:pos="0"/>
        </w:tabs>
        <w:ind w:left="4060" w:hanging="480"/>
      </w:pPr>
    </w:lvl>
    <w:lvl w:ilvl="7">
      <w:start w:val="1"/>
      <w:numFmt w:val="ideographTraditional"/>
      <w:lvlText w:val="%8、"/>
      <w:lvlJc w:val="left"/>
      <w:pPr>
        <w:tabs>
          <w:tab w:val="num" w:pos="0"/>
        </w:tabs>
        <w:ind w:left="4540" w:hanging="480"/>
      </w:pPr>
    </w:lvl>
    <w:lvl w:ilvl="8">
      <w:start w:val="1"/>
      <w:numFmt w:val="lowerRoman"/>
      <w:lvlText w:val="%9."/>
      <w:lvlJc w:val="right"/>
      <w:pPr>
        <w:tabs>
          <w:tab w:val="num" w:pos="0"/>
        </w:tabs>
        <w:ind w:left="5020" w:hanging="480"/>
      </w:pPr>
    </w:lvl>
  </w:abstractNum>
  <w:abstractNum w:abstractNumId="10" w15:restartNumberingAfterBreak="0">
    <w:nsid w:val="01177644"/>
    <w:multiLevelType w:val="multilevel"/>
    <w:tmpl w:val="EDBE16C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sz w:val="24"/>
        <w:szCs w:val="24"/>
      </w:rPr>
    </w:lvl>
    <w:lvl w:ilvl="3">
      <w:start w:val="1"/>
      <w:numFmt w:val="decimal"/>
      <w:pStyle w:val="41"/>
      <w:lvlText w:val="%1.%2.%3.%4."/>
      <w:lvlJc w:val="left"/>
      <w:pPr>
        <w:tabs>
          <w:tab w:val="num" w:pos="851"/>
        </w:tabs>
        <w:ind w:left="851" w:hanging="851"/>
      </w:pPr>
      <w:rPr>
        <w:rFonts w:eastAsia="標楷體"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542C64"/>
    <w:multiLevelType w:val="multilevel"/>
    <w:tmpl w:val="8842D42E"/>
    <w:lvl w:ilvl="0">
      <w:start w:val="1"/>
      <w:numFmt w:val="taiwaneseCountingThousand"/>
      <w:lvlText w:val="第%1章"/>
      <w:lvlJc w:val="left"/>
      <w:pPr>
        <w:tabs>
          <w:tab w:val="num" w:pos="906"/>
        </w:tabs>
        <w:ind w:left="906" w:hanging="480"/>
      </w:pPr>
      <w:rPr>
        <w:rFonts w:ascii="標楷體" w:eastAsia="標楷體" w:hAnsi="標楷體"/>
        <w:sz w:val="32"/>
        <w:szCs w:val="32"/>
      </w:rPr>
    </w:lvl>
    <w:lvl w:ilvl="1">
      <w:start w:val="1"/>
      <w:numFmt w:val="taiwaneseCountingThousand"/>
      <w:pStyle w:val="Numberedlist31"/>
      <w:lvlText w:val="第%2節"/>
      <w:lvlJc w:val="left"/>
      <w:pPr>
        <w:tabs>
          <w:tab w:val="num" w:pos="1445"/>
        </w:tabs>
        <w:ind w:left="1445" w:hanging="735"/>
      </w:pPr>
      <w:rPr>
        <w:rFonts w:ascii="Arial" w:eastAsia="標楷體" w:hAnsi="Arial"/>
        <w:sz w:val="28"/>
        <w:szCs w:val="28"/>
      </w:rPr>
    </w:lvl>
    <w:lvl w:ilvl="2">
      <w:start w:val="1"/>
      <w:numFmt w:val="taiwaneseCountingThousand"/>
      <w:lvlText w:val="%3、"/>
      <w:lvlJc w:val="left"/>
      <w:pPr>
        <w:tabs>
          <w:tab w:val="num" w:pos="1421"/>
        </w:tabs>
        <w:ind w:left="1421" w:hanging="570"/>
      </w:pPr>
      <w:rPr>
        <w:b/>
        <w:sz w:val="24"/>
        <w:szCs w:val="24"/>
        <w:lang w:val="en-GB"/>
      </w:rPr>
    </w:lvl>
    <w:lvl w:ilvl="3">
      <w:start w:val="1"/>
      <w:numFmt w:val="decimal"/>
      <w:lvlText w:val="%4."/>
      <w:lvlJc w:val="left"/>
      <w:pPr>
        <w:tabs>
          <w:tab w:val="num" w:pos="480"/>
        </w:tabs>
        <w:ind w:left="480" w:hanging="480"/>
      </w:pPr>
      <w:rPr>
        <w:b w:val="0"/>
        <w:lang w:val="en-GB"/>
      </w:rPr>
    </w:lvl>
    <w:lvl w:ilvl="4">
      <w:start w:val="1"/>
      <w:numFmt w:val="taiwaneseCountingThousand"/>
      <w:lvlText w:val="(%5)"/>
      <w:lvlJc w:val="left"/>
      <w:pPr>
        <w:tabs>
          <w:tab w:val="num" w:pos="1800"/>
        </w:tabs>
        <w:ind w:left="1800" w:hanging="360"/>
      </w:pPr>
      <w:rPr>
        <w:b w:val="0"/>
        <w:lang w:val="en-US"/>
      </w:rPr>
    </w:lvl>
    <w:lvl w:ilvl="5">
      <w:start w:val="1"/>
      <w:numFmt w:val="lowerRoman"/>
      <w:lvlText w:val="(%6)"/>
      <w:lvlJc w:val="left"/>
      <w:pPr>
        <w:tabs>
          <w:tab w:val="num" w:pos="360"/>
        </w:tabs>
        <w:ind w:left="360" w:hanging="360"/>
      </w:pPr>
      <w:rPr>
        <w:color w:val="auto"/>
      </w:rPr>
    </w:lvl>
    <w:lvl w:ilvl="6">
      <w:start w:val="1"/>
      <w:numFmt w:val="upperLetter"/>
      <w:lvlText w:val="%7."/>
      <w:lvlJc w:val="left"/>
      <w:pPr>
        <w:tabs>
          <w:tab w:val="num" w:pos="2640"/>
        </w:tabs>
        <w:ind w:left="2640" w:hanging="48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21178CF"/>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04124944"/>
    <w:multiLevelType w:val="hybridMultilevel"/>
    <w:tmpl w:val="A7D62C6E"/>
    <w:lvl w:ilvl="0" w:tplc="CCE61EA2">
      <w:start w:val="1"/>
      <w:numFmt w:val="decimal"/>
      <w:pStyle w:val="52"/>
      <w:lvlText w:val="(%1)"/>
      <w:lvlJc w:val="left"/>
      <w:rPr>
        <w:rFonts w:hint="eastAsia"/>
        <w:b w:val="0"/>
        <w:i w:val="0"/>
        <w:iCs w:val="0"/>
        <w:caps w:val="0"/>
        <w:smallCaps w:val="0"/>
        <w:strike w:val="0"/>
        <w:dstrike w:val="0"/>
        <w:vanish w:val="0"/>
        <w:color w:val="000000"/>
        <w:spacing w:val="0"/>
        <w:kern w:val="0"/>
        <w:position w:val="0"/>
        <w:sz w:val="28"/>
        <w:szCs w:val="28"/>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41E2BB5"/>
    <w:multiLevelType w:val="hybridMultilevel"/>
    <w:tmpl w:val="7D42DA12"/>
    <w:lvl w:ilvl="0" w:tplc="61C410B6">
      <w:start w:val="1"/>
      <w:numFmt w:val="decimal"/>
      <w:pStyle w:val="a0"/>
      <w:lvlText w:val="附錄%1 "/>
      <w:lvlJc w:val="left"/>
      <w:pPr>
        <w:ind w:left="483" w:hanging="480"/>
      </w:pPr>
      <w:rPr>
        <w:rFonts w:hint="eastAsia"/>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5" w15:restartNumberingAfterBreak="0">
    <w:nsid w:val="04475661"/>
    <w:multiLevelType w:val="multilevel"/>
    <w:tmpl w:val="214E151C"/>
    <w:lvl w:ilvl="0">
      <w:start w:val="1"/>
      <w:numFmt w:val="taiwaneseCountingThousand"/>
      <w:pStyle w:val="a1"/>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0462506A"/>
    <w:multiLevelType w:val="multilevel"/>
    <w:tmpl w:val="9574FD22"/>
    <w:lvl w:ilvl="0">
      <w:start w:val="1"/>
      <w:numFmt w:val="decimal"/>
      <w:pStyle w:val="1"/>
      <w:lvlText w:val="%1."/>
      <w:lvlJc w:val="left"/>
      <w:pPr>
        <w:tabs>
          <w:tab w:val="num" w:pos="0"/>
        </w:tabs>
        <w:ind w:left="1046" w:hanging="480"/>
      </w:pPr>
      <w:rPr>
        <w:b w:val="0"/>
      </w:rPr>
    </w:lvl>
    <w:lvl w:ilvl="1">
      <w:start w:val="1"/>
      <w:numFmt w:val="ideographTraditional"/>
      <w:lvlText w:val="%2、"/>
      <w:lvlJc w:val="left"/>
      <w:pPr>
        <w:tabs>
          <w:tab w:val="num" w:pos="0"/>
        </w:tabs>
        <w:ind w:left="1526" w:hanging="480"/>
      </w:pPr>
    </w:lvl>
    <w:lvl w:ilvl="2">
      <w:start w:val="1"/>
      <w:numFmt w:val="lowerRoman"/>
      <w:lvlText w:val="%3."/>
      <w:lvlJc w:val="right"/>
      <w:pPr>
        <w:tabs>
          <w:tab w:val="num" w:pos="0"/>
        </w:tabs>
        <w:ind w:left="2006" w:hanging="480"/>
      </w:pPr>
    </w:lvl>
    <w:lvl w:ilvl="3">
      <w:start w:val="1"/>
      <w:numFmt w:val="decimal"/>
      <w:lvlText w:val="%4."/>
      <w:lvlJc w:val="left"/>
      <w:pPr>
        <w:tabs>
          <w:tab w:val="num" w:pos="0"/>
        </w:tabs>
        <w:ind w:left="2486" w:hanging="480"/>
      </w:pPr>
    </w:lvl>
    <w:lvl w:ilvl="4">
      <w:start w:val="1"/>
      <w:numFmt w:val="ideographTraditional"/>
      <w:lvlText w:val="%5、"/>
      <w:lvlJc w:val="left"/>
      <w:pPr>
        <w:tabs>
          <w:tab w:val="num" w:pos="0"/>
        </w:tabs>
        <w:ind w:left="2966" w:hanging="480"/>
      </w:pPr>
    </w:lvl>
    <w:lvl w:ilvl="5">
      <w:start w:val="1"/>
      <w:numFmt w:val="lowerRoman"/>
      <w:lvlText w:val="%6."/>
      <w:lvlJc w:val="right"/>
      <w:pPr>
        <w:tabs>
          <w:tab w:val="num" w:pos="0"/>
        </w:tabs>
        <w:ind w:left="3446" w:hanging="480"/>
      </w:pPr>
    </w:lvl>
    <w:lvl w:ilvl="6">
      <w:start w:val="1"/>
      <w:numFmt w:val="decimal"/>
      <w:lvlText w:val="%7."/>
      <w:lvlJc w:val="left"/>
      <w:pPr>
        <w:tabs>
          <w:tab w:val="num" w:pos="0"/>
        </w:tabs>
        <w:ind w:left="3926" w:hanging="480"/>
      </w:pPr>
    </w:lvl>
    <w:lvl w:ilvl="7">
      <w:start w:val="1"/>
      <w:numFmt w:val="ideographTraditional"/>
      <w:lvlText w:val="%8、"/>
      <w:lvlJc w:val="left"/>
      <w:pPr>
        <w:tabs>
          <w:tab w:val="num" w:pos="0"/>
        </w:tabs>
        <w:ind w:left="4406" w:hanging="480"/>
      </w:pPr>
    </w:lvl>
    <w:lvl w:ilvl="8">
      <w:start w:val="1"/>
      <w:numFmt w:val="lowerRoman"/>
      <w:lvlText w:val="%9."/>
      <w:lvlJc w:val="right"/>
      <w:pPr>
        <w:tabs>
          <w:tab w:val="num" w:pos="0"/>
        </w:tabs>
        <w:ind w:left="4886" w:hanging="480"/>
      </w:pPr>
    </w:lvl>
  </w:abstractNum>
  <w:abstractNum w:abstractNumId="17" w15:restartNumberingAfterBreak="0">
    <w:nsid w:val="06C85FDF"/>
    <w:multiLevelType w:val="hybridMultilevel"/>
    <w:tmpl w:val="58A4F48E"/>
    <w:lvl w:ilvl="0" w:tplc="766A4544">
      <w:start w:val="1"/>
      <w:numFmt w:val="decimal"/>
      <w:pStyle w:val="a2"/>
      <w:lvlText w:val="表%1."/>
      <w:lvlJc w:val="left"/>
      <w:pPr>
        <w:ind w:left="480" w:hanging="48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83D4BE2"/>
    <w:multiLevelType w:val="hybridMultilevel"/>
    <w:tmpl w:val="35D8F69E"/>
    <w:lvl w:ilvl="0" w:tplc="70EECDE6">
      <w:start w:val="1"/>
      <w:numFmt w:val="upperLetter"/>
      <w:pStyle w:val="6"/>
      <w:lvlText w:val="%1."/>
      <w:lvlJc w:val="left"/>
      <w:pPr>
        <w:ind w:left="2507" w:hanging="480"/>
      </w:pPr>
      <w:rPr>
        <w:rFonts w:hint="eastAsia"/>
      </w:rPr>
    </w:lvl>
    <w:lvl w:ilvl="1" w:tplc="FFFFFFFF" w:tentative="1">
      <w:start w:val="1"/>
      <w:numFmt w:val="ideographTraditional"/>
      <w:lvlText w:val="%2、"/>
      <w:lvlJc w:val="left"/>
      <w:pPr>
        <w:ind w:left="2987" w:hanging="480"/>
      </w:pPr>
    </w:lvl>
    <w:lvl w:ilvl="2" w:tplc="FFFFFFFF" w:tentative="1">
      <w:start w:val="1"/>
      <w:numFmt w:val="lowerRoman"/>
      <w:lvlText w:val="%3."/>
      <w:lvlJc w:val="right"/>
      <w:pPr>
        <w:ind w:left="3467" w:hanging="480"/>
      </w:pPr>
    </w:lvl>
    <w:lvl w:ilvl="3" w:tplc="FFFFFFFF" w:tentative="1">
      <w:start w:val="1"/>
      <w:numFmt w:val="decimal"/>
      <w:lvlText w:val="%4."/>
      <w:lvlJc w:val="left"/>
      <w:pPr>
        <w:ind w:left="3947" w:hanging="480"/>
      </w:pPr>
    </w:lvl>
    <w:lvl w:ilvl="4" w:tplc="FFFFFFFF" w:tentative="1">
      <w:start w:val="1"/>
      <w:numFmt w:val="ideographTraditional"/>
      <w:lvlText w:val="%5、"/>
      <w:lvlJc w:val="left"/>
      <w:pPr>
        <w:ind w:left="4427" w:hanging="480"/>
      </w:pPr>
    </w:lvl>
    <w:lvl w:ilvl="5" w:tplc="FFFFFFFF" w:tentative="1">
      <w:start w:val="1"/>
      <w:numFmt w:val="lowerRoman"/>
      <w:lvlText w:val="%6."/>
      <w:lvlJc w:val="right"/>
      <w:pPr>
        <w:ind w:left="4907" w:hanging="480"/>
      </w:pPr>
    </w:lvl>
    <w:lvl w:ilvl="6" w:tplc="FFFFFFFF" w:tentative="1">
      <w:start w:val="1"/>
      <w:numFmt w:val="decimal"/>
      <w:lvlText w:val="%7."/>
      <w:lvlJc w:val="left"/>
      <w:pPr>
        <w:ind w:left="5387" w:hanging="480"/>
      </w:pPr>
    </w:lvl>
    <w:lvl w:ilvl="7" w:tplc="FFFFFFFF" w:tentative="1">
      <w:start w:val="1"/>
      <w:numFmt w:val="ideographTraditional"/>
      <w:lvlText w:val="%8、"/>
      <w:lvlJc w:val="left"/>
      <w:pPr>
        <w:ind w:left="5867" w:hanging="480"/>
      </w:pPr>
    </w:lvl>
    <w:lvl w:ilvl="8" w:tplc="FFFFFFFF" w:tentative="1">
      <w:start w:val="1"/>
      <w:numFmt w:val="lowerRoman"/>
      <w:lvlText w:val="%9."/>
      <w:lvlJc w:val="right"/>
      <w:pPr>
        <w:ind w:left="6347" w:hanging="480"/>
      </w:pPr>
    </w:lvl>
  </w:abstractNum>
  <w:abstractNum w:abstractNumId="19" w15:restartNumberingAfterBreak="0">
    <w:nsid w:val="08887105"/>
    <w:multiLevelType w:val="multilevel"/>
    <w:tmpl w:val="B546CF7C"/>
    <w:styleLink w:val="a3"/>
    <w:lvl w:ilvl="0">
      <w:start w:val="1"/>
      <w:numFmt w:val="decimal"/>
      <w:lvlText w:val="%1"/>
      <w:lvlJc w:val="left"/>
      <w:pPr>
        <w:ind w:left="454" w:hanging="454"/>
      </w:pPr>
      <w:rPr>
        <w:rFonts w:eastAsia="新細明體" w:hint="eastAsia"/>
        <w:sz w:val="28"/>
      </w:rPr>
    </w:lvl>
    <w:lvl w:ilvl="1">
      <w:start w:val="1"/>
      <w:numFmt w:val="decimal"/>
      <w:lvlText w:val="%1.%2"/>
      <w:lvlJc w:val="left"/>
      <w:pPr>
        <w:ind w:left="1077" w:hanging="623"/>
      </w:pPr>
      <w:rPr>
        <w:rFonts w:eastAsia="新細明體" w:hint="eastAsia"/>
        <w:b w:val="0"/>
        <w:i w:val="0"/>
      </w:rPr>
    </w:lvl>
    <w:lvl w:ilvl="2">
      <w:start w:val="1"/>
      <w:numFmt w:val="decimal"/>
      <w:lvlText w:val="%1.%2.%3"/>
      <w:lvlJc w:val="left"/>
      <w:pPr>
        <w:ind w:left="1985" w:hanging="908"/>
      </w:pPr>
      <w:rPr>
        <w:rFonts w:eastAsia="新細明體" w:hint="eastAsia"/>
        <w:b w:val="0"/>
        <w:i w:val="0"/>
      </w:rPr>
    </w:lvl>
    <w:lvl w:ilvl="3">
      <w:start w:val="1"/>
      <w:numFmt w:val="decimal"/>
      <w:lvlText w:val="%1.%2.%3.%4"/>
      <w:lvlJc w:val="left"/>
      <w:pPr>
        <w:ind w:left="2835" w:hanging="708"/>
      </w:pPr>
      <w:rPr>
        <w:rFonts w:hint="eastAsia"/>
      </w:rPr>
    </w:lvl>
    <w:lvl w:ilvl="4">
      <w:start w:val="1"/>
      <w:numFmt w:val="decimal"/>
      <w:lvlText w:val="%1.%2.%3.%4.%5"/>
      <w:lvlJc w:val="left"/>
      <w:pPr>
        <w:ind w:left="3402" w:hanging="850"/>
      </w:pPr>
      <w:rPr>
        <w:rFonts w:hint="eastAsia"/>
      </w:rPr>
    </w:lvl>
    <w:lvl w:ilvl="5">
      <w:start w:val="1"/>
      <w:numFmt w:val="decimal"/>
      <w:lvlText w:val="%1.%2.%3.%4.%5.%6"/>
      <w:lvlJc w:val="left"/>
      <w:pPr>
        <w:ind w:left="4111" w:hanging="1134"/>
      </w:pPr>
      <w:rPr>
        <w:rFonts w:hint="eastAsia"/>
      </w:rPr>
    </w:lvl>
    <w:lvl w:ilvl="6">
      <w:start w:val="1"/>
      <w:numFmt w:val="decimal"/>
      <w:lvlText w:val="%1.%2.%3.%4.%5.%6.%7"/>
      <w:lvlJc w:val="left"/>
      <w:pPr>
        <w:ind w:left="4678" w:hanging="1276"/>
      </w:pPr>
      <w:rPr>
        <w:rFonts w:hint="eastAsia"/>
      </w:rPr>
    </w:lvl>
    <w:lvl w:ilvl="7">
      <w:start w:val="1"/>
      <w:numFmt w:val="decimal"/>
      <w:lvlText w:val="%1.%2.%3.%4.%5.%6.%7.%8"/>
      <w:lvlJc w:val="left"/>
      <w:pPr>
        <w:ind w:left="5245" w:hanging="1418"/>
      </w:pPr>
      <w:rPr>
        <w:rFonts w:hint="eastAsia"/>
      </w:rPr>
    </w:lvl>
    <w:lvl w:ilvl="8">
      <w:start w:val="1"/>
      <w:numFmt w:val="decimal"/>
      <w:lvlText w:val="%1.%2.%3.%4.%5.%6.%7.%8.%9"/>
      <w:lvlJc w:val="left"/>
      <w:pPr>
        <w:ind w:left="5953" w:hanging="1700"/>
      </w:pPr>
      <w:rPr>
        <w:rFonts w:hint="eastAsia"/>
      </w:rPr>
    </w:lvl>
  </w:abstractNum>
  <w:abstractNum w:abstractNumId="20" w15:restartNumberingAfterBreak="0">
    <w:nsid w:val="09581E74"/>
    <w:multiLevelType w:val="hybridMultilevel"/>
    <w:tmpl w:val="D7042E62"/>
    <w:lvl w:ilvl="0" w:tplc="F43A0094">
      <w:start w:val="1"/>
      <w:numFmt w:val="bullet"/>
      <w:pStyle w:val="10"/>
      <w:lvlText w:val=""/>
      <w:lvlJc w:val="left"/>
      <w:pPr>
        <w:tabs>
          <w:tab w:val="num" w:pos="1418"/>
        </w:tabs>
        <w:ind w:left="1418" w:hanging="397"/>
      </w:pPr>
      <w:rPr>
        <w:rFonts w:ascii="Wingdings" w:hAnsi="Wingding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0F6D73ED"/>
    <w:multiLevelType w:val="hybridMultilevel"/>
    <w:tmpl w:val="A8DC8A12"/>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113A0042"/>
    <w:multiLevelType w:val="hybridMultilevel"/>
    <w:tmpl w:val="E18A2224"/>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4966369"/>
    <w:multiLevelType w:val="hybridMultilevel"/>
    <w:tmpl w:val="6FFED8EC"/>
    <w:lvl w:ilvl="0" w:tplc="55F2AD76">
      <w:start w:val="1"/>
      <w:numFmt w:val="bullet"/>
      <w:pStyle w:val="level1"/>
      <w:lvlText w:val=""/>
      <w:lvlJc w:val="left"/>
      <w:pPr>
        <w:tabs>
          <w:tab w:val="num" w:pos="482"/>
        </w:tabs>
        <w:ind w:left="482" w:hanging="482"/>
      </w:pPr>
      <w:rPr>
        <w:rFonts w:ascii="Wingdings" w:hAnsi="Wingdings" w:hint="default"/>
        <w:color w:val="auto"/>
        <w:sz w:val="28"/>
        <w:szCs w:val="28"/>
      </w:rPr>
    </w:lvl>
    <w:lvl w:ilvl="1" w:tplc="04090003">
      <w:start w:val="1"/>
      <w:numFmt w:val="bullet"/>
      <w:lvlText w:val=""/>
      <w:lvlJc w:val="left"/>
      <w:pPr>
        <w:tabs>
          <w:tab w:val="num" w:pos="1870"/>
        </w:tabs>
        <w:ind w:left="1870" w:hanging="480"/>
      </w:pPr>
      <w:rPr>
        <w:rFonts w:ascii="Wingdings" w:hAnsi="Wingdings" w:hint="default"/>
      </w:rPr>
    </w:lvl>
    <w:lvl w:ilvl="2" w:tplc="04090005" w:tentative="1">
      <w:start w:val="1"/>
      <w:numFmt w:val="bullet"/>
      <w:lvlText w:val=""/>
      <w:lvlJc w:val="left"/>
      <w:pPr>
        <w:tabs>
          <w:tab w:val="num" w:pos="2350"/>
        </w:tabs>
        <w:ind w:left="2350" w:hanging="480"/>
      </w:pPr>
      <w:rPr>
        <w:rFonts w:ascii="Wingdings" w:hAnsi="Wingdings" w:hint="default"/>
      </w:rPr>
    </w:lvl>
    <w:lvl w:ilvl="3" w:tplc="04090001">
      <w:start w:val="1"/>
      <w:numFmt w:val="bullet"/>
      <w:lvlText w:val=""/>
      <w:lvlJc w:val="left"/>
      <w:pPr>
        <w:tabs>
          <w:tab w:val="num" w:pos="2830"/>
        </w:tabs>
        <w:ind w:left="2830" w:hanging="480"/>
      </w:pPr>
      <w:rPr>
        <w:rFonts w:ascii="Wingdings" w:hAnsi="Wingdings" w:hint="default"/>
      </w:rPr>
    </w:lvl>
    <w:lvl w:ilvl="4" w:tplc="04090003" w:tentative="1">
      <w:start w:val="1"/>
      <w:numFmt w:val="bullet"/>
      <w:lvlText w:val=""/>
      <w:lvlJc w:val="left"/>
      <w:pPr>
        <w:tabs>
          <w:tab w:val="num" w:pos="3310"/>
        </w:tabs>
        <w:ind w:left="3310" w:hanging="480"/>
      </w:pPr>
      <w:rPr>
        <w:rFonts w:ascii="Wingdings" w:hAnsi="Wingdings" w:hint="default"/>
      </w:rPr>
    </w:lvl>
    <w:lvl w:ilvl="5" w:tplc="04090005">
      <w:start w:val="1"/>
      <w:numFmt w:val="bullet"/>
      <w:lvlText w:val=""/>
      <w:lvlJc w:val="left"/>
      <w:pPr>
        <w:tabs>
          <w:tab w:val="num" w:pos="3790"/>
        </w:tabs>
        <w:ind w:left="3790" w:hanging="480"/>
      </w:pPr>
      <w:rPr>
        <w:rFonts w:ascii="Wingdings" w:hAnsi="Wingdings" w:hint="default"/>
      </w:rPr>
    </w:lvl>
    <w:lvl w:ilvl="6" w:tplc="04090001" w:tentative="1">
      <w:start w:val="1"/>
      <w:numFmt w:val="bullet"/>
      <w:lvlText w:val=""/>
      <w:lvlJc w:val="left"/>
      <w:pPr>
        <w:tabs>
          <w:tab w:val="num" w:pos="4270"/>
        </w:tabs>
        <w:ind w:left="4270" w:hanging="480"/>
      </w:pPr>
      <w:rPr>
        <w:rFonts w:ascii="Wingdings" w:hAnsi="Wingdings" w:hint="default"/>
      </w:rPr>
    </w:lvl>
    <w:lvl w:ilvl="7" w:tplc="04090003" w:tentative="1">
      <w:start w:val="1"/>
      <w:numFmt w:val="bullet"/>
      <w:lvlText w:val=""/>
      <w:lvlJc w:val="left"/>
      <w:pPr>
        <w:tabs>
          <w:tab w:val="num" w:pos="4750"/>
        </w:tabs>
        <w:ind w:left="4750" w:hanging="480"/>
      </w:pPr>
      <w:rPr>
        <w:rFonts w:ascii="Wingdings" w:hAnsi="Wingdings" w:hint="default"/>
      </w:rPr>
    </w:lvl>
    <w:lvl w:ilvl="8" w:tplc="04090005" w:tentative="1">
      <w:start w:val="1"/>
      <w:numFmt w:val="bullet"/>
      <w:lvlText w:val=""/>
      <w:lvlJc w:val="left"/>
      <w:pPr>
        <w:tabs>
          <w:tab w:val="num" w:pos="5230"/>
        </w:tabs>
        <w:ind w:left="5230" w:hanging="480"/>
      </w:pPr>
      <w:rPr>
        <w:rFonts w:ascii="Wingdings" w:hAnsi="Wingdings" w:hint="default"/>
      </w:rPr>
    </w:lvl>
  </w:abstractNum>
  <w:abstractNum w:abstractNumId="24" w15:restartNumberingAfterBreak="0">
    <w:nsid w:val="149F5577"/>
    <w:multiLevelType w:val="hybridMultilevel"/>
    <w:tmpl w:val="ED2C6E3E"/>
    <w:lvl w:ilvl="0" w:tplc="47340E26">
      <w:start w:val="1"/>
      <w:numFmt w:val="ideographLegalTraditional"/>
      <w:pStyle w:val="a4"/>
      <w:lvlText w:val="%1、"/>
      <w:lvlJc w:val="left"/>
      <w:pPr>
        <w:tabs>
          <w:tab w:val="num" w:pos="1800"/>
        </w:tabs>
        <w:ind w:left="1800" w:hanging="360"/>
      </w:pPr>
      <w:rPr>
        <w:rFonts w:hint="default"/>
      </w:rPr>
    </w:lvl>
    <w:lvl w:ilvl="1" w:tplc="54247EC0">
      <w:start w:val="1"/>
      <w:numFmt w:val="taiwaneseCountingThousand"/>
      <w:lvlText w:val="(%2)"/>
      <w:lvlJc w:val="left"/>
      <w:pPr>
        <w:tabs>
          <w:tab w:val="num" w:pos="960"/>
        </w:tabs>
        <w:ind w:left="960" w:hanging="480"/>
      </w:pPr>
      <w:rPr>
        <w:rFonts w:eastAsia="標楷體" w:hint="eastAsia"/>
        <w:b w:val="0"/>
        <w:i w:val="0"/>
        <w:sz w:val="28"/>
        <w:szCs w:val="24"/>
      </w:rPr>
    </w:lvl>
    <w:lvl w:ilvl="2" w:tplc="D8A239D4">
      <w:start w:val="1"/>
      <w:numFmt w:val="decimal"/>
      <w:lvlText w:val="%3."/>
      <w:lvlJc w:val="left"/>
      <w:pPr>
        <w:tabs>
          <w:tab w:val="num" w:pos="1440"/>
        </w:tabs>
        <w:ind w:left="1440" w:hanging="480"/>
      </w:pPr>
      <w:rPr>
        <w:rFonts w:hint="eastAsia"/>
        <w:color w:val="auto"/>
      </w:rPr>
    </w:lvl>
    <w:lvl w:ilvl="3" w:tplc="B5D8B090">
      <w:start w:val="1"/>
      <w:numFmt w:val="taiwaneseCountingThousand"/>
      <w:lvlText w:val="(%4)"/>
      <w:lvlJc w:val="left"/>
      <w:pPr>
        <w:tabs>
          <w:tab w:val="num" w:pos="1020"/>
        </w:tabs>
        <w:ind w:left="1020" w:hanging="480"/>
      </w:pPr>
      <w:rPr>
        <w:rFonts w:eastAsia="標楷體" w:hint="eastAsia"/>
        <w:b w:val="0"/>
        <w:i w:val="0"/>
        <w:sz w:val="24"/>
        <w:szCs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17DC1B65"/>
    <w:multiLevelType w:val="hybridMultilevel"/>
    <w:tmpl w:val="E026D18C"/>
    <w:lvl w:ilvl="0" w:tplc="675A6128">
      <w:start w:val="1"/>
      <w:numFmt w:val="upperRoman"/>
      <w:pStyle w:val="42"/>
      <w:lvlText w:val="%1."/>
      <w:lvlJc w:val="right"/>
      <w:pPr>
        <w:ind w:left="1784" w:hanging="480"/>
      </w:pPr>
      <w:rPr>
        <w:rFonts w:ascii="Times New Roman" w:eastAsia="標楷體" w:hAnsi="Times New Roman" w:cs="Times New Roman" w:hint="default"/>
      </w:rPr>
    </w:lvl>
    <w:lvl w:ilvl="1" w:tplc="8FC03DC4" w:tentative="1">
      <w:start w:val="1"/>
      <w:numFmt w:val="ideographTraditional"/>
      <w:lvlText w:val="%2、"/>
      <w:lvlJc w:val="left"/>
      <w:pPr>
        <w:ind w:left="2236" w:hanging="480"/>
      </w:pPr>
      <w:rPr>
        <w:rFonts w:cs="Times New Roman"/>
      </w:rPr>
    </w:lvl>
    <w:lvl w:ilvl="2" w:tplc="017C3754" w:tentative="1">
      <w:start w:val="1"/>
      <w:numFmt w:val="lowerRoman"/>
      <w:lvlText w:val="%3."/>
      <w:lvlJc w:val="right"/>
      <w:pPr>
        <w:ind w:left="2716" w:hanging="480"/>
      </w:pPr>
      <w:rPr>
        <w:rFonts w:cs="Times New Roman"/>
      </w:rPr>
    </w:lvl>
    <w:lvl w:ilvl="3" w:tplc="0F8CCB24" w:tentative="1">
      <w:start w:val="1"/>
      <w:numFmt w:val="decimal"/>
      <w:lvlText w:val="%4."/>
      <w:lvlJc w:val="left"/>
      <w:pPr>
        <w:ind w:left="3196" w:hanging="480"/>
      </w:pPr>
      <w:rPr>
        <w:rFonts w:cs="Times New Roman"/>
      </w:rPr>
    </w:lvl>
    <w:lvl w:ilvl="4" w:tplc="E34C9E92" w:tentative="1">
      <w:start w:val="1"/>
      <w:numFmt w:val="ideographTraditional"/>
      <w:lvlText w:val="%5、"/>
      <w:lvlJc w:val="left"/>
      <w:pPr>
        <w:ind w:left="3676" w:hanging="480"/>
      </w:pPr>
      <w:rPr>
        <w:rFonts w:cs="Times New Roman"/>
      </w:rPr>
    </w:lvl>
    <w:lvl w:ilvl="5" w:tplc="F350D6B8" w:tentative="1">
      <w:start w:val="1"/>
      <w:numFmt w:val="lowerRoman"/>
      <w:lvlText w:val="%6."/>
      <w:lvlJc w:val="right"/>
      <w:pPr>
        <w:ind w:left="4156" w:hanging="480"/>
      </w:pPr>
      <w:rPr>
        <w:rFonts w:cs="Times New Roman"/>
      </w:rPr>
    </w:lvl>
    <w:lvl w:ilvl="6" w:tplc="DD4A03A6" w:tentative="1">
      <w:start w:val="1"/>
      <w:numFmt w:val="decimal"/>
      <w:lvlText w:val="%7."/>
      <w:lvlJc w:val="left"/>
      <w:pPr>
        <w:ind w:left="4636" w:hanging="480"/>
      </w:pPr>
      <w:rPr>
        <w:rFonts w:cs="Times New Roman"/>
      </w:rPr>
    </w:lvl>
    <w:lvl w:ilvl="7" w:tplc="75F83C10" w:tentative="1">
      <w:start w:val="1"/>
      <w:numFmt w:val="ideographTraditional"/>
      <w:lvlText w:val="%8、"/>
      <w:lvlJc w:val="left"/>
      <w:pPr>
        <w:ind w:left="5116" w:hanging="480"/>
      </w:pPr>
      <w:rPr>
        <w:rFonts w:cs="Times New Roman"/>
      </w:rPr>
    </w:lvl>
    <w:lvl w:ilvl="8" w:tplc="B67C3688" w:tentative="1">
      <w:start w:val="1"/>
      <w:numFmt w:val="lowerRoman"/>
      <w:lvlText w:val="%9."/>
      <w:lvlJc w:val="right"/>
      <w:pPr>
        <w:ind w:left="5596" w:hanging="480"/>
      </w:pPr>
      <w:rPr>
        <w:rFonts w:cs="Times New Roman"/>
      </w:rPr>
    </w:lvl>
  </w:abstractNum>
  <w:abstractNum w:abstractNumId="26" w15:restartNumberingAfterBreak="0">
    <w:nsid w:val="189B184F"/>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7" w15:restartNumberingAfterBreak="0">
    <w:nsid w:val="1DC843A9"/>
    <w:multiLevelType w:val="hybridMultilevel"/>
    <w:tmpl w:val="AA7CFDB2"/>
    <w:lvl w:ilvl="0" w:tplc="5652FBD4">
      <w:start w:val="1"/>
      <w:numFmt w:val="decimal"/>
      <w:pStyle w:val="Arial12299cm0505"/>
      <w:lvlText w:val="(%1)"/>
      <w:lvlJc w:val="left"/>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15:restartNumberingAfterBreak="0">
    <w:nsid w:val="1F3D19B6"/>
    <w:multiLevelType w:val="hybridMultilevel"/>
    <w:tmpl w:val="BF20D972"/>
    <w:lvl w:ilvl="0" w:tplc="F724B936">
      <w:start w:val="1"/>
      <w:numFmt w:val="upperRoman"/>
      <w:pStyle w:val="8"/>
      <w:lvlText w:val="%1."/>
      <w:lvlJc w:val="right"/>
      <w:pPr>
        <w:ind w:left="3032" w:hanging="480"/>
      </w:pPr>
      <w:rPr>
        <w:rFonts w:ascii="Times New Roman" w:eastAsia="標楷體" w:hAnsi="Times New Roman" w:cs="Times New Roman" w:hint="default"/>
      </w:rPr>
    </w:lvl>
    <w:lvl w:ilvl="1" w:tplc="D1AEB29A" w:tentative="1">
      <w:start w:val="1"/>
      <w:numFmt w:val="ideographTraditional"/>
      <w:lvlText w:val="%2、"/>
      <w:lvlJc w:val="left"/>
      <w:pPr>
        <w:ind w:left="960" w:hanging="480"/>
      </w:pPr>
      <w:rPr>
        <w:rFonts w:cs="Times New Roman"/>
      </w:rPr>
    </w:lvl>
    <w:lvl w:ilvl="2" w:tplc="4EBE1F10" w:tentative="1">
      <w:start w:val="1"/>
      <w:numFmt w:val="lowerRoman"/>
      <w:lvlText w:val="%3."/>
      <w:lvlJc w:val="right"/>
      <w:pPr>
        <w:ind w:left="1440" w:hanging="480"/>
      </w:pPr>
      <w:rPr>
        <w:rFonts w:cs="Times New Roman"/>
      </w:rPr>
    </w:lvl>
    <w:lvl w:ilvl="3" w:tplc="149865D2" w:tentative="1">
      <w:start w:val="1"/>
      <w:numFmt w:val="decimal"/>
      <w:lvlText w:val="%4."/>
      <w:lvlJc w:val="left"/>
      <w:pPr>
        <w:ind w:left="1920" w:hanging="480"/>
      </w:pPr>
      <w:rPr>
        <w:rFonts w:cs="Times New Roman"/>
      </w:rPr>
    </w:lvl>
    <w:lvl w:ilvl="4" w:tplc="AA68E9F2" w:tentative="1">
      <w:start w:val="1"/>
      <w:numFmt w:val="ideographTraditional"/>
      <w:lvlText w:val="%5、"/>
      <w:lvlJc w:val="left"/>
      <w:pPr>
        <w:ind w:left="2400" w:hanging="480"/>
      </w:pPr>
      <w:rPr>
        <w:rFonts w:cs="Times New Roman"/>
      </w:rPr>
    </w:lvl>
    <w:lvl w:ilvl="5" w:tplc="A7EEEDAE" w:tentative="1">
      <w:start w:val="1"/>
      <w:numFmt w:val="lowerRoman"/>
      <w:lvlText w:val="%6."/>
      <w:lvlJc w:val="right"/>
      <w:pPr>
        <w:ind w:left="2880" w:hanging="480"/>
      </w:pPr>
      <w:rPr>
        <w:rFonts w:cs="Times New Roman"/>
      </w:rPr>
    </w:lvl>
    <w:lvl w:ilvl="6" w:tplc="C8F4BDA8" w:tentative="1">
      <w:start w:val="1"/>
      <w:numFmt w:val="decimal"/>
      <w:lvlText w:val="%7."/>
      <w:lvlJc w:val="left"/>
      <w:pPr>
        <w:ind w:left="3360" w:hanging="480"/>
      </w:pPr>
      <w:rPr>
        <w:rFonts w:cs="Times New Roman"/>
      </w:rPr>
    </w:lvl>
    <w:lvl w:ilvl="7" w:tplc="4C52602E" w:tentative="1">
      <w:start w:val="1"/>
      <w:numFmt w:val="ideographTraditional"/>
      <w:lvlText w:val="%8、"/>
      <w:lvlJc w:val="left"/>
      <w:pPr>
        <w:ind w:left="3840" w:hanging="480"/>
      </w:pPr>
      <w:rPr>
        <w:rFonts w:cs="Times New Roman"/>
      </w:rPr>
    </w:lvl>
    <w:lvl w:ilvl="8" w:tplc="41B40D2A" w:tentative="1">
      <w:start w:val="1"/>
      <w:numFmt w:val="lowerRoman"/>
      <w:lvlText w:val="%9."/>
      <w:lvlJc w:val="right"/>
      <w:pPr>
        <w:ind w:left="4320" w:hanging="480"/>
      </w:pPr>
      <w:rPr>
        <w:rFonts w:cs="Times New Roman"/>
      </w:rPr>
    </w:lvl>
  </w:abstractNum>
  <w:abstractNum w:abstractNumId="29" w15:restartNumberingAfterBreak="0">
    <w:nsid w:val="21586448"/>
    <w:multiLevelType w:val="hybridMultilevel"/>
    <w:tmpl w:val="3FE00300"/>
    <w:lvl w:ilvl="0" w:tplc="B094AFE8">
      <w:start w:val="1"/>
      <w:numFmt w:val="bullet"/>
      <w:pStyle w:val="53"/>
      <w:lvlText w:val=""/>
      <w:lvlJc w:val="left"/>
      <w:pPr>
        <w:tabs>
          <w:tab w:val="num" w:pos="3597"/>
        </w:tabs>
        <w:ind w:left="3597" w:hanging="284"/>
      </w:pPr>
      <w:rPr>
        <w:rFonts w:ascii="Wingdings" w:hAnsi="Wingdings" w:hint="default"/>
      </w:rPr>
    </w:lvl>
    <w:lvl w:ilvl="1" w:tplc="04090003" w:tentative="1">
      <w:start w:val="1"/>
      <w:numFmt w:val="bullet"/>
      <w:lvlText w:val=""/>
      <w:lvlJc w:val="left"/>
      <w:pPr>
        <w:tabs>
          <w:tab w:val="num" w:pos="2572"/>
        </w:tabs>
        <w:ind w:left="2572" w:hanging="480"/>
      </w:pPr>
      <w:rPr>
        <w:rFonts w:ascii="Wingdings" w:hAnsi="Wingdings" w:hint="default"/>
      </w:rPr>
    </w:lvl>
    <w:lvl w:ilvl="2" w:tplc="04090005" w:tentative="1">
      <w:start w:val="1"/>
      <w:numFmt w:val="bullet"/>
      <w:lvlText w:val=""/>
      <w:lvlJc w:val="left"/>
      <w:pPr>
        <w:tabs>
          <w:tab w:val="num" w:pos="3052"/>
        </w:tabs>
        <w:ind w:left="3052" w:hanging="480"/>
      </w:pPr>
      <w:rPr>
        <w:rFonts w:ascii="Wingdings" w:hAnsi="Wingdings" w:hint="default"/>
      </w:rPr>
    </w:lvl>
    <w:lvl w:ilvl="3" w:tplc="04090001" w:tentative="1">
      <w:start w:val="1"/>
      <w:numFmt w:val="bullet"/>
      <w:lvlText w:val=""/>
      <w:lvlJc w:val="left"/>
      <w:pPr>
        <w:tabs>
          <w:tab w:val="num" w:pos="3532"/>
        </w:tabs>
        <w:ind w:left="3532" w:hanging="480"/>
      </w:pPr>
      <w:rPr>
        <w:rFonts w:ascii="Wingdings" w:hAnsi="Wingdings" w:hint="default"/>
      </w:rPr>
    </w:lvl>
    <w:lvl w:ilvl="4" w:tplc="04090003" w:tentative="1">
      <w:start w:val="1"/>
      <w:numFmt w:val="bullet"/>
      <w:lvlText w:val=""/>
      <w:lvlJc w:val="left"/>
      <w:pPr>
        <w:tabs>
          <w:tab w:val="num" w:pos="4012"/>
        </w:tabs>
        <w:ind w:left="4012" w:hanging="480"/>
      </w:pPr>
      <w:rPr>
        <w:rFonts w:ascii="Wingdings" w:hAnsi="Wingdings" w:hint="default"/>
      </w:rPr>
    </w:lvl>
    <w:lvl w:ilvl="5" w:tplc="04090005" w:tentative="1">
      <w:start w:val="1"/>
      <w:numFmt w:val="bullet"/>
      <w:lvlText w:val=""/>
      <w:lvlJc w:val="left"/>
      <w:pPr>
        <w:tabs>
          <w:tab w:val="num" w:pos="4492"/>
        </w:tabs>
        <w:ind w:left="4492" w:hanging="480"/>
      </w:pPr>
      <w:rPr>
        <w:rFonts w:ascii="Wingdings" w:hAnsi="Wingdings" w:hint="default"/>
      </w:rPr>
    </w:lvl>
    <w:lvl w:ilvl="6" w:tplc="04090001" w:tentative="1">
      <w:start w:val="1"/>
      <w:numFmt w:val="bullet"/>
      <w:lvlText w:val=""/>
      <w:lvlJc w:val="left"/>
      <w:pPr>
        <w:tabs>
          <w:tab w:val="num" w:pos="4972"/>
        </w:tabs>
        <w:ind w:left="4972" w:hanging="480"/>
      </w:pPr>
      <w:rPr>
        <w:rFonts w:ascii="Wingdings" w:hAnsi="Wingdings" w:hint="default"/>
      </w:rPr>
    </w:lvl>
    <w:lvl w:ilvl="7" w:tplc="04090003" w:tentative="1">
      <w:start w:val="1"/>
      <w:numFmt w:val="bullet"/>
      <w:lvlText w:val=""/>
      <w:lvlJc w:val="left"/>
      <w:pPr>
        <w:tabs>
          <w:tab w:val="num" w:pos="5452"/>
        </w:tabs>
        <w:ind w:left="5452" w:hanging="480"/>
      </w:pPr>
      <w:rPr>
        <w:rFonts w:ascii="Wingdings" w:hAnsi="Wingdings" w:hint="default"/>
      </w:rPr>
    </w:lvl>
    <w:lvl w:ilvl="8" w:tplc="04090005" w:tentative="1">
      <w:start w:val="1"/>
      <w:numFmt w:val="bullet"/>
      <w:lvlText w:val=""/>
      <w:lvlJc w:val="left"/>
      <w:pPr>
        <w:tabs>
          <w:tab w:val="num" w:pos="5932"/>
        </w:tabs>
        <w:ind w:left="5932" w:hanging="480"/>
      </w:pPr>
      <w:rPr>
        <w:rFonts w:ascii="Wingdings" w:hAnsi="Wingdings" w:hint="default"/>
      </w:rPr>
    </w:lvl>
  </w:abstractNum>
  <w:abstractNum w:abstractNumId="30" w15:restartNumberingAfterBreak="0">
    <w:nsid w:val="23390319"/>
    <w:multiLevelType w:val="hybridMultilevel"/>
    <w:tmpl w:val="F2FC30EE"/>
    <w:lvl w:ilvl="0" w:tplc="99E69C3C">
      <w:start w:val="1"/>
      <w:numFmt w:val="bullet"/>
      <w:lvlText w:val=""/>
      <w:lvlJc w:val="left"/>
      <w:pPr>
        <w:ind w:left="622"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4B44994"/>
    <w:multiLevelType w:val="hybridMultilevel"/>
    <w:tmpl w:val="6270C412"/>
    <w:lvl w:ilvl="0" w:tplc="7DEEB5BE">
      <w:start w:val="1"/>
      <w:numFmt w:val="bullet"/>
      <w:pStyle w:val="43"/>
      <w:lvlText w:val=""/>
      <w:lvlJc w:val="left"/>
      <w:pPr>
        <w:ind w:left="1917" w:hanging="480"/>
      </w:pPr>
      <w:rPr>
        <w:rFonts w:ascii="Wingdings" w:hAnsi="Wingdings" w:hint="default"/>
      </w:rPr>
    </w:lvl>
    <w:lvl w:ilvl="1" w:tplc="04090003">
      <w:start w:val="1"/>
      <w:numFmt w:val="bullet"/>
      <w:lvlText w:val=""/>
      <w:lvlJc w:val="left"/>
      <w:pPr>
        <w:ind w:left="2397" w:hanging="480"/>
      </w:pPr>
      <w:rPr>
        <w:rFonts w:ascii="Wingdings" w:hAnsi="Wingdings" w:hint="default"/>
      </w:rPr>
    </w:lvl>
    <w:lvl w:ilvl="2" w:tplc="04090005" w:tentative="1">
      <w:start w:val="1"/>
      <w:numFmt w:val="bullet"/>
      <w:lvlText w:val=""/>
      <w:lvlJc w:val="left"/>
      <w:pPr>
        <w:ind w:left="2877" w:hanging="480"/>
      </w:pPr>
      <w:rPr>
        <w:rFonts w:ascii="Wingdings" w:hAnsi="Wingdings" w:hint="default"/>
      </w:rPr>
    </w:lvl>
    <w:lvl w:ilvl="3" w:tplc="04090001" w:tentative="1">
      <w:start w:val="1"/>
      <w:numFmt w:val="bullet"/>
      <w:lvlText w:val=""/>
      <w:lvlJc w:val="left"/>
      <w:pPr>
        <w:ind w:left="3357" w:hanging="480"/>
      </w:pPr>
      <w:rPr>
        <w:rFonts w:ascii="Wingdings" w:hAnsi="Wingdings" w:hint="default"/>
      </w:rPr>
    </w:lvl>
    <w:lvl w:ilvl="4" w:tplc="04090003" w:tentative="1">
      <w:start w:val="1"/>
      <w:numFmt w:val="bullet"/>
      <w:lvlText w:val=""/>
      <w:lvlJc w:val="left"/>
      <w:pPr>
        <w:ind w:left="3837" w:hanging="480"/>
      </w:pPr>
      <w:rPr>
        <w:rFonts w:ascii="Wingdings" w:hAnsi="Wingdings" w:hint="default"/>
      </w:rPr>
    </w:lvl>
    <w:lvl w:ilvl="5" w:tplc="04090005" w:tentative="1">
      <w:start w:val="1"/>
      <w:numFmt w:val="bullet"/>
      <w:lvlText w:val=""/>
      <w:lvlJc w:val="left"/>
      <w:pPr>
        <w:ind w:left="4317" w:hanging="480"/>
      </w:pPr>
      <w:rPr>
        <w:rFonts w:ascii="Wingdings" w:hAnsi="Wingdings" w:hint="default"/>
      </w:rPr>
    </w:lvl>
    <w:lvl w:ilvl="6" w:tplc="04090001" w:tentative="1">
      <w:start w:val="1"/>
      <w:numFmt w:val="bullet"/>
      <w:lvlText w:val=""/>
      <w:lvlJc w:val="left"/>
      <w:pPr>
        <w:ind w:left="4797" w:hanging="480"/>
      </w:pPr>
      <w:rPr>
        <w:rFonts w:ascii="Wingdings" w:hAnsi="Wingdings" w:hint="default"/>
      </w:rPr>
    </w:lvl>
    <w:lvl w:ilvl="7" w:tplc="04090003" w:tentative="1">
      <w:start w:val="1"/>
      <w:numFmt w:val="bullet"/>
      <w:lvlText w:val=""/>
      <w:lvlJc w:val="left"/>
      <w:pPr>
        <w:ind w:left="5277" w:hanging="480"/>
      </w:pPr>
      <w:rPr>
        <w:rFonts w:ascii="Wingdings" w:hAnsi="Wingdings" w:hint="default"/>
      </w:rPr>
    </w:lvl>
    <w:lvl w:ilvl="8" w:tplc="04090005" w:tentative="1">
      <w:start w:val="1"/>
      <w:numFmt w:val="bullet"/>
      <w:lvlText w:val=""/>
      <w:lvlJc w:val="left"/>
      <w:pPr>
        <w:ind w:left="5757" w:hanging="480"/>
      </w:pPr>
      <w:rPr>
        <w:rFonts w:ascii="Wingdings" w:hAnsi="Wingdings" w:hint="default"/>
      </w:rPr>
    </w:lvl>
  </w:abstractNum>
  <w:abstractNum w:abstractNumId="32" w15:restartNumberingAfterBreak="0">
    <w:nsid w:val="25A60E71"/>
    <w:multiLevelType w:val="hybridMultilevel"/>
    <w:tmpl w:val="58D42B2E"/>
    <w:lvl w:ilvl="0" w:tplc="04090015">
      <w:start w:val="1"/>
      <w:numFmt w:val="upperRoman"/>
      <w:pStyle w:val="54"/>
      <w:lvlText w:val="%1."/>
      <w:lvlJc w:val="right"/>
      <w:pPr>
        <w:ind w:left="2039" w:hanging="480"/>
      </w:pPr>
      <w:rPr>
        <w:rFonts w:ascii="Times New Roman" w:eastAsia="標楷體" w:hAnsi="Times New Roman" w:cs="Times New Roman" w:hint="default"/>
      </w:rPr>
    </w:lvl>
    <w:lvl w:ilvl="1" w:tplc="04090019" w:tentative="1">
      <w:start w:val="1"/>
      <w:numFmt w:val="ideographTraditional"/>
      <w:lvlText w:val="%2、"/>
      <w:lvlJc w:val="left"/>
      <w:pPr>
        <w:ind w:left="2661" w:hanging="480"/>
      </w:pPr>
      <w:rPr>
        <w:rFonts w:cs="Times New Roman"/>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33" w15:restartNumberingAfterBreak="0">
    <w:nsid w:val="25FF678E"/>
    <w:multiLevelType w:val="hybridMultilevel"/>
    <w:tmpl w:val="0FFEFCDC"/>
    <w:lvl w:ilvl="0" w:tplc="B064641E">
      <w:start w:val="1"/>
      <w:numFmt w:val="upperRoman"/>
      <w:pStyle w:val="11"/>
      <w:lvlText w:val="%1"/>
      <w:lvlJc w:val="right"/>
      <w:pPr>
        <w:ind w:left="1189" w:hanging="480"/>
      </w:pPr>
      <w:rPr>
        <w:rFonts w:cs="Times New Roman" w:hint="eastAsia"/>
      </w:rPr>
    </w:lvl>
    <w:lvl w:ilvl="1" w:tplc="04090019" w:tentative="1">
      <w:start w:val="1"/>
      <w:numFmt w:val="ideographTraditional"/>
      <w:lvlText w:val="%2、"/>
      <w:lvlJc w:val="left"/>
      <w:pPr>
        <w:ind w:left="2415" w:hanging="480"/>
      </w:pPr>
      <w:rPr>
        <w:rFonts w:cs="Times New Roman"/>
      </w:rPr>
    </w:lvl>
    <w:lvl w:ilvl="2" w:tplc="0409001B" w:tentative="1">
      <w:start w:val="1"/>
      <w:numFmt w:val="lowerRoman"/>
      <w:lvlText w:val="%3."/>
      <w:lvlJc w:val="right"/>
      <w:pPr>
        <w:ind w:left="2895" w:hanging="480"/>
      </w:pPr>
      <w:rPr>
        <w:rFonts w:cs="Times New Roman"/>
      </w:rPr>
    </w:lvl>
    <w:lvl w:ilvl="3" w:tplc="0409000F" w:tentative="1">
      <w:start w:val="1"/>
      <w:numFmt w:val="decimal"/>
      <w:lvlText w:val="%4."/>
      <w:lvlJc w:val="left"/>
      <w:pPr>
        <w:ind w:left="3375" w:hanging="480"/>
      </w:pPr>
      <w:rPr>
        <w:rFonts w:cs="Times New Roman"/>
      </w:rPr>
    </w:lvl>
    <w:lvl w:ilvl="4" w:tplc="04090019" w:tentative="1">
      <w:start w:val="1"/>
      <w:numFmt w:val="ideographTraditional"/>
      <w:lvlText w:val="%5、"/>
      <w:lvlJc w:val="left"/>
      <w:pPr>
        <w:ind w:left="3855" w:hanging="480"/>
      </w:pPr>
      <w:rPr>
        <w:rFonts w:cs="Times New Roman"/>
      </w:rPr>
    </w:lvl>
    <w:lvl w:ilvl="5" w:tplc="0409001B" w:tentative="1">
      <w:start w:val="1"/>
      <w:numFmt w:val="lowerRoman"/>
      <w:lvlText w:val="%6."/>
      <w:lvlJc w:val="right"/>
      <w:pPr>
        <w:ind w:left="4335" w:hanging="480"/>
      </w:pPr>
      <w:rPr>
        <w:rFonts w:cs="Times New Roman"/>
      </w:rPr>
    </w:lvl>
    <w:lvl w:ilvl="6" w:tplc="0409000F" w:tentative="1">
      <w:start w:val="1"/>
      <w:numFmt w:val="decimal"/>
      <w:lvlText w:val="%7."/>
      <w:lvlJc w:val="left"/>
      <w:pPr>
        <w:ind w:left="4815" w:hanging="480"/>
      </w:pPr>
      <w:rPr>
        <w:rFonts w:cs="Times New Roman"/>
      </w:rPr>
    </w:lvl>
    <w:lvl w:ilvl="7" w:tplc="04090019" w:tentative="1">
      <w:start w:val="1"/>
      <w:numFmt w:val="ideographTraditional"/>
      <w:lvlText w:val="%8、"/>
      <w:lvlJc w:val="left"/>
      <w:pPr>
        <w:ind w:left="5295" w:hanging="480"/>
      </w:pPr>
      <w:rPr>
        <w:rFonts w:cs="Times New Roman"/>
      </w:rPr>
    </w:lvl>
    <w:lvl w:ilvl="8" w:tplc="0409001B" w:tentative="1">
      <w:start w:val="1"/>
      <w:numFmt w:val="lowerRoman"/>
      <w:lvlText w:val="%9."/>
      <w:lvlJc w:val="right"/>
      <w:pPr>
        <w:ind w:left="5775" w:hanging="480"/>
      </w:pPr>
      <w:rPr>
        <w:rFonts w:cs="Times New Roman"/>
      </w:rPr>
    </w:lvl>
  </w:abstractNum>
  <w:abstractNum w:abstractNumId="34" w15:restartNumberingAfterBreak="0">
    <w:nsid w:val="2B8B1CED"/>
    <w:multiLevelType w:val="multilevel"/>
    <w:tmpl w:val="B42C9CDC"/>
    <w:lvl w:ilvl="0">
      <w:start w:val="1"/>
      <w:numFmt w:val="decimal"/>
      <w:lvlText w:val="(%1)"/>
      <w:lvlJc w:val="left"/>
      <w:pPr>
        <w:tabs>
          <w:tab w:val="num" w:pos="0"/>
        </w:tabs>
        <w:ind w:left="160" w:hanging="480"/>
      </w:pPr>
    </w:lvl>
    <w:lvl w:ilvl="1">
      <w:start w:val="1"/>
      <w:numFmt w:val="ideographTraditional"/>
      <w:lvlText w:val="%2、"/>
      <w:lvlJc w:val="left"/>
      <w:pPr>
        <w:tabs>
          <w:tab w:val="num" w:pos="0"/>
        </w:tabs>
        <w:ind w:left="640" w:hanging="480"/>
      </w:pPr>
    </w:lvl>
    <w:lvl w:ilvl="2">
      <w:start w:val="1"/>
      <w:numFmt w:val="lowerRoman"/>
      <w:lvlText w:val="%3."/>
      <w:lvlJc w:val="right"/>
      <w:pPr>
        <w:tabs>
          <w:tab w:val="num" w:pos="0"/>
        </w:tabs>
        <w:ind w:left="1120" w:hanging="480"/>
      </w:pPr>
    </w:lvl>
    <w:lvl w:ilvl="3">
      <w:start w:val="1"/>
      <w:numFmt w:val="decimal"/>
      <w:lvlText w:val="%4."/>
      <w:lvlJc w:val="left"/>
      <w:pPr>
        <w:tabs>
          <w:tab w:val="num" w:pos="0"/>
        </w:tabs>
        <w:ind w:left="1600" w:hanging="480"/>
      </w:pPr>
    </w:lvl>
    <w:lvl w:ilvl="4">
      <w:start w:val="1"/>
      <w:numFmt w:val="ideographTraditional"/>
      <w:lvlText w:val="%5、"/>
      <w:lvlJc w:val="left"/>
      <w:pPr>
        <w:tabs>
          <w:tab w:val="num" w:pos="0"/>
        </w:tabs>
        <w:ind w:left="2080" w:hanging="480"/>
      </w:pPr>
    </w:lvl>
    <w:lvl w:ilvl="5">
      <w:start w:val="1"/>
      <w:numFmt w:val="lowerRoman"/>
      <w:lvlText w:val="%6."/>
      <w:lvlJc w:val="right"/>
      <w:pPr>
        <w:tabs>
          <w:tab w:val="num" w:pos="0"/>
        </w:tabs>
        <w:ind w:left="2560" w:hanging="480"/>
      </w:pPr>
    </w:lvl>
    <w:lvl w:ilvl="6">
      <w:start w:val="1"/>
      <w:numFmt w:val="decimal"/>
      <w:lvlText w:val="%7."/>
      <w:lvlJc w:val="left"/>
      <w:pPr>
        <w:tabs>
          <w:tab w:val="num" w:pos="0"/>
        </w:tabs>
        <w:ind w:left="3040" w:hanging="480"/>
      </w:pPr>
    </w:lvl>
    <w:lvl w:ilvl="7">
      <w:start w:val="1"/>
      <w:numFmt w:val="ideographTraditional"/>
      <w:lvlText w:val="%8、"/>
      <w:lvlJc w:val="left"/>
      <w:pPr>
        <w:tabs>
          <w:tab w:val="num" w:pos="0"/>
        </w:tabs>
        <w:ind w:left="3520" w:hanging="480"/>
      </w:pPr>
    </w:lvl>
    <w:lvl w:ilvl="8">
      <w:start w:val="1"/>
      <w:numFmt w:val="lowerRoman"/>
      <w:lvlText w:val="%9."/>
      <w:lvlJc w:val="right"/>
      <w:pPr>
        <w:tabs>
          <w:tab w:val="num" w:pos="0"/>
        </w:tabs>
        <w:ind w:left="4000" w:hanging="480"/>
      </w:pPr>
    </w:lvl>
  </w:abstractNum>
  <w:abstractNum w:abstractNumId="35" w15:restartNumberingAfterBreak="0">
    <w:nsid w:val="2CD07658"/>
    <w:multiLevelType w:val="hybridMultilevel"/>
    <w:tmpl w:val="937EE496"/>
    <w:lvl w:ilvl="0" w:tplc="D0643950">
      <w:start w:val="1"/>
      <w:numFmt w:val="bullet"/>
      <w:pStyle w:val="21"/>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36" w15:restartNumberingAfterBreak="0">
    <w:nsid w:val="2D234D8A"/>
    <w:multiLevelType w:val="hybridMultilevel"/>
    <w:tmpl w:val="F2C88B04"/>
    <w:lvl w:ilvl="0" w:tplc="8A80EDE4">
      <w:start w:val="1"/>
      <w:numFmt w:val="bullet"/>
      <w:pStyle w:val="100"/>
      <w:lvlText w:val=""/>
      <w:lvlJc w:val="right"/>
      <w:pPr>
        <w:ind w:left="3599" w:hanging="480"/>
      </w:pPr>
      <w:rPr>
        <w:rFonts w:ascii="Wingdings" w:hAnsi="Wingdings" w:hint="default"/>
      </w:rPr>
    </w:lvl>
    <w:lvl w:ilvl="1" w:tplc="04090005" w:tentative="1">
      <w:start w:val="1"/>
      <w:numFmt w:val="bullet"/>
      <w:lvlText w:val=""/>
      <w:lvlJc w:val="left"/>
      <w:pPr>
        <w:ind w:left="4079" w:hanging="480"/>
      </w:pPr>
      <w:rPr>
        <w:rFonts w:ascii="Wingdings" w:hAnsi="Wingdings" w:hint="default"/>
      </w:rPr>
    </w:lvl>
    <w:lvl w:ilvl="2" w:tplc="04090005" w:tentative="1">
      <w:start w:val="1"/>
      <w:numFmt w:val="bullet"/>
      <w:lvlText w:val=""/>
      <w:lvlJc w:val="left"/>
      <w:pPr>
        <w:ind w:left="4559" w:hanging="480"/>
      </w:pPr>
      <w:rPr>
        <w:rFonts w:ascii="Wingdings" w:hAnsi="Wingdings" w:hint="default"/>
      </w:rPr>
    </w:lvl>
    <w:lvl w:ilvl="3" w:tplc="04090001" w:tentative="1">
      <w:start w:val="1"/>
      <w:numFmt w:val="bullet"/>
      <w:lvlText w:val=""/>
      <w:lvlJc w:val="left"/>
      <w:pPr>
        <w:ind w:left="5039" w:hanging="480"/>
      </w:pPr>
      <w:rPr>
        <w:rFonts w:ascii="Wingdings" w:hAnsi="Wingdings" w:hint="default"/>
      </w:rPr>
    </w:lvl>
    <w:lvl w:ilvl="4" w:tplc="04090003" w:tentative="1">
      <w:start w:val="1"/>
      <w:numFmt w:val="bullet"/>
      <w:lvlText w:val=""/>
      <w:lvlJc w:val="left"/>
      <w:pPr>
        <w:ind w:left="5519" w:hanging="480"/>
      </w:pPr>
      <w:rPr>
        <w:rFonts w:ascii="Wingdings" w:hAnsi="Wingdings" w:hint="default"/>
      </w:rPr>
    </w:lvl>
    <w:lvl w:ilvl="5" w:tplc="04090005" w:tentative="1">
      <w:start w:val="1"/>
      <w:numFmt w:val="bullet"/>
      <w:lvlText w:val=""/>
      <w:lvlJc w:val="left"/>
      <w:pPr>
        <w:ind w:left="5999" w:hanging="480"/>
      </w:pPr>
      <w:rPr>
        <w:rFonts w:ascii="Wingdings" w:hAnsi="Wingdings" w:hint="default"/>
      </w:rPr>
    </w:lvl>
    <w:lvl w:ilvl="6" w:tplc="04090001" w:tentative="1">
      <w:start w:val="1"/>
      <w:numFmt w:val="bullet"/>
      <w:lvlText w:val=""/>
      <w:lvlJc w:val="left"/>
      <w:pPr>
        <w:ind w:left="6479" w:hanging="480"/>
      </w:pPr>
      <w:rPr>
        <w:rFonts w:ascii="Wingdings" w:hAnsi="Wingdings" w:hint="default"/>
      </w:rPr>
    </w:lvl>
    <w:lvl w:ilvl="7" w:tplc="04090003" w:tentative="1">
      <w:start w:val="1"/>
      <w:numFmt w:val="bullet"/>
      <w:lvlText w:val=""/>
      <w:lvlJc w:val="left"/>
      <w:pPr>
        <w:ind w:left="6959" w:hanging="480"/>
      </w:pPr>
      <w:rPr>
        <w:rFonts w:ascii="Wingdings" w:hAnsi="Wingdings" w:hint="default"/>
      </w:rPr>
    </w:lvl>
    <w:lvl w:ilvl="8" w:tplc="04090005" w:tentative="1">
      <w:start w:val="1"/>
      <w:numFmt w:val="bullet"/>
      <w:lvlText w:val=""/>
      <w:lvlJc w:val="left"/>
      <w:pPr>
        <w:ind w:left="7439" w:hanging="480"/>
      </w:pPr>
      <w:rPr>
        <w:rFonts w:ascii="Wingdings" w:hAnsi="Wingdings" w:hint="default"/>
      </w:rPr>
    </w:lvl>
  </w:abstractNum>
  <w:abstractNum w:abstractNumId="37" w15:restartNumberingAfterBreak="0">
    <w:nsid w:val="2F771B2B"/>
    <w:multiLevelType w:val="hybridMultilevel"/>
    <w:tmpl w:val="3EF00670"/>
    <w:lvl w:ilvl="0" w:tplc="66368622">
      <w:start w:val="1"/>
      <w:numFmt w:val="bullet"/>
      <w:pStyle w:val="level2"/>
      <w:lvlText w:val=""/>
      <w:lvlJc w:val="left"/>
      <w:pPr>
        <w:tabs>
          <w:tab w:val="num" w:pos="960"/>
        </w:tabs>
        <w:ind w:left="960" w:hanging="480"/>
      </w:pPr>
      <w:rPr>
        <w:rFonts w:ascii="Wingdings" w:hAnsi="Wingdings" w:hint="default"/>
        <w:color w:val="auto"/>
        <w:sz w:val="24"/>
        <w:szCs w:val="24"/>
      </w:rPr>
    </w:lvl>
    <w:lvl w:ilvl="1" w:tplc="D8FCC234">
      <w:start w:val="1"/>
      <w:numFmt w:val="bullet"/>
      <w:lvlText w:val=""/>
      <w:lvlJc w:val="left"/>
      <w:pPr>
        <w:tabs>
          <w:tab w:val="num" w:pos="960"/>
        </w:tabs>
        <w:ind w:left="960" w:hanging="480"/>
      </w:pPr>
      <w:rPr>
        <w:rFonts w:ascii="Wingdings" w:hAnsi="Wingdings" w:hint="default"/>
        <w:sz w:val="28"/>
        <w:szCs w:val="28"/>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3099175B"/>
    <w:multiLevelType w:val="hybridMultilevel"/>
    <w:tmpl w:val="DC42669C"/>
    <w:lvl w:ilvl="0" w:tplc="92F676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92F67666">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1636DD7"/>
    <w:multiLevelType w:val="multilevel"/>
    <w:tmpl w:val="1DF0EAE8"/>
    <w:lvl w:ilvl="0">
      <w:start w:val="1"/>
      <w:numFmt w:val="decimal"/>
      <w:pStyle w:val="12"/>
      <w:lvlText w:val="%1."/>
      <w:lvlJc w:val="left"/>
      <w:pPr>
        <w:tabs>
          <w:tab w:val="num" w:pos="0"/>
        </w:tabs>
        <w:ind w:left="242" w:hanging="480"/>
      </w:pPr>
    </w:lvl>
    <w:lvl w:ilvl="1">
      <w:start w:val="1"/>
      <w:numFmt w:val="ideographTraditional"/>
      <w:lvlText w:val="%2、"/>
      <w:lvlJc w:val="left"/>
      <w:pPr>
        <w:tabs>
          <w:tab w:val="num" w:pos="0"/>
        </w:tabs>
        <w:ind w:left="722" w:hanging="480"/>
      </w:pPr>
    </w:lvl>
    <w:lvl w:ilvl="2">
      <w:start w:val="1"/>
      <w:numFmt w:val="lowerRoman"/>
      <w:lvlText w:val="%3."/>
      <w:lvlJc w:val="right"/>
      <w:pPr>
        <w:tabs>
          <w:tab w:val="num" w:pos="0"/>
        </w:tabs>
        <w:ind w:left="1202" w:hanging="480"/>
      </w:pPr>
    </w:lvl>
    <w:lvl w:ilvl="3">
      <w:start w:val="1"/>
      <w:numFmt w:val="decimal"/>
      <w:lvlText w:val="%4."/>
      <w:lvlJc w:val="left"/>
      <w:pPr>
        <w:tabs>
          <w:tab w:val="num" w:pos="0"/>
        </w:tabs>
        <w:ind w:left="1682" w:hanging="480"/>
      </w:pPr>
    </w:lvl>
    <w:lvl w:ilvl="4">
      <w:start w:val="1"/>
      <w:numFmt w:val="ideographTraditional"/>
      <w:lvlText w:val="%5、"/>
      <w:lvlJc w:val="left"/>
      <w:pPr>
        <w:tabs>
          <w:tab w:val="num" w:pos="0"/>
        </w:tabs>
        <w:ind w:left="2162" w:hanging="480"/>
      </w:pPr>
    </w:lvl>
    <w:lvl w:ilvl="5">
      <w:start w:val="1"/>
      <w:numFmt w:val="lowerRoman"/>
      <w:lvlText w:val="%6."/>
      <w:lvlJc w:val="right"/>
      <w:pPr>
        <w:tabs>
          <w:tab w:val="num" w:pos="0"/>
        </w:tabs>
        <w:ind w:left="2642" w:hanging="480"/>
      </w:pPr>
    </w:lvl>
    <w:lvl w:ilvl="6">
      <w:start w:val="1"/>
      <w:numFmt w:val="decimal"/>
      <w:lvlText w:val="%7."/>
      <w:lvlJc w:val="left"/>
      <w:pPr>
        <w:tabs>
          <w:tab w:val="num" w:pos="0"/>
        </w:tabs>
        <w:ind w:left="3122" w:hanging="480"/>
      </w:pPr>
    </w:lvl>
    <w:lvl w:ilvl="7">
      <w:start w:val="1"/>
      <w:numFmt w:val="ideographTraditional"/>
      <w:lvlText w:val="%8、"/>
      <w:lvlJc w:val="left"/>
      <w:pPr>
        <w:tabs>
          <w:tab w:val="num" w:pos="0"/>
        </w:tabs>
        <w:ind w:left="3602" w:hanging="480"/>
      </w:pPr>
    </w:lvl>
    <w:lvl w:ilvl="8">
      <w:start w:val="1"/>
      <w:numFmt w:val="lowerRoman"/>
      <w:lvlText w:val="%9."/>
      <w:lvlJc w:val="right"/>
      <w:pPr>
        <w:tabs>
          <w:tab w:val="num" w:pos="0"/>
        </w:tabs>
        <w:ind w:left="4082" w:hanging="480"/>
      </w:pPr>
    </w:lvl>
  </w:abstractNum>
  <w:abstractNum w:abstractNumId="40" w15:restartNumberingAfterBreak="0">
    <w:nsid w:val="31A0117C"/>
    <w:multiLevelType w:val="hybridMultilevel"/>
    <w:tmpl w:val="37E0F8D8"/>
    <w:lvl w:ilvl="0" w:tplc="62F83D24">
      <w:start w:val="1"/>
      <w:numFmt w:val="decimal"/>
      <w:pStyle w:val="a5"/>
      <w:lvlText w:val="(%1)"/>
      <w:lvlJc w:val="left"/>
      <w:pPr>
        <w:tabs>
          <w:tab w:val="num" w:pos="426"/>
        </w:tabs>
        <w:ind w:left="426" w:hanging="426"/>
      </w:pPr>
      <w:rPr>
        <w:rFonts w:ascii="標楷體" w:eastAsia="標楷體" w:hAnsi="標楷體"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866"/>
        </w:tabs>
        <w:ind w:left="1866" w:hanging="426"/>
      </w:pPr>
      <w:rPr>
        <w:rFonts w:ascii="標楷體" w:eastAsia="標楷體" w:hAnsi="標楷體" w:hint="default"/>
      </w:rPr>
    </w:lvl>
    <w:lvl w:ilvl="4" w:tplc="FFFFFFFF" w:tentative="1">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1" w15:restartNumberingAfterBreak="0">
    <w:nsid w:val="336266FC"/>
    <w:multiLevelType w:val="hybridMultilevel"/>
    <w:tmpl w:val="A2D0749C"/>
    <w:lvl w:ilvl="0" w:tplc="1CBE0B64">
      <w:start w:val="1"/>
      <w:numFmt w:val="ideographLegalTraditional"/>
      <w:pStyle w:val="a6"/>
      <w:lvlText w:val="%1、"/>
      <w:lvlJc w:val="left"/>
      <w:pPr>
        <w:tabs>
          <w:tab w:val="num" w:pos="1146"/>
        </w:tabs>
        <w:snapToGrid w:val="0"/>
        <w:ind w:left="1146"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CEEA6C52">
      <w:start w:val="1"/>
      <w:numFmt w:val="taiwaneseCountingThousand"/>
      <w:pStyle w:val="101"/>
      <w:lvlText w:val="%2、"/>
      <w:lvlJc w:val="left"/>
      <w:pPr>
        <w:tabs>
          <w:tab w:val="num" w:pos="284"/>
        </w:tabs>
        <w:ind w:left="1022" w:hanging="738"/>
      </w:pPr>
      <w:rPr>
        <w:rFonts w:ascii="標楷體" w:eastAsia="標楷體" w:hAnsi="Times New Roman" w:hint="eastAsia"/>
        <w:b w:val="0"/>
        <w:i w:val="0"/>
        <w:color w:val="auto"/>
        <w:sz w:val="32"/>
        <w:szCs w:val="32"/>
        <w:lang w:val="en-US"/>
      </w:rPr>
    </w:lvl>
    <w:lvl w:ilvl="2" w:tplc="547691F4">
      <w:start w:val="1"/>
      <w:numFmt w:val="taiwaneseCountingThousand"/>
      <w:lvlText w:val="（%3）"/>
      <w:lvlJc w:val="left"/>
      <w:pPr>
        <w:ind w:left="2158" w:hanging="1080"/>
      </w:pPr>
      <w:rPr>
        <w:color w:val="0000FF"/>
      </w:rPr>
    </w:lvl>
    <w:lvl w:ilvl="3" w:tplc="7BE44940">
      <w:start w:val="1"/>
      <w:numFmt w:val="taiwaneseCountingThousand"/>
      <w:pStyle w:val="a7"/>
      <w:lvlText w:val="(%4)"/>
      <w:lvlJc w:val="left"/>
      <w:pPr>
        <w:snapToGrid w:val="0"/>
        <w:ind w:left="213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tplc="04090019">
      <w:start w:val="1"/>
      <w:numFmt w:val="ideographTraditional"/>
      <w:lvlText w:val="%5、"/>
      <w:lvlJc w:val="left"/>
      <w:pPr>
        <w:tabs>
          <w:tab w:val="num" w:pos="2518"/>
        </w:tabs>
        <w:ind w:left="2518" w:hanging="480"/>
      </w:pPr>
    </w:lvl>
    <w:lvl w:ilvl="5" w:tplc="0409001B">
      <w:start w:val="1"/>
      <w:numFmt w:val="lowerRoman"/>
      <w:lvlText w:val="%6."/>
      <w:lvlJc w:val="right"/>
      <w:pPr>
        <w:tabs>
          <w:tab w:val="num" w:pos="2998"/>
        </w:tabs>
        <w:ind w:left="2998" w:hanging="480"/>
      </w:pPr>
    </w:lvl>
    <w:lvl w:ilvl="6" w:tplc="0409000F">
      <w:start w:val="1"/>
      <w:numFmt w:val="decimal"/>
      <w:lvlText w:val="%7."/>
      <w:lvlJc w:val="left"/>
      <w:pPr>
        <w:tabs>
          <w:tab w:val="num" w:pos="3478"/>
        </w:tabs>
        <w:ind w:left="3478" w:hanging="480"/>
      </w:pPr>
    </w:lvl>
    <w:lvl w:ilvl="7" w:tplc="04090019">
      <w:start w:val="1"/>
      <w:numFmt w:val="ideographTraditional"/>
      <w:lvlText w:val="%8、"/>
      <w:lvlJc w:val="left"/>
      <w:pPr>
        <w:tabs>
          <w:tab w:val="num" w:pos="3958"/>
        </w:tabs>
        <w:ind w:left="3958" w:hanging="480"/>
      </w:pPr>
    </w:lvl>
    <w:lvl w:ilvl="8" w:tplc="0409001B">
      <w:start w:val="1"/>
      <w:numFmt w:val="lowerRoman"/>
      <w:lvlText w:val="%9."/>
      <w:lvlJc w:val="right"/>
      <w:pPr>
        <w:tabs>
          <w:tab w:val="num" w:pos="4438"/>
        </w:tabs>
        <w:ind w:left="4438" w:hanging="480"/>
      </w:pPr>
    </w:lvl>
  </w:abstractNum>
  <w:abstractNum w:abstractNumId="42" w15:restartNumberingAfterBreak="0">
    <w:nsid w:val="33FF7ECC"/>
    <w:multiLevelType w:val="hybridMultilevel"/>
    <w:tmpl w:val="1360BE3A"/>
    <w:lvl w:ilvl="0" w:tplc="49F809D6">
      <w:start w:val="1"/>
      <w:numFmt w:val="upperRoman"/>
      <w:pStyle w:val="60"/>
      <w:lvlText w:val="%1."/>
      <w:lvlJc w:val="right"/>
      <w:pPr>
        <w:ind w:left="2323" w:hanging="480"/>
      </w:pPr>
      <w:rPr>
        <w:rFonts w:ascii="Times New Roman" w:eastAsia="標楷體" w:hAnsi="Times New Roman" w:cs="Times New Roman" w:hint="default"/>
      </w:rPr>
    </w:lvl>
    <w:lvl w:ilvl="1" w:tplc="04090019" w:tentative="1">
      <w:start w:val="1"/>
      <w:numFmt w:val="ideographTraditional"/>
      <w:lvlText w:val="%2、"/>
      <w:lvlJc w:val="left"/>
      <w:pPr>
        <w:ind w:left="1928" w:hanging="480"/>
      </w:pPr>
      <w:rPr>
        <w:rFonts w:cs="Times New Roman"/>
      </w:rPr>
    </w:lvl>
    <w:lvl w:ilvl="2" w:tplc="0409001B" w:tentative="1">
      <w:start w:val="1"/>
      <w:numFmt w:val="lowerRoman"/>
      <w:lvlText w:val="%3."/>
      <w:lvlJc w:val="right"/>
      <w:pPr>
        <w:ind w:left="2408" w:hanging="480"/>
      </w:pPr>
      <w:rPr>
        <w:rFonts w:cs="Times New Roman"/>
      </w:rPr>
    </w:lvl>
    <w:lvl w:ilvl="3" w:tplc="0409000F" w:tentative="1">
      <w:start w:val="1"/>
      <w:numFmt w:val="decimal"/>
      <w:lvlText w:val="%4."/>
      <w:lvlJc w:val="left"/>
      <w:pPr>
        <w:ind w:left="2888" w:hanging="480"/>
      </w:pPr>
      <w:rPr>
        <w:rFonts w:cs="Times New Roman"/>
      </w:rPr>
    </w:lvl>
    <w:lvl w:ilvl="4" w:tplc="04090019" w:tentative="1">
      <w:start w:val="1"/>
      <w:numFmt w:val="ideographTraditional"/>
      <w:lvlText w:val="%5、"/>
      <w:lvlJc w:val="left"/>
      <w:pPr>
        <w:ind w:left="3368" w:hanging="480"/>
      </w:pPr>
      <w:rPr>
        <w:rFonts w:cs="Times New Roman"/>
      </w:rPr>
    </w:lvl>
    <w:lvl w:ilvl="5" w:tplc="0409001B" w:tentative="1">
      <w:start w:val="1"/>
      <w:numFmt w:val="lowerRoman"/>
      <w:lvlText w:val="%6."/>
      <w:lvlJc w:val="right"/>
      <w:pPr>
        <w:ind w:left="3848" w:hanging="480"/>
      </w:pPr>
      <w:rPr>
        <w:rFonts w:cs="Times New Roman"/>
      </w:rPr>
    </w:lvl>
    <w:lvl w:ilvl="6" w:tplc="0409000F" w:tentative="1">
      <w:start w:val="1"/>
      <w:numFmt w:val="decimal"/>
      <w:lvlText w:val="%7."/>
      <w:lvlJc w:val="left"/>
      <w:pPr>
        <w:ind w:left="4328" w:hanging="480"/>
      </w:pPr>
      <w:rPr>
        <w:rFonts w:cs="Times New Roman"/>
      </w:rPr>
    </w:lvl>
    <w:lvl w:ilvl="7" w:tplc="04090019" w:tentative="1">
      <w:start w:val="1"/>
      <w:numFmt w:val="ideographTraditional"/>
      <w:lvlText w:val="%8、"/>
      <w:lvlJc w:val="left"/>
      <w:pPr>
        <w:ind w:left="4808" w:hanging="480"/>
      </w:pPr>
      <w:rPr>
        <w:rFonts w:cs="Times New Roman"/>
      </w:rPr>
    </w:lvl>
    <w:lvl w:ilvl="8" w:tplc="0409001B" w:tentative="1">
      <w:start w:val="1"/>
      <w:numFmt w:val="lowerRoman"/>
      <w:lvlText w:val="%9."/>
      <w:lvlJc w:val="right"/>
      <w:pPr>
        <w:ind w:left="5288" w:hanging="480"/>
      </w:pPr>
      <w:rPr>
        <w:rFonts w:cs="Times New Roman"/>
      </w:rPr>
    </w:lvl>
  </w:abstractNum>
  <w:abstractNum w:abstractNumId="43" w15:restartNumberingAfterBreak="0">
    <w:nsid w:val="34FA0F67"/>
    <w:multiLevelType w:val="hybridMultilevel"/>
    <w:tmpl w:val="A8DC8A12"/>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37BD15E1"/>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38A019D6"/>
    <w:multiLevelType w:val="hybridMultilevel"/>
    <w:tmpl w:val="3D88F2A6"/>
    <w:lvl w:ilvl="0" w:tplc="A97EFBBE">
      <w:start w:val="1"/>
      <w:numFmt w:val="bullet"/>
      <w:pStyle w:val="9"/>
      <w:lvlText w:val="-"/>
      <w:lvlJc w:val="left"/>
      <w:pPr>
        <w:tabs>
          <w:tab w:val="num" w:pos="3119"/>
        </w:tabs>
        <w:ind w:left="3119" w:hanging="284"/>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38D75249"/>
    <w:multiLevelType w:val="multilevel"/>
    <w:tmpl w:val="6E18F15A"/>
    <w:styleLink w:val="a8"/>
    <w:lvl w:ilvl="0">
      <w:start w:val="1"/>
      <w:numFmt w:val="bullet"/>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7" w15:restartNumberingAfterBreak="0">
    <w:nsid w:val="3B915774"/>
    <w:multiLevelType w:val="multilevel"/>
    <w:tmpl w:val="971C73A2"/>
    <w:lvl w:ilvl="0">
      <w:start w:val="1"/>
      <w:numFmt w:val="taiwaneseCountingThousand"/>
      <w:pStyle w:val="31"/>
      <w:lvlText w:val="(%1)"/>
      <w:lvlJc w:val="left"/>
      <w:pPr>
        <w:tabs>
          <w:tab w:val="num" w:pos="0"/>
        </w:tabs>
        <w:ind w:left="2182" w:hanging="480"/>
      </w:pPr>
    </w:lvl>
    <w:lvl w:ilvl="1">
      <w:start w:val="1"/>
      <w:numFmt w:val="taiwaneseCountingThousand"/>
      <w:lvlText w:val="%2、"/>
      <w:lvlJc w:val="left"/>
      <w:pPr>
        <w:tabs>
          <w:tab w:val="num" w:pos="0"/>
        </w:tabs>
        <w:ind w:left="1052" w:hanging="720"/>
      </w:pPr>
    </w:lvl>
    <w:lvl w:ilvl="2">
      <w:start w:val="1"/>
      <w:numFmt w:val="lowerRoman"/>
      <w:lvlText w:val="%3."/>
      <w:lvlJc w:val="right"/>
      <w:pPr>
        <w:tabs>
          <w:tab w:val="num" w:pos="0"/>
        </w:tabs>
        <w:ind w:left="1292" w:hanging="480"/>
      </w:pPr>
    </w:lvl>
    <w:lvl w:ilvl="3">
      <w:start w:val="1"/>
      <w:numFmt w:val="decimal"/>
      <w:lvlText w:val="%4."/>
      <w:lvlJc w:val="left"/>
      <w:pPr>
        <w:tabs>
          <w:tab w:val="num" w:pos="0"/>
        </w:tabs>
        <w:ind w:left="1772" w:hanging="480"/>
      </w:pPr>
    </w:lvl>
    <w:lvl w:ilvl="4">
      <w:start w:val="1"/>
      <w:numFmt w:val="ideographTraditional"/>
      <w:lvlText w:val="%5、"/>
      <w:lvlJc w:val="left"/>
      <w:pPr>
        <w:tabs>
          <w:tab w:val="num" w:pos="0"/>
        </w:tabs>
        <w:ind w:left="2252" w:hanging="480"/>
      </w:pPr>
    </w:lvl>
    <w:lvl w:ilvl="5">
      <w:start w:val="1"/>
      <w:numFmt w:val="lowerRoman"/>
      <w:lvlText w:val="%6."/>
      <w:lvlJc w:val="right"/>
      <w:pPr>
        <w:tabs>
          <w:tab w:val="num" w:pos="0"/>
        </w:tabs>
        <w:ind w:left="2732" w:hanging="480"/>
      </w:pPr>
    </w:lvl>
    <w:lvl w:ilvl="6">
      <w:start w:val="1"/>
      <w:numFmt w:val="decimal"/>
      <w:lvlText w:val="%7."/>
      <w:lvlJc w:val="left"/>
      <w:pPr>
        <w:tabs>
          <w:tab w:val="num" w:pos="0"/>
        </w:tabs>
        <w:ind w:left="3212" w:hanging="480"/>
      </w:pPr>
    </w:lvl>
    <w:lvl w:ilvl="7">
      <w:start w:val="1"/>
      <w:numFmt w:val="ideographTraditional"/>
      <w:lvlText w:val="%8、"/>
      <w:lvlJc w:val="left"/>
      <w:pPr>
        <w:tabs>
          <w:tab w:val="num" w:pos="0"/>
        </w:tabs>
        <w:ind w:left="3692" w:hanging="480"/>
      </w:pPr>
    </w:lvl>
    <w:lvl w:ilvl="8">
      <w:start w:val="1"/>
      <w:numFmt w:val="lowerRoman"/>
      <w:lvlText w:val="%9."/>
      <w:lvlJc w:val="right"/>
      <w:pPr>
        <w:tabs>
          <w:tab w:val="num" w:pos="0"/>
        </w:tabs>
        <w:ind w:left="4172" w:hanging="480"/>
      </w:pPr>
    </w:lvl>
  </w:abstractNum>
  <w:abstractNum w:abstractNumId="48" w15:restartNumberingAfterBreak="0">
    <w:nsid w:val="3E7669E3"/>
    <w:multiLevelType w:val="hybridMultilevel"/>
    <w:tmpl w:val="A4E69EFE"/>
    <w:lvl w:ilvl="0" w:tplc="81B21EB6">
      <w:start w:val="1"/>
      <w:numFmt w:val="bullet"/>
      <w:pStyle w:val="61"/>
      <w:lvlText w:val=""/>
      <w:lvlJc w:val="left"/>
      <w:pPr>
        <w:tabs>
          <w:tab w:val="num" w:pos="2268"/>
        </w:tabs>
        <w:ind w:left="2268"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3F4320E7"/>
    <w:multiLevelType w:val="multilevel"/>
    <w:tmpl w:val="91F02E48"/>
    <w:lvl w:ilvl="0">
      <w:start w:val="1"/>
      <w:numFmt w:val="ideographDigital"/>
      <w:lvlText w:val="%1、"/>
      <w:lvlJc w:val="left"/>
      <w:pPr>
        <w:ind w:left="425" w:hanging="425"/>
      </w:pPr>
      <w:rPr>
        <w:rFonts w:ascii="Times New Roman" w:eastAsia="標楷體" w:hAnsi="Times New Roman" w:hint="default"/>
        <w:sz w:val="28"/>
        <w:szCs w:val="28"/>
        <w:lang w:val="en-US"/>
      </w:rPr>
    </w:lvl>
    <w:lvl w:ilvl="1">
      <w:start w:val="1"/>
      <w:numFmt w:val="taiwaneseCountingThousand"/>
      <w:lvlText w:val="(%2)"/>
      <w:lvlJc w:val="left"/>
      <w:pPr>
        <w:ind w:left="905" w:hanging="480"/>
      </w:pPr>
      <w:rPr>
        <w:rFonts w:ascii="標楷體" w:eastAsia="標楷體" w:hAnsi="標楷體" w:hint="eastAsia"/>
        <w:b w:val="0"/>
        <w:bCs w:val="0"/>
      </w:rPr>
    </w:lvl>
    <w:lvl w:ilvl="2">
      <w:start w:val="1"/>
      <w:numFmt w:val="decimal"/>
      <w:lvlText w:val="%3."/>
      <w:lvlJc w:val="left"/>
      <w:pPr>
        <w:ind w:left="1331" w:hanging="480"/>
      </w:pPr>
      <w:rPr>
        <w:rFonts w:hint="eastAsia"/>
        <w:b w:val="0"/>
        <w:bCs w:val="0"/>
      </w:rPr>
    </w:lvl>
    <w:lvl w:ilvl="3">
      <w:start w:val="1"/>
      <w:numFmt w:val="decimal"/>
      <w:lvlText w:val="(%4)"/>
      <w:lvlJc w:val="left"/>
      <w:pPr>
        <w:ind w:left="1756" w:hanging="480"/>
      </w:pPr>
      <w:rPr>
        <w:rFonts w:hint="eastAsia"/>
      </w:rPr>
    </w:lvl>
    <w:lvl w:ilvl="4">
      <w:start w:val="1"/>
      <w:numFmt w:val="upperLetter"/>
      <w:lvlText w:val="%5."/>
      <w:lvlJc w:val="left"/>
      <w:pPr>
        <w:ind w:left="2181" w:hanging="480"/>
      </w:pPr>
    </w:lvl>
    <w:lvl w:ilvl="5">
      <w:start w:val="1"/>
      <w:numFmt w:val="bullet"/>
      <w:lvlText w:val=""/>
      <w:lvlJc w:val="left"/>
      <w:pPr>
        <w:ind w:left="2606" w:hanging="480"/>
      </w:pPr>
      <w:rPr>
        <w:rFonts w:ascii="Wingdings" w:hAnsi="Wingdings" w:hint="default"/>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3F6B19F4"/>
    <w:multiLevelType w:val="multilevel"/>
    <w:tmpl w:val="01A8E1D2"/>
    <w:styleLink w:val="a9"/>
    <w:lvl w:ilvl="0">
      <w:start w:val="1"/>
      <w:numFmt w:val="bullet"/>
      <w:lvlText w:val=""/>
      <w:lvlJc w:val="left"/>
      <w:pPr>
        <w:tabs>
          <w:tab w:val="num" w:pos="284"/>
        </w:tabs>
        <w:ind w:left="284" w:hanging="284"/>
      </w:pPr>
      <w:rPr>
        <w:rFonts w:ascii="Wingdings" w:hAnsi="Wingdings" w:cs="Arial" w:hint="default"/>
      </w:rPr>
    </w:lvl>
    <w:lvl w:ilvl="1">
      <w:start w:val="1"/>
      <w:numFmt w:val="bullet"/>
      <w:lvlText w:val="–"/>
      <w:lvlJc w:val="left"/>
      <w:pPr>
        <w:tabs>
          <w:tab w:val="num" w:pos="567"/>
        </w:tabs>
        <w:ind w:left="567" w:hanging="283"/>
      </w:pPr>
      <w:rPr>
        <w:rFonts w:ascii="新細明體" w:eastAsia="新細明體" w:hAnsi="新細明體" w:cs="Arial" w:hint="eastAsia"/>
      </w:rPr>
    </w:lvl>
    <w:lvl w:ilvl="2">
      <w:start w:val="1"/>
      <w:numFmt w:val="taiwaneseCountingThousand"/>
      <w:lvlText w:val="(%3)"/>
      <w:lvlJc w:val="left"/>
      <w:pPr>
        <w:tabs>
          <w:tab w:val="num" w:pos="1134"/>
        </w:tabs>
        <w:ind w:left="1134" w:hanging="567"/>
      </w:pPr>
      <w:rPr>
        <w:rFonts w:hint="eastAsia"/>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51" w15:restartNumberingAfterBreak="0">
    <w:nsid w:val="3FF96DAE"/>
    <w:multiLevelType w:val="multilevel"/>
    <w:tmpl w:val="05284B2E"/>
    <w:lvl w:ilvl="0">
      <w:start w:val="1"/>
      <w:numFmt w:val="ideographLegalTraditional"/>
      <w:pStyle w:val="13"/>
      <w:lvlText w:val="%1、"/>
      <w:lvlJc w:val="left"/>
      <w:pPr>
        <w:tabs>
          <w:tab w:val="num" w:pos="567"/>
        </w:tabs>
        <w:ind w:left="567" w:hanging="567"/>
      </w:pPr>
      <w:rPr>
        <w:rFonts w:hint="eastAsia"/>
      </w:rPr>
    </w:lvl>
    <w:lvl w:ilvl="1">
      <w:start w:val="1"/>
      <w:numFmt w:val="taiwaneseCountingThousand"/>
      <w:pStyle w:val="22"/>
      <w:lvlText w:val="%2、"/>
      <w:lvlJc w:val="left"/>
      <w:pPr>
        <w:tabs>
          <w:tab w:val="num" w:pos="2269"/>
        </w:tabs>
        <w:ind w:left="2269" w:hanging="1589"/>
      </w:pPr>
      <w:rPr>
        <w:rFonts w:hint="eastAsia"/>
      </w:rPr>
    </w:lvl>
    <w:lvl w:ilvl="2">
      <w:start w:val="1"/>
      <w:numFmt w:val="taiwaneseCountingThousand"/>
      <w:pStyle w:val="32"/>
      <w:lvlText w:val="(%3)"/>
      <w:lvlJc w:val="left"/>
      <w:pPr>
        <w:ind w:left="0" w:firstLine="0"/>
      </w:pPr>
      <w:rPr>
        <w:rFonts w:hint="eastAsia"/>
      </w:rPr>
    </w:lvl>
    <w:lvl w:ilvl="3">
      <w:start w:val="1"/>
      <w:numFmt w:val="decimal"/>
      <w:pStyle w:val="44"/>
      <w:lvlText w:val="%4."/>
      <w:lvlJc w:val="left"/>
      <w:pPr>
        <w:tabs>
          <w:tab w:val="num" w:pos="2127"/>
        </w:tabs>
        <w:ind w:left="2127" w:hanging="567"/>
      </w:pPr>
      <w:rPr>
        <w:rFonts w:hint="eastAsia"/>
        <w:color w:val="auto"/>
      </w:rPr>
    </w:lvl>
    <w:lvl w:ilvl="4">
      <w:start w:val="1"/>
      <w:numFmt w:val="decimal"/>
      <w:pStyle w:val="55"/>
      <w:lvlText w:val="(%5)"/>
      <w:lvlJc w:val="left"/>
      <w:pPr>
        <w:ind w:left="0" w:firstLine="0"/>
      </w:pPr>
      <w:rPr>
        <w:rFonts w:hint="eastAsia"/>
        <w:b w:val="0"/>
        <w:bCs w:val="0"/>
        <w:i w:val="0"/>
        <w:iCs w:val="0"/>
        <w:caps w:val="0"/>
        <w:smallCaps w:val="0"/>
        <w:strike w:val="0"/>
        <w:dstrike w:val="0"/>
        <w:vanish w:val="0"/>
        <w:color w:val="auto"/>
        <w:spacing w:val="0"/>
        <w:position w:val="0"/>
        <w:u w:val="none"/>
        <w:effect w:val="none"/>
        <w:vertAlign w:val="baseline"/>
        <w:em w:val="none"/>
      </w:rPr>
    </w:lvl>
    <w:lvl w:ilvl="5">
      <w:start w:val="1"/>
      <w:numFmt w:val="upperLetter"/>
      <w:pStyle w:val="62"/>
      <w:lvlText w:val="%6、"/>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6">
      <w:start w:val="1"/>
      <w:numFmt w:val="lowerLetter"/>
      <w:lvlText w:val="%7."/>
      <w:lvlJc w:val="left"/>
      <w:pPr>
        <w:tabs>
          <w:tab w:val="num" w:pos="2268"/>
        </w:tabs>
        <w:ind w:left="2268" w:hanging="567"/>
      </w:pPr>
      <w:rPr>
        <w:rFonts w:hint="eastAsia"/>
      </w:rPr>
    </w:lvl>
    <w:lvl w:ilvl="7">
      <w:start w:val="1"/>
      <w:numFmt w:val="lowerLetter"/>
      <w:pStyle w:val="80"/>
      <w:lvlText w:val="%8、"/>
      <w:lvlJc w:val="left"/>
      <w:pPr>
        <w:tabs>
          <w:tab w:val="num" w:pos="2552"/>
        </w:tabs>
        <w:ind w:left="2552" w:hanging="567"/>
      </w:pPr>
      <w:rPr>
        <w:rFonts w:hint="eastAsia"/>
      </w:rPr>
    </w:lvl>
    <w:lvl w:ilvl="8">
      <w:start w:val="1"/>
      <w:numFmt w:val="lowerLetter"/>
      <w:pStyle w:val="90"/>
      <w:lvlText w:val="(%9)"/>
      <w:lvlJc w:val="left"/>
      <w:pPr>
        <w:tabs>
          <w:tab w:val="num" w:pos="2835"/>
        </w:tabs>
        <w:ind w:left="2835" w:hanging="567"/>
      </w:pPr>
      <w:rPr>
        <w:rFonts w:hint="eastAsia"/>
      </w:rPr>
    </w:lvl>
  </w:abstractNum>
  <w:abstractNum w:abstractNumId="52" w15:restartNumberingAfterBreak="0">
    <w:nsid w:val="401A794C"/>
    <w:multiLevelType w:val="hybridMultilevel"/>
    <w:tmpl w:val="594C2A22"/>
    <w:lvl w:ilvl="0" w:tplc="D36A2888">
      <w:start w:val="1"/>
      <w:numFmt w:val="bullet"/>
      <w:pStyle w:val="14"/>
      <w:lvlText w:val=""/>
      <w:lvlJc w:val="left"/>
      <w:pPr>
        <w:tabs>
          <w:tab w:val="num" w:pos="1898"/>
        </w:tabs>
        <w:ind w:left="1898" w:hanging="480"/>
      </w:pPr>
      <w:rPr>
        <w:rFonts w:ascii="Wingdings" w:hAnsi="Wingdings" w:hint="default"/>
      </w:rPr>
    </w:lvl>
    <w:lvl w:ilvl="1" w:tplc="04090019" w:tentative="1">
      <w:start w:val="1"/>
      <w:numFmt w:val="bullet"/>
      <w:lvlText w:val=""/>
      <w:lvlJc w:val="left"/>
      <w:pPr>
        <w:tabs>
          <w:tab w:val="num" w:pos="2750"/>
        </w:tabs>
        <w:ind w:left="2750" w:hanging="480"/>
      </w:pPr>
      <w:rPr>
        <w:rFonts w:ascii="Wingdings" w:hAnsi="Wingdings" w:hint="default"/>
      </w:rPr>
    </w:lvl>
    <w:lvl w:ilvl="2" w:tplc="0409001B" w:tentative="1">
      <w:start w:val="1"/>
      <w:numFmt w:val="bullet"/>
      <w:lvlText w:val=""/>
      <w:lvlJc w:val="left"/>
      <w:pPr>
        <w:tabs>
          <w:tab w:val="num" w:pos="3230"/>
        </w:tabs>
        <w:ind w:left="3230" w:hanging="480"/>
      </w:pPr>
      <w:rPr>
        <w:rFonts w:ascii="Wingdings" w:hAnsi="Wingdings" w:hint="default"/>
      </w:rPr>
    </w:lvl>
    <w:lvl w:ilvl="3" w:tplc="0409000F" w:tentative="1">
      <w:start w:val="1"/>
      <w:numFmt w:val="bullet"/>
      <w:lvlText w:val=""/>
      <w:lvlJc w:val="left"/>
      <w:pPr>
        <w:tabs>
          <w:tab w:val="num" w:pos="3710"/>
        </w:tabs>
        <w:ind w:left="3710" w:hanging="480"/>
      </w:pPr>
      <w:rPr>
        <w:rFonts w:ascii="Wingdings" w:hAnsi="Wingdings" w:hint="default"/>
      </w:rPr>
    </w:lvl>
    <w:lvl w:ilvl="4" w:tplc="04090019" w:tentative="1">
      <w:start w:val="1"/>
      <w:numFmt w:val="bullet"/>
      <w:lvlText w:val=""/>
      <w:lvlJc w:val="left"/>
      <w:pPr>
        <w:tabs>
          <w:tab w:val="num" w:pos="4190"/>
        </w:tabs>
        <w:ind w:left="4190" w:hanging="480"/>
      </w:pPr>
      <w:rPr>
        <w:rFonts w:ascii="Wingdings" w:hAnsi="Wingdings" w:hint="default"/>
      </w:rPr>
    </w:lvl>
    <w:lvl w:ilvl="5" w:tplc="0409001B" w:tentative="1">
      <w:start w:val="1"/>
      <w:numFmt w:val="bullet"/>
      <w:lvlText w:val=""/>
      <w:lvlJc w:val="left"/>
      <w:pPr>
        <w:tabs>
          <w:tab w:val="num" w:pos="4670"/>
        </w:tabs>
        <w:ind w:left="4670" w:hanging="480"/>
      </w:pPr>
      <w:rPr>
        <w:rFonts w:ascii="Wingdings" w:hAnsi="Wingdings" w:hint="default"/>
      </w:rPr>
    </w:lvl>
    <w:lvl w:ilvl="6" w:tplc="0409000F" w:tentative="1">
      <w:start w:val="1"/>
      <w:numFmt w:val="bullet"/>
      <w:lvlText w:val=""/>
      <w:lvlJc w:val="left"/>
      <w:pPr>
        <w:tabs>
          <w:tab w:val="num" w:pos="5150"/>
        </w:tabs>
        <w:ind w:left="5150" w:hanging="480"/>
      </w:pPr>
      <w:rPr>
        <w:rFonts w:ascii="Wingdings" w:hAnsi="Wingdings" w:hint="default"/>
      </w:rPr>
    </w:lvl>
    <w:lvl w:ilvl="7" w:tplc="04090019" w:tentative="1">
      <w:start w:val="1"/>
      <w:numFmt w:val="bullet"/>
      <w:lvlText w:val=""/>
      <w:lvlJc w:val="left"/>
      <w:pPr>
        <w:tabs>
          <w:tab w:val="num" w:pos="5630"/>
        </w:tabs>
        <w:ind w:left="5630" w:hanging="480"/>
      </w:pPr>
      <w:rPr>
        <w:rFonts w:ascii="Wingdings" w:hAnsi="Wingdings" w:hint="default"/>
      </w:rPr>
    </w:lvl>
    <w:lvl w:ilvl="8" w:tplc="0409001B" w:tentative="1">
      <w:start w:val="1"/>
      <w:numFmt w:val="bullet"/>
      <w:lvlText w:val=""/>
      <w:lvlJc w:val="left"/>
      <w:pPr>
        <w:tabs>
          <w:tab w:val="num" w:pos="6110"/>
        </w:tabs>
        <w:ind w:left="6110" w:hanging="480"/>
      </w:pPr>
      <w:rPr>
        <w:rFonts w:ascii="Wingdings" w:hAnsi="Wingdings" w:hint="default"/>
      </w:rPr>
    </w:lvl>
  </w:abstractNum>
  <w:abstractNum w:abstractNumId="53" w15:restartNumberingAfterBreak="0">
    <w:nsid w:val="4159284E"/>
    <w:multiLevelType w:val="hybridMultilevel"/>
    <w:tmpl w:val="41106994"/>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416C0058"/>
    <w:multiLevelType w:val="hybridMultilevel"/>
    <w:tmpl w:val="E35CF070"/>
    <w:lvl w:ilvl="0" w:tplc="FFFFFFFF">
      <w:start w:val="1"/>
      <w:numFmt w:val="decimal"/>
      <w:pStyle w:val="33"/>
      <w:lvlText w:val="(%1)"/>
      <w:lvlJc w:val="left"/>
      <w:pPr>
        <w:tabs>
          <w:tab w:val="num" w:pos="2040"/>
        </w:tabs>
        <w:ind w:left="2040" w:hanging="420"/>
      </w:pPr>
      <w:rPr>
        <w:rFonts w:ascii="Times New Roman" w:eastAsia="標楷體" w:hAnsi="Times New Roman" w:hint="default"/>
        <w:b w:val="0"/>
        <w:i w:val="0"/>
        <w:color w:val="008000"/>
        <w:sz w:val="28"/>
      </w:rPr>
    </w:lvl>
    <w:lvl w:ilvl="1" w:tplc="FFFFFFFF">
      <w:start w:val="1"/>
      <w:numFmt w:val="ideographTraditional"/>
      <w:lvlText w:val="%2、"/>
      <w:lvlJc w:val="left"/>
      <w:pPr>
        <w:tabs>
          <w:tab w:val="num" w:pos="900"/>
        </w:tabs>
        <w:ind w:left="900" w:hanging="480"/>
      </w:pPr>
    </w:lvl>
    <w:lvl w:ilvl="2" w:tplc="FFFFFFFF" w:tentative="1">
      <w:start w:val="1"/>
      <w:numFmt w:val="lowerRoman"/>
      <w:lvlText w:val="%3."/>
      <w:lvlJc w:val="right"/>
      <w:pPr>
        <w:tabs>
          <w:tab w:val="num" w:pos="1380"/>
        </w:tabs>
        <w:ind w:left="1380" w:hanging="480"/>
      </w:pPr>
    </w:lvl>
    <w:lvl w:ilvl="3" w:tplc="FFFFFFFF" w:tentative="1">
      <w:start w:val="1"/>
      <w:numFmt w:val="decimal"/>
      <w:lvlText w:val="%4."/>
      <w:lvlJc w:val="left"/>
      <w:pPr>
        <w:tabs>
          <w:tab w:val="num" w:pos="1860"/>
        </w:tabs>
        <w:ind w:left="1860" w:hanging="480"/>
      </w:pPr>
    </w:lvl>
    <w:lvl w:ilvl="4" w:tplc="FFFFFFFF" w:tentative="1">
      <w:start w:val="1"/>
      <w:numFmt w:val="ideographTraditional"/>
      <w:lvlText w:val="%5、"/>
      <w:lvlJc w:val="left"/>
      <w:pPr>
        <w:tabs>
          <w:tab w:val="num" w:pos="2340"/>
        </w:tabs>
        <w:ind w:left="2340" w:hanging="480"/>
      </w:pPr>
    </w:lvl>
    <w:lvl w:ilvl="5" w:tplc="FFFFFFFF">
      <w:start w:val="1"/>
      <w:numFmt w:val="lowerRoman"/>
      <w:lvlText w:val="%6."/>
      <w:lvlJc w:val="right"/>
      <w:pPr>
        <w:tabs>
          <w:tab w:val="num" w:pos="2820"/>
        </w:tabs>
        <w:ind w:left="2820" w:hanging="480"/>
      </w:pPr>
    </w:lvl>
    <w:lvl w:ilvl="6" w:tplc="FFFFFFFF" w:tentative="1">
      <w:start w:val="1"/>
      <w:numFmt w:val="decimal"/>
      <w:lvlText w:val="%7."/>
      <w:lvlJc w:val="left"/>
      <w:pPr>
        <w:tabs>
          <w:tab w:val="num" w:pos="3300"/>
        </w:tabs>
        <w:ind w:left="3300" w:hanging="480"/>
      </w:pPr>
    </w:lvl>
    <w:lvl w:ilvl="7" w:tplc="FFFFFFFF" w:tentative="1">
      <w:start w:val="1"/>
      <w:numFmt w:val="ideographTraditional"/>
      <w:lvlText w:val="%8、"/>
      <w:lvlJc w:val="left"/>
      <w:pPr>
        <w:tabs>
          <w:tab w:val="num" w:pos="3780"/>
        </w:tabs>
        <w:ind w:left="3780" w:hanging="480"/>
      </w:pPr>
    </w:lvl>
    <w:lvl w:ilvl="8" w:tplc="FFFFFFFF" w:tentative="1">
      <w:start w:val="1"/>
      <w:numFmt w:val="lowerRoman"/>
      <w:lvlText w:val="%9."/>
      <w:lvlJc w:val="right"/>
      <w:pPr>
        <w:tabs>
          <w:tab w:val="num" w:pos="4260"/>
        </w:tabs>
        <w:ind w:left="4260" w:hanging="480"/>
      </w:pPr>
    </w:lvl>
  </w:abstractNum>
  <w:abstractNum w:abstractNumId="55" w15:restartNumberingAfterBreak="0">
    <w:nsid w:val="422A1615"/>
    <w:multiLevelType w:val="hybridMultilevel"/>
    <w:tmpl w:val="49D6EF40"/>
    <w:lvl w:ilvl="0" w:tplc="F7CE386E">
      <w:start w:val="1"/>
      <w:numFmt w:val="decimal"/>
      <w:pStyle w:val="23"/>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start w:val="1"/>
      <w:numFmt w:val="decimal"/>
      <w:pStyle w:val="23"/>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56" w15:restartNumberingAfterBreak="0">
    <w:nsid w:val="42601A64"/>
    <w:multiLevelType w:val="multilevel"/>
    <w:tmpl w:val="4D18E232"/>
    <w:lvl w:ilvl="0">
      <w:start w:val="1"/>
      <w:numFmt w:val="decimal"/>
      <w:pStyle w:val="aa"/>
      <w:lvlText w:val="圖%1"/>
      <w:lvlJc w:val="right"/>
      <w:pPr>
        <w:tabs>
          <w:tab w:val="num" w:pos="567"/>
        </w:tabs>
        <w:ind w:left="567" w:hanging="283"/>
      </w:pPr>
      <w:rPr>
        <w:rFonts w:ascii="Arial" w:eastAsia="標楷體" w:hAnsi="Arial"/>
        <w:b w:val="0"/>
        <w:bCs w:val="0"/>
        <w:i w:val="0"/>
        <w:iCs/>
        <w:color w:val="000000"/>
        <w:sz w:val="24"/>
        <w:szCs w:val="24"/>
      </w:r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7" w15:restartNumberingAfterBreak="0">
    <w:nsid w:val="450F205E"/>
    <w:multiLevelType w:val="multilevel"/>
    <w:tmpl w:val="3086FD60"/>
    <w:styleLink w:val="ab"/>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eastAsia"/>
      </w:rPr>
    </w:lvl>
    <w:lvl w:ilvl="2">
      <w:start w:val="1"/>
      <w:numFmt w:val="bullet"/>
      <w:lvlText w:val=""/>
      <w:lvlJc w:val="left"/>
      <w:pPr>
        <w:tabs>
          <w:tab w:val="num" w:pos="851"/>
        </w:tabs>
        <w:ind w:left="851" w:hanging="284"/>
      </w:pPr>
      <w:rPr>
        <w:rFonts w:ascii="Wingdings" w:hAnsi="Wingdings" w:cs="Arial" w:hint="default"/>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58" w15:restartNumberingAfterBreak="0">
    <w:nsid w:val="45CD181D"/>
    <w:multiLevelType w:val="hybridMultilevel"/>
    <w:tmpl w:val="EECCB114"/>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C82CCB1C">
      <w:start w:val="1"/>
      <w:numFmt w:val="bullet"/>
      <w:pStyle w:val="level4"/>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9" w15:restartNumberingAfterBreak="0">
    <w:nsid w:val="45EC3F7C"/>
    <w:multiLevelType w:val="hybridMultilevel"/>
    <w:tmpl w:val="2B420FA4"/>
    <w:lvl w:ilvl="0" w:tplc="C1C06174">
      <w:start w:val="1"/>
      <w:numFmt w:val="bullet"/>
      <w:pStyle w:val="81"/>
      <w:lvlText w:val=""/>
      <w:lvlJc w:val="left"/>
      <w:pPr>
        <w:tabs>
          <w:tab w:val="num" w:pos="2835"/>
        </w:tabs>
        <w:ind w:left="2835"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0" w15:restartNumberingAfterBreak="0">
    <w:nsid w:val="47B94823"/>
    <w:multiLevelType w:val="multilevel"/>
    <w:tmpl w:val="36805CC2"/>
    <w:lvl w:ilvl="0">
      <w:start w:val="1"/>
      <w:numFmt w:val="decimal"/>
      <w:pStyle w:val="ac"/>
      <w:lvlText w:val="表-%1"/>
      <w:lvlJc w:val="left"/>
      <w:pPr>
        <w:tabs>
          <w:tab w:val="num" w:pos="0"/>
        </w:tabs>
        <w:ind w:left="480" w:hanging="480"/>
      </w:pPr>
      <w:rPr>
        <w:rFonts w:ascii="Times New Roman" w:hAnsi="Times New Roman" w:cs="Times New Roman"/>
        <w:b w:val="0"/>
        <w:bCs w:val="0"/>
        <w:i w:val="0"/>
        <w:iCs w:val="0"/>
        <w:caps w:val="0"/>
        <w:smallCaps w:val="0"/>
        <w:strike w:val="0"/>
        <w:dstrike w:val="0"/>
        <w:vanish w:val="0"/>
        <w:spacing w:val="0"/>
        <w:position w:val="0"/>
        <w:sz w:val="24"/>
        <w:u w:val="none"/>
        <w:vertAlign w:val="baseline"/>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61" w15:restartNumberingAfterBreak="0">
    <w:nsid w:val="47D61CD4"/>
    <w:multiLevelType w:val="hybridMultilevel"/>
    <w:tmpl w:val="AF282E1C"/>
    <w:lvl w:ilvl="0" w:tplc="E960B0A2">
      <w:start w:val="1"/>
      <w:numFmt w:val="upperRoman"/>
      <w:pStyle w:val="91"/>
      <w:lvlText w:val="%1."/>
      <w:lvlJc w:val="right"/>
      <w:pPr>
        <w:ind w:left="3032" w:hanging="480"/>
      </w:pPr>
      <w:rPr>
        <w:rFonts w:ascii="Times New Roman" w:eastAsia="標楷體" w:hAnsi="Times New Roman" w:cs="Times New Roman" w:hint="default"/>
      </w:rPr>
    </w:lvl>
    <w:lvl w:ilvl="1" w:tplc="E452D7E2" w:tentative="1">
      <w:start w:val="1"/>
      <w:numFmt w:val="ideographTraditional"/>
      <w:lvlText w:val="%2、"/>
      <w:lvlJc w:val="left"/>
      <w:pPr>
        <w:ind w:left="4379" w:hanging="480"/>
      </w:pPr>
      <w:rPr>
        <w:rFonts w:cs="Times New Roman"/>
      </w:rPr>
    </w:lvl>
    <w:lvl w:ilvl="2" w:tplc="884891F6" w:tentative="1">
      <w:start w:val="1"/>
      <w:numFmt w:val="lowerRoman"/>
      <w:lvlText w:val="%3."/>
      <w:lvlJc w:val="right"/>
      <w:pPr>
        <w:ind w:left="4859" w:hanging="480"/>
      </w:pPr>
      <w:rPr>
        <w:rFonts w:cs="Times New Roman"/>
      </w:rPr>
    </w:lvl>
    <w:lvl w:ilvl="3" w:tplc="2A0ED448" w:tentative="1">
      <w:start w:val="1"/>
      <w:numFmt w:val="decimal"/>
      <w:lvlText w:val="%4."/>
      <w:lvlJc w:val="left"/>
      <w:pPr>
        <w:ind w:left="5339" w:hanging="480"/>
      </w:pPr>
      <w:rPr>
        <w:rFonts w:cs="Times New Roman"/>
      </w:rPr>
    </w:lvl>
    <w:lvl w:ilvl="4" w:tplc="4970CD56" w:tentative="1">
      <w:start w:val="1"/>
      <w:numFmt w:val="ideographTraditional"/>
      <w:lvlText w:val="%5、"/>
      <w:lvlJc w:val="left"/>
      <w:pPr>
        <w:ind w:left="5819" w:hanging="480"/>
      </w:pPr>
      <w:rPr>
        <w:rFonts w:cs="Times New Roman"/>
      </w:rPr>
    </w:lvl>
    <w:lvl w:ilvl="5" w:tplc="108654A8" w:tentative="1">
      <w:start w:val="1"/>
      <w:numFmt w:val="lowerRoman"/>
      <w:lvlText w:val="%6."/>
      <w:lvlJc w:val="right"/>
      <w:pPr>
        <w:ind w:left="6299" w:hanging="480"/>
      </w:pPr>
      <w:rPr>
        <w:rFonts w:cs="Times New Roman"/>
      </w:rPr>
    </w:lvl>
    <w:lvl w:ilvl="6" w:tplc="2B109402" w:tentative="1">
      <w:start w:val="1"/>
      <w:numFmt w:val="decimal"/>
      <w:lvlText w:val="%7."/>
      <w:lvlJc w:val="left"/>
      <w:pPr>
        <w:ind w:left="6779" w:hanging="480"/>
      </w:pPr>
      <w:rPr>
        <w:rFonts w:cs="Times New Roman"/>
      </w:rPr>
    </w:lvl>
    <w:lvl w:ilvl="7" w:tplc="900A3C9C" w:tentative="1">
      <w:start w:val="1"/>
      <w:numFmt w:val="ideographTraditional"/>
      <w:lvlText w:val="%8、"/>
      <w:lvlJc w:val="left"/>
      <w:pPr>
        <w:ind w:left="7259" w:hanging="480"/>
      </w:pPr>
      <w:rPr>
        <w:rFonts w:cs="Times New Roman"/>
      </w:rPr>
    </w:lvl>
    <w:lvl w:ilvl="8" w:tplc="9892898E" w:tentative="1">
      <w:start w:val="1"/>
      <w:numFmt w:val="lowerRoman"/>
      <w:lvlText w:val="%9."/>
      <w:lvlJc w:val="right"/>
      <w:pPr>
        <w:ind w:left="7739" w:hanging="480"/>
      </w:pPr>
      <w:rPr>
        <w:rFonts w:cs="Times New Roman"/>
      </w:rPr>
    </w:lvl>
  </w:abstractNum>
  <w:abstractNum w:abstractNumId="62" w15:restartNumberingAfterBreak="0">
    <w:nsid w:val="484A72C7"/>
    <w:multiLevelType w:val="hybridMultilevel"/>
    <w:tmpl w:val="691CDB86"/>
    <w:lvl w:ilvl="0" w:tplc="6BC6F1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87F62FC"/>
    <w:multiLevelType w:val="hybridMultilevel"/>
    <w:tmpl w:val="46FC916A"/>
    <w:lvl w:ilvl="0" w:tplc="C1C06174">
      <w:start w:val="1"/>
      <w:numFmt w:val="bullet"/>
      <w:pStyle w:val="15"/>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48843703"/>
    <w:multiLevelType w:val="hybridMultilevel"/>
    <w:tmpl w:val="691CDB8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4B7D3D71"/>
    <w:multiLevelType w:val="multilevel"/>
    <w:tmpl w:val="5D58954C"/>
    <w:lvl w:ilvl="0">
      <w:start w:val="1"/>
      <w:numFmt w:val="ideographLegalTraditional"/>
      <w:lvlText w:val="%1、"/>
      <w:lvlJc w:val="left"/>
      <w:pPr>
        <w:tabs>
          <w:tab w:val="num" w:pos="844"/>
        </w:tabs>
        <w:ind w:left="844" w:hanging="560"/>
      </w:pPr>
      <w:rPr>
        <w:rFonts w:ascii="Helvetica" w:eastAsia="標楷體" w:hAnsi="Helvetica" w:hint="default"/>
        <w:b/>
        <w:i w:val="0"/>
        <w:caps w:val="0"/>
        <w:strike w:val="0"/>
        <w:dstrike w:val="0"/>
        <w:vanish w:val="0"/>
        <w:color w:val="000000"/>
        <w:sz w:val="32"/>
        <w:vertAlign w:val="baseline"/>
      </w:rPr>
    </w:lvl>
    <w:lvl w:ilvl="1">
      <w:start w:val="1"/>
      <w:numFmt w:val="taiwaneseCountingThousand"/>
      <w:lvlText w:val="%2、"/>
      <w:lvlJc w:val="left"/>
      <w:pPr>
        <w:tabs>
          <w:tab w:val="num" w:pos="840"/>
        </w:tabs>
        <w:ind w:left="840" w:hanging="560"/>
      </w:pPr>
      <w:rPr>
        <w:rFonts w:eastAsia="標楷體" w:hint="eastAsia"/>
        <w:b w:val="0"/>
        <w:i w:val="0"/>
        <w:color w:val="000000"/>
        <w:sz w:val="28"/>
      </w:rPr>
    </w:lvl>
    <w:lvl w:ilvl="2">
      <w:start w:val="1"/>
      <w:numFmt w:val="taiwaneseCountingThousand"/>
      <w:lvlText w:val="(%3)"/>
      <w:lvlJc w:val="left"/>
      <w:pPr>
        <w:tabs>
          <w:tab w:val="num" w:pos="2262"/>
        </w:tabs>
        <w:ind w:left="2262" w:hanging="560"/>
      </w:pPr>
      <w:rPr>
        <w:rFonts w:ascii="標楷體" w:eastAsia="標楷體" w:hAnsi="標楷體" w:hint="default"/>
        <w:b w:val="0"/>
        <w:i w:val="0"/>
        <w:color w:val="000000"/>
        <w:sz w:val="28"/>
        <w:szCs w:val="28"/>
      </w:rPr>
    </w:lvl>
    <w:lvl w:ilvl="3">
      <w:start w:val="1"/>
      <w:numFmt w:val="decimal"/>
      <w:lvlText w:val="%4、"/>
      <w:lvlJc w:val="left"/>
      <w:pPr>
        <w:tabs>
          <w:tab w:val="num" w:pos="1553"/>
        </w:tabs>
        <w:ind w:left="1553" w:hanging="560"/>
      </w:pPr>
      <w:rPr>
        <w:rFonts w:ascii="Helvetica" w:eastAsia="標楷體" w:hAnsi="Helvetica" w:hint="default"/>
        <w:b w:val="0"/>
        <w:i w:val="0"/>
        <w:color w:val="000000"/>
        <w:sz w:val="28"/>
      </w:rPr>
    </w:lvl>
    <w:lvl w:ilvl="4">
      <w:start w:val="1"/>
      <w:numFmt w:val="decimal"/>
      <w:pStyle w:val="16"/>
      <w:suff w:val="space"/>
      <w:lvlText w:val="(%5)"/>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upperLetter"/>
      <w:lvlText w:val="%6."/>
      <w:lvlJc w:val="left"/>
      <w:pPr>
        <w:tabs>
          <w:tab w:val="num" w:pos="3080"/>
        </w:tabs>
        <w:ind w:left="3080" w:hanging="560"/>
      </w:pPr>
      <w:rPr>
        <w:rFonts w:hint="default"/>
        <w:b w:val="0"/>
        <w:i w:val="0"/>
        <w:color w:val="333333"/>
        <w:sz w:val="28"/>
      </w:rPr>
    </w:lvl>
    <w:lvl w:ilvl="6">
      <w:start w:val="1"/>
      <w:numFmt w:val="upperLetter"/>
      <w:lvlText w:val="(%7) "/>
      <w:lvlJc w:val="left"/>
      <w:pPr>
        <w:tabs>
          <w:tab w:val="num" w:pos="4124"/>
        </w:tabs>
        <w:ind w:left="909" w:firstLine="2495"/>
      </w:pPr>
      <w:rPr>
        <w:rFonts w:ascii="Helvetica" w:eastAsia="標楷體" w:hAnsi="Helvetica" w:hint="default"/>
        <w:b w:val="0"/>
        <w:i w:val="0"/>
        <w:sz w:val="28"/>
      </w:rPr>
    </w:lvl>
    <w:lvl w:ilvl="7">
      <w:start w:val="1"/>
      <w:numFmt w:val="none"/>
      <w:lvlRestart w:val="0"/>
      <w:lvlText w:val=""/>
      <w:lvlJc w:val="left"/>
      <w:pPr>
        <w:tabs>
          <w:tab w:val="num" w:pos="-31380"/>
        </w:tabs>
        <w:ind w:left="-31740" w:firstLine="0"/>
      </w:pPr>
      <w:rPr>
        <w:rFonts w:ascii="Helvetica" w:eastAsia="標楷體" w:hAnsi="Helvetica" w:hint="default"/>
        <w:b w:val="0"/>
        <w:i w:val="0"/>
        <w:color w:val="800000"/>
        <w:sz w:val="28"/>
      </w:rPr>
    </w:lvl>
    <w:lvl w:ilvl="8">
      <w:start w:val="1"/>
      <w:numFmt w:val="none"/>
      <w:lvlText w:val=""/>
      <w:lvlJc w:val="left"/>
      <w:pPr>
        <w:tabs>
          <w:tab w:val="num" w:pos="5627"/>
        </w:tabs>
        <w:ind w:left="5627" w:hanging="637"/>
      </w:pPr>
      <w:rPr>
        <w:rFonts w:ascii="Helvetica" w:eastAsia="標楷體" w:hAnsi="Helvetica" w:hint="default"/>
        <w:b w:val="0"/>
        <w:i w:val="0"/>
        <w:color w:val="003300"/>
        <w:sz w:val="28"/>
      </w:rPr>
    </w:lvl>
  </w:abstractNum>
  <w:abstractNum w:abstractNumId="66" w15:restartNumberingAfterBreak="0">
    <w:nsid w:val="4C5050FD"/>
    <w:multiLevelType w:val="hybridMultilevel"/>
    <w:tmpl w:val="1004A692"/>
    <w:lvl w:ilvl="0" w:tplc="FFFFFFFF">
      <w:start w:val="1"/>
      <w:numFmt w:val="decimal"/>
      <w:pStyle w:val="45"/>
      <w:lvlText w:val="(%1)"/>
      <w:lvlJc w:val="left"/>
      <w:pPr>
        <w:tabs>
          <w:tab w:val="num" w:pos="2400"/>
        </w:tabs>
        <w:ind w:left="2400" w:hanging="420"/>
      </w:pPr>
      <w:rPr>
        <w:rFonts w:ascii="Times New Roman" w:eastAsia="標楷體" w:hAnsi="Times New Roman" w:hint="default"/>
        <w:b w:val="0"/>
        <w:i w:val="0"/>
        <w:color w:val="800080"/>
        <w:sz w:val="28"/>
      </w:rPr>
    </w:lvl>
    <w:lvl w:ilvl="1" w:tplc="FFFFFFFF">
      <w:start w:val="1"/>
      <w:numFmt w:val="ideographTraditional"/>
      <w:lvlText w:val="%2、"/>
      <w:lvlJc w:val="left"/>
      <w:pPr>
        <w:tabs>
          <w:tab w:val="num" w:pos="700"/>
        </w:tabs>
        <w:ind w:left="700" w:hanging="480"/>
      </w:pPr>
    </w:lvl>
    <w:lvl w:ilvl="2" w:tplc="FFFFFFFF">
      <w:start w:val="1"/>
      <w:numFmt w:val="lowerRoman"/>
      <w:lvlText w:val="%3."/>
      <w:lvlJc w:val="right"/>
      <w:pPr>
        <w:tabs>
          <w:tab w:val="num" w:pos="1180"/>
        </w:tabs>
        <w:ind w:left="1180" w:hanging="480"/>
      </w:pPr>
    </w:lvl>
    <w:lvl w:ilvl="3" w:tplc="FFFFFFFF" w:tentative="1">
      <w:start w:val="1"/>
      <w:numFmt w:val="decimal"/>
      <w:lvlText w:val="%4."/>
      <w:lvlJc w:val="left"/>
      <w:pPr>
        <w:tabs>
          <w:tab w:val="num" w:pos="1660"/>
        </w:tabs>
        <w:ind w:left="1660" w:hanging="480"/>
      </w:pPr>
    </w:lvl>
    <w:lvl w:ilvl="4" w:tplc="FFFFFFFF" w:tentative="1">
      <w:start w:val="1"/>
      <w:numFmt w:val="ideographTraditional"/>
      <w:lvlText w:val="%5、"/>
      <w:lvlJc w:val="left"/>
      <w:pPr>
        <w:tabs>
          <w:tab w:val="num" w:pos="2140"/>
        </w:tabs>
        <w:ind w:left="2140" w:hanging="480"/>
      </w:pPr>
    </w:lvl>
    <w:lvl w:ilvl="5" w:tplc="FFFFFFFF" w:tentative="1">
      <w:start w:val="1"/>
      <w:numFmt w:val="lowerRoman"/>
      <w:lvlText w:val="%6."/>
      <w:lvlJc w:val="right"/>
      <w:pPr>
        <w:tabs>
          <w:tab w:val="num" w:pos="2620"/>
        </w:tabs>
        <w:ind w:left="2620" w:hanging="480"/>
      </w:pPr>
    </w:lvl>
    <w:lvl w:ilvl="6" w:tplc="FFFFFFFF" w:tentative="1">
      <w:start w:val="1"/>
      <w:numFmt w:val="decimal"/>
      <w:lvlText w:val="%7."/>
      <w:lvlJc w:val="left"/>
      <w:pPr>
        <w:tabs>
          <w:tab w:val="num" w:pos="3100"/>
        </w:tabs>
        <w:ind w:left="3100" w:hanging="480"/>
      </w:pPr>
    </w:lvl>
    <w:lvl w:ilvl="7" w:tplc="FFFFFFFF" w:tentative="1">
      <w:start w:val="1"/>
      <w:numFmt w:val="ideographTraditional"/>
      <w:lvlText w:val="%8、"/>
      <w:lvlJc w:val="left"/>
      <w:pPr>
        <w:tabs>
          <w:tab w:val="num" w:pos="3580"/>
        </w:tabs>
        <w:ind w:left="3580" w:hanging="480"/>
      </w:pPr>
    </w:lvl>
    <w:lvl w:ilvl="8" w:tplc="FFFFFFFF" w:tentative="1">
      <w:start w:val="1"/>
      <w:numFmt w:val="lowerRoman"/>
      <w:lvlText w:val="%9."/>
      <w:lvlJc w:val="right"/>
      <w:pPr>
        <w:tabs>
          <w:tab w:val="num" w:pos="4060"/>
        </w:tabs>
        <w:ind w:left="4060" w:hanging="480"/>
      </w:pPr>
    </w:lvl>
  </w:abstractNum>
  <w:abstractNum w:abstractNumId="67" w15:restartNumberingAfterBreak="0">
    <w:nsid w:val="4E98715D"/>
    <w:multiLevelType w:val="hybridMultilevel"/>
    <w:tmpl w:val="6BA2C7C6"/>
    <w:lvl w:ilvl="0" w:tplc="8DAEE8EC">
      <w:start w:val="1"/>
      <w:numFmt w:val="bullet"/>
      <w:pStyle w:val="7"/>
      <w:lvlText w:val=""/>
      <w:lvlJc w:val="left"/>
      <w:pPr>
        <w:tabs>
          <w:tab w:val="num" w:pos="2552"/>
        </w:tabs>
        <w:ind w:left="2552"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8" w15:restartNumberingAfterBreak="0">
    <w:nsid w:val="4EC75F6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9" w15:restartNumberingAfterBreak="0">
    <w:nsid w:val="51F67EF7"/>
    <w:multiLevelType w:val="hybridMultilevel"/>
    <w:tmpl w:val="9520835A"/>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04090009">
      <w:start w:val="1"/>
      <w:numFmt w:val="bullet"/>
      <w:lvlText w:val=""/>
      <w:lvlJc w:val="left"/>
      <w:pPr>
        <w:tabs>
          <w:tab w:val="num" w:pos="1920"/>
        </w:tabs>
        <w:ind w:left="1920" w:hanging="480"/>
      </w:pPr>
      <w:rPr>
        <w:rFonts w:ascii="Wingdings" w:hAnsi="Wingdings" w:hint="default"/>
      </w:rPr>
    </w:lvl>
    <w:lvl w:ilvl="4" w:tplc="BA7EEA82">
      <w:start w:val="1"/>
      <w:numFmt w:val="bullet"/>
      <w:pStyle w:val="level5"/>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0" w15:restartNumberingAfterBreak="0">
    <w:nsid w:val="539545FB"/>
    <w:multiLevelType w:val="multilevel"/>
    <w:tmpl w:val="006C6FAA"/>
    <w:lvl w:ilvl="0">
      <w:start w:val="1"/>
      <w:numFmt w:val="bullet"/>
      <w:pStyle w:val="17"/>
      <w:lvlText w:val=""/>
      <w:lvlJc w:val="left"/>
      <w:pPr>
        <w:tabs>
          <w:tab w:val="num" w:pos="-3029"/>
        </w:tabs>
        <w:ind w:left="988" w:hanging="420"/>
      </w:pPr>
      <w:rPr>
        <w:rFonts w:ascii="Wingdings" w:hAnsi="Wingdings" w:cs="Wingdings" w:hint="default"/>
      </w:rPr>
    </w:lvl>
    <w:lvl w:ilvl="1">
      <w:start w:val="1"/>
      <w:numFmt w:val="bullet"/>
      <w:lvlText w:val=""/>
      <w:lvlJc w:val="left"/>
      <w:pPr>
        <w:tabs>
          <w:tab w:val="num" w:pos="0"/>
        </w:tabs>
        <w:ind w:left="4557" w:hanging="480"/>
      </w:pPr>
      <w:rPr>
        <w:rFonts w:ascii="Wingdings" w:hAnsi="Wingdings" w:cs="Wingdings" w:hint="default"/>
      </w:rPr>
    </w:lvl>
    <w:lvl w:ilvl="2">
      <w:start w:val="1"/>
      <w:numFmt w:val="bullet"/>
      <w:lvlText w:val=""/>
      <w:lvlJc w:val="left"/>
      <w:pPr>
        <w:tabs>
          <w:tab w:val="num" w:pos="0"/>
        </w:tabs>
        <w:ind w:left="5037" w:hanging="480"/>
      </w:pPr>
      <w:rPr>
        <w:rFonts w:ascii="Wingdings" w:hAnsi="Wingdings" w:cs="Wingdings" w:hint="default"/>
      </w:rPr>
    </w:lvl>
    <w:lvl w:ilvl="3">
      <w:start w:val="1"/>
      <w:numFmt w:val="bullet"/>
      <w:lvlText w:val=""/>
      <w:lvlJc w:val="left"/>
      <w:pPr>
        <w:tabs>
          <w:tab w:val="num" w:pos="0"/>
        </w:tabs>
        <w:ind w:left="5517" w:hanging="480"/>
      </w:pPr>
      <w:rPr>
        <w:rFonts w:ascii="Wingdings" w:hAnsi="Wingdings" w:cs="Wingdings" w:hint="default"/>
      </w:rPr>
    </w:lvl>
    <w:lvl w:ilvl="4">
      <w:start w:val="1"/>
      <w:numFmt w:val="bullet"/>
      <w:lvlText w:val=""/>
      <w:lvlJc w:val="left"/>
      <w:pPr>
        <w:tabs>
          <w:tab w:val="num" w:pos="0"/>
        </w:tabs>
        <w:ind w:left="5997" w:hanging="480"/>
      </w:pPr>
      <w:rPr>
        <w:rFonts w:ascii="Wingdings" w:hAnsi="Wingdings" w:cs="Wingdings" w:hint="default"/>
      </w:rPr>
    </w:lvl>
    <w:lvl w:ilvl="5">
      <w:start w:val="1"/>
      <w:numFmt w:val="bullet"/>
      <w:lvlText w:val=""/>
      <w:lvlJc w:val="left"/>
      <w:pPr>
        <w:tabs>
          <w:tab w:val="num" w:pos="0"/>
        </w:tabs>
        <w:ind w:left="6477" w:hanging="480"/>
      </w:pPr>
      <w:rPr>
        <w:rFonts w:ascii="Wingdings" w:hAnsi="Wingdings" w:cs="Wingdings" w:hint="default"/>
      </w:rPr>
    </w:lvl>
    <w:lvl w:ilvl="6">
      <w:start w:val="1"/>
      <w:numFmt w:val="bullet"/>
      <w:lvlText w:val=""/>
      <w:lvlJc w:val="left"/>
      <w:pPr>
        <w:tabs>
          <w:tab w:val="num" w:pos="0"/>
        </w:tabs>
        <w:ind w:left="6957" w:hanging="480"/>
      </w:pPr>
      <w:rPr>
        <w:rFonts w:ascii="Wingdings" w:hAnsi="Wingdings" w:cs="Wingdings" w:hint="default"/>
      </w:rPr>
    </w:lvl>
    <w:lvl w:ilvl="7">
      <w:start w:val="1"/>
      <w:numFmt w:val="bullet"/>
      <w:lvlText w:val=""/>
      <w:lvlJc w:val="left"/>
      <w:pPr>
        <w:tabs>
          <w:tab w:val="num" w:pos="0"/>
        </w:tabs>
        <w:ind w:left="7437" w:hanging="480"/>
      </w:pPr>
      <w:rPr>
        <w:rFonts w:ascii="Wingdings" w:hAnsi="Wingdings" w:cs="Wingdings" w:hint="default"/>
      </w:rPr>
    </w:lvl>
    <w:lvl w:ilvl="8">
      <w:start w:val="1"/>
      <w:numFmt w:val="bullet"/>
      <w:lvlText w:val=""/>
      <w:lvlJc w:val="left"/>
      <w:pPr>
        <w:tabs>
          <w:tab w:val="num" w:pos="0"/>
        </w:tabs>
        <w:ind w:left="7917" w:hanging="480"/>
      </w:pPr>
      <w:rPr>
        <w:rFonts w:ascii="Wingdings" w:hAnsi="Wingdings" w:cs="Wingdings" w:hint="default"/>
      </w:rPr>
    </w:lvl>
  </w:abstractNum>
  <w:abstractNum w:abstractNumId="71" w15:restartNumberingAfterBreak="0">
    <w:nsid w:val="54934FC5"/>
    <w:multiLevelType w:val="multilevel"/>
    <w:tmpl w:val="DC80D1EA"/>
    <w:lvl w:ilvl="0">
      <w:start w:val="1"/>
      <w:numFmt w:val="bullet"/>
      <w:pStyle w:val="ad"/>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72" w15:restartNumberingAfterBreak="0">
    <w:nsid w:val="59D16411"/>
    <w:multiLevelType w:val="hybridMultilevel"/>
    <w:tmpl w:val="202E0C46"/>
    <w:lvl w:ilvl="0" w:tplc="8A80EDE4">
      <w:start w:val="1"/>
      <w:numFmt w:val="bullet"/>
      <w:pStyle w:val="24"/>
      <w:lvlText w:val=""/>
      <w:lvlJc w:val="left"/>
      <w:pPr>
        <w:ind w:left="1331"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73" w15:restartNumberingAfterBreak="0">
    <w:nsid w:val="5A541024"/>
    <w:multiLevelType w:val="hybridMultilevel"/>
    <w:tmpl w:val="B77EFCEE"/>
    <w:lvl w:ilvl="0" w:tplc="DABA9C6A">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5CB66B73"/>
    <w:multiLevelType w:val="hybridMultilevel"/>
    <w:tmpl w:val="058AD570"/>
    <w:lvl w:ilvl="0" w:tplc="6E8087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E44F5D"/>
    <w:multiLevelType w:val="hybridMultilevel"/>
    <w:tmpl w:val="FA1A740E"/>
    <w:lvl w:ilvl="0" w:tplc="FFFFFFFF">
      <w:start w:val="1"/>
      <w:numFmt w:val="none"/>
      <w:pStyle w:val="46"/>
      <w:lvlText w:val=""/>
      <w:lvlJc w:val="right"/>
      <w:pPr>
        <w:tabs>
          <w:tab w:val="num" w:pos="3700"/>
        </w:tabs>
        <w:ind w:left="3700" w:hanging="340"/>
      </w:pPr>
      <w:rPr>
        <w:rFonts w:ascii="Wingdings" w:eastAsia="新細明體" w:hAnsi="Wingdings" w:hint="default"/>
      </w:rPr>
    </w:lvl>
    <w:lvl w:ilvl="1" w:tplc="FFFFFFFF">
      <w:start w:val="1"/>
      <w:numFmt w:val="ideographTraditional"/>
      <w:lvlText w:val="%2、"/>
      <w:lvlJc w:val="left"/>
      <w:pPr>
        <w:tabs>
          <w:tab w:val="num" w:pos="4320"/>
        </w:tabs>
        <w:ind w:left="4320" w:hanging="480"/>
      </w:pPr>
    </w:lvl>
    <w:lvl w:ilvl="2" w:tplc="FFFFFFFF">
      <w:start w:val="2"/>
      <w:numFmt w:val="decimal"/>
      <w:lvlText w:val="(%3)"/>
      <w:lvlJc w:val="left"/>
      <w:pPr>
        <w:tabs>
          <w:tab w:val="num" w:pos="4680"/>
        </w:tabs>
        <w:ind w:left="4680" w:hanging="360"/>
      </w:pPr>
      <w:rPr>
        <w:rFonts w:hint="default"/>
      </w:rPr>
    </w:lvl>
    <w:lvl w:ilvl="3" w:tplc="FFFFFFFF">
      <w:start w:val="1"/>
      <w:numFmt w:val="decimal"/>
      <w:lvlText w:val="%4."/>
      <w:lvlJc w:val="left"/>
      <w:pPr>
        <w:tabs>
          <w:tab w:val="num" w:pos="5280"/>
        </w:tabs>
        <w:ind w:left="5280" w:hanging="480"/>
      </w:pPr>
    </w:lvl>
    <w:lvl w:ilvl="4" w:tplc="FFFFFFFF" w:tentative="1">
      <w:start w:val="1"/>
      <w:numFmt w:val="ideographTraditional"/>
      <w:lvlText w:val="%5、"/>
      <w:lvlJc w:val="left"/>
      <w:pPr>
        <w:tabs>
          <w:tab w:val="num" w:pos="5760"/>
        </w:tabs>
        <w:ind w:left="5760" w:hanging="480"/>
      </w:pPr>
    </w:lvl>
    <w:lvl w:ilvl="5" w:tplc="FFFFFFFF" w:tentative="1">
      <w:start w:val="1"/>
      <w:numFmt w:val="lowerRoman"/>
      <w:lvlText w:val="%6."/>
      <w:lvlJc w:val="right"/>
      <w:pPr>
        <w:tabs>
          <w:tab w:val="num" w:pos="6240"/>
        </w:tabs>
        <w:ind w:left="6240" w:hanging="480"/>
      </w:pPr>
    </w:lvl>
    <w:lvl w:ilvl="6" w:tplc="FFFFFFFF" w:tentative="1">
      <w:start w:val="1"/>
      <w:numFmt w:val="decimal"/>
      <w:lvlText w:val="%7."/>
      <w:lvlJc w:val="left"/>
      <w:pPr>
        <w:tabs>
          <w:tab w:val="num" w:pos="6720"/>
        </w:tabs>
        <w:ind w:left="6720" w:hanging="480"/>
      </w:pPr>
    </w:lvl>
    <w:lvl w:ilvl="7" w:tplc="FFFFFFFF" w:tentative="1">
      <w:start w:val="1"/>
      <w:numFmt w:val="ideographTraditional"/>
      <w:lvlText w:val="%8、"/>
      <w:lvlJc w:val="left"/>
      <w:pPr>
        <w:tabs>
          <w:tab w:val="num" w:pos="7200"/>
        </w:tabs>
        <w:ind w:left="7200" w:hanging="480"/>
      </w:pPr>
    </w:lvl>
    <w:lvl w:ilvl="8" w:tplc="FFFFFFFF" w:tentative="1">
      <w:start w:val="1"/>
      <w:numFmt w:val="lowerRoman"/>
      <w:lvlText w:val="%9."/>
      <w:lvlJc w:val="right"/>
      <w:pPr>
        <w:tabs>
          <w:tab w:val="num" w:pos="7680"/>
        </w:tabs>
        <w:ind w:left="7680" w:hanging="480"/>
      </w:pPr>
    </w:lvl>
  </w:abstractNum>
  <w:abstractNum w:abstractNumId="76" w15:restartNumberingAfterBreak="0">
    <w:nsid w:val="5F481189"/>
    <w:multiLevelType w:val="hybridMultilevel"/>
    <w:tmpl w:val="E48EDE64"/>
    <w:lvl w:ilvl="0" w:tplc="3B664174">
      <w:start w:val="1"/>
      <w:numFmt w:val="taiwaneseCountingThousand"/>
      <w:pStyle w:val="-1"/>
      <w:lvlText w:val="附錄%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F5C0859"/>
    <w:multiLevelType w:val="multilevel"/>
    <w:tmpl w:val="E25A46FC"/>
    <w:lvl w:ilvl="0">
      <w:start w:val="1"/>
      <w:numFmt w:val="ideographLegalTraditional"/>
      <w:pStyle w:val="eGov1"/>
      <w:lvlText w:val="%1."/>
      <w:lvlJc w:val="left"/>
      <w:pPr>
        <w:tabs>
          <w:tab w:val="num" w:pos="851"/>
        </w:tabs>
        <w:ind w:left="851" w:hanging="567"/>
      </w:pPr>
      <w:rPr>
        <w:rFonts w:ascii="Times New Roman" w:hAnsi="Times New Roman" w:hint="default"/>
        <w:b/>
        <w:i w:val="0"/>
        <w:caps w:val="0"/>
        <w:strike w:val="0"/>
        <w:dstrike w:val="0"/>
        <w:vanish w:val="0"/>
        <w:sz w:val="32"/>
        <w:vertAlign w:val="baseline"/>
      </w:rPr>
    </w:lvl>
    <w:lvl w:ilvl="1">
      <w:start w:val="1"/>
      <w:numFmt w:val="decimal"/>
      <w:lvlText w:val="%1.%2"/>
      <w:lvlJc w:val="left"/>
      <w:pPr>
        <w:tabs>
          <w:tab w:val="num" w:pos="567"/>
        </w:tabs>
        <w:ind w:left="567" w:hanging="567"/>
      </w:pPr>
      <w:rPr>
        <w:rFonts w:hint="eastAsia"/>
        <w:b/>
        <w:i w:val="0"/>
        <w:sz w:val="28"/>
      </w:rPr>
    </w:lvl>
    <w:lvl w:ilvl="2">
      <w:start w:val="1"/>
      <w:numFmt w:val="decimal"/>
      <w:lvlText w:val="%1.%2.%3"/>
      <w:lvlJc w:val="left"/>
      <w:pPr>
        <w:tabs>
          <w:tab w:val="num" w:pos="1134"/>
        </w:tabs>
        <w:ind w:left="1134" w:hanging="850"/>
      </w:pPr>
      <w:rPr>
        <w:rFonts w:ascii="Times New Roman" w:hAnsi="Times New Roman" w:hint="default"/>
        <w:b/>
        <w:i w:val="0"/>
        <w:sz w:val="28"/>
      </w:rPr>
    </w:lvl>
    <w:lvl w:ilvl="3">
      <w:start w:val="1"/>
      <w:numFmt w:val="decimal"/>
      <w:lvlText w:val="%1.%2.%3.%4"/>
      <w:lvlJc w:val="left"/>
      <w:pPr>
        <w:tabs>
          <w:tab w:val="num" w:pos="1588"/>
        </w:tabs>
        <w:ind w:left="1588" w:hanging="1021"/>
      </w:pPr>
      <w:rPr>
        <w:rFonts w:ascii="Times New Roman" w:hAnsi="Times New Roman" w:hint="default"/>
        <w:sz w:val="28"/>
      </w:rPr>
    </w:lvl>
    <w:lvl w:ilvl="4">
      <w:start w:val="1"/>
      <w:numFmt w:val="decimal"/>
      <w:lvlText w:val="%1.%2.%3.%4.%5"/>
      <w:lvlJc w:val="left"/>
      <w:pPr>
        <w:tabs>
          <w:tab w:val="num" w:pos="2381"/>
        </w:tabs>
        <w:ind w:left="2381" w:hanging="1247"/>
      </w:pPr>
      <w:rPr>
        <w:rFonts w:ascii="Times New Roman" w:hAnsi="Times New Roman" w:hint="default"/>
        <w:b w:val="0"/>
        <w:i w:val="0"/>
        <w:sz w:val="28"/>
      </w:rPr>
    </w:lvl>
    <w:lvl w:ilvl="5">
      <w:start w:val="1"/>
      <w:numFmt w:val="decimal"/>
      <w:lvlText w:val="(%6)"/>
      <w:lvlJc w:val="left"/>
      <w:pPr>
        <w:tabs>
          <w:tab w:val="num" w:pos="2268"/>
        </w:tabs>
        <w:ind w:left="2268" w:hanging="425"/>
      </w:pPr>
      <w:rPr>
        <w:rFonts w:ascii="Times New Roman" w:eastAsia="細明體" w:hAnsi="Times New Roman" w:hint="default"/>
        <w:b w:val="0"/>
        <w:i w:val="0"/>
        <w:sz w:val="28"/>
      </w:rPr>
    </w:lvl>
    <w:lvl w:ilvl="6">
      <w:start w:val="1"/>
      <w:numFmt w:val="decimal"/>
      <w:lvlText w:val="(%7)"/>
      <w:lvlJc w:val="left"/>
      <w:pPr>
        <w:tabs>
          <w:tab w:val="num" w:pos="2835"/>
        </w:tabs>
        <w:ind w:left="2835" w:hanging="454"/>
      </w:pPr>
      <w:rPr>
        <w:rFonts w:hint="eastAsia"/>
        <w:sz w:val="28"/>
      </w:rPr>
    </w:lvl>
    <w:lvl w:ilvl="7">
      <w:start w:val="1"/>
      <w:numFmt w:val="lowerLetter"/>
      <w:lvlText w:val="%8)"/>
      <w:lvlJc w:val="left"/>
      <w:pPr>
        <w:tabs>
          <w:tab w:val="num" w:pos="3402"/>
        </w:tabs>
        <w:ind w:left="3402" w:hanging="567"/>
      </w:pPr>
      <w:rPr>
        <w:rFonts w:ascii="Times New Roman" w:hAnsi="Times New Roman" w:hint="default"/>
        <w:b w:val="0"/>
        <w:i w:val="0"/>
        <w:sz w:val="28"/>
      </w:rPr>
    </w:lvl>
    <w:lvl w:ilvl="8">
      <w:start w:val="1"/>
      <w:numFmt w:val="ideographTraditional"/>
      <w:lvlText w:val="(%9)"/>
      <w:lvlJc w:val="left"/>
      <w:pPr>
        <w:tabs>
          <w:tab w:val="num" w:pos="3799"/>
        </w:tabs>
        <w:ind w:left="3799" w:hanging="397"/>
      </w:pPr>
      <w:rPr>
        <w:rFonts w:ascii="Times New Roman" w:hAnsi="Times New Roman" w:hint="default"/>
        <w:b w:val="0"/>
        <w:i w:val="0"/>
        <w:sz w:val="28"/>
      </w:rPr>
    </w:lvl>
  </w:abstractNum>
  <w:abstractNum w:abstractNumId="78" w15:restartNumberingAfterBreak="0">
    <w:nsid w:val="5FCB2D4D"/>
    <w:multiLevelType w:val="hybridMultilevel"/>
    <w:tmpl w:val="E66435C2"/>
    <w:lvl w:ilvl="0" w:tplc="1540A6D4">
      <w:start w:val="1"/>
      <w:numFmt w:val="upperRoman"/>
      <w:pStyle w:val="34"/>
      <w:lvlText w:val="%1."/>
      <w:lvlJc w:val="right"/>
      <w:pPr>
        <w:ind w:left="1586" w:hanging="480"/>
      </w:pPr>
      <w:rPr>
        <w:rFonts w:ascii="Times New Roman" w:eastAsia="標楷體" w:hAnsi="Times New Roman" w:cs="Times New Roman" w:hint="default"/>
      </w:rPr>
    </w:lvl>
    <w:lvl w:ilvl="1" w:tplc="C4AEF90E" w:tentative="1">
      <w:start w:val="1"/>
      <w:numFmt w:val="ideographTraditional"/>
      <w:lvlText w:val="%2、"/>
      <w:lvlJc w:val="left"/>
      <w:pPr>
        <w:ind w:left="2066" w:hanging="480"/>
      </w:pPr>
      <w:rPr>
        <w:rFonts w:cs="Times New Roman"/>
      </w:rPr>
    </w:lvl>
    <w:lvl w:ilvl="2" w:tplc="19843202" w:tentative="1">
      <w:start w:val="1"/>
      <w:numFmt w:val="lowerRoman"/>
      <w:lvlText w:val="%3."/>
      <w:lvlJc w:val="right"/>
      <w:pPr>
        <w:ind w:left="2546" w:hanging="480"/>
      </w:pPr>
      <w:rPr>
        <w:rFonts w:cs="Times New Roman"/>
      </w:rPr>
    </w:lvl>
    <w:lvl w:ilvl="3" w:tplc="F74A581A" w:tentative="1">
      <w:start w:val="1"/>
      <w:numFmt w:val="decimal"/>
      <w:lvlText w:val="%4."/>
      <w:lvlJc w:val="left"/>
      <w:pPr>
        <w:ind w:left="3026" w:hanging="480"/>
      </w:pPr>
      <w:rPr>
        <w:rFonts w:cs="Times New Roman"/>
      </w:rPr>
    </w:lvl>
    <w:lvl w:ilvl="4" w:tplc="37ECD8B2" w:tentative="1">
      <w:start w:val="1"/>
      <w:numFmt w:val="ideographTraditional"/>
      <w:lvlText w:val="%5、"/>
      <w:lvlJc w:val="left"/>
      <w:pPr>
        <w:ind w:left="3506" w:hanging="480"/>
      </w:pPr>
      <w:rPr>
        <w:rFonts w:cs="Times New Roman"/>
      </w:rPr>
    </w:lvl>
    <w:lvl w:ilvl="5" w:tplc="CB5036EC" w:tentative="1">
      <w:start w:val="1"/>
      <w:numFmt w:val="lowerRoman"/>
      <w:lvlText w:val="%6."/>
      <w:lvlJc w:val="right"/>
      <w:pPr>
        <w:ind w:left="3986" w:hanging="480"/>
      </w:pPr>
      <w:rPr>
        <w:rFonts w:cs="Times New Roman"/>
      </w:rPr>
    </w:lvl>
    <w:lvl w:ilvl="6" w:tplc="752ECAD8" w:tentative="1">
      <w:start w:val="1"/>
      <w:numFmt w:val="decimal"/>
      <w:lvlText w:val="%7."/>
      <w:lvlJc w:val="left"/>
      <w:pPr>
        <w:ind w:left="4466" w:hanging="480"/>
      </w:pPr>
      <w:rPr>
        <w:rFonts w:cs="Times New Roman"/>
      </w:rPr>
    </w:lvl>
    <w:lvl w:ilvl="7" w:tplc="4AF88CCA" w:tentative="1">
      <w:start w:val="1"/>
      <w:numFmt w:val="ideographTraditional"/>
      <w:lvlText w:val="%8、"/>
      <w:lvlJc w:val="left"/>
      <w:pPr>
        <w:ind w:left="4946" w:hanging="480"/>
      </w:pPr>
      <w:rPr>
        <w:rFonts w:cs="Times New Roman"/>
      </w:rPr>
    </w:lvl>
    <w:lvl w:ilvl="8" w:tplc="C188FB62" w:tentative="1">
      <w:start w:val="1"/>
      <w:numFmt w:val="lowerRoman"/>
      <w:lvlText w:val="%9."/>
      <w:lvlJc w:val="right"/>
      <w:pPr>
        <w:ind w:left="5426" w:hanging="480"/>
      </w:pPr>
      <w:rPr>
        <w:rFonts w:cs="Times New Roman"/>
      </w:rPr>
    </w:lvl>
  </w:abstractNum>
  <w:abstractNum w:abstractNumId="79" w15:restartNumberingAfterBreak="0">
    <w:nsid w:val="60A97484"/>
    <w:multiLevelType w:val="multilevel"/>
    <w:tmpl w:val="0DD4EED0"/>
    <w:lvl w:ilvl="0">
      <w:start w:val="1"/>
      <w:numFmt w:val="taiwaneseCountingThousand"/>
      <w:pStyle w:val="ae"/>
      <w:lvlText w:val="第%1章"/>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40"/>
        <w:szCs w:val="40"/>
        <w:u w:val="none" w:color="000000"/>
        <w:shd w:val="clear" w:color="000000" w:fill="000000"/>
        <w:vertAlign w:val="baseline"/>
        <w:lang w:val="zh-CN" w:eastAsia="zh-CN" w:bidi="zh-CN"/>
      </w:rPr>
    </w:lvl>
    <w:lvl w:ilvl="1">
      <w:start w:val="1"/>
      <w:numFmt w:val="taiwaneseCountingThousand"/>
      <w:lvlText w:val="第%2節"/>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start w:val="1"/>
      <w:numFmt w:val="taiwaneseCountingThousand"/>
      <w:pStyle w:val="af"/>
      <w:lvlText w:val="%3、"/>
      <w:lvlJc w:val="left"/>
      <w:pPr>
        <w:ind w:left="1276" w:hanging="709"/>
      </w:pPr>
      <w:rPr>
        <w:rFonts w:ascii="Times New Roman" w:eastAsia="標楷體" w:hAnsi="Times New Roman" w:hint="default"/>
        <w:b w:val="0"/>
        <w:i w:val="0"/>
        <w:color w:val="auto"/>
        <w:sz w:val="28"/>
      </w:rPr>
    </w:lvl>
    <w:lvl w:ilvl="3">
      <w:start w:val="1"/>
      <w:numFmt w:val="taiwaneseCountingThousand"/>
      <w:suff w:val="nothing"/>
      <w:lvlText w:val="（%4）"/>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5."/>
      <w:lvlJc w:val="left"/>
      <w:pPr>
        <w:ind w:left="1697" w:hanging="420"/>
      </w:pPr>
      <w:rPr>
        <w:rFonts w:ascii="Times New Roman" w:eastAsia="標楷體" w:hAnsi="Times New Roman" w:hint="default"/>
        <w:b w:val="0"/>
        <w:i w:val="0"/>
        <w:color w:val="auto"/>
        <w:sz w:val="28"/>
      </w:rPr>
    </w:lvl>
    <w:lvl w:ilvl="5">
      <w:start w:val="1"/>
      <w:numFmt w:val="decimal"/>
      <w:lvlText w:val="(%6)"/>
      <w:lvlJc w:val="left"/>
      <w:pPr>
        <w:ind w:left="1820" w:hanging="420"/>
      </w:pPr>
      <w:rPr>
        <w:rFonts w:ascii="Times New Roman" w:eastAsia="標楷體" w:hAnsi="Times New Roman" w:hint="default"/>
        <w:b w:val="0"/>
        <w:i w:val="0"/>
        <w:sz w:val="28"/>
      </w:rPr>
    </w:lvl>
    <w:lvl w:ilvl="6">
      <w:start w:val="1"/>
      <w:numFmt w:val="upperLetter"/>
      <w:pStyle w:val="Af0"/>
      <w:lvlText w:val="%7."/>
      <w:lvlJc w:val="left"/>
      <w:rPr>
        <w:rFonts w:ascii="Times New Roman" w:hAnsi="Times New Roman" w:cs="Times New Roman" w:hint="default"/>
      </w:rPr>
    </w:lvl>
    <w:lvl w:ilvl="7">
      <w:start w:val="1"/>
      <w:numFmt w:val="upperLetter"/>
      <w:pStyle w:val="Af1"/>
      <w:lvlText w:val="(%8)"/>
      <w:lvlJc w:val="left"/>
      <w:pPr>
        <w:ind w:left="2380" w:hanging="420"/>
      </w:pPr>
      <w:rPr>
        <w:rFonts w:ascii="Times New Roman" w:eastAsia="標楷體" w:hAnsi="Times New Roman" w:hint="default"/>
        <w:b w:val="0"/>
        <w:i w:val="0"/>
        <w:sz w:val="28"/>
      </w:rPr>
    </w:lvl>
    <w:lvl w:ilvl="8">
      <w:start w:val="1"/>
      <w:numFmt w:val="lowerLetter"/>
      <w:pStyle w:val="af2"/>
      <w:lvlText w:val="%9."/>
      <w:lvlJc w:val="left"/>
      <w:pPr>
        <w:ind w:left="2660" w:hanging="420"/>
      </w:pPr>
      <w:rPr>
        <w:rFonts w:ascii="Times New Roman" w:eastAsia="標楷體" w:hAnsi="Times New Roman" w:hint="default"/>
        <w:b w:val="0"/>
        <w:i w:val="0"/>
        <w:sz w:val="28"/>
      </w:rPr>
    </w:lvl>
  </w:abstractNum>
  <w:abstractNum w:abstractNumId="80" w15:restartNumberingAfterBreak="0">
    <w:nsid w:val="61EE2109"/>
    <w:multiLevelType w:val="hybridMultilevel"/>
    <w:tmpl w:val="93E0647C"/>
    <w:lvl w:ilvl="0" w:tplc="0409000F">
      <w:start w:val="1"/>
      <w:numFmt w:val="bullet"/>
      <w:pStyle w:val="110"/>
      <w:lvlText w:val=""/>
      <w:lvlJc w:val="left"/>
      <w:pPr>
        <w:ind w:left="3882" w:hanging="480"/>
      </w:pPr>
      <w:rPr>
        <w:rFonts w:ascii="Wingdings" w:hAnsi="Wingdings" w:hint="default"/>
      </w:rPr>
    </w:lvl>
    <w:lvl w:ilvl="1" w:tplc="04090019" w:tentative="1">
      <w:start w:val="1"/>
      <w:numFmt w:val="bullet"/>
      <w:lvlText w:val=""/>
      <w:lvlJc w:val="left"/>
      <w:pPr>
        <w:ind w:left="4362" w:hanging="480"/>
      </w:pPr>
      <w:rPr>
        <w:rFonts w:ascii="Wingdings" w:hAnsi="Wingdings" w:hint="default"/>
      </w:rPr>
    </w:lvl>
    <w:lvl w:ilvl="2" w:tplc="0409001B" w:tentative="1">
      <w:start w:val="1"/>
      <w:numFmt w:val="bullet"/>
      <w:lvlText w:val=""/>
      <w:lvlJc w:val="left"/>
      <w:pPr>
        <w:ind w:left="4842" w:hanging="480"/>
      </w:pPr>
      <w:rPr>
        <w:rFonts w:ascii="Wingdings" w:hAnsi="Wingdings" w:hint="default"/>
      </w:rPr>
    </w:lvl>
    <w:lvl w:ilvl="3" w:tplc="0409000F" w:tentative="1">
      <w:start w:val="1"/>
      <w:numFmt w:val="bullet"/>
      <w:lvlText w:val=""/>
      <w:lvlJc w:val="left"/>
      <w:pPr>
        <w:ind w:left="5322" w:hanging="480"/>
      </w:pPr>
      <w:rPr>
        <w:rFonts w:ascii="Wingdings" w:hAnsi="Wingdings" w:hint="default"/>
      </w:rPr>
    </w:lvl>
    <w:lvl w:ilvl="4" w:tplc="04090019" w:tentative="1">
      <w:start w:val="1"/>
      <w:numFmt w:val="bullet"/>
      <w:lvlText w:val=""/>
      <w:lvlJc w:val="left"/>
      <w:pPr>
        <w:ind w:left="5802" w:hanging="480"/>
      </w:pPr>
      <w:rPr>
        <w:rFonts w:ascii="Wingdings" w:hAnsi="Wingdings" w:hint="default"/>
      </w:rPr>
    </w:lvl>
    <w:lvl w:ilvl="5" w:tplc="0409001B" w:tentative="1">
      <w:start w:val="1"/>
      <w:numFmt w:val="bullet"/>
      <w:lvlText w:val=""/>
      <w:lvlJc w:val="left"/>
      <w:pPr>
        <w:ind w:left="6282" w:hanging="480"/>
      </w:pPr>
      <w:rPr>
        <w:rFonts w:ascii="Wingdings" w:hAnsi="Wingdings" w:hint="default"/>
      </w:rPr>
    </w:lvl>
    <w:lvl w:ilvl="6" w:tplc="0409000F" w:tentative="1">
      <w:start w:val="1"/>
      <w:numFmt w:val="bullet"/>
      <w:lvlText w:val=""/>
      <w:lvlJc w:val="left"/>
      <w:pPr>
        <w:ind w:left="6762" w:hanging="480"/>
      </w:pPr>
      <w:rPr>
        <w:rFonts w:ascii="Wingdings" w:hAnsi="Wingdings" w:hint="default"/>
      </w:rPr>
    </w:lvl>
    <w:lvl w:ilvl="7" w:tplc="04090019" w:tentative="1">
      <w:start w:val="1"/>
      <w:numFmt w:val="bullet"/>
      <w:lvlText w:val=""/>
      <w:lvlJc w:val="left"/>
      <w:pPr>
        <w:ind w:left="7242" w:hanging="480"/>
      </w:pPr>
      <w:rPr>
        <w:rFonts w:ascii="Wingdings" w:hAnsi="Wingdings" w:hint="default"/>
      </w:rPr>
    </w:lvl>
    <w:lvl w:ilvl="8" w:tplc="0409001B" w:tentative="1">
      <w:start w:val="1"/>
      <w:numFmt w:val="bullet"/>
      <w:lvlText w:val=""/>
      <w:lvlJc w:val="left"/>
      <w:pPr>
        <w:ind w:left="7722" w:hanging="480"/>
      </w:pPr>
      <w:rPr>
        <w:rFonts w:ascii="Wingdings" w:hAnsi="Wingdings" w:hint="default"/>
      </w:rPr>
    </w:lvl>
  </w:abstractNum>
  <w:abstractNum w:abstractNumId="81" w15:restartNumberingAfterBreak="0">
    <w:nsid w:val="64EA37A0"/>
    <w:multiLevelType w:val="hybridMultilevel"/>
    <w:tmpl w:val="6CD0D6EA"/>
    <w:lvl w:ilvl="0" w:tplc="45B23BF8">
      <w:start w:val="1"/>
      <w:numFmt w:val="decimal"/>
      <w:pStyle w:val="eGov3"/>
      <w:lvlText w:val="%1"/>
      <w:lvlJc w:val="center"/>
      <w:pPr>
        <w:tabs>
          <w:tab w:val="num" w:pos="648"/>
        </w:tabs>
        <w:ind w:left="480" w:hanging="192"/>
      </w:pPr>
      <w:rPr>
        <w:rFonts w:hint="eastAsia"/>
      </w:rPr>
    </w:lvl>
    <w:lvl w:ilvl="1" w:tplc="FFFFFFFF" w:tentative="1">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2" w15:restartNumberingAfterBreak="0">
    <w:nsid w:val="67514A94"/>
    <w:multiLevelType w:val="hybridMultilevel"/>
    <w:tmpl w:val="64FA295C"/>
    <w:lvl w:ilvl="0" w:tplc="15501010">
      <w:start w:val="1"/>
      <w:numFmt w:val="bullet"/>
      <w:pStyle w:val="18"/>
      <w:lvlText w:val=""/>
      <w:lvlJc w:val="right"/>
      <w:pPr>
        <w:ind w:left="1189" w:hanging="480"/>
      </w:pPr>
      <w:rPr>
        <w:rFonts w:ascii="Wingdings" w:hAnsi="Wingdings" w:hint="default"/>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83" w15:restartNumberingAfterBreak="0">
    <w:nsid w:val="68A13B66"/>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4" w15:restartNumberingAfterBreak="0">
    <w:nsid w:val="6A911D82"/>
    <w:multiLevelType w:val="hybridMultilevel"/>
    <w:tmpl w:val="3B70B0A8"/>
    <w:lvl w:ilvl="0" w:tplc="C6286DEC">
      <w:start w:val="1"/>
      <w:numFmt w:val="bullet"/>
      <w:pStyle w:val="35"/>
      <w:lvlText w:val=""/>
      <w:lvlJc w:val="left"/>
      <w:pPr>
        <w:ind w:left="1917" w:hanging="480"/>
      </w:pPr>
      <w:rPr>
        <w:rFonts w:ascii="Wingdings" w:hAnsi="Wingdings" w:hint="default"/>
      </w:rPr>
    </w:lvl>
    <w:lvl w:ilvl="1" w:tplc="ED660308">
      <w:start w:val="1"/>
      <w:numFmt w:val="bullet"/>
      <w:lvlText w:val=""/>
      <w:lvlJc w:val="left"/>
      <w:pPr>
        <w:ind w:left="4538" w:hanging="480"/>
      </w:pPr>
      <w:rPr>
        <w:rFonts w:ascii="Wingdings" w:hAnsi="Wingdings" w:hint="default"/>
      </w:rPr>
    </w:lvl>
    <w:lvl w:ilvl="2" w:tplc="CD9C5C9A" w:tentative="1">
      <w:start w:val="1"/>
      <w:numFmt w:val="bullet"/>
      <w:lvlText w:val=""/>
      <w:lvlJc w:val="left"/>
      <w:pPr>
        <w:ind w:left="5018" w:hanging="480"/>
      </w:pPr>
      <w:rPr>
        <w:rFonts w:ascii="Wingdings" w:hAnsi="Wingdings" w:hint="default"/>
      </w:rPr>
    </w:lvl>
    <w:lvl w:ilvl="3" w:tplc="F52E9C44" w:tentative="1">
      <w:start w:val="1"/>
      <w:numFmt w:val="bullet"/>
      <w:lvlText w:val=""/>
      <w:lvlJc w:val="left"/>
      <w:pPr>
        <w:ind w:left="5498" w:hanging="480"/>
      </w:pPr>
      <w:rPr>
        <w:rFonts w:ascii="Wingdings" w:hAnsi="Wingdings" w:hint="default"/>
      </w:rPr>
    </w:lvl>
    <w:lvl w:ilvl="4" w:tplc="527CB132" w:tentative="1">
      <w:start w:val="1"/>
      <w:numFmt w:val="bullet"/>
      <w:lvlText w:val=""/>
      <w:lvlJc w:val="left"/>
      <w:pPr>
        <w:ind w:left="5978" w:hanging="480"/>
      </w:pPr>
      <w:rPr>
        <w:rFonts w:ascii="Wingdings" w:hAnsi="Wingdings" w:hint="default"/>
      </w:rPr>
    </w:lvl>
    <w:lvl w:ilvl="5" w:tplc="45DA352C" w:tentative="1">
      <w:start w:val="1"/>
      <w:numFmt w:val="bullet"/>
      <w:lvlText w:val=""/>
      <w:lvlJc w:val="left"/>
      <w:pPr>
        <w:ind w:left="6458" w:hanging="480"/>
      </w:pPr>
      <w:rPr>
        <w:rFonts w:ascii="Wingdings" w:hAnsi="Wingdings" w:hint="default"/>
      </w:rPr>
    </w:lvl>
    <w:lvl w:ilvl="6" w:tplc="4FF4A0C4" w:tentative="1">
      <w:start w:val="1"/>
      <w:numFmt w:val="bullet"/>
      <w:lvlText w:val=""/>
      <w:lvlJc w:val="left"/>
      <w:pPr>
        <w:ind w:left="6938" w:hanging="480"/>
      </w:pPr>
      <w:rPr>
        <w:rFonts w:ascii="Wingdings" w:hAnsi="Wingdings" w:hint="default"/>
      </w:rPr>
    </w:lvl>
    <w:lvl w:ilvl="7" w:tplc="F25A113E" w:tentative="1">
      <w:start w:val="1"/>
      <w:numFmt w:val="bullet"/>
      <w:lvlText w:val=""/>
      <w:lvlJc w:val="left"/>
      <w:pPr>
        <w:ind w:left="7418" w:hanging="480"/>
      </w:pPr>
      <w:rPr>
        <w:rFonts w:ascii="Wingdings" w:hAnsi="Wingdings" w:hint="default"/>
      </w:rPr>
    </w:lvl>
    <w:lvl w:ilvl="8" w:tplc="EC3685F8" w:tentative="1">
      <w:start w:val="1"/>
      <w:numFmt w:val="bullet"/>
      <w:lvlText w:val=""/>
      <w:lvlJc w:val="left"/>
      <w:pPr>
        <w:ind w:left="7898" w:hanging="480"/>
      </w:pPr>
      <w:rPr>
        <w:rFonts w:ascii="Wingdings" w:hAnsi="Wingdings" w:hint="default"/>
      </w:rPr>
    </w:lvl>
  </w:abstractNum>
  <w:abstractNum w:abstractNumId="85" w15:restartNumberingAfterBreak="0">
    <w:nsid w:val="6BA90B0B"/>
    <w:multiLevelType w:val="multilevel"/>
    <w:tmpl w:val="B39299A0"/>
    <w:lvl w:ilvl="0">
      <w:start w:val="1"/>
      <w:numFmt w:val="taiwaneseCountingThousand"/>
      <w:pStyle w:val="af3"/>
      <w:lvlText w:val="(%1)"/>
      <w:lvlJc w:val="left"/>
      <w:pPr>
        <w:tabs>
          <w:tab w:val="num" w:pos="0"/>
        </w:tabs>
        <w:ind w:left="1048"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86" w15:restartNumberingAfterBreak="0">
    <w:nsid w:val="6BBF414C"/>
    <w:multiLevelType w:val="hybridMultilevel"/>
    <w:tmpl w:val="D5A49F08"/>
    <w:lvl w:ilvl="0" w:tplc="873A295A">
      <w:start w:val="1"/>
      <w:numFmt w:val="bullet"/>
      <w:pStyle w:val="19"/>
      <w:lvlText w:val=""/>
      <w:lvlJc w:val="left"/>
      <w:pPr>
        <w:tabs>
          <w:tab w:val="num" w:pos="851"/>
        </w:tabs>
        <w:ind w:left="851"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7" w15:restartNumberingAfterBreak="0">
    <w:nsid w:val="6D411DFF"/>
    <w:multiLevelType w:val="hybridMultilevel"/>
    <w:tmpl w:val="C91A744C"/>
    <w:lvl w:ilvl="0" w:tplc="7D42D274">
      <w:start w:val="1"/>
      <w:numFmt w:val="bullet"/>
      <w:pStyle w:val="56"/>
      <w:lvlText w:val=""/>
      <w:lvlJc w:val="right"/>
      <w:pPr>
        <w:ind w:left="2465" w:hanging="480"/>
      </w:pPr>
      <w:rPr>
        <w:rFonts w:ascii="Wingdings" w:hAnsi="Wingdings" w:hint="default"/>
      </w:rPr>
    </w:lvl>
    <w:lvl w:ilvl="1" w:tplc="4AB0A9F8" w:tentative="1">
      <w:start w:val="1"/>
      <w:numFmt w:val="bullet"/>
      <w:lvlText w:val=""/>
      <w:lvlJc w:val="left"/>
      <w:pPr>
        <w:ind w:left="2610" w:hanging="480"/>
      </w:pPr>
      <w:rPr>
        <w:rFonts w:ascii="Wingdings" w:hAnsi="Wingdings" w:hint="default"/>
      </w:rPr>
    </w:lvl>
    <w:lvl w:ilvl="2" w:tplc="0148910C" w:tentative="1">
      <w:start w:val="1"/>
      <w:numFmt w:val="bullet"/>
      <w:lvlText w:val=""/>
      <w:lvlJc w:val="left"/>
      <w:pPr>
        <w:ind w:left="3090" w:hanging="480"/>
      </w:pPr>
      <w:rPr>
        <w:rFonts w:ascii="Wingdings" w:hAnsi="Wingdings" w:hint="default"/>
      </w:rPr>
    </w:lvl>
    <w:lvl w:ilvl="3" w:tplc="E49AA7B4" w:tentative="1">
      <w:start w:val="1"/>
      <w:numFmt w:val="bullet"/>
      <w:lvlText w:val=""/>
      <w:lvlJc w:val="left"/>
      <w:pPr>
        <w:ind w:left="3570" w:hanging="480"/>
      </w:pPr>
      <w:rPr>
        <w:rFonts w:ascii="Wingdings" w:hAnsi="Wingdings" w:hint="default"/>
      </w:rPr>
    </w:lvl>
    <w:lvl w:ilvl="4" w:tplc="2496ED90" w:tentative="1">
      <w:start w:val="1"/>
      <w:numFmt w:val="bullet"/>
      <w:lvlText w:val=""/>
      <w:lvlJc w:val="left"/>
      <w:pPr>
        <w:ind w:left="4050" w:hanging="480"/>
      </w:pPr>
      <w:rPr>
        <w:rFonts w:ascii="Wingdings" w:hAnsi="Wingdings" w:hint="default"/>
      </w:rPr>
    </w:lvl>
    <w:lvl w:ilvl="5" w:tplc="7174126C" w:tentative="1">
      <w:start w:val="1"/>
      <w:numFmt w:val="bullet"/>
      <w:lvlText w:val=""/>
      <w:lvlJc w:val="left"/>
      <w:pPr>
        <w:ind w:left="4530" w:hanging="480"/>
      </w:pPr>
      <w:rPr>
        <w:rFonts w:ascii="Wingdings" w:hAnsi="Wingdings" w:hint="default"/>
      </w:rPr>
    </w:lvl>
    <w:lvl w:ilvl="6" w:tplc="F5F2E8AE" w:tentative="1">
      <w:start w:val="1"/>
      <w:numFmt w:val="bullet"/>
      <w:lvlText w:val=""/>
      <w:lvlJc w:val="left"/>
      <w:pPr>
        <w:ind w:left="5010" w:hanging="480"/>
      </w:pPr>
      <w:rPr>
        <w:rFonts w:ascii="Wingdings" w:hAnsi="Wingdings" w:hint="default"/>
      </w:rPr>
    </w:lvl>
    <w:lvl w:ilvl="7" w:tplc="F740D6E2" w:tentative="1">
      <w:start w:val="1"/>
      <w:numFmt w:val="bullet"/>
      <w:lvlText w:val=""/>
      <w:lvlJc w:val="left"/>
      <w:pPr>
        <w:ind w:left="5490" w:hanging="480"/>
      </w:pPr>
      <w:rPr>
        <w:rFonts w:ascii="Wingdings" w:hAnsi="Wingdings" w:hint="default"/>
      </w:rPr>
    </w:lvl>
    <w:lvl w:ilvl="8" w:tplc="237EFB54" w:tentative="1">
      <w:start w:val="1"/>
      <w:numFmt w:val="bullet"/>
      <w:lvlText w:val=""/>
      <w:lvlJc w:val="left"/>
      <w:pPr>
        <w:ind w:left="5970" w:hanging="480"/>
      </w:pPr>
      <w:rPr>
        <w:rFonts w:ascii="Wingdings" w:hAnsi="Wingdings" w:hint="default"/>
      </w:rPr>
    </w:lvl>
  </w:abstractNum>
  <w:abstractNum w:abstractNumId="88" w15:restartNumberingAfterBreak="0">
    <w:nsid w:val="6E050D58"/>
    <w:multiLevelType w:val="hybridMultilevel"/>
    <w:tmpl w:val="23B06C0A"/>
    <w:lvl w:ilvl="0" w:tplc="801641A4">
      <w:start w:val="1"/>
      <w:numFmt w:val="decimal"/>
      <w:pStyle w:val="1a"/>
      <w:lvlText w:val="%1."/>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start w:val="1"/>
      <w:numFmt w:val="decimal"/>
      <w:lvlText w:val="%4."/>
      <w:lvlJc w:val="left"/>
      <w:pPr>
        <w:ind w:left="4000" w:hanging="480"/>
      </w:pPr>
    </w:lvl>
    <w:lvl w:ilvl="4" w:tplc="04090019">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89" w15:restartNumberingAfterBreak="0">
    <w:nsid w:val="6E7D07F0"/>
    <w:multiLevelType w:val="multilevel"/>
    <w:tmpl w:val="882A3E92"/>
    <w:lvl w:ilvl="0">
      <w:start w:val="1"/>
      <w:numFmt w:val="decimal"/>
      <w:pStyle w:val="af4"/>
      <w:lvlText w:val="%1."/>
      <w:lvlJc w:val="left"/>
      <w:pPr>
        <w:tabs>
          <w:tab w:val="num" w:pos="0"/>
        </w:tabs>
        <w:ind w:left="764" w:hanging="480"/>
      </w:pPr>
      <w:rPr>
        <w:b w:val="0"/>
        <w:bCs w:val="0"/>
        <w:i w:val="0"/>
        <w:iCs w:val="0"/>
        <w:caps w:val="0"/>
        <w:smallCaps w:val="0"/>
        <w:strike w:val="0"/>
        <w:dstrike w:val="0"/>
        <w:vanish w:val="0"/>
        <w:color w:val="000000"/>
        <w:spacing w:val="0"/>
        <w:w w:val="100"/>
        <w:kern w:val="0"/>
        <w:position w:val="0"/>
        <w:sz w:val="0"/>
        <w:szCs w:val="0"/>
        <w:u w:val="none" w:color="000000"/>
        <w:effect w:val="none"/>
        <w:shd w:val="clear" w:color="auto" w:fill="000000"/>
        <w:vertAlign w:val="baseline"/>
        <w:em w:val="none"/>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0" w15:restartNumberingAfterBreak="0">
    <w:nsid w:val="71663972"/>
    <w:multiLevelType w:val="hybridMultilevel"/>
    <w:tmpl w:val="04AA3ECC"/>
    <w:lvl w:ilvl="0" w:tplc="357E8B8A">
      <w:start w:val="1"/>
      <w:numFmt w:val="upperRoman"/>
      <w:pStyle w:val="70"/>
      <w:lvlText w:val="%1."/>
      <w:lvlJc w:val="right"/>
      <w:pPr>
        <w:ind w:left="2606" w:hanging="480"/>
      </w:pPr>
      <w:rPr>
        <w:rFonts w:ascii="Times New Roman" w:eastAsia="標楷體" w:hAnsi="Times New Roman" w:cs="Times New Roman" w:hint="default"/>
      </w:rPr>
    </w:lvl>
    <w:lvl w:ilvl="1" w:tplc="B6021770" w:tentative="1">
      <w:start w:val="1"/>
      <w:numFmt w:val="ideographTraditional"/>
      <w:lvlText w:val="%2、"/>
      <w:lvlJc w:val="left"/>
      <w:pPr>
        <w:ind w:left="2105" w:hanging="480"/>
      </w:pPr>
      <w:rPr>
        <w:rFonts w:cs="Times New Roman"/>
      </w:rPr>
    </w:lvl>
    <w:lvl w:ilvl="2" w:tplc="A85C73A6" w:tentative="1">
      <w:start w:val="1"/>
      <w:numFmt w:val="lowerRoman"/>
      <w:lvlText w:val="%3."/>
      <w:lvlJc w:val="right"/>
      <w:pPr>
        <w:ind w:left="2585" w:hanging="480"/>
      </w:pPr>
      <w:rPr>
        <w:rFonts w:cs="Times New Roman"/>
      </w:rPr>
    </w:lvl>
    <w:lvl w:ilvl="3" w:tplc="0B1A28B8" w:tentative="1">
      <w:start w:val="1"/>
      <w:numFmt w:val="decimal"/>
      <w:lvlText w:val="%4."/>
      <w:lvlJc w:val="left"/>
      <w:pPr>
        <w:ind w:left="3065" w:hanging="480"/>
      </w:pPr>
      <w:rPr>
        <w:rFonts w:cs="Times New Roman"/>
      </w:rPr>
    </w:lvl>
    <w:lvl w:ilvl="4" w:tplc="73447B4E" w:tentative="1">
      <w:start w:val="1"/>
      <w:numFmt w:val="ideographTraditional"/>
      <w:lvlText w:val="%5、"/>
      <w:lvlJc w:val="left"/>
      <w:pPr>
        <w:ind w:left="3545" w:hanging="480"/>
      </w:pPr>
      <w:rPr>
        <w:rFonts w:cs="Times New Roman"/>
      </w:rPr>
    </w:lvl>
    <w:lvl w:ilvl="5" w:tplc="D47E779C" w:tentative="1">
      <w:start w:val="1"/>
      <w:numFmt w:val="lowerRoman"/>
      <w:lvlText w:val="%6."/>
      <w:lvlJc w:val="right"/>
      <w:pPr>
        <w:ind w:left="4025" w:hanging="480"/>
      </w:pPr>
      <w:rPr>
        <w:rFonts w:cs="Times New Roman"/>
      </w:rPr>
    </w:lvl>
    <w:lvl w:ilvl="6" w:tplc="21A2B7A8" w:tentative="1">
      <w:start w:val="1"/>
      <w:numFmt w:val="decimal"/>
      <w:lvlText w:val="%7."/>
      <w:lvlJc w:val="left"/>
      <w:pPr>
        <w:ind w:left="4505" w:hanging="480"/>
      </w:pPr>
      <w:rPr>
        <w:rFonts w:cs="Times New Roman"/>
      </w:rPr>
    </w:lvl>
    <w:lvl w:ilvl="7" w:tplc="1F64A422" w:tentative="1">
      <w:start w:val="1"/>
      <w:numFmt w:val="ideographTraditional"/>
      <w:lvlText w:val="%8、"/>
      <w:lvlJc w:val="left"/>
      <w:pPr>
        <w:ind w:left="4985" w:hanging="480"/>
      </w:pPr>
      <w:rPr>
        <w:rFonts w:cs="Times New Roman"/>
      </w:rPr>
    </w:lvl>
    <w:lvl w:ilvl="8" w:tplc="219EF8CE" w:tentative="1">
      <w:start w:val="1"/>
      <w:numFmt w:val="lowerRoman"/>
      <w:lvlText w:val="%9."/>
      <w:lvlJc w:val="right"/>
      <w:pPr>
        <w:ind w:left="5465" w:hanging="480"/>
      </w:pPr>
      <w:rPr>
        <w:rFonts w:cs="Times New Roman"/>
      </w:rPr>
    </w:lvl>
  </w:abstractNum>
  <w:abstractNum w:abstractNumId="91" w15:restartNumberingAfterBreak="0">
    <w:nsid w:val="720E58B3"/>
    <w:multiLevelType w:val="multilevel"/>
    <w:tmpl w:val="0AE09F86"/>
    <w:lvl w:ilvl="0">
      <w:start w:val="2"/>
      <w:numFmt w:val="taiwaneseCountingThousand"/>
      <w:pStyle w:val="1b"/>
      <w:lvlText w:val="附件%1、"/>
      <w:lvlJc w:val="left"/>
      <w:pPr>
        <w:tabs>
          <w:tab w:val="num" w:pos="1134"/>
        </w:tabs>
        <w:ind w:left="1134" w:hanging="1134"/>
      </w:pPr>
      <w:rPr>
        <w:rFonts w:hint="eastAsia"/>
      </w:rPr>
    </w:lvl>
    <w:lvl w:ilvl="1">
      <w:start w:val="1"/>
      <w:numFmt w:val="taiwaneseCountingThousand"/>
      <w:pStyle w:val="25"/>
      <w:lvlText w:val="%2、"/>
      <w:lvlJc w:val="left"/>
      <w:pPr>
        <w:tabs>
          <w:tab w:val="num" w:pos="851"/>
        </w:tabs>
        <w:ind w:left="851" w:hanging="567"/>
      </w:pPr>
      <w:rPr>
        <w:rFonts w:hint="eastAsia"/>
      </w:rPr>
    </w:lvl>
    <w:lvl w:ilvl="2">
      <w:start w:val="1"/>
      <w:numFmt w:val="taiwaneseCountingThousand"/>
      <w:pStyle w:val="36"/>
      <w:lvlText w:val="%3、"/>
      <w:lvlJc w:val="left"/>
      <w:pPr>
        <w:tabs>
          <w:tab w:val="num" w:pos="1134"/>
        </w:tabs>
        <w:ind w:left="1134" w:hanging="567"/>
      </w:pPr>
      <w:rPr>
        <w:rFonts w:hint="eastAsia"/>
      </w:rPr>
    </w:lvl>
    <w:lvl w:ilvl="3">
      <w:start w:val="1"/>
      <w:numFmt w:val="taiwaneseCountingThousand"/>
      <w:pStyle w:val="47"/>
      <w:lvlText w:val="(%4)"/>
      <w:lvlJc w:val="left"/>
      <w:pPr>
        <w:tabs>
          <w:tab w:val="num" w:pos="1418"/>
        </w:tabs>
        <w:ind w:left="1418" w:hanging="567"/>
      </w:pPr>
      <w:rPr>
        <w:rFonts w:hint="eastAsia"/>
      </w:rPr>
    </w:lvl>
    <w:lvl w:ilvl="4">
      <w:start w:val="1"/>
      <w:numFmt w:val="decimal"/>
      <w:pStyle w:val="57"/>
      <w:lvlText w:val="%5."/>
      <w:lvlJc w:val="left"/>
      <w:pPr>
        <w:tabs>
          <w:tab w:val="num" w:pos="1701"/>
        </w:tabs>
        <w:ind w:left="1701" w:hanging="567"/>
      </w:pPr>
      <w:rPr>
        <w:rFonts w:hint="eastAsia"/>
      </w:rPr>
    </w:lvl>
    <w:lvl w:ilvl="5">
      <w:start w:val="1"/>
      <w:numFmt w:val="decimal"/>
      <w:pStyle w:val="63"/>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upp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92" w15:restartNumberingAfterBreak="0">
    <w:nsid w:val="721730FC"/>
    <w:multiLevelType w:val="hybridMultilevel"/>
    <w:tmpl w:val="7A3E2DF0"/>
    <w:lvl w:ilvl="0" w:tplc="FFE82098">
      <w:start w:val="1"/>
      <w:numFmt w:val="bullet"/>
      <w:pStyle w:val="120"/>
      <w:lvlText w:val=""/>
      <w:lvlJc w:val="right"/>
      <w:pPr>
        <w:ind w:left="4166" w:hanging="480"/>
      </w:pPr>
      <w:rPr>
        <w:rFonts w:ascii="Wingdings" w:hAnsi="Wingdings" w:hint="default"/>
      </w:rPr>
    </w:lvl>
    <w:lvl w:ilvl="1" w:tplc="CB2A9F84" w:tentative="1">
      <w:start w:val="1"/>
      <w:numFmt w:val="bullet"/>
      <w:lvlText w:val=""/>
      <w:lvlJc w:val="left"/>
      <w:pPr>
        <w:ind w:left="4646" w:hanging="480"/>
      </w:pPr>
      <w:rPr>
        <w:rFonts w:ascii="Wingdings" w:hAnsi="Wingdings" w:hint="default"/>
      </w:rPr>
    </w:lvl>
    <w:lvl w:ilvl="2" w:tplc="3A649B86" w:tentative="1">
      <w:start w:val="1"/>
      <w:numFmt w:val="bullet"/>
      <w:lvlText w:val=""/>
      <w:lvlJc w:val="left"/>
      <w:pPr>
        <w:ind w:left="5126" w:hanging="480"/>
      </w:pPr>
      <w:rPr>
        <w:rFonts w:ascii="Wingdings" w:hAnsi="Wingdings" w:hint="default"/>
      </w:rPr>
    </w:lvl>
    <w:lvl w:ilvl="3" w:tplc="F76472A0" w:tentative="1">
      <w:start w:val="1"/>
      <w:numFmt w:val="bullet"/>
      <w:lvlText w:val=""/>
      <w:lvlJc w:val="left"/>
      <w:pPr>
        <w:ind w:left="5606" w:hanging="480"/>
      </w:pPr>
      <w:rPr>
        <w:rFonts w:ascii="Wingdings" w:hAnsi="Wingdings" w:hint="default"/>
      </w:rPr>
    </w:lvl>
    <w:lvl w:ilvl="4" w:tplc="BFDC0F62" w:tentative="1">
      <w:start w:val="1"/>
      <w:numFmt w:val="bullet"/>
      <w:lvlText w:val=""/>
      <w:lvlJc w:val="left"/>
      <w:pPr>
        <w:ind w:left="6086" w:hanging="480"/>
      </w:pPr>
      <w:rPr>
        <w:rFonts w:ascii="Wingdings" w:hAnsi="Wingdings" w:hint="default"/>
      </w:rPr>
    </w:lvl>
    <w:lvl w:ilvl="5" w:tplc="644665D6" w:tentative="1">
      <w:start w:val="1"/>
      <w:numFmt w:val="bullet"/>
      <w:lvlText w:val=""/>
      <w:lvlJc w:val="left"/>
      <w:pPr>
        <w:ind w:left="6566" w:hanging="480"/>
      </w:pPr>
      <w:rPr>
        <w:rFonts w:ascii="Wingdings" w:hAnsi="Wingdings" w:hint="default"/>
      </w:rPr>
    </w:lvl>
    <w:lvl w:ilvl="6" w:tplc="2272F704" w:tentative="1">
      <w:start w:val="1"/>
      <w:numFmt w:val="bullet"/>
      <w:lvlText w:val=""/>
      <w:lvlJc w:val="left"/>
      <w:pPr>
        <w:ind w:left="7046" w:hanging="480"/>
      </w:pPr>
      <w:rPr>
        <w:rFonts w:ascii="Wingdings" w:hAnsi="Wingdings" w:hint="default"/>
      </w:rPr>
    </w:lvl>
    <w:lvl w:ilvl="7" w:tplc="18D03C88" w:tentative="1">
      <w:start w:val="1"/>
      <w:numFmt w:val="bullet"/>
      <w:lvlText w:val=""/>
      <w:lvlJc w:val="left"/>
      <w:pPr>
        <w:ind w:left="7526" w:hanging="480"/>
      </w:pPr>
      <w:rPr>
        <w:rFonts w:ascii="Wingdings" w:hAnsi="Wingdings" w:hint="default"/>
      </w:rPr>
    </w:lvl>
    <w:lvl w:ilvl="8" w:tplc="AADAFACE" w:tentative="1">
      <w:start w:val="1"/>
      <w:numFmt w:val="bullet"/>
      <w:lvlText w:val=""/>
      <w:lvlJc w:val="left"/>
      <w:pPr>
        <w:ind w:left="8006" w:hanging="480"/>
      </w:pPr>
      <w:rPr>
        <w:rFonts w:ascii="Wingdings" w:hAnsi="Wingdings" w:hint="default"/>
      </w:rPr>
    </w:lvl>
  </w:abstractNum>
  <w:abstractNum w:abstractNumId="93" w15:restartNumberingAfterBreak="0">
    <w:nsid w:val="73B65B25"/>
    <w:multiLevelType w:val="multilevel"/>
    <w:tmpl w:val="E872EDD2"/>
    <w:lvl w:ilvl="0">
      <w:start w:val="1"/>
      <w:numFmt w:val="decimal"/>
      <w:pStyle w:val="af5"/>
      <w:lvlText w:val="%1."/>
      <w:lvlJc w:val="left"/>
      <w:pPr>
        <w:tabs>
          <w:tab w:val="num" w:pos="0"/>
        </w:tabs>
        <w:ind w:left="480" w:hanging="480"/>
      </w:pPr>
    </w:lvl>
    <w:lvl w:ilvl="1">
      <w:start w:val="1"/>
      <w:numFmt w:val="ideographTraditional"/>
      <w:lvlText w:val="%2、"/>
      <w:lvlJc w:val="left"/>
      <w:pPr>
        <w:tabs>
          <w:tab w:val="num" w:pos="0"/>
        </w:tabs>
        <w:ind w:left="2080" w:hanging="480"/>
      </w:pPr>
    </w:lvl>
    <w:lvl w:ilvl="2">
      <w:start w:val="1"/>
      <w:numFmt w:val="lowerRoman"/>
      <w:lvlText w:val="%3."/>
      <w:lvlJc w:val="right"/>
      <w:pPr>
        <w:tabs>
          <w:tab w:val="num" w:pos="0"/>
        </w:tabs>
        <w:ind w:left="2560" w:hanging="480"/>
      </w:pPr>
    </w:lvl>
    <w:lvl w:ilvl="3">
      <w:start w:val="1"/>
      <w:numFmt w:val="decimal"/>
      <w:lvlText w:val="%4."/>
      <w:lvlJc w:val="left"/>
      <w:pPr>
        <w:tabs>
          <w:tab w:val="num" w:pos="0"/>
        </w:tabs>
        <w:ind w:left="3040" w:hanging="480"/>
      </w:pPr>
    </w:lvl>
    <w:lvl w:ilvl="4">
      <w:start w:val="1"/>
      <w:numFmt w:val="ideographTraditional"/>
      <w:lvlText w:val="%5、"/>
      <w:lvlJc w:val="left"/>
      <w:pPr>
        <w:tabs>
          <w:tab w:val="num" w:pos="0"/>
        </w:tabs>
        <w:ind w:left="3520" w:hanging="480"/>
      </w:pPr>
    </w:lvl>
    <w:lvl w:ilvl="5">
      <w:start w:val="1"/>
      <w:numFmt w:val="lowerRoman"/>
      <w:lvlText w:val="%6."/>
      <w:lvlJc w:val="right"/>
      <w:pPr>
        <w:tabs>
          <w:tab w:val="num" w:pos="0"/>
        </w:tabs>
        <w:ind w:left="4000" w:hanging="480"/>
      </w:pPr>
    </w:lvl>
    <w:lvl w:ilvl="6">
      <w:start w:val="1"/>
      <w:numFmt w:val="decimal"/>
      <w:lvlText w:val="%7."/>
      <w:lvlJc w:val="left"/>
      <w:pPr>
        <w:tabs>
          <w:tab w:val="num" w:pos="0"/>
        </w:tabs>
        <w:ind w:left="4480" w:hanging="480"/>
      </w:pPr>
    </w:lvl>
    <w:lvl w:ilvl="7">
      <w:start w:val="1"/>
      <w:numFmt w:val="ideographTraditional"/>
      <w:lvlText w:val="%8、"/>
      <w:lvlJc w:val="left"/>
      <w:pPr>
        <w:tabs>
          <w:tab w:val="num" w:pos="0"/>
        </w:tabs>
        <w:ind w:left="4960" w:hanging="480"/>
      </w:pPr>
    </w:lvl>
    <w:lvl w:ilvl="8">
      <w:start w:val="1"/>
      <w:numFmt w:val="lowerRoman"/>
      <w:lvlText w:val="%9."/>
      <w:lvlJc w:val="right"/>
      <w:pPr>
        <w:tabs>
          <w:tab w:val="num" w:pos="0"/>
        </w:tabs>
        <w:ind w:left="5440" w:hanging="480"/>
      </w:pPr>
    </w:lvl>
  </w:abstractNum>
  <w:abstractNum w:abstractNumId="94" w15:restartNumberingAfterBreak="0">
    <w:nsid w:val="73BA73DA"/>
    <w:multiLevelType w:val="hybridMultilevel"/>
    <w:tmpl w:val="1BE4755C"/>
    <w:lvl w:ilvl="0" w:tplc="BCC43E0A">
      <w:start w:val="1"/>
      <w:numFmt w:val="bullet"/>
      <w:lvlText w:val=""/>
      <w:lvlJc w:val="left"/>
      <w:pPr>
        <w:tabs>
          <w:tab w:val="num" w:pos="480"/>
        </w:tabs>
        <w:ind w:left="480" w:hanging="480"/>
      </w:pPr>
      <w:rPr>
        <w:rFonts w:ascii="Wingdings" w:hAnsi="Wingdings" w:hint="default"/>
      </w:rPr>
    </w:lvl>
    <w:lvl w:ilvl="1" w:tplc="80AE2902">
      <w:start w:val="1"/>
      <w:numFmt w:val="bullet"/>
      <w:lvlText w:val=""/>
      <w:lvlJc w:val="left"/>
      <w:pPr>
        <w:tabs>
          <w:tab w:val="num" w:pos="960"/>
        </w:tabs>
        <w:ind w:left="960" w:hanging="480"/>
      </w:pPr>
      <w:rPr>
        <w:rFonts w:ascii="Wingdings" w:hAnsi="Wingdings" w:hint="default"/>
      </w:rPr>
    </w:lvl>
    <w:lvl w:ilvl="2" w:tplc="AEE620D4">
      <w:start w:val="1"/>
      <w:numFmt w:val="bullet"/>
      <w:pStyle w:val="level3"/>
      <w:lvlText w:val=""/>
      <w:lvlJc w:val="left"/>
      <w:pPr>
        <w:tabs>
          <w:tab w:val="num" w:pos="1440"/>
        </w:tabs>
        <w:ind w:left="1440" w:hanging="480"/>
      </w:pPr>
      <w:rPr>
        <w:rFonts w:ascii="Wingdings" w:hAnsi="Wingdings" w:hint="default"/>
        <w:color w:val="auto"/>
      </w:rPr>
    </w:lvl>
    <w:lvl w:ilvl="3" w:tplc="E6783C50" w:tentative="1">
      <w:start w:val="1"/>
      <w:numFmt w:val="bullet"/>
      <w:lvlText w:val=""/>
      <w:lvlJc w:val="left"/>
      <w:pPr>
        <w:tabs>
          <w:tab w:val="num" w:pos="1920"/>
        </w:tabs>
        <w:ind w:left="1920" w:hanging="480"/>
      </w:pPr>
      <w:rPr>
        <w:rFonts w:ascii="Wingdings" w:hAnsi="Wingdings" w:hint="default"/>
      </w:rPr>
    </w:lvl>
    <w:lvl w:ilvl="4" w:tplc="226E3000" w:tentative="1">
      <w:start w:val="1"/>
      <w:numFmt w:val="bullet"/>
      <w:lvlText w:val=""/>
      <w:lvlJc w:val="left"/>
      <w:pPr>
        <w:tabs>
          <w:tab w:val="num" w:pos="2400"/>
        </w:tabs>
        <w:ind w:left="2400" w:hanging="480"/>
      </w:pPr>
      <w:rPr>
        <w:rFonts w:ascii="Wingdings" w:hAnsi="Wingdings" w:hint="default"/>
      </w:rPr>
    </w:lvl>
    <w:lvl w:ilvl="5" w:tplc="FF34FC96" w:tentative="1">
      <w:start w:val="1"/>
      <w:numFmt w:val="bullet"/>
      <w:lvlText w:val=""/>
      <w:lvlJc w:val="left"/>
      <w:pPr>
        <w:tabs>
          <w:tab w:val="num" w:pos="2880"/>
        </w:tabs>
        <w:ind w:left="2880" w:hanging="480"/>
      </w:pPr>
      <w:rPr>
        <w:rFonts w:ascii="Wingdings" w:hAnsi="Wingdings" w:hint="default"/>
      </w:rPr>
    </w:lvl>
    <w:lvl w:ilvl="6" w:tplc="CDD4E21C" w:tentative="1">
      <w:start w:val="1"/>
      <w:numFmt w:val="bullet"/>
      <w:lvlText w:val=""/>
      <w:lvlJc w:val="left"/>
      <w:pPr>
        <w:tabs>
          <w:tab w:val="num" w:pos="3360"/>
        </w:tabs>
        <w:ind w:left="3360" w:hanging="480"/>
      </w:pPr>
      <w:rPr>
        <w:rFonts w:ascii="Wingdings" w:hAnsi="Wingdings" w:hint="default"/>
      </w:rPr>
    </w:lvl>
    <w:lvl w:ilvl="7" w:tplc="C63A389A" w:tentative="1">
      <w:start w:val="1"/>
      <w:numFmt w:val="bullet"/>
      <w:lvlText w:val=""/>
      <w:lvlJc w:val="left"/>
      <w:pPr>
        <w:tabs>
          <w:tab w:val="num" w:pos="3840"/>
        </w:tabs>
        <w:ind w:left="3840" w:hanging="480"/>
      </w:pPr>
      <w:rPr>
        <w:rFonts w:ascii="Wingdings" w:hAnsi="Wingdings" w:hint="default"/>
      </w:rPr>
    </w:lvl>
    <w:lvl w:ilvl="8" w:tplc="DEFC12B0" w:tentative="1">
      <w:start w:val="1"/>
      <w:numFmt w:val="bullet"/>
      <w:lvlText w:val=""/>
      <w:lvlJc w:val="left"/>
      <w:pPr>
        <w:tabs>
          <w:tab w:val="num" w:pos="4320"/>
        </w:tabs>
        <w:ind w:left="4320" w:hanging="480"/>
      </w:pPr>
      <w:rPr>
        <w:rFonts w:ascii="Wingdings" w:hAnsi="Wingdings" w:hint="default"/>
      </w:rPr>
    </w:lvl>
  </w:abstractNum>
  <w:abstractNum w:abstractNumId="95" w15:restartNumberingAfterBreak="0">
    <w:nsid w:val="73C239CB"/>
    <w:multiLevelType w:val="multilevel"/>
    <w:tmpl w:val="608A1AEC"/>
    <w:lvl w:ilvl="0">
      <w:start w:val="1"/>
      <w:numFmt w:val="ideographLegalTraditional"/>
      <w:lvlText w:val="%1、"/>
      <w:lvlJc w:val="left"/>
      <w:pPr>
        <w:tabs>
          <w:tab w:val="num" w:pos="567"/>
        </w:tabs>
        <w:ind w:left="567" w:hanging="567"/>
      </w:pPr>
      <w:rPr>
        <w:rFonts w:hint="eastAsia"/>
        <w:lang w:val="en-US"/>
      </w:rPr>
    </w:lvl>
    <w:lvl w:ilvl="1">
      <w:start w:val="1"/>
      <w:numFmt w:val="taiwaneseCountingThousand"/>
      <w:pStyle w:val="eGov2"/>
      <w:lvlText w:val="%2、"/>
      <w:lvlJc w:val="left"/>
      <w:pPr>
        <w:tabs>
          <w:tab w:val="num" w:pos="2269"/>
        </w:tabs>
        <w:ind w:left="2269" w:hanging="1589"/>
      </w:pPr>
      <w:rPr>
        <w:rFonts w:hint="eastAsia"/>
        <w:specVanish w:val="0"/>
      </w:rPr>
    </w:lvl>
    <w:lvl w:ilvl="2">
      <w:start w:val="1"/>
      <w:numFmt w:val="taiwaneseCountingThousand"/>
      <w:lvlText w:val="(%3)"/>
      <w:lvlJc w:val="left"/>
      <w:rPr>
        <w:specVanish w:val="0"/>
      </w:rPr>
    </w:lvl>
    <w:lvl w:ilvl="3">
      <w:start w:val="1"/>
      <w:numFmt w:val="decimal"/>
      <w:pStyle w:val="140"/>
      <w:lvlText w:val="%4."/>
      <w:lvlJc w:val="left"/>
      <w:pPr>
        <w:tabs>
          <w:tab w:val="num" w:pos="2127"/>
        </w:tabs>
        <w:ind w:left="2127" w:hanging="567"/>
      </w:pPr>
      <w:rPr>
        <w:rFonts w:hint="eastAsia"/>
        <w:b w:val="0"/>
        <w:bCs/>
        <w:color w:val="auto"/>
      </w:rPr>
    </w:lvl>
    <w:lvl w:ilvl="4">
      <w:start w:val="1"/>
      <w:numFmt w:val="decimal"/>
      <w:lvlText w:val="(%5)"/>
      <w:lvlJc w:val="left"/>
      <w:rPr>
        <w:rFonts w:hint="eastAsia"/>
        <w:b w:val="0"/>
        <w:bCs w:val="0"/>
        <w:i w:val="0"/>
        <w:iCs w:val="0"/>
        <w:caps w:val="0"/>
        <w:smallCaps w:val="0"/>
        <w:strike w:val="0"/>
        <w:dstrike w:val="0"/>
        <w:noProof w:val="0"/>
        <w:vanish w:val="0"/>
        <w:color w:val="auto"/>
        <w:spacing w:val="0"/>
        <w:position w:val="0"/>
        <w:u w:val="none"/>
        <w:effect w:val="none"/>
        <w:vertAlign w:val="baseline"/>
        <w:em w:val="none"/>
        <w:specVanish w:val="0"/>
      </w:rPr>
    </w:lvl>
    <w:lvl w:ilvl="5">
      <w:start w:val="1"/>
      <w:numFmt w:val="upperLetter"/>
      <w:lvlText w:val="%6、"/>
      <w:lvlJc w:val="left"/>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low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96" w15:restartNumberingAfterBreak="0">
    <w:nsid w:val="74361FD2"/>
    <w:multiLevelType w:val="multilevel"/>
    <w:tmpl w:val="04090023"/>
    <w:styleLink w:val="af6"/>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97" w15:restartNumberingAfterBreak="0">
    <w:nsid w:val="764D424B"/>
    <w:multiLevelType w:val="hybridMultilevel"/>
    <w:tmpl w:val="37DEAE30"/>
    <w:lvl w:ilvl="0" w:tplc="8A3CA3F6">
      <w:start w:val="1"/>
      <w:numFmt w:val="upperRoman"/>
      <w:pStyle w:val="26"/>
      <w:lvlText w:val="%1."/>
      <w:lvlJc w:val="right"/>
      <w:pPr>
        <w:ind w:left="1331" w:hanging="480"/>
      </w:pPr>
      <w:rPr>
        <w:rFonts w:cs="Times New Roman" w:hint="eastAsia"/>
      </w:rPr>
    </w:lvl>
    <w:lvl w:ilvl="1" w:tplc="BCF8FA32" w:tentative="1">
      <w:start w:val="1"/>
      <w:numFmt w:val="ideographTraditional"/>
      <w:lvlText w:val="%2、"/>
      <w:lvlJc w:val="left"/>
      <w:pPr>
        <w:ind w:left="1811" w:hanging="480"/>
      </w:pPr>
      <w:rPr>
        <w:rFonts w:cs="Times New Roman"/>
      </w:rPr>
    </w:lvl>
    <w:lvl w:ilvl="2" w:tplc="199E389E" w:tentative="1">
      <w:start w:val="1"/>
      <w:numFmt w:val="lowerRoman"/>
      <w:lvlText w:val="%3."/>
      <w:lvlJc w:val="right"/>
      <w:pPr>
        <w:ind w:left="2291" w:hanging="480"/>
      </w:pPr>
      <w:rPr>
        <w:rFonts w:cs="Times New Roman"/>
      </w:rPr>
    </w:lvl>
    <w:lvl w:ilvl="3" w:tplc="957E79B0" w:tentative="1">
      <w:start w:val="1"/>
      <w:numFmt w:val="decimal"/>
      <w:lvlText w:val="%4."/>
      <w:lvlJc w:val="left"/>
      <w:pPr>
        <w:ind w:left="2771" w:hanging="480"/>
      </w:pPr>
      <w:rPr>
        <w:rFonts w:cs="Times New Roman"/>
      </w:rPr>
    </w:lvl>
    <w:lvl w:ilvl="4" w:tplc="B47201EC" w:tentative="1">
      <w:start w:val="1"/>
      <w:numFmt w:val="ideographTraditional"/>
      <w:lvlText w:val="%5、"/>
      <w:lvlJc w:val="left"/>
      <w:pPr>
        <w:ind w:left="3251" w:hanging="480"/>
      </w:pPr>
      <w:rPr>
        <w:rFonts w:cs="Times New Roman"/>
      </w:rPr>
    </w:lvl>
    <w:lvl w:ilvl="5" w:tplc="32BA5924" w:tentative="1">
      <w:start w:val="1"/>
      <w:numFmt w:val="lowerRoman"/>
      <w:lvlText w:val="%6."/>
      <w:lvlJc w:val="right"/>
      <w:pPr>
        <w:ind w:left="3731" w:hanging="480"/>
      </w:pPr>
      <w:rPr>
        <w:rFonts w:cs="Times New Roman"/>
      </w:rPr>
    </w:lvl>
    <w:lvl w:ilvl="6" w:tplc="1FC6527A" w:tentative="1">
      <w:start w:val="1"/>
      <w:numFmt w:val="decimal"/>
      <w:lvlText w:val="%7."/>
      <w:lvlJc w:val="left"/>
      <w:pPr>
        <w:ind w:left="4211" w:hanging="480"/>
      </w:pPr>
      <w:rPr>
        <w:rFonts w:cs="Times New Roman"/>
      </w:rPr>
    </w:lvl>
    <w:lvl w:ilvl="7" w:tplc="6FE40DE4" w:tentative="1">
      <w:start w:val="1"/>
      <w:numFmt w:val="ideographTraditional"/>
      <w:lvlText w:val="%8、"/>
      <w:lvlJc w:val="left"/>
      <w:pPr>
        <w:ind w:left="4691" w:hanging="480"/>
      </w:pPr>
      <w:rPr>
        <w:rFonts w:cs="Times New Roman"/>
      </w:rPr>
    </w:lvl>
    <w:lvl w:ilvl="8" w:tplc="572A7954" w:tentative="1">
      <w:start w:val="1"/>
      <w:numFmt w:val="lowerRoman"/>
      <w:lvlText w:val="%9."/>
      <w:lvlJc w:val="right"/>
      <w:pPr>
        <w:ind w:left="5171" w:hanging="480"/>
      </w:pPr>
      <w:rPr>
        <w:rFonts w:cs="Times New Roman"/>
      </w:rPr>
    </w:lvl>
  </w:abstractNum>
  <w:abstractNum w:abstractNumId="98" w15:restartNumberingAfterBreak="0">
    <w:nsid w:val="76904B49"/>
    <w:multiLevelType w:val="multilevel"/>
    <w:tmpl w:val="DCBE19B2"/>
    <w:lvl w:ilvl="0">
      <w:start w:val="1"/>
      <w:numFmt w:val="ideographLegalTraditional"/>
      <w:lvlText w:val="%1、"/>
      <w:lvlJc w:val="left"/>
      <w:pPr>
        <w:tabs>
          <w:tab w:val="num" w:pos="0"/>
        </w:tabs>
        <w:ind w:left="750" w:hanging="750"/>
      </w:pPr>
      <w:rPr>
        <w:lang w:val="en-US"/>
      </w:rPr>
    </w:lvl>
    <w:lvl w:ilvl="1">
      <w:start w:val="1"/>
      <w:numFmt w:val="taiwaneseCountingThousand"/>
      <w:lvlText w:val="%2、"/>
      <w:lvlJc w:val="left"/>
      <w:pPr>
        <w:tabs>
          <w:tab w:val="num" w:pos="0"/>
        </w:tabs>
        <w:ind w:left="1200" w:hanging="720"/>
      </w:pPr>
      <w:rPr>
        <w:lang w:val="en-US"/>
      </w:rPr>
    </w:lvl>
    <w:lvl w:ilvl="2">
      <w:start w:val="1"/>
      <w:numFmt w:val="taiwaneseCountingThousand"/>
      <w:pStyle w:val="af7"/>
      <w:suff w:val="nothing"/>
      <w:lvlText w:val="(%3)"/>
      <w:lvlJc w:val="left"/>
      <w:pPr>
        <w:tabs>
          <w:tab w:val="num" w:pos="0"/>
        </w:tabs>
        <w:ind w:left="1855" w:hanging="720"/>
      </w:pPr>
      <w:rPr>
        <w:rFonts w:ascii="標楷體" w:eastAsia="標楷體" w:hAnsi="標楷體"/>
      </w:rPr>
    </w:lvl>
    <w:lvl w:ilvl="3">
      <w:start w:val="1"/>
      <w:numFmt w:val="decimal"/>
      <w:lvlText w:val="%4."/>
      <w:lvlJc w:val="left"/>
      <w:pPr>
        <w:tabs>
          <w:tab w:val="num" w:pos="0"/>
        </w:tabs>
        <w:ind w:left="1800" w:hanging="36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9" w15:restartNumberingAfterBreak="0">
    <w:nsid w:val="7779306C"/>
    <w:multiLevelType w:val="multilevel"/>
    <w:tmpl w:val="A3EE9228"/>
    <w:lvl w:ilvl="0">
      <w:start w:val="1"/>
      <w:numFmt w:val="ideographLegalTraditional"/>
      <w:pStyle w:val="RFP1"/>
      <w:suff w:val="nothing"/>
      <w:lvlText w:val="%1、"/>
      <w:lvlJc w:val="center"/>
      <w:pPr>
        <w:tabs>
          <w:tab w:val="num" w:pos="0"/>
        </w:tabs>
        <w:ind w:left="1843" w:hanging="425"/>
      </w:pPr>
      <w:rPr>
        <w:rFonts w:ascii="Times New Roman" w:eastAsia="標楷體" w:hAnsi="Times New Roman" w:cs="Times New Roman"/>
        <w:b w:val="0"/>
        <w:bCs w:val="0"/>
        <w:i w:val="0"/>
        <w:iCs w:val="0"/>
        <w:caps w:val="0"/>
        <w:smallCaps w:val="0"/>
        <w:strike w:val="0"/>
        <w:dstrike w:val="0"/>
        <w:vanish w:val="0"/>
        <w:color w:val="000000"/>
        <w:spacing w:val="0"/>
        <w:w w:val="100"/>
        <w:kern w:val="0"/>
        <w:position w:val="0"/>
        <w:sz w:val="40"/>
        <w:szCs w:val="0"/>
        <w:u w:val="none" w:color="000000"/>
        <w:effect w:val="none"/>
        <w:vertAlign w:val="baseline"/>
        <w:em w:val="none"/>
      </w:rPr>
    </w:lvl>
    <w:lvl w:ilvl="1">
      <w:start w:val="1"/>
      <w:numFmt w:val="taiwaneseCountingThousand"/>
      <w:pStyle w:val="RFP2"/>
      <w:suff w:val="nothing"/>
      <w:lvlText w:val="%2."/>
      <w:lvlJc w:val="left"/>
      <w:pPr>
        <w:tabs>
          <w:tab w:val="num" w:pos="0"/>
        </w:tabs>
        <w:ind w:left="2411" w:hanging="992"/>
      </w:pPr>
      <w:rPr>
        <w:rFonts w:ascii="Times New Roman" w:eastAsia="標楷體" w:hAnsi="Times New Roman"/>
        <w:b w:val="0"/>
        <w:i w:val="0"/>
        <w:sz w:val="32"/>
      </w:rPr>
    </w:lvl>
    <w:lvl w:ilvl="2">
      <w:start w:val="1"/>
      <w:numFmt w:val="taiwaneseCountingThousand"/>
      <w:pStyle w:val="RFP3"/>
      <w:suff w:val="nothing"/>
      <w:lvlText w:val="(%3)"/>
      <w:lvlJc w:val="left"/>
      <w:pPr>
        <w:tabs>
          <w:tab w:val="num" w:pos="0"/>
        </w:tabs>
        <w:ind w:left="1418" w:hanging="1418"/>
      </w:pPr>
      <w:rPr>
        <w:rFonts w:ascii="標楷體" w:eastAsia="標楷體" w:hAnsi="標楷體"/>
      </w:rPr>
    </w:lvl>
    <w:lvl w:ilvl="3">
      <w:start w:val="1"/>
      <w:numFmt w:val="decimal"/>
      <w:suff w:val="nothing"/>
      <w:lvlText w:val="%4."/>
      <w:lvlJc w:val="left"/>
      <w:pPr>
        <w:tabs>
          <w:tab w:val="num" w:pos="0"/>
        </w:tabs>
        <w:ind w:left="1984" w:hanging="1984"/>
      </w:pPr>
    </w:lvl>
    <w:lvl w:ilvl="4">
      <w:start w:val="1"/>
      <w:numFmt w:val="decimal"/>
      <w:pStyle w:val="RFP5"/>
      <w:suff w:val="nothing"/>
      <w:lvlText w:val="(%5)"/>
      <w:lvlJc w:val="left"/>
      <w:pPr>
        <w:tabs>
          <w:tab w:val="num" w:pos="0"/>
        </w:tabs>
        <w:ind w:left="2551" w:hanging="2551"/>
      </w:pPr>
      <w:rPr>
        <w:rFonts w:ascii="Times New Roman" w:eastAsia="標楷體" w:hAnsi="Times New Roman"/>
        <w:sz w:val="28"/>
      </w:rPr>
    </w:lvl>
    <w:lvl w:ilvl="5">
      <w:start w:val="1"/>
      <w:numFmt w:val="ideographTraditional"/>
      <w:pStyle w:val="RFP6"/>
      <w:suff w:val="nothing"/>
      <w:lvlText w:val="%6."/>
      <w:lvlJc w:val="left"/>
      <w:pPr>
        <w:tabs>
          <w:tab w:val="num" w:pos="0"/>
        </w:tabs>
        <w:ind w:left="3260" w:hanging="3260"/>
      </w:pPr>
      <w:rPr>
        <w:rFonts w:ascii="Times New Roman" w:eastAsia="標楷體" w:hAnsi="Times New Roman"/>
        <w:sz w:val="28"/>
      </w:rPr>
    </w:lvl>
    <w:lvl w:ilvl="6">
      <w:start w:val="1"/>
      <w:numFmt w:val="upperLetter"/>
      <w:pStyle w:val="RFP7"/>
      <w:suff w:val="nothing"/>
      <w:lvlText w:val="%7."/>
      <w:lvlJc w:val="left"/>
      <w:pPr>
        <w:tabs>
          <w:tab w:val="num" w:pos="0"/>
        </w:tabs>
        <w:ind w:left="3827" w:hanging="3827"/>
      </w:pPr>
    </w:lvl>
    <w:lvl w:ilvl="7">
      <w:start w:val="1"/>
      <w:numFmt w:val="lowerLetter"/>
      <w:suff w:val="nothing"/>
      <w:lvlText w:val="%8."/>
      <w:lvlJc w:val="left"/>
      <w:pPr>
        <w:tabs>
          <w:tab w:val="num" w:pos="0"/>
        </w:tabs>
        <w:ind w:left="4394" w:hanging="4394"/>
      </w:pPr>
      <w:rPr>
        <w:rFonts w:ascii="Times New Roman" w:eastAsia="標楷體" w:hAnsi="Times New Roman"/>
        <w:sz w:val="28"/>
      </w:rPr>
    </w:lvl>
    <w:lvl w:ilvl="8">
      <w:start w:val="1"/>
      <w:numFmt w:val="taiwaneseCountingThousand"/>
      <w:lvlText w:val="%9."/>
      <w:lvlJc w:val="left"/>
      <w:pPr>
        <w:tabs>
          <w:tab w:val="num" w:pos="0"/>
        </w:tabs>
        <w:ind w:left="5102" w:hanging="5102"/>
      </w:pPr>
      <w:rPr>
        <w:color w:val="auto"/>
        <w:sz w:val="28"/>
        <w:szCs w:val="28"/>
      </w:rPr>
    </w:lvl>
  </w:abstractNum>
  <w:abstractNum w:abstractNumId="100" w15:restartNumberingAfterBreak="0">
    <w:nsid w:val="788D0EBA"/>
    <w:multiLevelType w:val="multilevel"/>
    <w:tmpl w:val="D2A46CDC"/>
    <w:styleLink w:val="af8"/>
    <w:lvl w:ilvl="0">
      <w:start w:val="1"/>
      <w:numFmt w:val="decimal"/>
      <w:lvlText w:val="(%1)"/>
      <w:lvlJc w:val="left"/>
      <w:pPr>
        <w:tabs>
          <w:tab w:val="num" w:pos="1134"/>
        </w:tabs>
        <w:ind w:left="1134" w:hanging="567"/>
      </w:pPr>
      <w:rPr>
        <w:rFonts w:hint="eastAsia"/>
      </w:rPr>
    </w:lvl>
    <w:lvl w:ilvl="1">
      <w:start w:val="1"/>
      <w:numFmt w:val="upperLetter"/>
      <w:lvlText w:val="%2."/>
      <w:lvlJc w:val="left"/>
      <w:pPr>
        <w:tabs>
          <w:tab w:val="num" w:pos="1588"/>
        </w:tabs>
        <w:ind w:left="1588" w:hanging="454"/>
      </w:pPr>
      <w:rPr>
        <w:rFonts w:hint="eastAsia"/>
      </w:rPr>
    </w:lvl>
    <w:lvl w:ilvl="2">
      <w:start w:val="1"/>
      <w:numFmt w:val="upperLetter"/>
      <w:lvlText w:val="(%3)"/>
      <w:lvlJc w:val="left"/>
      <w:pPr>
        <w:tabs>
          <w:tab w:val="num" w:pos="2268"/>
        </w:tabs>
        <w:ind w:left="2268" w:hanging="567"/>
      </w:pPr>
      <w:rPr>
        <w:rFonts w:hint="eastAsia"/>
      </w:rPr>
    </w:lvl>
    <w:lvl w:ilvl="3">
      <w:start w:val="1"/>
      <w:numFmt w:val="lowerLetter"/>
      <w:lvlText w:val="%4."/>
      <w:lvlJc w:val="left"/>
      <w:pPr>
        <w:tabs>
          <w:tab w:val="num" w:pos="2665"/>
        </w:tabs>
        <w:ind w:left="2665" w:hanging="397"/>
      </w:pPr>
      <w:rPr>
        <w:rFonts w:hint="eastAsia"/>
      </w:rPr>
    </w:lvl>
    <w:lvl w:ilvl="4">
      <w:start w:val="1"/>
      <w:numFmt w:val="lowerLetter"/>
      <w:lvlText w:val="(%5)"/>
      <w:lvlJc w:val="left"/>
      <w:pPr>
        <w:tabs>
          <w:tab w:val="num" w:pos="3402"/>
        </w:tabs>
        <w:ind w:left="3402" w:hanging="567"/>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01" w15:restartNumberingAfterBreak="0">
    <w:nsid w:val="796272E6"/>
    <w:multiLevelType w:val="hybridMultilevel"/>
    <w:tmpl w:val="E090B75A"/>
    <w:lvl w:ilvl="0" w:tplc="A82E58A0">
      <w:start w:val="1"/>
      <w:numFmt w:val="bullet"/>
      <w:pStyle w:val="27"/>
      <w:lvlText w:val=""/>
      <w:lvlJc w:val="right"/>
      <w:pPr>
        <w:ind w:left="1614" w:hanging="480"/>
      </w:pPr>
      <w:rPr>
        <w:rFonts w:ascii="Wingdings" w:hAnsi="Wingdings" w:hint="default"/>
      </w:rPr>
    </w:lvl>
    <w:lvl w:ilvl="1" w:tplc="7B8C1642" w:tentative="1">
      <w:start w:val="1"/>
      <w:numFmt w:val="bullet"/>
      <w:lvlText w:val=""/>
      <w:lvlJc w:val="left"/>
      <w:pPr>
        <w:ind w:left="1668" w:hanging="480"/>
      </w:pPr>
      <w:rPr>
        <w:rFonts w:ascii="Wingdings" w:hAnsi="Wingdings" w:hint="default"/>
      </w:rPr>
    </w:lvl>
    <w:lvl w:ilvl="2" w:tplc="36DE48E8" w:tentative="1">
      <w:start w:val="1"/>
      <w:numFmt w:val="bullet"/>
      <w:lvlText w:val=""/>
      <w:lvlJc w:val="left"/>
      <w:pPr>
        <w:ind w:left="2148" w:hanging="480"/>
      </w:pPr>
      <w:rPr>
        <w:rFonts w:ascii="Wingdings" w:hAnsi="Wingdings" w:hint="default"/>
      </w:rPr>
    </w:lvl>
    <w:lvl w:ilvl="3" w:tplc="660A1E50" w:tentative="1">
      <w:start w:val="1"/>
      <w:numFmt w:val="bullet"/>
      <w:lvlText w:val=""/>
      <w:lvlJc w:val="left"/>
      <w:pPr>
        <w:ind w:left="2628" w:hanging="480"/>
      </w:pPr>
      <w:rPr>
        <w:rFonts w:ascii="Wingdings" w:hAnsi="Wingdings" w:hint="default"/>
      </w:rPr>
    </w:lvl>
    <w:lvl w:ilvl="4" w:tplc="4F4EEC4C" w:tentative="1">
      <w:start w:val="1"/>
      <w:numFmt w:val="bullet"/>
      <w:lvlText w:val=""/>
      <w:lvlJc w:val="left"/>
      <w:pPr>
        <w:ind w:left="3108" w:hanging="480"/>
      </w:pPr>
      <w:rPr>
        <w:rFonts w:ascii="Wingdings" w:hAnsi="Wingdings" w:hint="default"/>
      </w:rPr>
    </w:lvl>
    <w:lvl w:ilvl="5" w:tplc="D08C3944" w:tentative="1">
      <w:start w:val="1"/>
      <w:numFmt w:val="bullet"/>
      <w:lvlText w:val=""/>
      <w:lvlJc w:val="left"/>
      <w:pPr>
        <w:ind w:left="3588" w:hanging="480"/>
      </w:pPr>
      <w:rPr>
        <w:rFonts w:ascii="Wingdings" w:hAnsi="Wingdings" w:hint="default"/>
      </w:rPr>
    </w:lvl>
    <w:lvl w:ilvl="6" w:tplc="5BAAFE18" w:tentative="1">
      <w:start w:val="1"/>
      <w:numFmt w:val="bullet"/>
      <w:lvlText w:val=""/>
      <w:lvlJc w:val="left"/>
      <w:pPr>
        <w:ind w:left="4068" w:hanging="480"/>
      </w:pPr>
      <w:rPr>
        <w:rFonts w:ascii="Wingdings" w:hAnsi="Wingdings" w:hint="default"/>
      </w:rPr>
    </w:lvl>
    <w:lvl w:ilvl="7" w:tplc="9D5688D0" w:tentative="1">
      <w:start w:val="1"/>
      <w:numFmt w:val="bullet"/>
      <w:lvlText w:val=""/>
      <w:lvlJc w:val="left"/>
      <w:pPr>
        <w:ind w:left="4548" w:hanging="480"/>
      </w:pPr>
      <w:rPr>
        <w:rFonts w:ascii="Wingdings" w:hAnsi="Wingdings" w:hint="default"/>
      </w:rPr>
    </w:lvl>
    <w:lvl w:ilvl="8" w:tplc="0E089F40" w:tentative="1">
      <w:start w:val="1"/>
      <w:numFmt w:val="bullet"/>
      <w:lvlText w:val=""/>
      <w:lvlJc w:val="left"/>
      <w:pPr>
        <w:ind w:left="5028" w:hanging="480"/>
      </w:pPr>
      <w:rPr>
        <w:rFonts w:ascii="Wingdings" w:hAnsi="Wingdings" w:hint="default"/>
      </w:rPr>
    </w:lvl>
  </w:abstractNum>
  <w:abstractNum w:abstractNumId="102" w15:restartNumberingAfterBreak="0">
    <w:nsid w:val="7B6E0358"/>
    <w:multiLevelType w:val="multilevel"/>
    <w:tmpl w:val="FCF28AC4"/>
    <w:lvl w:ilvl="0">
      <w:start w:val="1"/>
      <w:numFmt w:val="decimal"/>
      <w:pStyle w:val="48"/>
      <w:lvlText w:val="%1."/>
      <w:lvlJc w:val="left"/>
      <w:pPr>
        <w:tabs>
          <w:tab w:val="num" w:pos="0"/>
        </w:tabs>
        <w:ind w:left="1040"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103" w15:restartNumberingAfterBreak="0">
    <w:nsid w:val="7D6864D2"/>
    <w:multiLevelType w:val="multilevel"/>
    <w:tmpl w:val="5C246DD6"/>
    <w:lvl w:ilvl="0">
      <w:start w:val="1"/>
      <w:numFmt w:val="ideographDigital"/>
      <w:lvlText w:val="%1、"/>
      <w:lvlJc w:val="left"/>
      <w:pPr>
        <w:ind w:left="425" w:hanging="425"/>
      </w:pPr>
      <w:rPr>
        <w:rFonts w:ascii="Times New Roman" w:eastAsia="標楷體" w:hAnsi="Times New Roman" w:hint="default"/>
      </w:rPr>
    </w:lvl>
    <w:lvl w:ilvl="1">
      <w:start w:val="1"/>
      <w:numFmt w:val="decimal"/>
      <w:lvlText w:val="%2"/>
      <w:lvlJc w:val="left"/>
      <w:pPr>
        <w:ind w:left="992" w:hanging="567"/>
      </w:pPr>
      <w:rPr>
        <w:rFonts w:ascii="Times New Roman" w:eastAsia="標楷體" w:hAnsi="Times New Roman" w:hint="default"/>
      </w:rPr>
    </w:lvl>
    <w:lvl w:ilvl="2">
      <w:start w:val="1"/>
      <w:numFmt w:val="decimal"/>
      <w:lvlText w:val="%2.%3"/>
      <w:lvlJc w:val="left"/>
      <w:pPr>
        <w:ind w:left="1418" w:hanging="567"/>
      </w:pPr>
      <w:rPr>
        <w:rFonts w:ascii="Times New Roman" w:eastAsia="標楷體" w:hAnsi="Times New Roman" w:hint="default"/>
      </w:rPr>
    </w:lvl>
    <w:lvl w:ilvl="3">
      <w:start w:val="1"/>
      <w:numFmt w:val="decimal"/>
      <w:lvlText w:val="%2.%3.%4"/>
      <w:lvlJc w:val="left"/>
      <w:pPr>
        <w:ind w:left="1984" w:hanging="708"/>
      </w:pPr>
      <w:rPr>
        <w:rFonts w:ascii="Times New Roman" w:eastAsia="標楷體" w:hAnsi="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15:restartNumberingAfterBreak="0">
    <w:nsid w:val="7EF831C5"/>
    <w:multiLevelType w:val="multilevel"/>
    <w:tmpl w:val="FB245A52"/>
    <w:lvl w:ilvl="0">
      <w:start w:val="1"/>
      <w:numFmt w:val="decimal"/>
      <w:pStyle w:val="49"/>
      <w:lvlText w:val="%1."/>
      <w:lvlJc w:val="left"/>
      <w:pPr>
        <w:tabs>
          <w:tab w:val="num" w:pos="0"/>
        </w:tabs>
        <w:ind w:left="1047" w:hanging="480"/>
      </w:pPr>
    </w:lvl>
    <w:lvl w:ilvl="1">
      <w:start w:val="1"/>
      <w:numFmt w:val="ideographTraditional"/>
      <w:lvlText w:val="%2、"/>
      <w:lvlJc w:val="left"/>
      <w:pPr>
        <w:tabs>
          <w:tab w:val="num" w:pos="0"/>
        </w:tabs>
        <w:ind w:left="1527" w:hanging="480"/>
      </w:pPr>
    </w:lvl>
    <w:lvl w:ilvl="2">
      <w:start w:val="1"/>
      <w:numFmt w:val="lowerRoman"/>
      <w:lvlText w:val="%3."/>
      <w:lvlJc w:val="right"/>
      <w:pPr>
        <w:tabs>
          <w:tab w:val="num" w:pos="0"/>
        </w:tabs>
        <w:ind w:left="2007" w:hanging="480"/>
      </w:pPr>
    </w:lvl>
    <w:lvl w:ilvl="3">
      <w:start w:val="1"/>
      <w:numFmt w:val="decimal"/>
      <w:lvlText w:val="%4."/>
      <w:lvlJc w:val="left"/>
      <w:pPr>
        <w:tabs>
          <w:tab w:val="num" w:pos="0"/>
        </w:tabs>
        <w:ind w:left="2487" w:hanging="480"/>
      </w:pPr>
    </w:lvl>
    <w:lvl w:ilvl="4">
      <w:start w:val="1"/>
      <w:numFmt w:val="ideographTraditional"/>
      <w:lvlText w:val="%5、"/>
      <w:lvlJc w:val="left"/>
      <w:pPr>
        <w:tabs>
          <w:tab w:val="num" w:pos="0"/>
        </w:tabs>
        <w:ind w:left="2967" w:hanging="480"/>
      </w:pPr>
    </w:lvl>
    <w:lvl w:ilvl="5">
      <w:start w:val="1"/>
      <w:numFmt w:val="lowerRoman"/>
      <w:lvlText w:val="%6."/>
      <w:lvlJc w:val="right"/>
      <w:pPr>
        <w:tabs>
          <w:tab w:val="num" w:pos="0"/>
        </w:tabs>
        <w:ind w:left="3447" w:hanging="480"/>
      </w:pPr>
    </w:lvl>
    <w:lvl w:ilvl="6">
      <w:start w:val="1"/>
      <w:numFmt w:val="decimal"/>
      <w:lvlText w:val="%7."/>
      <w:lvlJc w:val="left"/>
      <w:pPr>
        <w:tabs>
          <w:tab w:val="num" w:pos="0"/>
        </w:tabs>
        <w:ind w:left="3927" w:hanging="480"/>
      </w:pPr>
    </w:lvl>
    <w:lvl w:ilvl="7">
      <w:start w:val="1"/>
      <w:numFmt w:val="ideographTraditional"/>
      <w:lvlText w:val="%8、"/>
      <w:lvlJc w:val="left"/>
      <w:pPr>
        <w:tabs>
          <w:tab w:val="num" w:pos="0"/>
        </w:tabs>
        <w:ind w:left="4407" w:hanging="480"/>
      </w:pPr>
    </w:lvl>
    <w:lvl w:ilvl="8">
      <w:start w:val="1"/>
      <w:numFmt w:val="lowerRoman"/>
      <w:lvlText w:val="%9."/>
      <w:lvlJc w:val="right"/>
      <w:pPr>
        <w:tabs>
          <w:tab w:val="num" w:pos="0"/>
        </w:tabs>
        <w:ind w:left="4887" w:hanging="480"/>
      </w:pPr>
    </w:lvl>
  </w:abstractNum>
  <w:abstractNum w:abstractNumId="105" w15:restartNumberingAfterBreak="0">
    <w:nsid w:val="7F220608"/>
    <w:multiLevelType w:val="multilevel"/>
    <w:tmpl w:val="0409001D"/>
    <w:styleLink w:val="1c"/>
    <w:lvl w:ilvl="0">
      <w:start w:val="1"/>
      <w:numFmt w:val="taiwaneseCountingThousand"/>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6" w15:restartNumberingAfterBreak="0">
    <w:nsid w:val="7F8903CC"/>
    <w:multiLevelType w:val="singleLevel"/>
    <w:tmpl w:val="7368DB24"/>
    <w:lvl w:ilvl="0">
      <w:start w:val="1"/>
      <w:numFmt w:val="bullet"/>
      <w:pStyle w:val="af9"/>
      <w:lvlText w:val=""/>
      <w:lvlJc w:val="left"/>
      <w:pPr>
        <w:tabs>
          <w:tab w:val="num" w:pos="720"/>
        </w:tabs>
        <w:ind w:left="425" w:hanging="425"/>
      </w:pPr>
      <w:rPr>
        <w:rFonts w:ascii="Wingdings" w:hAnsi="Wingdings" w:hint="default"/>
      </w:rPr>
    </w:lvl>
  </w:abstractNum>
  <w:num w:numId="1" w16cid:durableId="1287003567">
    <w:abstractNumId w:val="26"/>
  </w:num>
  <w:num w:numId="2" w16cid:durableId="2093890531">
    <w:abstractNumId w:val="68"/>
  </w:num>
  <w:num w:numId="3" w16cid:durableId="696082259">
    <w:abstractNumId w:val="96"/>
  </w:num>
  <w:num w:numId="4" w16cid:durableId="791750196">
    <w:abstractNumId w:val="8"/>
  </w:num>
  <w:num w:numId="5" w16cid:durableId="1191870284">
    <w:abstractNumId w:val="3"/>
  </w:num>
  <w:num w:numId="6" w16cid:durableId="760876532">
    <w:abstractNumId w:val="2"/>
  </w:num>
  <w:num w:numId="7" w16cid:durableId="377322238">
    <w:abstractNumId w:val="1"/>
  </w:num>
  <w:num w:numId="8" w16cid:durableId="923102194">
    <w:abstractNumId w:val="0"/>
  </w:num>
  <w:num w:numId="9" w16cid:durableId="584652844">
    <w:abstractNumId w:val="7"/>
  </w:num>
  <w:num w:numId="10" w16cid:durableId="1066685796">
    <w:abstractNumId w:val="6"/>
  </w:num>
  <w:num w:numId="11" w16cid:durableId="334264193">
    <w:abstractNumId w:val="5"/>
  </w:num>
  <w:num w:numId="12" w16cid:durableId="1734086863">
    <w:abstractNumId w:val="86"/>
  </w:num>
  <w:num w:numId="13" w16cid:durableId="692265005">
    <w:abstractNumId w:val="48"/>
  </w:num>
  <w:num w:numId="14" w16cid:durableId="1677996945">
    <w:abstractNumId w:val="67"/>
  </w:num>
  <w:num w:numId="15" w16cid:durableId="611088649">
    <w:abstractNumId w:val="45"/>
  </w:num>
  <w:num w:numId="16" w16cid:durableId="1238511944">
    <w:abstractNumId w:val="50"/>
  </w:num>
  <w:num w:numId="17" w16cid:durableId="1174342803">
    <w:abstractNumId w:val="57"/>
  </w:num>
  <w:num w:numId="18" w16cid:durableId="1740246260">
    <w:abstractNumId w:val="46"/>
  </w:num>
  <w:num w:numId="19" w16cid:durableId="1795322127">
    <w:abstractNumId w:val="105"/>
  </w:num>
  <w:num w:numId="20" w16cid:durableId="322782289">
    <w:abstractNumId w:val="101"/>
  </w:num>
  <w:num w:numId="21" w16cid:durableId="741488197">
    <w:abstractNumId w:val="82"/>
  </w:num>
  <w:num w:numId="22" w16cid:durableId="80958348">
    <w:abstractNumId w:val="33"/>
  </w:num>
  <w:num w:numId="23" w16cid:durableId="94332013">
    <w:abstractNumId w:val="97"/>
  </w:num>
  <w:num w:numId="24" w16cid:durableId="1832989448">
    <w:abstractNumId w:val="78"/>
  </w:num>
  <w:num w:numId="25" w16cid:durableId="1363476539">
    <w:abstractNumId w:val="25"/>
  </w:num>
  <w:num w:numId="26" w16cid:durableId="2069457483">
    <w:abstractNumId w:val="32"/>
  </w:num>
  <w:num w:numId="27" w16cid:durableId="2120104006">
    <w:abstractNumId w:val="90"/>
  </w:num>
  <w:num w:numId="28" w16cid:durableId="862397128">
    <w:abstractNumId w:val="84"/>
  </w:num>
  <w:num w:numId="29" w16cid:durableId="1889680920">
    <w:abstractNumId w:val="87"/>
  </w:num>
  <w:num w:numId="30" w16cid:durableId="492138971">
    <w:abstractNumId w:val="42"/>
  </w:num>
  <w:num w:numId="31" w16cid:durableId="2020422917">
    <w:abstractNumId w:val="28"/>
  </w:num>
  <w:num w:numId="32" w16cid:durableId="451166951">
    <w:abstractNumId w:val="61"/>
  </w:num>
  <w:num w:numId="33" w16cid:durableId="2086146297">
    <w:abstractNumId w:val="63"/>
  </w:num>
  <w:num w:numId="34" w16cid:durableId="1447313784">
    <w:abstractNumId w:val="72"/>
  </w:num>
  <w:num w:numId="35" w16cid:durableId="871528689">
    <w:abstractNumId w:val="36"/>
  </w:num>
  <w:num w:numId="36" w16cid:durableId="1200237855">
    <w:abstractNumId w:val="80"/>
  </w:num>
  <w:num w:numId="37" w16cid:durableId="1402755042">
    <w:abstractNumId w:val="92"/>
  </w:num>
  <w:num w:numId="38" w16cid:durableId="608271407">
    <w:abstractNumId w:val="14"/>
  </w:num>
  <w:num w:numId="39" w16cid:durableId="980842281">
    <w:abstractNumId w:val="20"/>
  </w:num>
  <w:num w:numId="40" w16cid:durableId="89742250">
    <w:abstractNumId w:val="29"/>
  </w:num>
  <w:num w:numId="41" w16cid:durableId="2024821328">
    <w:abstractNumId w:val="4"/>
  </w:num>
  <w:num w:numId="42" w16cid:durableId="695889439">
    <w:abstractNumId w:val="31"/>
  </w:num>
  <w:num w:numId="43" w16cid:durableId="146288979">
    <w:abstractNumId w:val="59"/>
  </w:num>
  <w:num w:numId="44" w16cid:durableId="260649519">
    <w:abstractNumId w:val="91"/>
  </w:num>
  <w:num w:numId="45" w16cid:durableId="1306163870">
    <w:abstractNumId w:val="55"/>
  </w:num>
  <w:num w:numId="46" w16cid:durableId="252519794">
    <w:abstractNumId w:val="95"/>
  </w:num>
  <w:num w:numId="47" w16cid:durableId="1760591616">
    <w:abstractNumId w:val="81"/>
  </w:num>
  <w:num w:numId="48" w16cid:durableId="1468428635">
    <w:abstractNumId w:val="71"/>
  </w:num>
  <w:num w:numId="49" w16cid:durableId="1040979041">
    <w:abstractNumId w:val="100"/>
  </w:num>
  <w:num w:numId="50" w16cid:durableId="841747377">
    <w:abstractNumId w:val="54"/>
  </w:num>
  <w:num w:numId="51" w16cid:durableId="132800239">
    <w:abstractNumId w:val="75"/>
  </w:num>
  <w:num w:numId="52" w16cid:durableId="553204350">
    <w:abstractNumId w:val="66"/>
  </w:num>
  <w:num w:numId="53" w16cid:durableId="543099279">
    <w:abstractNumId w:val="77"/>
  </w:num>
  <w:num w:numId="54" w16cid:durableId="1107427571">
    <w:abstractNumId w:val="76"/>
  </w:num>
  <w:num w:numId="55" w16cid:durableId="1447578910">
    <w:abstractNumId w:val="40"/>
  </w:num>
  <w:num w:numId="56" w16cid:durableId="962349089">
    <w:abstractNumId w:val="79"/>
  </w:num>
  <w:num w:numId="57" w16cid:durableId="1569999365">
    <w:abstractNumId w:val="65"/>
  </w:num>
  <w:num w:numId="58" w16cid:durableId="414515400">
    <w:abstractNumId w:val="88"/>
  </w:num>
  <w:num w:numId="59" w16cid:durableId="1370766941">
    <w:abstractNumId w:val="17"/>
  </w:num>
  <w:num w:numId="60" w16cid:durableId="896162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294828">
    <w:abstractNumId w:val="19"/>
  </w:num>
  <w:num w:numId="62" w16cid:durableId="1944654169">
    <w:abstractNumId w:val="10"/>
  </w:num>
  <w:num w:numId="63" w16cid:durableId="1992782051">
    <w:abstractNumId w:val="23"/>
  </w:num>
  <w:num w:numId="64" w16cid:durableId="9840669">
    <w:abstractNumId w:val="37"/>
  </w:num>
  <w:num w:numId="65" w16cid:durableId="1451588802">
    <w:abstractNumId w:val="94"/>
  </w:num>
  <w:num w:numId="66" w16cid:durableId="1553343281">
    <w:abstractNumId w:val="58"/>
  </w:num>
  <w:num w:numId="67" w16cid:durableId="1223637604">
    <w:abstractNumId w:val="69"/>
  </w:num>
  <w:num w:numId="68" w16cid:durableId="530268274">
    <w:abstractNumId w:val="24"/>
  </w:num>
  <w:num w:numId="69" w16cid:durableId="789905868">
    <w:abstractNumId w:val="27"/>
  </w:num>
  <w:num w:numId="70" w16cid:durableId="1475610345">
    <w:abstractNumId w:val="106"/>
  </w:num>
  <w:num w:numId="71" w16cid:durableId="1038359606">
    <w:abstractNumId w:val="52"/>
  </w:num>
  <w:num w:numId="72" w16cid:durableId="634876536">
    <w:abstractNumId w:val="13"/>
  </w:num>
  <w:num w:numId="73" w16cid:durableId="622224477">
    <w:abstractNumId w:val="11"/>
  </w:num>
  <w:num w:numId="74" w16cid:durableId="763961299">
    <w:abstractNumId w:val="60"/>
  </w:num>
  <w:num w:numId="75" w16cid:durableId="829910588">
    <w:abstractNumId w:val="16"/>
  </w:num>
  <w:num w:numId="76" w16cid:durableId="1489978673">
    <w:abstractNumId w:val="70"/>
  </w:num>
  <w:num w:numId="77" w16cid:durableId="1895383974">
    <w:abstractNumId w:val="89"/>
  </w:num>
  <w:num w:numId="78" w16cid:durableId="876507622">
    <w:abstractNumId w:val="56"/>
  </w:num>
  <w:num w:numId="79" w16cid:durableId="1441215553">
    <w:abstractNumId w:val="98"/>
  </w:num>
  <w:num w:numId="80" w16cid:durableId="1250388872">
    <w:abstractNumId w:val="15"/>
  </w:num>
  <w:num w:numId="81" w16cid:durableId="106699571">
    <w:abstractNumId w:val="47"/>
  </w:num>
  <w:num w:numId="82" w16cid:durableId="1914852464">
    <w:abstractNumId w:val="39"/>
  </w:num>
  <w:num w:numId="83" w16cid:durableId="1689673150">
    <w:abstractNumId w:val="34"/>
  </w:num>
  <w:num w:numId="84" w16cid:durableId="2004239516">
    <w:abstractNumId w:val="9"/>
  </w:num>
  <w:num w:numId="85" w16cid:durableId="622347965">
    <w:abstractNumId w:val="104"/>
  </w:num>
  <w:num w:numId="86" w16cid:durableId="773479232">
    <w:abstractNumId w:val="85"/>
  </w:num>
  <w:num w:numId="87" w16cid:durableId="1122189674">
    <w:abstractNumId w:val="93"/>
  </w:num>
  <w:num w:numId="88" w16cid:durableId="10762317">
    <w:abstractNumId w:val="102"/>
  </w:num>
  <w:num w:numId="89" w16cid:durableId="915095837">
    <w:abstractNumId w:val="99"/>
  </w:num>
  <w:num w:numId="90" w16cid:durableId="989135106">
    <w:abstractNumId w:val="35"/>
  </w:num>
  <w:num w:numId="91" w16cid:durableId="10721916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06351374">
    <w:abstractNumId w:val="18"/>
  </w:num>
  <w:num w:numId="93" w16cid:durableId="1476682550">
    <w:abstractNumId w:val="30"/>
  </w:num>
  <w:num w:numId="94" w16cid:durableId="1045257015">
    <w:abstractNumId w:val="73"/>
  </w:num>
  <w:num w:numId="95" w16cid:durableId="2099253609">
    <w:abstractNumId w:val="74"/>
  </w:num>
  <w:num w:numId="96" w16cid:durableId="687416002">
    <w:abstractNumId w:val="53"/>
  </w:num>
  <w:num w:numId="97" w16cid:durableId="16620044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936880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4200863">
    <w:abstractNumId w:val="22"/>
  </w:num>
  <w:num w:numId="100" w16cid:durableId="1689484316">
    <w:abstractNumId w:val="21"/>
  </w:num>
  <w:num w:numId="101" w16cid:durableId="1973511259">
    <w:abstractNumId w:val="43"/>
  </w:num>
  <w:num w:numId="102" w16cid:durableId="797070737">
    <w:abstractNumId w:val="12"/>
  </w:num>
  <w:num w:numId="103" w16cid:durableId="2022900509">
    <w:abstractNumId w:val="83"/>
  </w:num>
  <w:num w:numId="104" w16cid:durableId="1163164066">
    <w:abstractNumId w:val="44"/>
  </w:num>
  <w:num w:numId="105" w16cid:durableId="3868061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368864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563567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456554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479425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445776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004893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788663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810186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75536616">
    <w:abstractNumId w:val="51"/>
  </w:num>
  <w:num w:numId="115" w16cid:durableId="7893939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3777487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273168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045503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191027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156858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8053170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62638488">
    <w:abstractNumId w:val="62"/>
  </w:num>
  <w:num w:numId="123" w16cid:durableId="1215431193">
    <w:abstractNumId w:val="64"/>
  </w:num>
  <w:num w:numId="124" w16cid:durableId="114199606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392854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814450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50796043">
    <w:abstractNumId w:val="49"/>
  </w:num>
  <w:num w:numId="128" w16cid:durableId="1082917948">
    <w:abstractNumId w:val="38"/>
  </w:num>
  <w:num w:numId="129" w16cid:durableId="1312907303">
    <w:abstractNumId w:val="10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71"/>
    <w:rsid w:val="00000228"/>
    <w:rsid w:val="000002BD"/>
    <w:rsid w:val="000004AE"/>
    <w:rsid w:val="00000710"/>
    <w:rsid w:val="00000ABB"/>
    <w:rsid w:val="00000D8F"/>
    <w:rsid w:val="000010C6"/>
    <w:rsid w:val="000011E1"/>
    <w:rsid w:val="000012CB"/>
    <w:rsid w:val="0000132A"/>
    <w:rsid w:val="00001493"/>
    <w:rsid w:val="00001594"/>
    <w:rsid w:val="00001692"/>
    <w:rsid w:val="000016F0"/>
    <w:rsid w:val="000019A4"/>
    <w:rsid w:val="00001F7B"/>
    <w:rsid w:val="000025B9"/>
    <w:rsid w:val="000025BD"/>
    <w:rsid w:val="00002608"/>
    <w:rsid w:val="00002BE4"/>
    <w:rsid w:val="00002D0D"/>
    <w:rsid w:val="000032D4"/>
    <w:rsid w:val="00003427"/>
    <w:rsid w:val="000036AC"/>
    <w:rsid w:val="00003A0A"/>
    <w:rsid w:val="00003FC8"/>
    <w:rsid w:val="000043A2"/>
    <w:rsid w:val="000057EA"/>
    <w:rsid w:val="000059D8"/>
    <w:rsid w:val="00005C6E"/>
    <w:rsid w:val="00005F9D"/>
    <w:rsid w:val="000063C6"/>
    <w:rsid w:val="00006523"/>
    <w:rsid w:val="00006A05"/>
    <w:rsid w:val="00006AD7"/>
    <w:rsid w:val="00006B3B"/>
    <w:rsid w:val="00006EDE"/>
    <w:rsid w:val="0000707C"/>
    <w:rsid w:val="000074B0"/>
    <w:rsid w:val="00007659"/>
    <w:rsid w:val="00007994"/>
    <w:rsid w:val="000079E5"/>
    <w:rsid w:val="00007D86"/>
    <w:rsid w:val="00007F81"/>
    <w:rsid w:val="000101B2"/>
    <w:rsid w:val="0001055A"/>
    <w:rsid w:val="00010589"/>
    <w:rsid w:val="00010953"/>
    <w:rsid w:val="000109D8"/>
    <w:rsid w:val="00010CF2"/>
    <w:rsid w:val="00010D0F"/>
    <w:rsid w:val="00010ED2"/>
    <w:rsid w:val="00011965"/>
    <w:rsid w:val="00011B75"/>
    <w:rsid w:val="00011D62"/>
    <w:rsid w:val="00011F85"/>
    <w:rsid w:val="0001262E"/>
    <w:rsid w:val="000128A1"/>
    <w:rsid w:val="0001299B"/>
    <w:rsid w:val="00012AC0"/>
    <w:rsid w:val="00012D54"/>
    <w:rsid w:val="00013009"/>
    <w:rsid w:val="00013435"/>
    <w:rsid w:val="00013463"/>
    <w:rsid w:val="00013CA0"/>
    <w:rsid w:val="000142C0"/>
    <w:rsid w:val="000142E7"/>
    <w:rsid w:val="00014653"/>
    <w:rsid w:val="00014940"/>
    <w:rsid w:val="00015365"/>
    <w:rsid w:val="000158BA"/>
    <w:rsid w:val="00015B0F"/>
    <w:rsid w:val="00015B14"/>
    <w:rsid w:val="00015E18"/>
    <w:rsid w:val="00016BB1"/>
    <w:rsid w:val="00016C9C"/>
    <w:rsid w:val="00016D1B"/>
    <w:rsid w:val="00016DC2"/>
    <w:rsid w:val="00017036"/>
    <w:rsid w:val="000170A2"/>
    <w:rsid w:val="0001730F"/>
    <w:rsid w:val="00017678"/>
    <w:rsid w:val="00017752"/>
    <w:rsid w:val="00017AA1"/>
    <w:rsid w:val="00017AEF"/>
    <w:rsid w:val="00017AFF"/>
    <w:rsid w:val="00017BDF"/>
    <w:rsid w:val="00017D8D"/>
    <w:rsid w:val="00017F3B"/>
    <w:rsid w:val="00017FB9"/>
    <w:rsid w:val="00020260"/>
    <w:rsid w:val="00020334"/>
    <w:rsid w:val="00020338"/>
    <w:rsid w:val="00020B04"/>
    <w:rsid w:val="00020D35"/>
    <w:rsid w:val="00021091"/>
    <w:rsid w:val="000210B8"/>
    <w:rsid w:val="00021104"/>
    <w:rsid w:val="000211A2"/>
    <w:rsid w:val="00021424"/>
    <w:rsid w:val="000218B4"/>
    <w:rsid w:val="00021DDA"/>
    <w:rsid w:val="00021EE9"/>
    <w:rsid w:val="0002297A"/>
    <w:rsid w:val="00022A36"/>
    <w:rsid w:val="00022A6E"/>
    <w:rsid w:val="00022E3C"/>
    <w:rsid w:val="00022FAA"/>
    <w:rsid w:val="000233A4"/>
    <w:rsid w:val="0002349B"/>
    <w:rsid w:val="0002353A"/>
    <w:rsid w:val="00023683"/>
    <w:rsid w:val="00023885"/>
    <w:rsid w:val="0002396A"/>
    <w:rsid w:val="00023A22"/>
    <w:rsid w:val="0002440A"/>
    <w:rsid w:val="00024690"/>
    <w:rsid w:val="00024889"/>
    <w:rsid w:val="00024CD1"/>
    <w:rsid w:val="0002521F"/>
    <w:rsid w:val="0002542B"/>
    <w:rsid w:val="00025A42"/>
    <w:rsid w:val="00025C5B"/>
    <w:rsid w:val="00025FA0"/>
    <w:rsid w:val="0002651D"/>
    <w:rsid w:val="00026539"/>
    <w:rsid w:val="00026980"/>
    <w:rsid w:val="00026A14"/>
    <w:rsid w:val="00026C1D"/>
    <w:rsid w:val="00026ECA"/>
    <w:rsid w:val="00026F28"/>
    <w:rsid w:val="00027496"/>
    <w:rsid w:val="000276FB"/>
    <w:rsid w:val="0002773E"/>
    <w:rsid w:val="00027AA9"/>
    <w:rsid w:val="00027C52"/>
    <w:rsid w:val="00027FF0"/>
    <w:rsid w:val="00030517"/>
    <w:rsid w:val="0003051C"/>
    <w:rsid w:val="000305E2"/>
    <w:rsid w:val="00031070"/>
    <w:rsid w:val="0003148F"/>
    <w:rsid w:val="00032308"/>
    <w:rsid w:val="0003238B"/>
    <w:rsid w:val="0003272F"/>
    <w:rsid w:val="00032E64"/>
    <w:rsid w:val="00032EAF"/>
    <w:rsid w:val="000331CA"/>
    <w:rsid w:val="0003356B"/>
    <w:rsid w:val="000335D7"/>
    <w:rsid w:val="00033A18"/>
    <w:rsid w:val="00033A5C"/>
    <w:rsid w:val="00033F73"/>
    <w:rsid w:val="0003488E"/>
    <w:rsid w:val="00034946"/>
    <w:rsid w:val="00034A11"/>
    <w:rsid w:val="00034A19"/>
    <w:rsid w:val="00034A1E"/>
    <w:rsid w:val="00034D51"/>
    <w:rsid w:val="000352AF"/>
    <w:rsid w:val="0003564B"/>
    <w:rsid w:val="000357A8"/>
    <w:rsid w:val="0003607F"/>
    <w:rsid w:val="00036143"/>
    <w:rsid w:val="00036281"/>
    <w:rsid w:val="000364B9"/>
    <w:rsid w:val="000366B3"/>
    <w:rsid w:val="0003702D"/>
    <w:rsid w:val="0003765C"/>
    <w:rsid w:val="00037996"/>
    <w:rsid w:val="00037BD5"/>
    <w:rsid w:val="00037C8F"/>
    <w:rsid w:val="00037E4A"/>
    <w:rsid w:val="00040335"/>
    <w:rsid w:val="000404B5"/>
    <w:rsid w:val="000405AC"/>
    <w:rsid w:val="000407FF"/>
    <w:rsid w:val="00040845"/>
    <w:rsid w:val="00040869"/>
    <w:rsid w:val="000408ED"/>
    <w:rsid w:val="000410B5"/>
    <w:rsid w:val="000410C7"/>
    <w:rsid w:val="00041126"/>
    <w:rsid w:val="00041792"/>
    <w:rsid w:val="00041B6E"/>
    <w:rsid w:val="00041BBE"/>
    <w:rsid w:val="00041D37"/>
    <w:rsid w:val="00042002"/>
    <w:rsid w:val="0004204E"/>
    <w:rsid w:val="000423A9"/>
    <w:rsid w:val="000423F9"/>
    <w:rsid w:val="000427CB"/>
    <w:rsid w:val="00042DEE"/>
    <w:rsid w:val="00042EFA"/>
    <w:rsid w:val="000437E8"/>
    <w:rsid w:val="00043894"/>
    <w:rsid w:val="00043ACB"/>
    <w:rsid w:val="00043C4F"/>
    <w:rsid w:val="00043C5E"/>
    <w:rsid w:val="00043DAC"/>
    <w:rsid w:val="00043DE7"/>
    <w:rsid w:val="00043FB4"/>
    <w:rsid w:val="000449CD"/>
    <w:rsid w:val="00044D60"/>
    <w:rsid w:val="0004508D"/>
    <w:rsid w:val="0004548A"/>
    <w:rsid w:val="00045715"/>
    <w:rsid w:val="0004573A"/>
    <w:rsid w:val="00045837"/>
    <w:rsid w:val="00045B18"/>
    <w:rsid w:val="00045CB3"/>
    <w:rsid w:val="00045DF0"/>
    <w:rsid w:val="000462A4"/>
    <w:rsid w:val="000462E4"/>
    <w:rsid w:val="000462F2"/>
    <w:rsid w:val="000463C9"/>
    <w:rsid w:val="0004687A"/>
    <w:rsid w:val="0004695C"/>
    <w:rsid w:val="00046C03"/>
    <w:rsid w:val="00047B7E"/>
    <w:rsid w:val="00047C13"/>
    <w:rsid w:val="00047F25"/>
    <w:rsid w:val="00047F3A"/>
    <w:rsid w:val="000502EB"/>
    <w:rsid w:val="00050496"/>
    <w:rsid w:val="00050544"/>
    <w:rsid w:val="00050574"/>
    <w:rsid w:val="00050601"/>
    <w:rsid w:val="00050FF6"/>
    <w:rsid w:val="0005145F"/>
    <w:rsid w:val="000516EC"/>
    <w:rsid w:val="00051965"/>
    <w:rsid w:val="00051D9D"/>
    <w:rsid w:val="00051DFF"/>
    <w:rsid w:val="00051FAB"/>
    <w:rsid w:val="000520AA"/>
    <w:rsid w:val="00052115"/>
    <w:rsid w:val="0005240C"/>
    <w:rsid w:val="00052749"/>
    <w:rsid w:val="000528E4"/>
    <w:rsid w:val="00052C02"/>
    <w:rsid w:val="00052CC1"/>
    <w:rsid w:val="00052F46"/>
    <w:rsid w:val="000536F2"/>
    <w:rsid w:val="00053764"/>
    <w:rsid w:val="0005394F"/>
    <w:rsid w:val="00053BAD"/>
    <w:rsid w:val="00053BE7"/>
    <w:rsid w:val="00053CAB"/>
    <w:rsid w:val="00054224"/>
    <w:rsid w:val="00054A16"/>
    <w:rsid w:val="00054BF6"/>
    <w:rsid w:val="00054EFE"/>
    <w:rsid w:val="00055025"/>
    <w:rsid w:val="000551FF"/>
    <w:rsid w:val="00055531"/>
    <w:rsid w:val="000559FD"/>
    <w:rsid w:val="00055A4C"/>
    <w:rsid w:val="00055D9A"/>
    <w:rsid w:val="00055E41"/>
    <w:rsid w:val="00055F3E"/>
    <w:rsid w:val="00056327"/>
    <w:rsid w:val="00056412"/>
    <w:rsid w:val="00056422"/>
    <w:rsid w:val="00056FB2"/>
    <w:rsid w:val="000571B0"/>
    <w:rsid w:val="00057287"/>
    <w:rsid w:val="0005737D"/>
    <w:rsid w:val="000573C9"/>
    <w:rsid w:val="000577E2"/>
    <w:rsid w:val="000578C9"/>
    <w:rsid w:val="00057990"/>
    <w:rsid w:val="00057A45"/>
    <w:rsid w:val="00057C30"/>
    <w:rsid w:val="00057D11"/>
    <w:rsid w:val="00057DDD"/>
    <w:rsid w:val="00057F60"/>
    <w:rsid w:val="00060638"/>
    <w:rsid w:val="000606F1"/>
    <w:rsid w:val="00060867"/>
    <w:rsid w:val="0006094B"/>
    <w:rsid w:val="00060CE4"/>
    <w:rsid w:val="00060E7B"/>
    <w:rsid w:val="000610DB"/>
    <w:rsid w:val="00061357"/>
    <w:rsid w:val="000616A9"/>
    <w:rsid w:val="00061879"/>
    <w:rsid w:val="00061FD6"/>
    <w:rsid w:val="000622A9"/>
    <w:rsid w:val="0006232F"/>
    <w:rsid w:val="0006249B"/>
    <w:rsid w:val="0006271A"/>
    <w:rsid w:val="00062752"/>
    <w:rsid w:val="00063307"/>
    <w:rsid w:val="000638DE"/>
    <w:rsid w:val="00063A12"/>
    <w:rsid w:val="00063B0C"/>
    <w:rsid w:val="00063C1B"/>
    <w:rsid w:val="00063DE7"/>
    <w:rsid w:val="00063EE4"/>
    <w:rsid w:val="00063EFC"/>
    <w:rsid w:val="00064125"/>
    <w:rsid w:val="00064244"/>
    <w:rsid w:val="000644EF"/>
    <w:rsid w:val="000645CD"/>
    <w:rsid w:val="00064757"/>
    <w:rsid w:val="00064E16"/>
    <w:rsid w:val="000651B2"/>
    <w:rsid w:val="00065241"/>
    <w:rsid w:val="00065986"/>
    <w:rsid w:val="00065D4F"/>
    <w:rsid w:val="00065F25"/>
    <w:rsid w:val="00066709"/>
    <w:rsid w:val="0006687A"/>
    <w:rsid w:val="00066C3E"/>
    <w:rsid w:val="00066EDA"/>
    <w:rsid w:val="00066EFD"/>
    <w:rsid w:val="0006736A"/>
    <w:rsid w:val="0006790D"/>
    <w:rsid w:val="000679ED"/>
    <w:rsid w:val="00067B6E"/>
    <w:rsid w:val="00067B8F"/>
    <w:rsid w:val="00067D80"/>
    <w:rsid w:val="0007049D"/>
    <w:rsid w:val="000704C3"/>
    <w:rsid w:val="00070520"/>
    <w:rsid w:val="000707EA"/>
    <w:rsid w:val="00070992"/>
    <w:rsid w:val="000710CC"/>
    <w:rsid w:val="0007119D"/>
    <w:rsid w:val="0007131F"/>
    <w:rsid w:val="00071344"/>
    <w:rsid w:val="00071412"/>
    <w:rsid w:val="00071877"/>
    <w:rsid w:val="00071B02"/>
    <w:rsid w:val="00071D17"/>
    <w:rsid w:val="00072970"/>
    <w:rsid w:val="00072D2F"/>
    <w:rsid w:val="00072E5E"/>
    <w:rsid w:val="00072E8C"/>
    <w:rsid w:val="00072F34"/>
    <w:rsid w:val="00073023"/>
    <w:rsid w:val="000730D6"/>
    <w:rsid w:val="00073277"/>
    <w:rsid w:val="00073484"/>
    <w:rsid w:val="0007369F"/>
    <w:rsid w:val="00073DD4"/>
    <w:rsid w:val="00074107"/>
    <w:rsid w:val="0007420E"/>
    <w:rsid w:val="000744CC"/>
    <w:rsid w:val="00074612"/>
    <w:rsid w:val="00074641"/>
    <w:rsid w:val="0007465F"/>
    <w:rsid w:val="00074675"/>
    <w:rsid w:val="00074BF0"/>
    <w:rsid w:val="00074C37"/>
    <w:rsid w:val="00074D57"/>
    <w:rsid w:val="00074EB9"/>
    <w:rsid w:val="000752FC"/>
    <w:rsid w:val="000754B9"/>
    <w:rsid w:val="0007550E"/>
    <w:rsid w:val="00075827"/>
    <w:rsid w:val="00075B19"/>
    <w:rsid w:val="00075BB2"/>
    <w:rsid w:val="00076268"/>
    <w:rsid w:val="000763FF"/>
    <w:rsid w:val="00076881"/>
    <w:rsid w:val="00076C33"/>
    <w:rsid w:val="00076DD6"/>
    <w:rsid w:val="00077180"/>
    <w:rsid w:val="000771B9"/>
    <w:rsid w:val="00077258"/>
    <w:rsid w:val="000773A7"/>
    <w:rsid w:val="000773E8"/>
    <w:rsid w:val="000777A9"/>
    <w:rsid w:val="00077A70"/>
    <w:rsid w:val="00077A80"/>
    <w:rsid w:val="00077B17"/>
    <w:rsid w:val="00077BC4"/>
    <w:rsid w:val="00077DA5"/>
    <w:rsid w:val="00080160"/>
    <w:rsid w:val="000802CF"/>
    <w:rsid w:val="000804DC"/>
    <w:rsid w:val="000807A3"/>
    <w:rsid w:val="000809A9"/>
    <w:rsid w:val="00080EE2"/>
    <w:rsid w:val="00081184"/>
    <w:rsid w:val="000811FB"/>
    <w:rsid w:val="000812A9"/>
    <w:rsid w:val="000815EC"/>
    <w:rsid w:val="000819A0"/>
    <w:rsid w:val="000820BD"/>
    <w:rsid w:val="0008238F"/>
    <w:rsid w:val="000825FC"/>
    <w:rsid w:val="00082BE9"/>
    <w:rsid w:val="00083393"/>
    <w:rsid w:val="00083546"/>
    <w:rsid w:val="000836A1"/>
    <w:rsid w:val="00083977"/>
    <w:rsid w:val="00083B7F"/>
    <w:rsid w:val="00083B91"/>
    <w:rsid w:val="00083BFC"/>
    <w:rsid w:val="00083F00"/>
    <w:rsid w:val="00083FD6"/>
    <w:rsid w:val="00084482"/>
    <w:rsid w:val="000844B6"/>
    <w:rsid w:val="000845FF"/>
    <w:rsid w:val="000848EA"/>
    <w:rsid w:val="00084C1B"/>
    <w:rsid w:val="000853A6"/>
    <w:rsid w:val="000854EA"/>
    <w:rsid w:val="000854F5"/>
    <w:rsid w:val="00085CDC"/>
    <w:rsid w:val="00085CEF"/>
    <w:rsid w:val="0008604A"/>
    <w:rsid w:val="0008620B"/>
    <w:rsid w:val="00086586"/>
    <w:rsid w:val="0008673F"/>
    <w:rsid w:val="00086CCA"/>
    <w:rsid w:val="0008713E"/>
    <w:rsid w:val="000871BC"/>
    <w:rsid w:val="00087350"/>
    <w:rsid w:val="00087394"/>
    <w:rsid w:val="0008744A"/>
    <w:rsid w:val="00087D62"/>
    <w:rsid w:val="00090111"/>
    <w:rsid w:val="0009024A"/>
    <w:rsid w:val="000902D4"/>
    <w:rsid w:val="0009046B"/>
    <w:rsid w:val="0009047D"/>
    <w:rsid w:val="0009058E"/>
    <w:rsid w:val="00090BD5"/>
    <w:rsid w:val="00090BE6"/>
    <w:rsid w:val="00090C49"/>
    <w:rsid w:val="00090D1E"/>
    <w:rsid w:val="00090F75"/>
    <w:rsid w:val="00091000"/>
    <w:rsid w:val="00091219"/>
    <w:rsid w:val="000912C0"/>
    <w:rsid w:val="000912EA"/>
    <w:rsid w:val="000917F4"/>
    <w:rsid w:val="0009186A"/>
    <w:rsid w:val="00091968"/>
    <w:rsid w:val="00091B62"/>
    <w:rsid w:val="000920E3"/>
    <w:rsid w:val="000921E4"/>
    <w:rsid w:val="000922A5"/>
    <w:rsid w:val="0009239E"/>
    <w:rsid w:val="000925F8"/>
    <w:rsid w:val="00092AA9"/>
    <w:rsid w:val="0009313C"/>
    <w:rsid w:val="00093296"/>
    <w:rsid w:val="00093301"/>
    <w:rsid w:val="00093541"/>
    <w:rsid w:val="00093729"/>
    <w:rsid w:val="000937AF"/>
    <w:rsid w:val="00093C26"/>
    <w:rsid w:val="000944CE"/>
    <w:rsid w:val="00094595"/>
    <w:rsid w:val="0009459F"/>
    <w:rsid w:val="00094907"/>
    <w:rsid w:val="00094DF5"/>
    <w:rsid w:val="00095066"/>
    <w:rsid w:val="0009559E"/>
    <w:rsid w:val="000956A6"/>
    <w:rsid w:val="0009586F"/>
    <w:rsid w:val="000959EA"/>
    <w:rsid w:val="00095A77"/>
    <w:rsid w:val="00095C0D"/>
    <w:rsid w:val="00095E72"/>
    <w:rsid w:val="0009615B"/>
    <w:rsid w:val="0009615D"/>
    <w:rsid w:val="00096569"/>
    <w:rsid w:val="00096AC3"/>
    <w:rsid w:val="00096B81"/>
    <w:rsid w:val="00096CFA"/>
    <w:rsid w:val="00096DC8"/>
    <w:rsid w:val="00096DDC"/>
    <w:rsid w:val="0009700A"/>
    <w:rsid w:val="00097211"/>
    <w:rsid w:val="000974B5"/>
    <w:rsid w:val="0009774B"/>
    <w:rsid w:val="00097989"/>
    <w:rsid w:val="00097A6B"/>
    <w:rsid w:val="000A0155"/>
    <w:rsid w:val="000A0264"/>
    <w:rsid w:val="000A0AEA"/>
    <w:rsid w:val="000A0CFA"/>
    <w:rsid w:val="000A0D3C"/>
    <w:rsid w:val="000A0D6D"/>
    <w:rsid w:val="000A0F5D"/>
    <w:rsid w:val="000A151B"/>
    <w:rsid w:val="000A1596"/>
    <w:rsid w:val="000A1B6B"/>
    <w:rsid w:val="000A2291"/>
    <w:rsid w:val="000A2682"/>
    <w:rsid w:val="000A28AC"/>
    <w:rsid w:val="000A2D93"/>
    <w:rsid w:val="000A3114"/>
    <w:rsid w:val="000A32E7"/>
    <w:rsid w:val="000A3DA7"/>
    <w:rsid w:val="000A462D"/>
    <w:rsid w:val="000A46D9"/>
    <w:rsid w:val="000A496F"/>
    <w:rsid w:val="000A4A2B"/>
    <w:rsid w:val="000A4B5D"/>
    <w:rsid w:val="000A4F43"/>
    <w:rsid w:val="000A5133"/>
    <w:rsid w:val="000A54E4"/>
    <w:rsid w:val="000A5591"/>
    <w:rsid w:val="000A5A59"/>
    <w:rsid w:val="000A5C46"/>
    <w:rsid w:val="000A5D83"/>
    <w:rsid w:val="000A5E12"/>
    <w:rsid w:val="000A5F95"/>
    <w:rsid w:val="000A61D7"/>
    <w:rsid w:val="000A637E"/>
    <w:rsid w:val="000A64F7"/>
    <w:rsid w:val="000A6609"/>
    <w:rsid w:val="000A66D9"/>
    <w:rsid w:val="000A67EA"/>
    <w:rsid w:val="000A6F42"/>
    <w:rsid w:val="000A7306"/>
    <w:rsid w:val="000A73E9"/>
    <w:rsid w:val="000A77FA"/>
    <w:rsid w:val="000A7818"/>
    <w:rsid w:val="000A781F"/>
    <w:rsid w:val="000A7A11"/>
    <w:rsid w:val="000A7E7B"/>
    <w:rsid w:val="000A7EC4"/>
    <w:rsid w:val="000B06D9"/>
    <w:rsid w:val="000B0ACB"/>
    <w:rsid w:val="000B0E8C"/>
    <w:rsid w:val="000B0E94"/>
    <w:rsid w:val="000B1018"/>
    <w:rsid w:val="000B1175"/>
    <w:rsid w:val="000B11B8"/>
    <w:rsid w:val="000B12F5"/>
    <w:rsid w:val="000B15EC"/>
    <w:rsid w:val="000B169C"/>
    <w:rsid w:val="000B1750"/>
    <w:rsid w:val="000B199B"/>
    <w:rsid w:val="000B1AC7"/>
    <w:rsid w:val="000B1BDD"/>
    <w:rsid w:val="000B1C42"/>
    <w:rsid w:val="000B2631"/>
    <w:rsid w:val="000B28F9"/>
    <w:rsid w:val="000B2ABB"/>
    <w:rsid w:val="000B2B24"/>
    <w:rsid w:val="000B2B36"/>
    <w:rsid w:val="000B2B46"/>
    <w:rsid w:val="000B2C51"/>
    <w:rsid w:val="000B3598"/>
    <w:rsid w:val="000B3934"/>
    <w:rsid w:val="000B3988"/>
    <w:rsid w:val="000B3D26"/>
    <w:rsid w:val="000B3DA1"/>
    <w:rsid w:val="000B3FFE"/>
    <w:rsid w:val="000B4851"/>
    <w:rsid w:val="000B4AA3"/>
    <w:rsid w:val="000B4BA5"/>
    <w:rsid w:val="000B53A4"/>
    <w:rsid w:val="000B54D5"/>
    <w:rsid w:val="000B5716"/>
    <w:rsid w:val="000B57A1"/>
    <w:rsid w:val="000B5B2A"/>
    <w:rsid w:val="000B5DEA"/>
    <w:rsid w:val="000B5E85"/>
    <w:rsid w:val="000B5E93"/>
    <w:rsid w:val="000B6B3D"/>
    <w:rsid w:val="000B6CE4"/>
    <w:rsid w:val="000B6D34"/>
    <w:rsid w:val="000B7285"/>
    <w:rsid w:val="000B73B1"/>
    <w:rsid w:val="000B7409"/>
    <w:rsid w:val="000B7872"/>
    <w:rsid w:val="000B78CA"/>
    <w:rsid w:val="000B7BEF"/>
    <w:rsid w:val="000B7D15"/>
    <w:rsid w:val="000C000D"/>
    <w:rsid w:val="000C005E"/>
    <w:rsid w:val="000C068A"/>
    <w:rsid w:val="000C07FD"/>
    <w:rsid w:val="000C0826"/>
    <w:rsid w:val="000C08ED"/>
    <w:rsid w:val="000C0B37"/>
    <w:rsid w:val="000C117B"/>
    <w:rsid w:val="000C1232"/>
    <w:rsid w:val="000C1265"/>
    <w:rsid w:val="000C13F6"/>
    <w:rsid w:val="000C16F9"/>
    <w:rsid w:val="000C207E"/>
    <w:rsid w:val="000C2345"/>
    <w:rsid w:val="000C2376"/>
    <w:rsid w:val="000C2517"/>
    <w:rsid w:val="000C25D2"/>
    <w:rsid w:val="000C27D7"/>
    <w:rsid w:val="000C2ABF"/>
    <w:rsid w:val="000C309F"/>
    <w:rsid w:val="000C3970"/>
    <w:rsid w:val="000C39C4"/>
    <w:rsid w:val="000C3A6C"/>
    <w:rsid w:val="000C3B14"/>
    <w:rsid w:val="000C3D9B"/>
    <w:rsid w:val="000C3DE5"/>
    <w:rsid w:val="000C3F5A"/>
    <w:rsid w:val="000C43E9"/>
    <w:rsid w:val="000C447E"/>
    <w:rsid w:val="000C470B"/>
    <w:rsid w:val="000C47BF"/>
    <w:rsid w:val="000C4C1A"/>
    <w:rsid w:val="000C4C77"/>
    <w:rsid w:val="000C50D8"/>
    <w:rsid w:val="000C5130"/>
    <w:rsid w:val="000C53B1"/>
    <w:rsid w:val="000C5FA7"/>
    <w:rsid w:val="000C61C2"/>
    <w:rsid w:val="000C6694"/>
    <w:rsid w:val="000C6A03"/>
    <w:rsid w:val="000C6D3D"/>
    <w:rsid w:val="000C6DB2"/>
    <w:rsid w:val="000C704E"/>
    <w:rsid w:val="000C7242"/>
    <w:rsid w:val="000C73C4"/>
    <w:rsid w:val="000C7711"/>
    <w:rsid w:val="000C786C"/>
    <w:rsid w:val="000C7904"/>
    <w:rsid w:val="000C7F0B"/>
    <w:rsid w:val="000D0126"/>
    <w:rsid w:val="000D024F"/>
    <w:rsid w:val="000D0494"/>
    <w:rsid w:val="000D0BD2"/>
    <w:rsid w:val="000D0D7A"/>
    <w:rsid w:val="000D1090"/>
    <w:rsid w:val="000D114B"/>
    <w:rsid w:val="000D128B"/>
    <w:rsid w:val="000D14B6"/>
    <w:rsid w:val="000D18A6"/>
    <w:rsid w:val="000D1B65"/>
    <w:rsid w:val="000D1FBE"/>
    <w:rsid w:val="000D2561"/>
    <w:rsid w:val="000D2753"/>
    <w:rsid w:val="000D29ED"/>
    <w:rsid w:val="000D29F1"/>
    <w:rsid w:val="000D2D4E"/>
    <w:rsid w:val="000D2E78"/>
    <w:rsid w:val="000D30C5"/>
    <w:rsid w:val="000D327E"/>
    <w:rsid w:val="000D35D6"/>
    <w:rsid w:val="000D364E"/>
    <w:rsid w:val="000D366E"/>
    <w:rsid w:val="000D36A5"/>
    <w:rsid w:val="000D3730"/>
    <w:rsid w:val="000D3A37"/>
    <w:rsid w:val="000D3A47"/>
    <w:rsid w:val="000D3CF2"/>
    <w:rsid w:val="000D3F62"/>
    <w:rsid w:val="000D3FC7"/>
    <w:rsid w:val="000D4149"/>
    <w:rsid w:val="000D4633"/>
    <w:rsid w:val="000D4705"/>
    <w:rsid w:val="000D492F"/>
    <w:rsid w:val="000D4A32"/>
    <w:rsid w:val="000D4B65"/>
    <w:rsid w:val="000D51F0"/>
    <w:rsid w:val="000D5464"/>
    <w:rsid w:val="000D55E3"/>
    <w:rsid w:val="000D598C"/>
    <w:rsid w:val="000D59A0"/>
    <w:rsid w:val="000D5EB9"/>
    <w:rsid w:val="000D5EC6"/>
    <w:rsid w:val="000D64C1"/>
    <w:rsid w:val="000D6927"/>
    <w:rsid w:val="000D6DE0"/>
    <w:rsid w:val="000D73DB"/>
    <w:rsid w:val="000D7588"/>
    <w:rsid w:val="000D7943"/>
    <w:rsid w:val="000D7A79"/>
    <w:rsid w:val="000D7B49"/>
    <w:rsid w:val="000D7CA4"/>
    <w:rsid w:val="000D7D06"/>
    <w:rsid w:val="000D7DD3"/>
    <w:rsid w:val="000D7F78"/>
    <w:rsid w:val="000D7FB0"/>
    <w:rsid w:val="000E01B3"/>
    <w:rsid w:val="000E02AD"/>
    <w:rsid w:val="000E03F1"/>
    <w:rsid w:val="000E060E"/>
    <w:rsid w:val="000E0617"/>
    <w:rsid w:val="000E0A60"/>
    <w:rsid w:val="000E0BC7"/>
    <w:rsid w:val="000E0BC9"/>
    <w:rsid w:val="000E103E"/>
    <w:rsid w:val="000E10CA"/>
    <w:rsid w:val="000E1253"/>
    <w:rsid w:val="000E1719"/>
    <w:rsid w:val="000E1762"/>
    <w:rsid w:val="000E1DC9"/>
    <w:rsid w:val="000E22CD"/>
    <w:rsid w:val="000E22DB"/>
    <w:rsid w:val="000E2793"/>
    <w:rsid w:val="000E2889"/>
    <w:rsid w:val="000E2C69"/>
    <w:rsid w:val="000E2E6F"/>
    <w:rsid w:val="000E2F97"/>
    <w:rsid w:val="000E3413"/>
    <w:rsid w:val="000E35C5"/>
    <w:rsid w:val="000E3693"/>
    <w:rsid w:val="000E3BD5"/>
    <w:rsid w:val="000E3CA6"/>
    <w:rsid w:val="000E3CAF"/>
    <w:rsid w:val="000E412A"/>
    <w:rsid w:val="000E4320"/>
    <w:rsid w:val="000E48D5"/>
    <w:rsid w:val="000E4B4F"/>
    <w:rsid w:val="000E4DEF"/>
    <w:rsid w:val="000E4ECC"/>
    <w:rsid w:val="000E5052"/>
    <w:rsid w:val="000E5113"/>
    <w:rsid w:val="000E519F"/>
    <w:rsid w:val="000E52EC"/>
    <w:rsid w:val="000E52ED"/>
    <w:rsid w:val="000E549C"/>
    <w:rsid w:val="000E5A30"/>
    <w:rsid w:val="000E5C30"/>
    <w:rsid w:val="000E64DE"/>
    <w:rsid w:val="000E6796"/>
    <w:rsid w:val="000E69E8"/>
    <w:rsid w:val="000E6B0E"/>
    <w:rsid w:val="000E6B29"/>
    <w:rsid w:val="000E7208"/>
    <w:rsid w:val="000E7328"/>
    <w:rsid w:val="000E75FB"/>
    <w:rsid w:val="000E7C53"/>
    <w:rsid w:val="000E7D5E"/>
    <w:rsid w:val="000F00F2"/>
    <w:rsid w:val="000F0227"/>
    <w:rsid w:val="000F0611"/>
    <w:rsid w:val="000F0D59"/>
    <w:rsid w:val="000F0F41"/>
    <w:rsid w:val="000F147F"/>
    <w:rsid w:val="000F14AA"/>
    <w:rsid w:val="000F14F8"/>
    <w:rsid w:val="000F1572"/>
    <w:rsid w:val="000F1590"/>
    <w:rsid w:val="000F1671"/>
    <w:rsid w:val="000F180C"/>
    <w:rsid w:val="000F1A00"/>
    <w:rsid w:val="000F1B14"/>
    <w:rsid w:val="000F1B41"/>
    <w:rsid w:val="000F1B77"/>
    <w:rsid w:val="000F1CD4"/>
    <w:rsid w:val="000F1E21"/>
    <w:rsid w:val="000F2073"/>
    <w:rsid w:val="000F24C4"/>
    <w:rsid w:val="000F279F"/>
    <w:rsid w:val="000F296B"/>
    <w:rsid w:val="000F2D30"/>
    <w:rsid w:val="000F30F9"/>
    <w:rsid w:val="000F317E"/>
    <w:rsid w:val="000F3238"/>
    <w:rsid w:val="000F3347"/>
    <w:rsid w:val="000F3378"/>
    <w:rsid w:val="000F34C5"/>
    <w:rsid w:val="000F354F"/>
    <w:rsid w:val="000F3615"/>
    <w:rsid w:val="000F36FD"/>
    <w:rsid w:val="000F3973"/>
    <w:rsid w:val="000F3A9F"/>
    <w:rsid w:val="000F3D9E"/>
    <w:rsid w:val="000F4160"/>
    <w:rsid w:val="000F41D0"/>
    <w:rsid w:val="000F4512"/>
    <w:rsid w:val="000F4533"/>
    <w:rsid w:val="000F4735"/>
    <w:rsid w:val="000F4986"/>
    <w:rsid w:val="000F4ACE"/>
    <w:rsid w:val="000F4CB0"/>
    <w:rsid w:val="000F4E05"/>
    <w:rsid w:val="000F4E50"/>
    <w:rsid w:val="000F51F0"/>
    <w:rsid w:val="000F5212"/>
    <w:rsid w:val="000F5573"/>
    <w:rsid w:val="000F56B9"/>
    <w:rsid w:val="000F581E"/>
    <w:rsid w:val="000F5BF3"/>
    <w:rsid w:val="000F5CBE"/>
    <w:rsid w:val="000F5EA8"/>
    <w:rsid w:val="000F661E"/>
    <w:rsid w:val="000F686A"/>
    <w:rsid w:val="000F6E76"/>
    <w:rsid w:val="000F6F6D"/>
    <w:rsid w:val="000F72E1"/>
    <w:rsid w:val="000F77BC"/>
    <w:rsid w:val="000F77CA"/>
    <w:rsid w:val="000F7A34"/>
    <w:rsid w:val="000F7A68"/>
    <w:rsid w:val="000F7AEA"/>
    <w:rsid w:val="000F7C64"/>
    <w:rsid w:val="000F7C82"/>
    <w:rsid w:val="0010009D"/>
    <w:rsid w:val="0010025B"/>
    <w:rsid w:val="00100350"/>
    <w:rsid w:val="00100696"/>
    <w:rsid w:val="001008E0"/>
    <w:rsid w:val="00100BFD"/>
    <w:rsid w:val="00100F2F"/>
    <w:rsid w:val="0010110C"/>
    <w:rsid w:val="0010127F"/>
    <w:rsid w:val="001012C3"/>
    <w:rsid w:val="00101973"/>
    <w:rsid w:val="00101B0A"/>
    <w:rsid w:val="00101C10"/>
    <w:rsid w:val="00101ECB"/>
    <w:rsid w:val="00101F1C"/>
    <w:rsid w:val="00101FD7"/>
    <w:rsid w:val="001024AF"/>
    <w:rsid w:val="00102727"/>
    <w:rsid w:val="001027DD"/>
    <w:rsid w:val="0010293B"/>
    <w:rsid w:val="00102C85"/>
    <w:rsid w:val="00102EB0"/>
    <w:rsid w:val="0010360E"/>
    <w:rsid w:val="0010405A"/>
    <w:rsid w:val="00104153"/>
    <w:rsid w:val="001042FD"/>
    <w:rsid w:val="00104892"/>
    <w:rsid w:val="00104A6E"/>
    <w:rsid w:val="00104B44"/>
    <w:rsid w:val="00104C96"/>
    <w:rsid w:val="001050E1"/>
    <w:rsid w:val="001050FC"/>
    <w:rsid w:val="001051A0"/>
    <w:rsid w:val="00105387"/>
    <w:rsid w:val="001053C2"/>
    <w:rsid w:val="0010597B"/>
    <w:rsid w:val="00105EBC"/>
    <w:rsid w:val="0010602C"/>
    <w:rsid w:val="00106081"/>
    <w:rsid w:val="00106264"/>
    <w:rsid w:val="00106357"/>
    <w:rsid w:val="0010638E"/>
    <w:rsid w:val="00106E33"/>
    <w:rsid w:val="00107561"/>
    <w:rsid w:val="00107906"/>
    <w:rsid w:val="00107D77"/>
    <w:rsid w:val="00110560"/>
    <w:rsid w:val="001107D4"/>
    <w:rsid w:val="00111025"/>
    <w:rsid w:val="001112F3"/>
    <w:rsid w:val="001114EE"/>
    <w:rsid w:val="0011150B"/>
    <w:rsid w:val="00111550"/>
    <w:rsid w:val="0011156B"/>
    <w:rsid w:val="0011194A"/>
    <w:rsid w:val="00111C14"/>
    <w:rsid w:val="00111CB7"/>
    <w:rsid w:val="00111F6D"/>
    <w:rsid w:val="00112323"/>
    <w:rsid w:val="0011259E"/>
    <w:rsid w:val="0011278B"/>
    <w:rsid w:val="00112AC5"/>
    <w:rsid w:val="00112C1A"/>
    <w:rsid w:val="001131A5"/>
    <w:rsid w:val="0011329C"/>
    <w:rsid w:val="00113887"/>
    <w:rsid w:val="0011394F"/>
    <w:rsid w:val="00113CEA"/>
    <w:rsid w:val="00113E71"/>
    <w:rsid w:val="00113FA9"/>
    <w:rsid w:val="00113FC1"/>
    <w:rsid w:val="00114240"/>
    <w:rsid w:val="0011436F"/>
    <w:rsid w:val="001145E3"/>
    <w:rsid w:val="00114660"/>
    <w:rsid w:val="00114666"/>
    <w:rsid w:val="00114967"/>
    <w:rsid w:val="00114B9F"/>
    <w:rsid w:val="00114E61"/>
    <w:rsid w:val="00114F3D"/>
    <w:rsid w:val="00114FEC"/>
    <w:rsid w:val="00115000"/>
    <w:rsid w:val="0011534C"/>
    <w:rsid w:val="001154CA"/>
    <w:rsid w:val="001159A0"/>
    <w:rsid w:val="00115F79"/>
    <w:rsid w:val="0011605E"/>
    <w:rsid w:val="001162BA"/>
    <w:rsid w:val="00116A08"/>
    <w:rsid w:val="00116B0B"/>
    <w:rsid w:val="00116BB2"/>
    <w:rsid w:val="00116CD3"/>
    <w:rsid w:val="00116F5E"/>
    <w:rsid w:val="00117004"/>
    <w:rsid w:val="0011704D"/>
    <w:rsid w:val="0011796C"/>
    <w:rsid w:val="00117A32"/>
    <w:rsid w:val="00117AB9"/>
    <w:rsid w:val="00117B7E"/>
    <w:rsid w:val="00120101"/>
    <w:rsid w:val="001203C8"/>
    <w:rsid w:val="00120945"/>
    <w:rsid w:val="00120F2C"/>
    <w:rsid w:val="00121018"/>
    <w:rsid w:val="00121323"/>
    <w:rsid w:val="0012146C"/>
    <w:rsid w:val="00121626"/>
    <w:rsid w:val="00121861"/>
    <w:rsid w:val="00121A33"/>
    <w:rsid w:val="001220C0"/>
    <w:rsid w:val="00122181"/>
    <w:rsid w:val="001222FC"/>
    <w:rsid w:val="0012292F"/>
    <w:rsid w:val="00122AA0"/>
    <w:rsid w:val="00122AEE"/>
    <w:rsid w:val="00122CD3"/>
    <w:rsid w:val="00122E3B"/>
    <w:rsid w:val="00122FB6"/>
    <w:rsid w:val="0012318F"/>
    <w:rsid w:val="00123F00"/>
    <w:rsid w:val="00123F8C"/>
    <w:rsid w:val="00124737"/>
    <w:rsid w:val="00124921"/>
    <w:rsid w:val="001249D2"/>
    <w:rsid w:val="00124E0C"/>
    <w:rsid w:val="0012510F"/>
    <w:rsid w:val="00125298"/>
    <w:rsid w:val="001252F5"/>
    <w:rsid w:val="001259B6"/>
    <w:rsid w:val="00125CEA"/>
    <w:rsid w:val="00125D0D"/>
    <w:rsid w:val="00125E8B"/>
    <w:rsid w:val="00125EA3"/>
    <w:rsid w:val="00126294"/>
    <w:rsid w:val="001262BE"/>
    <w:rsid w:val="00126692"/>
    <w:rsid w:val="00126951"/>
    <w:rsid w:val="00126A15"/>
    <w:rsid w:val="00126DC0"/>
    <w:rsid w:val="0012740D"/>
    <w:rsid w:val="00127435"/>
    <w:rsid w:val="001274CD"/>
    <w:rsid w:val="0013004D"/>
    <w:rsid w:val="001300EC"/>
    <w:rsid w:val="001301EF"/>
    <w:rsid w:val="001306B9"/>
    <w:rsid w:val="001306C2"/>
    <w:rsid w:val="00130A67"/>
    <w:rsid w:val="00130A9D"/>
    <w:rsid w:val="00130ABA"/>
    <w:rsid w:val="00130BE6"/>
    <w:rsid w:val="001314EF"/>
    <w:rsid w:val="00131509"/>
    <w:rsid w:val="001318DD"/>
    <w:rsid w:val="00131A71"/>
    <w:rsid w:val="00131D1F"/>
    <w:rsid w:val="0013205C"/>
    <w:rsid w:val="0013225B"/>
    <w:rsid w:val="001326E0"/>
    <w:rsid w:val="001326F9"/>
    <w:rsid w:val="0013280B"/>
    <w:rsid w:val="00132C9A"/>
    <w:rsid w:val="00132D01"/>
    <w:rsid w:val="001333A7"/>
    <w:rsid w:val="001335EC"/>
    <w:rsid w:val="00133866"/>
    <w:rsid w:val="00133CD8"/>
    <w:rsid w:val="00134249"/>
    <w:rsid w:val="001342A0"/>
    <w:rsid w:val="0013432A"/>
    <w:rsid w:val="00134546"/>
    <w:rsid w:val="00134676"/>
    <w:rsid w:val="00134A10"/>
    <w:rsid w:val="001352E1"/>
    <w:rsid w:val="0013553F"/>
    <w:rsid w:val="00135653"/>
    <w:rsid w:val="00135689"/>
    <w:rsid w:val="00135730"/>
    <w:rsid w:val="001357C1"/>
    <w:rsid w:val="00135862"/>
    <w:rsid w:val="001359FF"/>
    <w:rsid w:val="00135C46"/>
    <w:rsid w:val="00136083"/>
    <w:rsid w:val="0013661C"/>
    <w:rsid w:val="00136632"/>
    <w:rsid w:val="00136832"/>
    <w:rsid w:val="00136854"/>
    <w:rsid w:val="00136B6E"/>
    <w:rsid w:val="00136D44"/>
    <w:rsid w:val="00136E5F"/>
    <w:rsid w:val="0013734D"/>
    <w:rsid w:val="00137472"/>
    <w:rsid w:val="001378C2"/>
    <w:rsid w:val="001378C8"/>
    <w:rsid w:val="00137A90"/>
    <w:rsid w:val="00137A92"/>
    <w:rsid w:val="00137CE9"/>
    <w:rsid w:val="00137CFA"/>
    <w:rsid w:val="00137D16"/>
    <w:rsid w:val="001402C2"/>
    <w:rsid w:val="0014043E"/>
    <w:rsid w:val="00140923"/>
    <w:rsid w:val="00140B15"/>
    <w:rsid w:val="00141350"/>
    <w:rsid w:val="001415BF"/>
    <w:rsid w:val="00141980"/>
    <w:rsid w:val="001419CF"/>
    <w:rsid w:val="00141AB4"/>
    <w:rsid w:val="00141C21"/>
    <w:rsid w:val="00141C94"/>
    <w:rsid w:val="00141CFF"/>
    <w:rsid w:val="00141D69"/>
    <w:rsid w:val="00141F4A"/>
    <w:rsid w:val="0014203B"/>
    <w:rsid w:val="0014222C"/>
    <w:rsid w:val="0014283E"/>
    <w:rsid w:val="00142E72"/>
    <w:rsid w:val="00143128"/>
    <w:rsid w:val="001432DE"/>
    <w:rsid w:val="001435FE"/>
    <w:rsid w:val="00143DA6"/>
    <w:rsid w:val="00144272"/>
    <w:rsid w:val="00144595"/>
    <w:rsid w:val="00144783"/>
    <w:rsid w:val="00144840"/>
    <w:rsid w:val="00144D45"/>
    <w:rsid w:val="00144F86"/>
    <w:rsid w:val="0014516E"/>
    <w:rsid w:val="0014572B"/>
    <w:rsid w:val="0014578A"/>
    <w:rsid w:val="001457E9"/>
    <w:rsid w:val="00145941"/>
    <w:rsid w:val="00145C44"/>
    <w:rsid w:val="00145FC3"/>
    <w:rsid w:val="00145FF7"/>
    <w:rsid w:val="001460E4"/>
    <w:rsid w:val="0014665D"/>
    <w:rsid w:val="0014667E"/>
    <w:rsid w:val="00146B20"/>
    <w:rsid w:val="00146C03"/>
    <w:rsid w:val="00146E5B"/>
    <w:rsid w:val="00147090"/>
    <w:rsid w:val="00147273"/>
    <w:rsid w:val="00147481"/>
    <w:rsid w:val="00147834"/>
    <w:rsid w:val="00147888"/>
    <w:rsid w:val="00147B93"/>
    <w:rsid w:val="00147D7D"/>
    <w:rsid w:val="00147F99"/>
    <w:rsid w:val="0015027C"/>
    <w:rsid w:val="00150501"/>
    <w:rsid w:val="0015055E"/>
    <w:rsid w:val="00150715"/>
    <w:rsid w:val="0015081F"/>
    <w:rsid w:val="001508BF"/>
    <w:rsid w:val="00150A6C"/>
    <w:rsid w:val="00150E14"/>
    <w:rsid w:val="00150E1E"/>
    <w:rsid w:val="0015136C"/>
    <w:rsid w:val="001513D6"/>
    <w:rsid w:val="0015141B"/>
    <w:rsid w:val="00151722"/>
    <w:rsid w:val="00151823"/>
    <w:rsid w:val="001519A5"/>
    <w:rsid w:val="00151CDD"/>
    <w:rsid w:val="00151E96"/>
    <w:rsid w:val="00151F9D"/>
    <w:rsid w:val="0015207D"/>
    <w:rsid w:val="00152871"/>
    <w:rsid w:val="00152891"/>
    <w:rsid w:val="001528E7"/>
    <w:rsid w:val="00152AB5"/>
    <w:rsid w:val="00152D39"/>
    <w:rsid w:val="0015304F"/>
    <w:rsid w:val="00153151"/>
    <w:rsid w:val="001531A9"/>
    <w:rsid w:val="001532CA"/>
    <w:rsid w:val="00153582"/>
    <w:rsid w:val="00153711"/>
    <w:rsid w:val="001538F0"/>
    <w:rsid w:val="0015392E"/>
    <w:rsid w:val="00153AFF"/>
    <w:rsid w:val="00153DBC"/>
    <w:rsid w:val="00153E35"/>
    <w:rsid w:val="001542E1"/>
    <w:rsid w:val="00154A3C"/>
    <w:rsid w:val="00154DD1"/>
    <w:rsid w:val="00155266"/>
    <w:rsid w:val="001552C4"/>
    <w:rsid w:val="0015530D"/>
    <w:rsid w:val="00155676"/>
    <w:rsid w:val="001556FD"/>
    <w:rsid w:val="001558CD"/>
    <w:rsid w:val="001559A9"/>
    <w:rsid w:val="00155B75"/>
    <w:rsid w:val="00155E64"/>
    <w:rsid w:val="00155EA7"/>
    <w:rsid w:val="001560E8"/>
    <w:rsid w:val="001562A3"/>
    <w:rsid w:val="00156360"/>
    <w:rsid w:val="001565F3"/>
    <w:rsid w:val="001566FC"/>
    <w:rsid w:val="00156BD1"/>
    <w:rsid w:val="00156F68"/>
    <w:rsid w:val="001570CC"/>
    <w:rsid w:val="001570EC"/>
    <w:rsid w:val="00157304"/>
    <w:rsid w:val="00157699"/>
    <w:rsid w:val="00157809"/>
    <w:rsid w:val="0015794E"/>
    <w:rsid w:val="001579D5"/>
    <w:rsid w:val="00157B96"/>
    <w:rsid w:val="00157BBA"/>
    <w:rsid w:val="00160276"/>
    <w:rsid w:val="001608CE"/>
    <w:rsid w:val="00160914"/>
    <w:rsid w:val="00160B24"/>
    <w:rsid w:val="00160D01"/>
    <w:rsid w:val="001615BC"/>
    <w:rsid w:val="001615C8"/>
    <w:rsid w:val="001617C4"/>
    <w:rsid w:val="0016184F"/>
    <w:rsid w:val="00161F22"/>
    <w:rsid w:val="00161FD0"/>
    <w:rsid w:val="00162247"/>
    <w:rsid w:val="0016225C"/>
    <w:rsid w:val="00163047"/>
    <w:rsid w:val="001633BA"/>
    <w:rsid w:val="001633F2"/>
    <w:rsid w:val="00163780"/>
    <w:rsid w:val="00163F60"/>
    <w:rsid w:val="001641FC"/>
    <w:rsid w:val="0016451E"/>
    <w:rsid w:val="00164951"/>
    <w:rsid w:val="001650B9"/>
    <w:rsid w:val="001651EA"/>
    <w:rsid w:val="001656D3"/>
    <w:rsid w:val="00165858"/>
    <w:rsid w:val="001659E5"/>
    <w:rsid w:val="00165ACA"/>
    <w:rsid w:val="00165AD0"/>
    <w:rsid w:val="00165C3E"/>
    <w:rsid w:val="00165DEF"/>
    <w:rsid w:val="00166053"/>
    <w:rsid w:val="0016612C"/>
    <w:rsid w:val="00166A91"/>
    <w:rsid w:val="00166A9D"/>
    <w:rsid w:val="00166F7C"/>
    <w:rsid w:val="0016728D"/>
    <w:rsid w:val="00167556"/>
    <w:rsid w:val="001677AB"/>
    <w:rsid w:val="001707CB"/>
    <w:rsid w:val="00170934"/>
    <w:rsid w:val="00170F35"/>
    <w:rsid w:val="00171067"/>
    <w:rsid w:val="001716A2"/>
    <w:rsid w:val="00171B3A"/>
    <w:rsid w:val="00171DE6"/>
    <w:rsid w:val="00172096"/>
    <w:rsid w:val="0017223A"/>
    <w:rsid w:val="00172340"/>
    <w:rsid w:val="00172705"/>
    <w:rsid w:val="0017271A"/>
    <w:rsid w:val="001728DF"/>
    <w:rsid w:val="00172F3F"/>
    <w:rsid w:val="00173082"/>
    <w:rsid w:val="00173268"/>
    <w:rsid w:val="00173501"/>
    <w:rsid w:val="001738A4"/>
    <w:rsid w:val="0017393B"/>
    <w:rsid w:val="00173BA1"/>
    <w:rsid w:val="001741E1"/>
    <w:rsid w:val="00174618"/>
    <w:rsid w:val="001747E4"/>
    <w:rsid w:val="00174934"/>
    <w:rsid w:val="00174BE7"/>
    <w:rsid w:val="00174D1D"/>
    <w:rsid w:val="001750CF"/>
    <w:rsid w:val="0017533E"/>
    <w:rsid w:val="00175767"/>
    <w:rsid w:val="00175B06"/>
    <w:rsid w:val="00175D2B"/>
    <w:rsid w:val="00175D99"/>
    <w:rsid w:val="00176464"/>
    <w:rsid w:val="001765AD"/>
    <w:rsid w:val="00176CC0"/>
    <w:rsid w:val="00177568"/>
    <w:rsid w:val="00177A04"/>
    <w:rsid w:val="00177BAF"/>
    <w:rsid w:val="00177C44"/>
    <w:rsid w:val="0018018C"/>
    <w:rsid w:val="001801BD"/>
    <w:rsid w:val="00180246"/>
    <w:rsid w:val="001802B0"/>
    <w:rsid w:val="0018060D"/>
    <w:rsid w:val="0018069B"/>
    <w:rsid w:val="00180933"/>
    <w:rsid w:val="00180FC7"/>
    <w:rsid w:val="00181053"/>
    <w:rsid w:val="0018124A"/>
    <w:rsid w:val="00181348"/>
    <w:rsid w:val="00181393"/>
    <w:rsid w:val="001816E6"/>
    <w:rsid w:val="0018193C"/>
    <w:rsid w:val="0018197A"/>
    <w:rsid w:val="00181BCC"/>
    <w:rsid w:val="0018217A"/>
    <w:rsid w:val="001822E5"/>
    <w:rsid w:val="00182691"/>
    <w:rsid w:val="001829AD"/>
    <w:rsid w:val="00182B22"/>
    <w:rsid w:val="00182B3D"/>
    <w:rsid w:val="00182B63"/>
    <w:rsid w:val="00182F39"/>
    <w:rsid w:val="00183523"/>
    <w:rsid w:val="0018378C"/>
    <w:rsid w:val="00183B69"/>
    <w:rsid w:val="00183C86"/>
    <w:rsid w:val="00183D00"/>
    <w:rsid w:val="00183E48"/>
    <w:rsid w:val="00183EE5"/>
    <w:rsid w:val="001844BC"/>
    <w:rsid w:val="0018470C"/>
    <w:rsid w:val="00184803"/>
    <w:rsid w:val="0018493C"/>
    <w:rsid w:val="001849E3"/>
    <w:rsid w:val="00184F4F"/>
    <w:rsid w:val="00184F6C"/>
    <w:rsid w:val="00184FAA"/>
    <w:rsid w:val="00185016"/>
    <w:rsid w:val="001850EF"/>
    <w:rsid w:val="001851BC"/>
    <w:rsid w:val="001853B1"/>
    <w:rsid w:val="001853CD"/>
    <w:rsid w:val="00185674"/>
    <w:rsid w:val="001856B8"/>
    <w:rsid w:val="001858AA"/>
    <w:rsid w:val="00185E86"/>
    <w:rsid w:val="00185E91"/>
    <w:rsid w:val="00186230"/>
    <w:rsid w:val="00186306"/>
    <w:rsid w:val="00186426"/>
    <w:rsid w:val="00186738"/>
    <w:rsid w:val="00187028"/>
    <w:rsid w:val="00187090"/>
    <w:rsid w:val="00187D38"/>
    <w:rsid w:val="00190294"/>
    <w:rsid w:val="001907CD"/>
    <w:rsid w:val="00190B1F"/>
    <w:rsid w:val="00190D38"/>
    <w:rsid w:val="00190F4E"/>
    <w:rsid w:val="001914EC"/>
    <w:rsid w:val="00191722"/>
    <w:rsid w:val="00191734"/>
    <w:rsid w:val="0019174A"/>
    <w:rsid w:val="00192028"/>
    <w:rsid w:val="001920FE"/>
    <w:rsid w:val="0019282D"/>
    <w:rsid w:val="001928A7"/>
    <w:rsid w:val="00192C74"/>
    <w:rsid w:val="00192D55"/>
    <w:rsid w:val="00192FAA"/>
    <w:rsid w:val="0019321C"/>
    <w:rsid w:val="00193395"/>
    <w:rsid w:val="0019365C"/>
    <w:rsid w:val="001936DD"/>
    <w:rsid w:val="00193762"/>
    <w:rsid w:val="00193A72"/>
    <w:rsid w:val="00193B8F"/>
    <w:rsid w:val="00194083"/>
    <w:rsid w:val="00194110"/>
    <w:rsid w:val="00194199"/>
    <w:rsid w:val="001942FA"/>
    <w:rsid w:val="0019455A"/>
    <w:rsid w:val="0019467E"/>
    <w:rsid w:val="00194863"/>
    <w:rsid w:val="00194AD1"/>
    <w:rsid w:val="00194E24"/>
    <w:rsid w:val="001955B9"/>
    <w:rsid w:val="001956D2"/>
    <w:rsid w:val="00195727"/>
    <w:rsid w:val="0019594F"/>
    <w:rsid w:val="00195A1B"/>
    <w:rsid w:val="00195B0C"/>
    <w:rsid w:val="00195BA0"/>
    <w:rsid w:val="00195D2D"/>
    <w:rsid w:val="00195E9B"/>
    <w:rsid w:val="001963D6"/>
    <w:rsid w:val="001964A5"/>
    <w:rsid w:val="001969C0"/>
    <w:rsid w:val="00196B30"/>
    <w:rsid w:val="00196D07"/>
    <w:rsid w:val="00196DC0"/>
    <w:rsid w:val="00197002"/>
    <w:rsid w:val="0019709B"/>
    <w:rsid w:val="001977AD"/>
    <w:rsid w:val="0019789F"/>
    <w:rsid w:val="001978F0"/>
    <w:rsid w:val="00197A78"/>
    <w:rsid w:val="001A06F8"/>
    <w:rsid w:val="001A07E2"/>
    <w:rsid w:val="001A0C26"/>
    <w:rsid w:val="001A0C70"/>
    <w:rsid w:val="001A0FA8"/>
    <w:rsid w:val="001A13CA"/>
    <w:rsid w:val="001A18B7"/>
    <w:rsid w:val="001A1972"/>
    <w:rsid w:val="001A1ADA"/>
    <w:rsid w:val="001A1AF2"/>
    <w:rsid w:val="001A1D38"/>
    <w:rsid w:val="001A1D63"/>
    <w:rsid w:val="001A204E"/>
    <w:rsid w:val="001A25E8"/>
    <w:rsid w:val="001A2AEF"/>
    <w:rsid w:val="001A2C98"/>
    <w:rsid w:val="001A3130"/>
    <w:rsid w:val="001A3501"/>
    <w:rsid w:val="001A35EF"/>
    <w:rsid w:val="001A380B"/>
    <w:rsid w:val="001A3CCB"/>
    <w:rsid w:val="001A4051"/>
    <w:rsid w:val="001A4342"/>
    <w:rsid w:val="001A43A2"/>
    <w:rsid w:val="001A4510"/>
    <w:rsid w:val="001A4511"/>
    <w:rsid w:val="001A4689"/>
    <w:rsid w:val="001A46AE"/>
    <w:rsid w:val="001A4A0A"/>
    <w:rsid w:val="001A4C6D"/>
    <w:rsid w:val="001A4C6E"/>
    <w:rsid w:val="001A4DBC"/>
    <w:rsid w:val="001A4E0D"/>
    <w:rsid w:val="001A5000"/>
    <w:rsid w:val="001A516D"/>
    <w:rsid w:val="001A5265"/>
    <w:rsid w:val="001A566E"/>
    <w:rsid w:val="001A59B8"/>
    <w:rsid w:val="001A5B57"/>
    <w:rsid w:val="001A5E55"/>
    <w:rsid w:val="001A62AA"/>
    <w:rsid w:val="001A638A"/>
    <w:rsid w:val="001A6701"/>
    <w:rsid w:val="001A6CD6"/>
    <w:rsid w:val="001A6ECD"/>
    <w:rsid w:val="001A70F2"/>
    <w:rsid w:val="001A7225"/>
    <w:rsid w:val="001A725C"/>
    <w:rsid w:val="001A74D2"/>
    <w:rsid w:val="001A7671"/>
    <w:rsid w:val="001A76CF"/>
    <w:rsid w:val="001B0410"/>
    <w:rsid w:val="001B041F"/>
    <w:rsid w:val="001B058D"/>
    <w:rsid w:val="001B05B2"/>
    <w:rsid w:val="001B0A95"/>
    <w:rsid w:val="001B0EF2"/>
    <w:rsid w:val="001B0FEF"/>
    <w:rsid w:val="001B10E5"/>
    <w:rsid w:val="001B1375"/>
    <w:rsid w:val="001B19EA"/>
    <w:rsid w:val="001B1A5B"/>
    <w:rsid w:val="001B1E88"/>
    <w:rsid w:val="001B227A"/>
    <w:rsid w:val="001B2A5D"/>
    <w:rsid w:val="001B2DF1"/>
    <w:rsid w:val="001B3239"/>
    <w:rsid w:val="001B3422"/>
    <w:rsid w:val="001B346B"/>
    <w:rsid w:val="001B3510"/>
    <w:rsid w:val="001B3712"/>
    <w:rsid w:val="001B37E7"/>
    <w:rsid w:val="001B37F5"/>
    <w:rsid w:val="001B3955"/>
    <w:rsid w:val="001B3F59"/>
    <w:rsid w:val="001B3FC1"/>
    <w:rsid w:val="001B4035"/>
    <w:rsid w:val="001B472A"/>
    <w:rsid w:val="001B47EC"/>
    <w:rsid w:val="001B5A06"/>
    <w:rsid w:val="001B5F6B"/>
    <w:rsid w:val="001B5F8D"/>
    <w:rsid w:val="001B62E5"/>
    <w:rsid w:val="001B64ED"/>
    <w:rsid w:val="001B65E1"/>
    <w:rsid w:val="001B6768"/>
    <w:rsid w:val="001B685A"/>
    <w:rsid w:val="001B707C"/>
    <w:rsid w:val="001B719B"/>
    <w:rsid w:val="001B7238"/>
    <w:rsid w:val="001B73EF"/>
    <w:rsid w:val="001B74E2"/>
    <w:rsid w:val="001B7980"/>
    <w:rsid w:val="001B79CB"/>
    <w:rsid w:val="001B7CE6"/>
    <w:rsid w:val="001C0082"/>
    <w:rsid w:val="001C010B"/>
    <w:rsid w:val="001C0160"/>
    <w:rsid w:val="001C0220"/>
    <w:rsid w:val="001C06A2"/>
    <w:rsid w:val="001C06E3"/>
    <w:rsid w:val="001C072E"/>
    <w:rsid w:val="001C076E"/>
    <w:rsid w:val="001C0B67"/>
    <w:rsid w:val="001C0D02"/>
    <w:rsid w:val="001C111A"/>
    <w:rsid w:val="001C12D0"/>
    <w:rsid w:val="001C140B"/>
    <w:rsid w:val="001C16CB"/>
    <w:rsid w:val="001C1A74"/>
    <w:rsid w:val="001C1C82"/>
    <w:rsid w:val="001C1F16"/>
    <w:rsid w:val="001C207C"/>
    <w:rsid w:val="001C21FC"/>
    <w:rsid w:val="001C2622"/>
    <w:rsid w:val="001C26BB"/>
    <w:rsid w:val="001C276E"/>
    <w:rsid w:val="001C2812"/>
    <w:rsid w:val="001C28D1"/>
    <w:rsid w:val="001C2C1F"/>
    <w:rsid w:val="001C2C77"/>
    <w:rsid w:val="001C33F9"/>
    <w:rsid w:val="001C374F"/>
    <w:rsid w:val="001C3A11"/>
    <w:rsid w:val="001C3B63"/>
    <w:rsid w:val="001C4178"/>
    <w:rsid w:val="001C475D"/>
    <w:rsid w:val="001C48C6"/>
    <w:rsid w:val="001C4ACE"/>
    <w:rsid w:val="001C4B42"/>
    <w:rsid w:val="001C4CDA"/>
    <w:rsid w:val="001C4D33"/>
    <w:rsid w:val="001C56B9"/>
    <w:rsid w:val="001C56C1"/>
    <w:rsid w:val="001C56F1"/>
    <w:rsid w:val="001C57F8"/>
    <w:rsid w:val="001C5BA3"/>
    <w:rsid w:val="001C5BED"/>
    <w:rsid w:val="001C5CF7"/>
    <w:rsid w:val="001C5E77"/>
    <w:rsid w:val="001C5F93"/>
    <w:rsid w:val="001C6274"/>
    <w:rsid w:val="001C62B4"/>
    <w:rsid w:val="001C62C9"/>
    <w:rsid w:val="001C62D9"/>
    <w:rsid w:val="001C6644"/>
    <w:rsid w:val="001C685D"/>
    <w:rsid w:val="001C69E2"/>
    <w:rsid w:val="001C6B6E"/>
    <w:rsid w:val="001C70F5"/>
    <w:rsid w:val="001C764C"/>
    <w:rsid w:val="001C76E3"/>
    <w:rsid w:val="001C7754"/>
    <w:rsid w:val="001C78E9"/>
    <w:rsid w:val="001C7A63"/>
    <w:rsid w:val="001C7B7A"/>
    <w:rsid w:val="001C7D73"/>
    <w:rsid w:val="001C7DE5"/>
    <w:rsid w:val="001C7E43"/>
    <w:rsid w:val="001D0083"/>
    <w:rsid w:val="001D0466"/>
    <w:rsid w:val="001D06D1"/>
    <w:rsid w:val="001D085B"/>
    <w:rsid w:val="001D095E"/>
    <w:rsid w:val="001D0A59"/>
    <w:rsid w:val="001D0B7A"/>
    <w:rsid w:val="001D1333"/>
    <w:rsid w:val="001D155E"/>
    <w:rsid w:val="001D193A"/>
    <w:rsid w:val="001D1B85"/>
    <w:rsid w:val="001D2098"/>
    <w:rsid w:val="001D21AB"/>
    <w:rsid w:val="001D231E"/>
    <w:rsid w:val="001D23DB"/>
    <w:rsid w:val="001D244C"/>
    <w:rsid w:val="001D255E"/>
    <w:rsid w:val="001D265F"/>
    <w:rsid w:val="001D2705"/>
    <w:rsid w:val="001D27CD"/>
    <w:rsid w:val="001D2B2F"/>
    <w:rsid w:val="001D2BF9"/>
    <w:rsid w:val="001D2CF3"/>
    <w:rsid w:val="001D3114"/>
    <w:rsid w:val="001D31D5"/>
    <w:rsid w:val="001D3849"/>
    <w:rsid w:val="001D38F8"/>
    <w:rsid w:val="001D3A74"/>
    <w:rsid w:val="001D3C28"/>
    <w:rsid w:val="001D4089"/>
    <w:rsid w:val="001D43F3"/>
    <w:rsid w:val="001D49CD"/>
    <w:rsid w:val="001D4F7B"/>
    <w:rsid w:val="001D536F"/>
    <w:rsid w:val="001D54BA"/>
    <w:rsid w:val="001D5671"/>
    <w:rsid w:val="001D567D"/>
    <w:rsid w:val="001D57C6"/>
    <w:rsid w:val="001D58F3"/>
    <w:rsid w:val="001D5D6F"/>
    <w:rsid w:val="001D5F25"/>
    <w:rsid w:val="001D6108"/>
    <w:rsid w:val="001D638B"/>
    <w:rsid w:val="001D6B28"/>
    <w:rsid w:val="001D6B70"/>
    <w:rsid w:val="001D6F57"/>
    <w:rsid w:val="001D72AD"/>
    <w:rsid w:val="001D73A1"/>
    <w:rsid w:val="001D7741"/>
    <w:rsid w:val="001D7AE1"/>
    <w:rsid w:val="001D7AFE"/>
    <w:rsid w:val="001D7E1B"/>
    <w:rsid w:val="001D7F91"/>
    <w:rsid w:val="001E0018"/>
    <w:rsid w:val="001E020E"/>
    <w:rsid w:val="001E049D"/>
    <w:rsid w:val="001E0509"/>
    <w:rsid w:val="001E0744"/>
    <w:rsid w:val="001E0CEE"/>
    <w:rsid w:val="001E1070"/>
    <w:rsid w:val="001E16CD"/>
    <w:rsid w:val="001E17C3"/>
    <w:rsid w:val="001E17EA"/>
    <w:rsid w:val="001E1A7D"/>
    <w:rsid w:val="001E1AB2"/>
    <w:rsid w:val="001E1AB6"/>
    <w:rsid w:val="001E1B4B"/>
    <w:rsid w:val="001E1D6F"/>
    <w:rsid w:val="001E257B"/>
    <w:rsid w:val="001E284D"/>
    <w:rsid w:val="001E2A36"/>
    <w:rsid w:val="001E2CD0"/>
    <w:rsid w:val="001E2FA9"/>
    <w:rsid w:val="001E2FD2"/>
    <w:rsid w:val="001E3025"/>
    <w:rsid w:val="001E31AC"/>
    <w:rsid w:val="001E32E8"/>
    <w:rsid w:val="001E3396"/>
    <w:rsid w:val="001E3882"/>
    <w:rsid w:val="001E3F16"/>
    <w:rsid w:val="001E49BC"/>
    <w:rsid w:val="001E4A07"/>
    <w:rsid w:val="001E4D2C"/>
    <w:rsid w:val="001E4E72"/>
    <w:rsid w:val="001E4E9C"/>
    <w:rsid w:val="001E5600"/>
    <w:rsid w:val="001E5801"/>
    <w:rsid w:val="001E5C0C"/>
    <w:rsid w:val="001E5E22"/>
    <w:rsid w:val="001E6384"/>
    <w:rsid w:val="001E64D4"/>
    <w:rsid w:val="001E6525"/>
    <w:rsid w:val="001E66B3"/>
    <w:rsid w:val="001E6756"/>
    <w:rsid w:val="001E68DD"/>
    <w:rsid w:val="001E696A"/>
    <w:rsid w:val="001E715C"/>
    <w:rsid w:val="001E7181"/>
    <w:rsid w:val="001E7728"/>
    <w:rsid w:val="001E791C"/>
    <w:rsid w:val="001E7968"/>
    <w:rsid w:val="001E7AC3"/>
    <w:rsid w:val="001E7B13"/>
    <w:rsid w:val="001F0388"/>
    <w:rsid w:val="001F0955"/>
    <w:rsid w:val="001F0C4E"/>
    <w:rsid w:val="001F0C6B"/>
    <w:rsid w:val="001F0F97"/>
    <w:rsid w:val="001F0F9A"/>
    <w:rsid w:val="001F118D"/>
    <w:rsid w:val="001F1258"/>
    <w:rsid w:val="001F1418"/>
    <w:rsid w:val="001F1844"/>
    <w:rsid w:val="001F1B33"/>
    <w:rsid w:val="001F1DBC"/>
    <w:rsid w:val="001F1E61"/>
    <w:rsid w:val="001F2063"/>
    <w:rsid w:val="001F2184"/>
    <w:rsid w:val="001F2678"/>
    <w:rsid w:val="001F27FF"/>
    <w:rsid w:val="001F292A"/>
    <w:rsid w:val="001F2930"/>
    <w:rsid w:val="001F2BDC"/>
    <w:rsid w:val="001F3024"/>
    <w:rsid w:val="001F316A"/>
    <w:rsid w:val="001F31AC"/>
    <w:rsid w:val="001F3550"/>
    <w:rsid w:val="001F3750"/>
    <w:rsid w:val="001F3B6F"/>
    <w:rsid w:val="001F3B9A"/>
    <w:rsid w:val="001F3C4D"/>
    <w:rsid w:val="001F3DB3"/>
    <w:rsid w:val="001F3DB6"/>
    <w:rsid w:val="001F51F9"/>
    <w:rsid w:val="001F52F7"/>
    <w:rsid w:val="001F54B1"/>
    <w:rsid w:val="001F5609"/>
    <w:rsid w:val="001F562A"/>
    <w:rsid w:val="001F5C64"/>
    <w:rsid w:val="001F5D53"/>
    <w:rsid w:val="001F5F3D"/>
    <w:rsid w:val="001F636A"/>
    <w:rsid w:val="001F66CC"/>
    <w:rsid w:val="001F670B"/>
    <w:rsid w:val="001F687B"/>
    <w:rsid w:val="001F6A4D"/>
    <w:rsid w:val="001F6BD2"/>
    <w:rsid w:val="001F6CD3"/>
    <w:rsid w:val="001F707C"/>
    <w:rsid w:val="001F72C2"/>
    <w:rsid w:val="001F7354"/>
    <w:rsid w:val="001F76CE"/>
    <w:rsid w:val="001F7892"/>
    <w:rsid w:val="001F7A90"/>
    <w:rsid w:val="001F7DCA"/>
    <w:rsid w:val="00200074"/>
    <w:rsid w:val="00200319"/>
    <w:rsid w:val="00200495"/>
    <w:rsid w:val="00200C96"/>
    <w:rsid w:val="00200D17"/>
    <w:rsid w:val="00201357"/>
    <w:rsid w:val="00201589"/>
    <w:rsid w:val="00201593"/>
    <w:rsid w:val="00201713"/>
    <w:rsid w:val="002017AE"/>
    <w:rsid w:val="002019EB"/>
    <w:rsid w:val="00201DCA"/>
    <w:rsid w:val="00201FC9"/>
    <w:rsid w:val="00202071"/>
    <w:rsid w:val="002024D5"/>
    <w:rsid w:val="00202506"/>
    <w:rsid w:val="00202805"/>
    <w:rsid w:val="00202948"/>
    <w:rsid w:val="00202EAA"/>
    <w:rsid w:val="00202EED"/>
    <w:rsid w:val="00202F4E"/>
    <w:rsid w:val="0020301F"/>
    <w:rsid w:val="00203299"/>
    <w:rsid w:val="00203442"/>
    <w:rsid w:val="00203A7E"/>
    <w:rsid w:val="00204095"/>
    <w:rsid w:val="00204123"/>
    <w:rsid w:val="00204416"/>
    <w:rsid w:val="00204508"/>
    <w:rsid w:val="002046B9"/>
    <w:rsid w:val="002047B4"/>
    <w:rsid w:val="002048BE"/>
    <w:rsid w:val="0020532A"/>
    <w:rsid w:val="0020561A"/>
    <w:rsid w:val="00205B29"/>
    <w:rsid w:val="00205C2C"/>
    <w:rsid w:val="00205EDC"/>
    <w:rsid w:val="00206010"/>
    <w:rsid w:val="00206068"/>
    <w:rsid w:val="00206430"/>
    <w:rsid w:val="00206510"/>
    <w:rsid w:val="00206A2A"/>
    <w:rsid w:val="00206DF4"/>
    <w:rsid w:val="00206E88"/>
    <w:rsid w:val="00207B3B"/>
    <w:rsid w:val="002101B7"/>
    <w:rsid w:val="00210421"/>
    <w:rsid w:val="0021060F"/>
    <w:rsid w:val="002107D5"/>
    <w:rsid w:val="0021080A"/>
    <w:rsid w:val="002108D5"/>
    <w:rsid w:val="00210CDE"/>
    <w:rsid w:val="00211561"/>
    <w:rsid w:val="00211574"/>
    <w:rsid w:val="0021179B"/>
    <w:rsid w:val="002118C0"/>
    <w:rsid w:val="0021198D"/>
    <w:rsid w:val="002119C5"/>
    <w:rsid w:val="00211B8E"/>
    <w:rsid w:val="002120A1"/>
    <w:rsid w:val="0021215E"/>
    <w:rsid w:val="002123BA"/>
    <w:rsid w:val="0021242A"/>
    <w:rsid w:val="002127FA"/>
    <w:rsid w:val="002128ED"/>
    <w:rsid w:val="0021294F"/>
    <w:rsid w:val="00212B27"/>
    <w:rsid w:val="00212B99"/>
    <w:rsid w:val="00212C50"/>
    <w:rsid w:val="00213251"/>
    <w:rsid w:val="00213304"/>
    <w:rsid w:val="00213521"/>
    <w:rsid w:val="0021361A"/>
    <w:rsid w:val="002136B0"/>
    <w:rsid w:val="00213B97"/>
    <w:rsid w:val="00213D3D"/>
    <w:rsid w:val="00213DC7"/>
    <w:rsid w:val="00213E67"/>
    <w:rsid w:val="00213E9C"/>
    <w:rsid w:val="002142CE"/>
    <w:rsid w:val="002146E4"/>
    <w:rsid w:val="0021473E"/>
    <w:rsid w:val="00214973"/>
    <w:rsid w:val="00214ACE"/>
    <w:rsid w:val="00214C2B"/>
    <w:rsid w:val="00214EBD"/>
    <w:rsid w:val="00214F78"/>
    <w:rsid w:val="00215AC7"/>
    <w:rsid w:val="00215C68"/>
    <w:rsid w:val="00216085"/>
    <w:rsid w:val="002161CD"/>
    <w:rsid w:val="002166B6"/>
    <w:rsid w:val="00216BEB"/>
    <w:rsid w:val="0021725F"/>
    <w:rsid w:val="002172B3"/>
    <w:rsid w:val="00217554"/>
    <w:rsid w:val="00217706"/>
    <w:rsid w:val="00217743"/>
    <w:rsid w:val="00217772"/>
    <w:rsid w:val="00217E2F"/>
    <w:rsid w:val="00217E75"/>
    <w:rsid w:val="00220053"/>
    <w:rsid w:val="00220294"/>
    <w:rsid w:val="00220466"/>
    <w:rsid w:val="002205C0"/>
    <w:rsid w:val="002205C8"/>
    <w:rsid w:val="00220610"/>
    <w:rsid w:val="0022078E"/>
    <w:rsid w:val="00220794"/>
    <w:rsid w:val="00220AE9"/>
    <w:rsid w:val="00220D16"/>
    <w:rsid w:val="00220E1C"/>
    <w:rsid w:val="002210E4"/>
    <w:rsid w:val="002211A8"/>
    <w:rsid w:val="002211F5"/>
    <w:rsid w:val="0022132D"/>
    <w:rsid w:val="002216D7"/>
    <w:rsid w:val="00221AA3"/>
    <w:rsid w:val="00221B62"/>
    <w:rsid w:val="00222E26"/>
    <w:rsid w:val="002230D3"/>
    <w:rsid w:val="002233D4"/>
    <w:rsid w:val="00223400"/>
    <w:rsid w:val="0022369B"/>
    <w:rsid w:val="00223B93"/>
    <w:rsid w:val="00223B94"/>
    <w:rsid w:val="00223BA4"/>
    <w:rsid w:val="00223BB9"/>
    <w:rsid w:val="00223CBD"/>
    <w:rsid w:val="00223CCA"/>
    <w:rsid w:val="00223D5E"/>
    <w:rsid w:val="00223F88"/>
    <w:rsid w:val="0022415F"/>
    <w:rsid w:val="0022417A"/>
    <w:rsid w:val="002243C7"/>
    <w:rsid w:val="00224491"/>
    <w:rsid w:val="002244EB"/>
    <w:rsid w:val="00224543"/>
    <w:rsid w:val="002245CD"/>
    <w:rsid w:val="002247E3"/>
    <w:rsid w:val="00224AC1"/>
    <w:rsid w:val="00224D12"/>
    <w:rsid w:val="00224E01"/>
    <w:rsid w:val="002251C5"/>
    <w:rsid w:val="002257FF"/>
    <w:rsid w:val="002259A9"/>
    <w:rsid w:val="00225B40"/>
    <w:rsid w:val="00225C41"/>
    <w:rsid w:val="00225D62"/>
    <w:rsid w:val="002262BE"/>
    <w:rsid w:val="00226685"/>
    <w:rsid w:val="002267CF"/>
    <w:rsid w:val="002270A2"/>
    <w:rsid w:val="002271F7"/>
    <w:rsid w:val="0022722A"/>
    <w:rsid w:val="002278C3"/>
    <w:rsid w:val="00227902"/>
    <w:rsid w:val="00227A41"/>
    <w:rsid w:val="00227A69"/>
    <w:rsid w:val="00227B12"/>
    <w:rsid w:val="00227CFF"/>
    <w:rsid w:val="00230570"/>
    <w:rsid w:val="0023061E"/>
    <w:rsid w:val="00230A0C"/>
    <w:rsid w:val="00230C31"/>
    <w:rsid w:val="00230EBB"/>
    <w:rsid w:val="00230FD3"/>
    <w:rsid w:val="002311EC"/>
    <w:rsid w:val="002319B4"/>
    <w:rsid w:val="00231B88"/>
    <w:rsid w:val="00231BB3"/>
    <w:rsid w:val="002320E7"/>
    <w:rsid w:val="0023221C"/>
    <w:rsid w:val="00232531"/>
    <w:rsid w:val="00232CBF"/>
    <w:rsid w:val="0023317D"/>
    <w:rsid w:val="002337B4"/>
    <w:rsid w:val="00233804"/>
    <w:rsid w:val="00233968"/>
    <w:rsid w:val="00233B67"/>
    <w:rsid w:val="00233BD0"/>
    <w:rsid w:val="002342E5"/>
    <w:rsid w:val="002344B6"/>
    <w:rsid w:val="00234864"/>
    <w:rsid w:val="002348B2"/>
    <w:rsid w:val="00234921"/>
    <w:rsid w:val="0023497C"/>
    <w:rsid w:val="00234C6C"/>
    <w:rsid w:val="00234DCB"/>
    <w:rsid w:val="00234E6C"/>
    <w:rsid w:val="00235000"/>
    <w:rsid w:val="002350A2"/>
    <w:rsid w:val="00235172"/>
    <w:rsid w:val="002352DD"/>
    <w:rsid w:val="00235372"/>
    <w:rsid w:val="00235468"/>
    <w:rsid w:val="002355C6"/>
    <w:rsid w:val="0023577A"/>
    <w:rsid w:val="0023664D"/>
    <w:rsid w:val="00236727"/>
    <w:rsid w:val="00236728"/>
    <w:rsid w:val="00236990"/>
    <w:rsid w:val="00236991"/>
    <w:rsid w:val="00236B74"/>
    <w:rsid w:val="00236BF5"/>
    <w:rsid w:val="00236E4F"/>
    <w:rsid w:val="00237345"/>
    <w:rsid w:val="00237427"/>
    <w:rsid w:val="0023751D"/>
    <w:rsid w:val="0023755E"/>
    <w:rsid w:val="0023759B"/>
    <w:rsid w:val="0023769D"/>
    <w:rsid w:val="0023780A"/>
    <w:rsid w:val="002379B2"/>
    <w:rsid w:val="00237DD4"/>
    <w:rsid w:val="00237DEB"/>
    <w:rsid w:val="00237E67"/>
    <w:rsid w:val="00240241"/>
    <w:rsid w:val="00240357"/>
    <w:rsid w:val="0024081F"/>
    <w:rsid w:val="00240964"/>
    <w:rsid w:val="0024109B"/>
    <w:rsid w:val="00241312"/>
    <w:rsid w:val="002414E5"/>
    <w:rsid w:val="00241766"/>
    <w:rsid w:val="00241975"/>
    <w:rsid w:val="00241ECB"/>
    <w:rsid w:val="00241EE2"/>
    <w:rsid w:val="002422D0"/>
    <w:rsid w:val="002424BF"/>
    <w:rsid w:val="0024255A"/>
    <w:rsid w:val="002426BC"/>
    <w:rsid w:val="00242842"/>
    <w:rsid w:val="002429F2"/>
    <w:rsid w:val="002429F6"/>
    <w:rsid w:val="00242BD2"/>
    <w:rsid w:val="00242E41"/>
    <w:rsid w:val="002430B5"/>
    <w:rsid w:val="002431BD"/>
    <w:rsid w:val="0024329F"/>
    <w:rsid w:val="0024355B"/>
    <w:rsid w:val="00243976"/>
    <w:rsid w:val="00243D1E"/>
    <w:rsid w:val="00244564"/>
    <w:rsid w:val="00244892"/>
    <w:rsid w:val="00244918"/>
    <w:rsid w:val="002449D2"/>
    <w:rsid w:val="00244DBF"/>
    <w:rsid w:val="00245965"/>
    <w:rsid w:val="00246590"/>
    <w:rsid w:val="002466DE"/>
    <w:rsid w:val="00246A2C"/>
    <w:rsid w:val="00246ACE"/>
    <w:rsid w:val="00246F65"/>
    <w:rsid w:val="0024711A"/>
    <w:rsid w:val="0024726A"/>
    <w:rsid w:val="0024748A"/>
    <w:rsid w:val="002477F2"/>
    <w:rsid w:val="00247B24"/>
    <w:rsid w:val="00247FB9"/>
    <w:rsid w:val="002508CE"/>
    <w:rsid w:val="002508F3"/>
    <w:rsid w:val="002509A9"/>
    <w:rsid w:val="00250C9D"/>
    <w:rsid w:val="0025102B"/>
    <w:rsid w:val="002515D5"/>
    <w:rsid w:val="00251813"/>
    <w:rsid w:val="0025188B"/>
    <w:rsid w:val="00251A85"/>
    <w:rsid w:val="00251AF9"/>
    <w:rsid w:val="00251B12"/>
    <w:rsid w:val="00251B8A"/>
    <w:rsid w:val="00251C16"/>
    <w:rsid w:val="00251D95"/>
    <w:rsid w:val="002523F7"/>
    <w:rsid w:val="002524A3"/>
    <w:rsid w:val="0025273D"/>
    <w:rsid w:val="002529D1"/>
    <w:rsid w:val="00252B83"/>
    <w:rsid w:val="00252BBB"/>
    <w:rsid w:val="00252CD3"/>
    <w:rsid w:val="0025317F"/>
    <w:rsid w:val="0025318E"/>
    <w:rsid w:val="002538A7"/>
    <w:rsid w:val="00253FEB"/>
    <w:rsid w:val="00254191"/>
    <w:rsid w:val="002542AE"/>
    <w:rsid w:val="00254449"/>
    <w:rsid w:val="00254E15"/>
    <w:rsid w:val="00254F7A"/>
    <w:rsid w:val="00255097"/>
    <w:rsid w:val="002550B5"/>
    <w:rsid w:val="002551D8"/>
    <w:rsid w:val="0025579F"/>
    <w:rsid w:val="00255A9C"/>
    <w:rsid w:val="00255E09"/>
    <w:rsid w:val="00255E1B"/>
    <w:rsid w:val="002562DB"/>
    <w:rsid w:val="0025637B"/>
    <w:rsid w:val="002563DA"/>
    <w:rsid w:val="0025665A"/>
    <w:rsid w:val="0025677C"/>
    <w:rsid w:val="002568C9"/>
    <w:rsid w:val="00256A85"/>
    <w:rsid w:val="00256D88"/>
    <w:rsid w:val="00256F08"/>
    <w:rsid w:val="00257827"/>
    <w:rsid w:val="0025786A"/>
    <w:rsid w:val="00257A2A"/>
    <w:rsid w:val="00257DD7"/>
    <w:rsid w:val="0026027A"/>
    <w:rsid w:val="00260287"/>
    <w:rsid w:val="002602FD"/>
    <w:rsid w:val="00260505"/>
    <w:rsid w:val="00260648"/>
    <w:rsid w:val="00260B3A"/>
    <w:rsid w:val="00260F31"/>
    <w:rsid w:val="002612A0"/>
    <w:rsid w:val="0026155A"/>
    <w:rsid w:val="00261576"/>
    <w:rsid w:val="002619E4"/>
    <w:rsid w:val="00261AE4"/>
    <w:rsid w:val="0026201E"/>
    <w:rsid w:val="00262106"/>
    <w:rsid w:val="0026233D"/>
    <w:rsid w:val="00262345"/>
    <w:rsid w:val="002624A4"/>
    <w:rsid w:val="00262636"/>
    <w:rsid w:val="00262804"/>
    <w:rsid w:val="00262D82"/>
    <w:rsid w:val="00263033"/>
    <w:rsid w:val="0026394A"/>
    <w:rsid w:val="002639C7"/>
    <w:rsid w:val="00263BAA"/>
    <w:rsid w:val="00263C97"/>
    <w:rsid w:val="00263E90"/>
    <w:rsid w:val="0026415B"/>
    <w:rsid w:val="002642B4"/>
    <w:rsid w:val="00264367"/>
    <w:rsid w:val="00264B43"/>
    <w:rsid w:val="00264BF6"/>
    <w:rsid w:val="00264C32"/>
    <w:rsid w:val="00264D6A"/>
    <w:rsid w:val="00264E76"/>
    <w:rsid w:val="00264F4A"/>
    <w:rsid w:val="002651F1"/>
    <w:rsid w:val="002652D3"/>
    <w:rsid w:val="002656A1"/>
    <w:rsid w:val="002656EF"/>
    <w:rsid w:val="00265881"/>
    <w:rsid w:val="00265933"/>
    <w:rsid w:val="002659BD"/>
    <w:rsid w:val="00265C18"/>
    <w:rsid w:val="00265DBC"/>
    <w:rsid w:val="00265E7A"/>
    <w:rsid w:val="0026600A"/>
    <w:rsid w:val="00266072"/>
    <w:rsid w:val="00266075"/>
    <w:rsid w:val="0026612F"/>
    <w:rsid w:val="00266253"/>
    <w:rsid w:val="002662E2"/>
    <w:rsid w:val="0026643B"/>
    <w:rsid w:val="002668E2"/>
    <w:rsid w:val="00266B9A"/>
    <w:rsid w:val="00266C9D"/>
    <w:rsid w:val="00267573"/>
    <w:rsid w:val="00267A04"/>
    <w:rsid w:val="00267A8C"/>
    <w:rsid w:val="0027019D"/>
    <w:rsid w:val="002702D7"/>
    <w:rsid w:val="0027037B"/>
    <w:rsid w:val="002711E9"/>
    <w:rsid w:val="00271316"/>
    <w:rsid w:val="002716EA"/>
    <w:rsid w:val="002717FD"/>
    <w:rsid w:val="002718BD"/>
    <w:rsid w:val="00271926"/>
    <w:rsid w:val="00271B5F"/>
    <w:rsid w:val="00271C07"/>
    <w:rsid w:val="00271C5A"/>
    <w:rsid w:val="00272147"/>
    <w:rsid w:val="002722FD"/>
    <w:rsid w:val="0027236D"/>
    <w:rsid w:val="0027236F"/>
    <w:rsid w:val="00272480"/>
    <w:rsid w:val="002728AB"/>
    <w:rsid w:val="002730A7"/>
    <w:rsid w:val="00273206"/>
    <w:rsid w:val="0027323B"/>
    <w:rsid w:val="00273470"/>
    <w:rsid w:val="002735FC"/>
    <w:rsid w:val="00273751"/>
    <w:rsid w:val="00273842"/>
    <w:rsid w:val="002738B9"/>
    <w:rsid w:val="00273CAB"/>
    <w:rsid w:val="0027453F"/>
    <w:rsid w:val="00274563"/>
    <w:rsid w:val="00274808"/>
    <w:rsid w:val="00274844"/>
    <w:rsid w:val="0027486D"/>
    <w:rsid w:val="00274C62"/>
    <w:rsid w:val="0027506B"/>
    <w:rsid w:val="0027530B"/>
    <w:rsid w:val="00275410"/>
    <w:rsid w:val="0027544C"/>
    <w:rsid w:val="00276048"/>
    <w:rsid w:val="0027622F"/>
    <w:rsid w:val="002765CC"/>
    <w:rsid w:val="002769E4"/>
    <w:rsid w:val="00276B7D"/>
    <w:rsid w:val="00276DE5"/>
    <w:rsid w:val="00276F9A"/>
    <w:rsid w:val="002776F4"/>
    <w:rsid w:val="002779F2"/>
    <w:rsid w:val="00277B65"/>
    <w:rsid w:val="00277B9E"/>
    <w:rsid w:val="00277DED"/>
    <w:rsid w:val="00277E75"/>
    <w:rsid w:val="00277EA4"/>
    <w:rsid w:val="0028013A"/>
    <w:rsid w:val="0028022E"/>
    <w:rsid w:val="0028026E"/>
    <w:rsid w:val="00280898"/>
    <w:rsid w:val="00280950"/>
    <w:rsid w:val="00280B4A"/>
    <w:rsid w:val="00280BB6"/>
    <w:rsid w:val="00280D89"/>
    <w:rsid w:val="00280F73"/>
    <w:rsid w:val="002813C7"/>
    <w:rsid w:val="002814D5"/>
    <w:rsid w:val="00281718"/>
    <w:rsid w:val="0028176B"/>
    <w:rsid w:val="00281A37"/>
    <w:rsid w:val="00281CDE"/>
    <w:rsid w:val="0028228C"/>
    <w:rsid w:val="00282309"/>
    <w:rsid w:val="0028276C"/>
    <w:rsid w:val="00282EF3"/>
    <w:rsid w:val="00283170"/>
    <w:rsid w:val="0028354E"/>
    <w:rsid w:val="0028393A"/>
    <w:rsid w:val="0028399B"/>
    <w:rsid w:val="00283C27"/>
    <w:rsid w:val="0028405D"/>
    <w:rsid w:val="002844B9"/>
    <w:rsid w:val="00284551"/>
    <w:rsid w:val="002846DF"/>
    <w:rsid w:val="00284A2E"/>
    <w:rsid w:val="0028508E"/>
    <w:rsid w:val="00285161"/>
    <w:rsid w:val="00285365"/>
    <w:rsid w:val="0028552A"/>
    <w:rsid w:val="0028567D"/>
    <w:rsid w:val="002857B1"/>
    <w:rsid w:val="0028588B"/>
    <w:rsid w:val="00285BC7"/>
    <w:rsid w:val="002865D1"/>
    <w:rsid w:val="0028678E"/>
    <w:rsid w:val="0028692B"/>
    <w:rsid w:val="00286948"/>
    <w:rsid w:val="00286BF3"/>
    <w:rsid w:val="00286E03"/>
    <w:rsid w:val="00286F26"/>
    <w:rsid w:val="00287417"/>
    <w:rsid w:val="00287437"/>
    <w:rsid w:val="0028760B"/>
    <w:rsid w:val="00287634"/>
    <w:rsid w:val="00287A8A"/>
    <w:rsid w:val="00287D3E"/>
    <w:rsid w:val="0029042F"/>
    <w:rsid w:val="002905FD"/>
    <w:rsid w:val="00290ACC"/>
    <w:rsid w:val="00290B7E"/>
    <w:rsid w:val="00290B80"/>
    <w:rsid w:val="00290F3F"/>
    <w:rsid w:val="00290F58"/>
    <w:rsid w:val="002918E6"/>
    <w:rsid w:val="00291941"/>
    <w:rsid w:val="00291A19"/>
    <w:rsid w:val="00291A63"/>
    <w:rsid w:val="00291B92"/>
    <w:rsid w:val="002920C8"/>
    <w:rsid w:val="002922C0"/>
    <w:rsid w:val="00292431"/>
    <w:rsid w:val="00292457"/>
    <w:rsid w:val="002924BC"/>
    <w:rsid w:val="00292F40"/>
    <w:rsid w:val="00293386"/>
    <w:rsid w:val="00293420"/>
    <w:rsid w:val="00293557"/>
    <w:rsid w:val="002935B6"/>
    <w:rsid w:val="0029398B"/>
    <w:rsid w:val="0029404D"/>
    <w:rsid w:val="0029472F"/>
    <w:rsid w:val="002949F0"/>
    <w:rsid w:val="00294AD9"/>
    <w:rsid w:val="00294CA8"/>
    <w:rsid w:val="00294CB0"/>
    <w:rsid w:val="00294FB9"/>
    <w:rsid w:val="002951D1"/>
    <w:rsid w:val="00295338"/>
    <w:rsid w:val="002955F4"/>
    <w:rsid w:val="00295601"/>
    <w:rsid w:val="002958E4"/>
    <w:rsid w:val="00295A26"/>
    <w:rsid w:val="00295A79"/>
    <w:rsid w:val="00295D69"/>
    <w:rsid w:val="00295F7D"/>
    <w:rsid w:val="002960BF"/>
    <w:rsid w:val="002962CD"/>
    <w:rsid w:val="002962F5"/>
    <w:rsid w:val="002963B0"/>
    <w:rsid w:val="00296570"/>
    <w:rsid w:val="00296C41"/>
    <w:rsid w:val="00297669"/>
    <w:rsid w:val="0029772A"/>
    <w:rsid w:val="00297C46"/>
    <w:rsid w:val="002A0010"/>
    <w:rsid w:val="002A0046"/>
    <w:rsid w:val="002A00FE"/>
    <w:rsid w:val="002A0230"/>
    <w:rsid w:val="002A027D"/>
    <w:rsid w:val="002A02D9"/>
    <w:rsid w:val="002A059B"/>
    <w:rsid w:val="002A082E"/>
    <w:rsid w:val="002A08BC"/>
    <w:rsid w:val="002A0BF0"/>
    <w:rsid w:val="002A0C79"/>
    <w:rsid w:val="002A0CC6"/>
    <w:rsid w:val="002A0D33"/>
    <w:rsid w:val="002A0D5E"/>
    <w:rsid w:val="002A0E1C"/>
    <w:rsid w:val="002A1C72"/>
    <w:rsid w:val="002A1E9A"/>
    <w:rsid w:val="002A1EC6"/>
    <w:rsid w:val="002A1FDE"/>
    <w:rsid w:val="002A2086"/>
    <w:rsid w:val="002A20B5"/>
    <w:rsid w:val="002A2131"/>
    <w:rsid w:val="002A2135"/>
    <w:rsid w:val="002A27D4"/>
    <w:rsid w:val="002A2BC0"/>
    <w:rsid w:val="002A315B"/>
    <w:rsid w:val="002A3211"/>
    <w:rsid w:val="002A32C3"/>
    <w:rsid w:val="002A38AF"/>
    <w:rsid w:val="002A3FDD"/>
    <w:rsid w:val="002A4104"/>
    <w:rsid w:val="002A4339"/>
    <w:rsid w:val="002A467D"/>
    <w:rsid w:val="002A46F5"/>
    <w:rsid w:val="002A4883"/>
    <w:rsid w:val="002A4A24"/>
    <w:rsid w:val="002A4DCD"/>
    <w:rsid w:val="002A5704"/>
    <w:rsid w:val="002A5924"/>
    <w:rsid w:val="002A5D64"/>
    <w:rsid w:val="002A5E7B"/>
    <w:rsid w:val="002A61AF"/>
    <w:rsid w:val="002A6482"/>
    <w:rsid w:val="002A65CC"/>
    <w:rsid w:val="002A6B2A"/>
    <w:rsid w:val="002A6BC4"/>
    <w:rsid w:val="002A6FC3"/>
    <w:rsid w:val="002A7011"/>
    <w:rsid w:val="002A718C"/>
    <w:rsid w:val="002A71DF"/>
    <w:rsid w:val="002A7C86"/>
    <w:rsid w:val="002A7F26"/>
    <w:rsid w:val="002A7FBA"/>
    <w:rsid w:val="002B0AB0"/>
    <w:rsid w:val="002B0B20"/>
    <w:rsid w:val="002B0BE4"/>
    <w:rsid w:val="002B0DE0"/>
    <w:rsid w:val="002B0F8F"/>
    <w:rsid w:val="002B128A"/>
    <w:rsid w:val="002B165C"/>
    <w:rsid w:val="002B18DE"/>
    <w:rsid w:val="002B200C"/>
    <w:rsid w:val="002B20D2"/>
    <w:rsid w:val="002B20DC"/>
    <w:rsid w:val="002B2190"/>
    <w:rsid w:val="002B2886"/>
    <w:rsid w:val="002B2D0C"/>
    <w:rsid w:val="002B2F13"/>
    <w:rsid w:val="002B32FE"/>
    <w:rsid w:val="002B39A2"/>
    <w:rsid w:val="002B3A22"/>
    <w:rsid w:val="002B3CB0"/>
    <w:rsid w:val="002B3CF1"/>
    <w:rsid w:val="002B4046"/>
    <w:rsid w:val="002B4076"/>
    <w:rsid w:val="002B40FF"/>
    <w:rsid w:val="002B460A"/>
    <w:rsid w:val="002B4782"/>
    <w:rsid w:val="002B4849"/>
    <w:rsid w:val="002B4A2E"/>
    <w:rsid w:val="002B4C3C"/>
    <w:rsid w:val="002B5837"/>
    <w:rsid w:val="002B5A81"/>
    <w:rsid w:val="002B5B63"/>
    <w:rsid w:val="002B6165"/>
    <w:rsid w:val="002B6360"/>
    <w:rsid w:val="002B6634"/>
    <w:rsid w:val="002B67BA"/>
    <w:rsid w:val="002B6881"/>
    <w:rsid w:val="002B699E"/>
    <w:rsid w:val="002B69DB"/>
    <w:rsid w:val="002B6D8F"/>
    <w:rsid w:val="002B6DBA"/>
    <w:rsid w:val="002B6F34"/>
    <w:rsid w:val="002B74B7"/>
    <w:rsid w:val="002B78A3"/>
    <w:rsid w:val="002B7B12"/>
    <w:rsid w:val="002B7C1E"/>
    <w:rsid w:val="002B7D27"/>
    <w:rsid w:val="002B7EA4"/>
    <w:rsid w:val="002C0C4A"/>
    <w:rsid w:val="002C0E7C"/>
    <w:rsid w:val="002C107F"/>
    <w:rsid w:val="002C117E"/>
    <w:rsid w:val="002C132D"/>
    <w:rsid w:val="002C1467"/>
    <w:rsid w:val="002C1511"/>
    <w:rsid w:val="002C15CC"/>
    <w:rsid w:val="002C191F"/>
    <w:rsid w:val="002C1987"/>
    <w:rsid w:val="002C1A6E"/>
    <w:rsid w:val="002C1B6A"/>
    <w:rsid w:val="002C1D7F"/>
    <w:rsid w:val="002C230A"/>
    <w:rsid w:val="002C232E"/>
    <w:rsid w:val="002C253E"/>
    <w:rsid w:val="002C289D"/>
    <w:rsid w:val="002C2D69"/>
    <w:rsid w:val="002C2E56"/>
    <w:rsid w:val="002C33CE"/>
    <w:rsid w:val="002C3670"/>
    <w:rsid w:val="002C36B5"/>
    <w:rsid w:val="002C375C"/>
    <w:rsid w:val="002C3924"/>
    <w:rsid w:val="002C3B8D"/>
    <w:rsid w:val="002C3CAE"/>
    <w:rsid w:val="002C43CD"/>
    <w:rsid w:val="002C4427"/>
    <w:rsid w:val="002C45D7"/>
    <w:rsid w:val="002C472F"/>
    <w:rsid w:val="002C47B1"/>
    <w:rsid w:val="002C4841"/>
    <w:rsid w:val="002C4933"/>
    <w:rsid w:val="002C4CB3"/>
    <w:rsid w:val="002C4E62"/>
    <w:rsid w:val="002C5887"/>
    <w:rsid w:val="002C5B9D"/>
    <w:rsid w:val="002C5BD4"/>
    <w:rsid w:val="002C5D40"/>
    <w:rsid w:val="002C5EE9"/>
    <w:rsid w:val="002C5F04"/>
    <w:rsid w:val="002C6367"/>
    <w:rsid w:val="002C63E2"/>
    <w:rsid w:val="002C64DE"/>
    <w:rsid w:val="002C666F"/>
    <w:rsid w:val="002C66AB"/>
    <w:rsid w:val="002C6ACE"/>
    <w:rsid w:val="002C6EA0"/>
    <w:rsid w:val="002C7162"/>
    <w:rsid w:val="002C716C"/>
    <w:rsid w:val="002C7191"/>
    <w:rsid w:val="002C7397"/>
    <w:rsid w:val="002C74D7"/>
    <w:rsid w:val="002C757D"/>
    <w:rsid w:val="002C782C"/>
    <w:rsid w:val="002C7A4E"/>
    <w:rsid w:val="002C7EA4"/>
    <w:rsid w:val="002C7FE7"/>
    <w:rsid w:val="002D02DC"/>
    <w:rsid w:val="002D05FC"/>
    <w:rsid w:val="002D0A37"/>
    <w:rsid w:val="002D0B5C"/>
    <w:rsid w:val="002D0B74"/>
    <w:rsid w:val="002D0BFE"/>
    <w:rsid w:val="002D0C3D"/>
    <w:rsid w:val="002D0CED"/>
    <w:rsid w:val="002D0D18"/>
    <w:rsid w:val="002D1017"/>
    <w:rsid w:val="002D143B"/>
    <w:rsid w:val="002D1812"/>
    <w:rsid w:val="002D184A"/>
    <w:rsid w:val="002D1ACF"/>
    <w:rsid w:val="002D1C1F"/>
    <w:rsid w:val="002D1F01"/>
    <w:rsid w:val="002D21EB"/>
    <w:rsid w:val="002D25B2"/>
    <w:rsid w:val="002D2859"/>
    <w:rsid w:val="002D2977"/>
    <w:rsid w:val="002D2C8B"/>
    <w:rsid w:val="002D309E"/>
    <w:rsid w:val="002D30D8"/>
    <w:rsid w:val="002D315A"/>
    <w:rsid w:val="002D366E"/>
    <w:rsid w:val="002D3B23"/>
    <w:rsid w:val="002D3D9F"/>
    <w:rsid w:val="002D4185"/>
    <w:rsid w:val="002D4647"/>
    <w:rsid w:val="002D4757"/>
    <w:rsid w:val="002D48DB"/>
    <w:rsid w:val="002D4A46"/>
    <w:rsid w:val="002D4E32"/>
    <w:rsid w:val="002D4F64"/>
    <w:rsid w:val="002D50C7"/>
    <w:rsid w:val="002D5164"/>
    <w:rsid w:val="002D5C20"/>
    <w:rsid w:val="002D614D"/>
    <w:rsid w:val="002D6203"/>
    <w:rsid w:val="002D62F8"/>
    <w:rsid w:val="002D6363"/>
    <w:rsid w:val="002D6685"/>
    <w:rsid w:val="002D6688"/>
    <w:rsid w:val="002D672D"/>
    <w:rsid w:val="002D689A"/>
    <w:rsid w:val="002D69DC"/>
    <w:rsid w:val="002D702A"/>
    <w:rsid w:val="002D7061"/>
    <w:rsid w:val="002D7686"/>
    <w:rsid w:val="002D7AF8"/>
    <w:rsid w:val="002D7E85"/>
    <w:rsid w:val="002D7F59"/>
    <w:rsid w:val="002E0402"/>
    <w:rsid w:val="002E042E"/>
    <w:rsid w:val="002E06D0"/>
    <w:rsid w:val="002E0801"/>
    <w:rsid w:val="002E0BD0"/>
    <w:rsid w:val="002E10B0"/>
    <w:rsid w:val="002E11A9"/>
    <w:rsid w:val="002E1209"/>
    <w:rsid w:val="002E1BB0"/>
    <w:rsid w:val="002E1E3C"/>
    <w:rsid w:val="002E21F9"/>
    <w:rsid w:val="002E236F"/>
    <w:rsid w:val="002E2458"/>
    <w:rsid w:val="002E2533"/>
    <w:rsid w:val="002E27E5"/>
    <w:rsid w:val="002E2844"/>
    <w:rsid w:val="002E2B78"/>
    <w:rsid w:val="002E2C82"/>
    <w:rsid w:val="002E3182"/>
    <w:rsid w:val="002E3216"/>
    <w:rsid w:val="002E34C8"/>
    <w:rsid w:val="002E3BF0"/>
    <w:rsid w:val="002E3FD0"/>
    <w:rsid w:val="002E439C"/>
    <w:rsid w:val="002E44AE"/>
    <w:rsid w:val="002E472E"/>
    <w:rsid w:val="002E4784"/>
    <w:rsid w:val="002E4903"/>
    <w:rsid w:val="002E4A28"/>
    <w:rsid w:val="002E4B2C"/>
    <w:rsid w:val="002E4C28"/>
    <w:rsid w:val="002E4C64"/>
    <w:rsid w:val="002E5100"/>
    <w:rsid w:val="002E56F4"/>
    <w:rsid w:val="002E5ACF"/>
    <w:rsid w:val="002E5C7E"/>
    <w:rsid w:val="002E5D53"/>
    <w:rsid w:val="002E6054"/>
    <w:rsid w:val="002E60DA"/>
    <w:rsid w:val="002E6211"/>
    <w:rsid w:val="002E6341"/>
    <w:rsid w:val="002E6542"/>
    <w:rsid w:val="002E6632"/>
    <w:rsid w:val="002E6723"/>
    <w:rsid w:val="002E6D80"/>
    <w:rsid w:val="002E73EF"/>
    <w:rsid w:val="002E7436"/>
    <w:rsid w:val="002E7583"/>
    <w:rsid w:val="002E768D"/>
    <w:rsid w:val="002E7789"/>
    <w:rsid w:val="002E7837"/>
    <w:rsid w:val="002E7DE3"/>
    <w:rsid w:val="002E7F45"/>
    <w:rsid w:val="002F04D2"/>
    <w:rsid w:val="002F09A3"/>
    <w:rsid w:val="002F0B3D"/>
    <w:rsid w:val="002F0DFB"/>
    <w:rsid w:val="002F1329"/>
    <w:rsid w:val="002F1A5E"/>
    <w:rsid w:val="002F1D00"/>
    <w:rsid w:val="002F27D1"/>
    <w:rsid w:val="002F27DC"/>
    <w:rsid w:val="002F2A71"/>
    <w:rsid w:val="002F2D84"/>
    <w:rsid w:val="002F2E64"/>
    <w:rsid w:val="002F2F1D"/>
    <w:rsid w:val="002F2FDD"/>
    <w:rsid w:val="002F3107"/>
    <w:rsid w:val="002F3579"/>
    <w:rsid w:val="002F35A9"/>
    <w:rsid w:val="002F3900"/>
    <w:rsid w:val="002F3AA6"/>
    <w:rsid w:val="002F3BBB"/>
    <w:rsid w:val="002F3C7E"/>
    <w:rsid w:val="002F4481"/>
    <w:rsid w:val="002F48F4"/>
    <w:rsid w:val="002F4BD7"/>
    <w:rsid w:val="002F4EAB"/>
    <w:rsid w:val="002F4FB0"/>
    <w:rsid w:val="002F5059"/>
    <w:rsid w:val="002F5296"/>
    <w:rsid w:val="002F5346"/>
    <w:rsid w:val="002F5451"/>
    <w:rsid w:val="002F5ABE"/>
    <w:rsid w:val="002F5C5F"/>
    <w:rsid w:val="002F5FC1"/>
    <w:rsid w:val="002F60F7"/>
    <w:rsid w:val="002F64C6"/>
    <w:rsid w:val="002F6F65"/>
    <w:rsid w:val="002F7189"/>
    <w:rsid w:val="002F71A2"/>
    <w:rsid w:val="002F71F1"/>
    <w:rsid w:val="002F725F"/>
    <w:rsid w:val="002F7443"/>
    <w:rsid w:val="002F79D1"/>
    <w:rsid w:val="002F7EA3"/>
    <w:rsid w:val="002F7ED2"/>
    <w:rsid w:val="00300445"/>
    <w:rsid w:val="003004A2"/>
    <w:rsid w:val="0030052B"/>
    <w:rsid w:val="003006EA"/>
    <w:rsid w:val="003007A0"/>
    <w:rsid w:val="0030087F"/>
    <w:rsid w:val="00300ADD"/>
    <w:rsid w:val="003010D3"/>
    <w:rsid w:val="00301200"/>
    <w:rsid w:val="00301B52"/>
    <w:rsid w:val="00302011"/>
    <w:rsid w:val="0030287B"/>
    <w:rsid w:val="003028B6"/>
    <w:rsid w:val="00302A44"/>
    <w:rsid w:val="00302BC2"/>
    <w:rsid w:val="00302E38"/>
    <w:rsid w:val="003030E4"/>
    <w:rsid w:val="00303239"/>
    <w:rsid w:val="00303526"/>
    <w:rsid w:val="003036A9"/>
    <w:rsid w:val="00303756"/>
    <w:rsid w:val="0030382E"/>
    <w:rsid w:val="00303B82"/>
    <w:rsid w:val="003047DF"/>
    <w:rsid w:val="00304932"/>
    <w:rsid w:val="00304C27"/>
    <w:rsid w:val="00304D39"/>
    <w:rsid w:val="00304D6A"/>
    <w:rsid w:val="003050AA"/>
    <w:rsid w:val="003053D9"/>
    <w:rsid w:val="0030545D"/>
    <w:rsid w:val="0030568A"/>
    <w:rsid w:val="00305724"/>
    <w:rsid w:val="00305810"/>
    <w:rsid w:val="00305932"/>
    <w:rsid w:val="00305939"/>
    <w:rsid w:val="00305C44"/>
    <w:rsid w:val="0030616E"/>
    <w:rsid w:val="00306255"/>
    <w:rsid w:val="00306747"/>
    <w:rsid w:val="0030683C"/>
    <w:rsid w:val="003068A9"/>
    <w:rsid w:val="003069F9"/>
    <w:rsid w:val="00306C13"/>
    <w:rsid w:val="00306F4C"/>
    <w:rsid w:val="00306FD8"/>
    <w:rsid w:val="00307157"/>
    <w:rsid w:val="00307389"/>
    <w:rsid w:val="003074E9"/>
    <w:rsid w:val="003076BD"/>
    <w:rsid w:val="00307854"/>
    <w:rsid w:val="00307C03"/>
    <w:rsid w:val="00307DDC"/>
    <w:rsid w:val="00307F75"/>
    <w:rsid w:val="00310337"/>
    <w:rsid w:val="0031057C"/>
    <w:rsid w:val="003109D3"/>
    <w:rsid w:val="00310B25"/>
    <w:rsid w:val="00310C02"/>
    <w:rsid w:val="00310F6E"/>
    <w:rsid w:val="00310FC2"/>
    <w:rsid w:val="003112BE"/>
    <w:rsid w:val="003113E2"/>
    <w:rsid w:val="003114BD"/>
    <w:rsid w:val="003118BC"/>
    <w:rsid w:val="00311C8B"/>
    <w:rsid w:val="00311CC1"/>
    <w:rsid w:val="00311DAF"/>
    <w:rsid w:val="0031223C"/>
    <w:rsid w:val="00312280"/>
    <w:rsid w:val="00312422"/>
    <w:rsid w:val="003124F3"/>
    <w:rsid w:val="00312776"/>
    <w:rsid w:val="0031292A"/>
    <w:rsid w:val="00312DDF"/>
    <w:rsid w:val="00312E9F"/>
    <w:rsid w:val="003130F3"/>
    <w:rsid w:val="00313209"/>
    <w:rsid w:val="0031329B"/>
    <w:rsid w:val="00313538"/>
    <w:rsid w:val="003135C5"/>
    <w:rsid w:val="0031378C"/>
    <w:rsid w:val="00313926"/>
    <w:rsid w:val="00314072"/>
    <w:rsid w:val="00314179"/>
    <w:rsid w:val="003142DF"/>
    <w:rsid w:val="00314586"/>
    <w:rsid w:val="00314B33"/>
    <w:rsid w:val="00314DAA"/>
    <w:rsid w:val="00314F6B"/>
    <w:rsid w:val="003150E7"/>
    <w:rsid w:val="0031550A"/>
    <w:rsid w:val="003155F8"/>
    <w:rsid w:val="0031564F"/>
    <w:rsid w:val="00315A8F"/>
    <w:rsid w:val="00315AEB"/>
    <w:rsid w:val="00315B72"/>
    <w:rsid w:val="00315B97"/>
    <w:rsid w:val="00315D92"/>
    <w:rsid w:val="00316094"/>
    <w:rsid w:val="00316097"/>
    <w:rsid w:val="00316133"/>
    <w:rsid w:val="0031623A"/>
    <w:rsid w:val="003162BD"/>
    <w:rsid w:val="00316735"/>
    <w:rsid w:val="003167B4"/>
    <w:rsid w:val="003168AC"/>
    <w:rsid w:val="00316AEB"/>
    <w:rsid w:val="00316B23"/>
    <w:rsid w:val="00316EDD"/>
    <w:rsid w:val="0031714E"/>
    <w:rsid w:val="003173A6"/>
    <w:rsid w:val="0031752B"/>
    <w:rsid w:val="003176F3"/>
    <w:rsid w:val="00317709"/>
    <w:rsid w:val="003177B7"/>
    <w:rsid w:val="003178A9"/>
    <w:rsid w:val="00317AE4"/>
    <w:rsid w:val="00317C54"/>
    <w:rsid w:val="00317CB7"/>
    <w:rsid w:val="00317D1A"/>
    <w:rsid w:val="00317D74"/>
    <w:rsid w:val="00320190"/>
    <w:rsid w:val="00320423"/>
    <w:rsid w:val="00320ABF"/>
    <w:rsid w:val="00320AD9"/>
    <w:rsid w:val="00320FA6"/>
    <w:rsid w:val="00320FCB"/>
    <w:rsid w:val="00321123"/>
    <w:rsid w:val="003215AB"/>
    <w:rsid w:val="00321697"/>
    <w:rsid w:val="00321741"/>
    <w:rsid w:val="00321963"/>
    <w:rsid w:val="003219A4"/>
    <w:rsid w:val="003219D9"/>
    <w:rsid w:val="003219E7"/>
    <w:rsid w:val="00321A9A"/>
    <w:rsid w:val="00321B10"/>
    <w:rsid w:val="00322138"/>
    <w:rsid w:val="00322410"/>
    <w:rsid w:val="003224DF"/>
    <w:rsid w:val="0032263D"/>
    <w:rsid w:val="003229C9"/>
    <w:rsid w:val="003229D5"/>
    <w:rsid w:val="00322B25"/>
    <w:rsid w:val="00322F17"/>
    <w:rsid w:val="00323327"/>
    <w:rsid w:val="00323434"/>
    <w:rsid w:val="00323521"/>
    <w:rsid w:val="00323759"/>
    <w:rsid w:val="00323972"/>
    <w:rsid w:val="00323D75"/>
    <w:rsid w:val="00323F33"/>
    <w:rsid w:val="003245A2"/>
    <w:rsid w:val="00324A15"/>
    <w:rsid w:val="00324A23"/>
    <w:rsid w:val="00324AC8"/>
    <w:rsid w:val="00324E03"/>
    <w:rsid w:val="00325810"/>
    <w:rsid w:val="003259D6"/>
    <w:rsid w:val="00325ABA"/>
    <w:rsid w:val="00325E5C"/>
    <w:rsid w:val="00325F3E"/>
    <w:rsid w:val="00326062"/>
    <w:rsid w:val="00326141"/>
    <w:rsid w:val="00326384"/>
    <w:rsid w:val="003263BB"/>
    <w:rsid w:val="00326DE0"/>
    <w:rsid w:val="00326E9A"/>
    <w:rsid w:val="0032740D"/>
    <w:rsid w:val="003276DE"/>
    <w:rsid w:val="0032778C"/>
    <w:rsid w:val="00327901"/>
    <w:rsid w:val="00327973"/>
    <w:rsid w:val="00327B60"/>
    <w:rsid w:val="00327BEE"/>
    <w:rsid w:val="00327BEF"/>
    <w:rsid w:val="00327ED1"/>
    <w:rsid w:val="003304D4"/>
    <w:rsid w:val="003307EE"/>
    <w:rsid w:val="0033089E"/>
    <w:rsid w:val="00330A1A"/>
    <w:rsid w:val="00330E8F"/>
    <w:rsid w:val="00330EA9"/>
    <w:rsid w:val="00330EFD"/>
    <w:rsid w:val="00331358"/>
    <w:rsid w:val="00331475"/>
    <w:rsid w:val="003314CD"/>
    <w:rsid w:val="0033170E"/>
    <w:rsid w:val="003318E0"/>
    <w:rsid w:val="00331A51"/>
    <w:rsid w:val="00331D79"/>
    <w:rsid w:val="00331EA2"/>
    <w:rsid w:val="00332164"/>
    <w:rsid w:val="003322D9"/>
    <w:rsid w:val="003323A9"/>
    <w:rsid w:val="003324FE"/>
    <w:rsid w:val="003325DD"/>
    <w:rsid w:val="00332C8E"/>
    <w:rsid w:val="003330A7"/>
    <w:rsid w:val="00333229"/>
    <w:rsid w:val="003333D3"/>
    <w:rsid w:val="0033341B"/>
    <w:rsid w:val="00333782"/>
    <w:rsid w:val="00333B72"/>
    <w:rsid w:val="00333D0B"/>
    <w:rsid w:val="00333D33"/>
    <w:rsid w:val="003341F8"/>
    <w:rsid w:val="0033489A"/>
    <w:rsid w:val="00334989"/>
    <w:rsid w:val="00334A61"/>
    <w:rsid w:val="00335534"/>
    <w:rsid w:val="0033590E"/>
    <w:rsid w:val="00335AEC"/>
    <w:rsid w:val="00335E8F"/>
    <w:rsid w:val="00336605"/>
    <w:rsid w:val="003367C9"/>
    <w:rsid w:val="00336A2D"/>
    <w:rsid w:val="00336CFB"/>
    <w:rsid w:val="003370AC"/>
    <w:rsid w:val="00337754"/>
    <w:rsid w:val="003378F3"/>
    <w:rsid w:val="00337D00"/>
    <w:rsid w:val="00337D73"/>
    <w:rsid w:val="0034023B"/>
    <w:rsid w:val="0034059A"/>
    <w:rsid w:val="00340883"/>
    <w:rsid w:val="00340F92"/>
    <w:rsid w:val="00341318"/>
    <w:rsid w:val="003414B7"/>
    <w:rsid w:val="00341750"/>
    <w:rsid w:val="003418BB"/>
    <w:rsid w:val="00341A72"/>
    <w:rsid w:val="00341C67"/>
    <w:rsid w:val="0034262F"/>
    <w:rsid w:val="003427C3"/>
    <w:rsid w:val="00342B01"/>
    <w:rsid w:val="00342E28"/>
    <w:rsid w:val="00342EA3"/>
    <w:rsid w:val="00343010"/>
    <w:rsid w:val="0034310D"/>
    <w:rsid w:val="003433A6"/>
    <w:rsid w:val="003433F9"/>
    <w:rsid w:val="0034341B"/>
    <w:rsid w:val="0034373C"/>
    <w:rsid w:val="00343A5B"/>
    <w:rsid w:val="00343AA9"/>
    <w:rsid w:val="00343AE2"/>
    <w:rsid w:val="00343CBF"/>
    <w:rsid w:val="003440FB"/>
    <w:rsid w:val="0034476B"/>
    <w:rsid w:val="00344BEF"/>
    <w:rsid w:val="00344FC2"/>
    <w:rsid w:val="003451B4"/>
    <w:rsid w:val="00345318"/>
    <w:rsid w:val="00345355"/>
    <w:rsid w:val="0034587E"/>
    <w:rsid w:val="003458E3"/>
    <w:rsid w:val="00345931"/>
    <w:rsid w:val="003459E0"/>
    <w:rsid w:val="00345A05"/>
    <w:rsid w:val="00345DDD"/>
    <w:rsid w:val="0034646B"/>
    <w:rsid w:val="0034657B"/>
    <w:rsid w:val="003467BC"/>
    <w:rsid w:val="0034681C"/>
    <w:rsid w:val="00346DC9"/>
    <w:rsid w:val="00347110"/>
    <w:rsid w:val="00347465"/>
    <w:rsid w:val="003474ED"/>
    <w:rsid w:val="003474FC"/>
    <w:rsid w:val="003477F6"/>
    <w:rsid w:val="00347C3E"/>
    <w:rsid w:val="00347E4B"/>
    <w:rsid w:val="00350163"/>
    <w:rsid w:val="003501F1"/>
    <w:rsid w:val="00350322"/>
    <w:rsid w:val="00350375"/>
    <w:rsid w:val="00350567"/>
    <w:rsid w:val="003505A7"/>
    <w:rsid w:val="003506D1"/>
    <w:rsid w:val="00350B75"/>
    <w:rsid w:val="00350CB3"/>
    <w:rsid w:val="00350FCE"/>
    <w:rsid w:val="00351459"/>
    <w:rsid w:val="00351659"/>
    <w:rsid w:val="003519AD"/>
    <w:rsid w:val="00351B80"/>
    <w:rsid w:val="00351FD9"/>
    <w:rsid w:val="003520EB"/>
    <w:rsid w:val="0035231E"/>
    <w:rsid w:val="0035276A"/>
    <w:rsid w:val="00352B97"/>
    <w:rsid w:val="00352C86"/>
    <w:rsid w:val="00352CB9"/>
    <w:rsid w:val="00352CC1"/>
    <w:rsid w:val="00352D0A"/>
    <w:rsid w:val="00352E73"/>
    <w:rsid w:val="00352FEC"/>
    <w:rsid w:val="003536C7"/>
    <w:rsid w:val="00353C96"/>
    <w:rsid w:val="0035405B"/>
    <w:rsid w:val="003547D1"/>
    <w:rsid w:val="00354C13"/>
    <w:rsid w:val="00354C94"/>
    <w:rsid w:val="00354C9E"/>
    <w:rsid w:val="00354CEF"/>
    <w:rsid w:val="003550DC"/>
    <w:rsid w:val="00355672"/>
    <w:rsid w:val="0035579B"/>
    <w:rsid w:val="00355B61"/>
    <w:rsid w:val="00356230"/>
    <w:rsid w:val="0035641A"/>
    <w:rsid w:val="00356644"/>
    <w:rsid w:val="003569AC"/>
    <w:rsid w:val="00356B7A"/>
    <w:rsid w:val="00357274"/>
    <w:rsid w:val="0035735B"/>
    <w:rsid w:val="0035746C"/>
    <w:rsid w:val="00357E11"/>
    <w:rsid w:val="00357F84"/>
    <w:rsid w:val="003601C0"/>
    <w:rsid w:val="0036044D"/>
    <w:rsid w:val="0036119A"/>
    <w:rsid w:val="003614F4"/>
    <w:rsid w:val="0036166E"/>
    <w:rsid w:val="00361920"/>
    <w:rsid w:val="003619D9"/>
    <w:rsid w:val="00361A64"/>
    <w:rsid w:val="0036239F"/>
    <w:rsid w:val="00362636"/>
    <w:rsid w:val="00362776"/>
    <w:rsid w:val="00362853"/>
    <w:rsid w:val="00362EFB"/>
    <w:rsid w:val="00363227"/>
    <w:rsid w:val="00363604"/>
    <w:rsid w:val="00363849"/>
    <w:rsid w:val="00363899"/>
    <w:rsid w:val="00363C6F"/>
    <w:rsid w:val="00363FF3"/>
    <w:rsid w:val="003640C2"/>
    <w:rsid w:val="00364131"/>
    <w:rsid w:val="003643D6"/>
    <w:rsid w:val="0036443D"/>
    <w:rsid w:val="00364AF5"/>
    <w:rsid w:val="00364B0F"/>
    <w:rsid w:val="00364D9A"/>
    <w:rsid w:val="00364DD5"/>
    <w:rsid w:val="003651D1"/>
    <w:rsid w:val="003653E6"/>
    <w:rsid w:val="003654B8"/>
    <w:rsid w:val="00365B44"/>
    <w:rsid w:val="00365D0E"/>
    <w:rsid w:val="00365E79"/>
    <w:rsid w:val="003660D3"/>
    <w:rsid w:val="00366229"/>
    <w:rsid w:val="003665C0"/>
    <w:rsid w:val="00366704"/>
    <w:rsid w:val="003667F1"/>
    <w:rsid w:val="00366B12"/>
    <w:rsid w:val="00366FD3"/>
    <w:rsid w:val="00367716"/>
    <w:rsid w:val="0036789D"/>
    <w:rsid w:val="00367B23"/>
    <w:rsid w:val="00367E7C"/>
    <w:rsid w:val="00370672"/>
    <w:rsid w:val="0037067B"/>
    <w:rsid w:val="003706CD"/>
    <w:rsid w:val="003706D0"/>
    <w:rsid w:val="0037091D"/>
    <w:rsid w:val="00370CFF"/>
    <w:rsid w:val="00370DC3"/>
    <w:rsid w:val="0037120F"/>
    <w:rsid w:val="00371440"/>
    <w:rsid w:val="0037148B"/>
    <w:rsid w:val="00371658"/>
    <w:rsid w:val="00371DE7"/>
    <w:rsid w:val="00371F17"/>
    <w:rsid w:val="003720F2"/>
    <w:rsid w:val="00372430"/>
    <w:rsid w:val="0037261B"/>
    <w:rsid w:val="003726D6"/>
    <w:rsid w:val="0037278F"/>
    <w:rsid w:val="003729A5"/>
    <w:rsid w:val="00372AFC"/>
    <w:rsid w:val="00372AFD"/>
    <w:rsid w:val="00372B1E"/>
    <w:rsid w:val="00372D10"/>
    <w:rsid w:val="00372EE2"/>
    <w:rsid w:val="0037301C"/>
    <w:rsid w:val="00373148"/>
    <w:rsid w:val="003733B5"/>
    <w:rsid w:val="0037340C"/>
    <w:rsid w:val="003739F8"/>
    <w:rsid w:val="00373AC9"/>
    <w:rsid w:val="00373C0E"/>
    <w:rsid w:val="00373F12"/>
    <w:rsid w:val="00373FB7"/>
    <w:rsid w:val="00373FE6"/>
    <w:rsid w:val="0037408B"/>
    <w:rsid w:val="00374193"/>
    <w:rsid w:val="003744D4"/>
    <w:rsid w:val="0037451C"/>
    <w:rsid w:val="00374707"/>
    <w:rsid w:val="003747D7"/>
    <w:rsid w:val="00374899"/>
    <w:rsid w:val="00374925"/>
    <w:rsid w:val="00374B16"/>
    <w:rsid w:val="00374C92"/>
    <w:rsid w:val="00374F61"/>
    <w:rsid w:val="0037524A"/>
    <w:rsid w:val="003759C9"/>
    <w:rsid w:val="00375B30"/>
    <w:rsid w:val="0037601C"/>
    <w:rsid w:val="003761B3"/>
    <w:rsid w:val="003762CA"/>
    <w:rsid w:val="00376416"/>
    <w:rsid w:val="00376872"/>
    <w:rsid w:val="003768F6"/>
    <w:rsid w:val="00376C4D"/>
    <w:rsid w:val="00376F9A"/>
    <w:rsid w:val="0037744D"/>
    <w:rsid w:val="00377513"/>
    <w:rsid w:val="0037762E"/>
    <w:rsid w:val="00377C85"/>
    <w:rsid w:val="00377CFB"/>
    <w:rsid w:val="00377D1F"/>
    <w:rsid w:val="00377DA1"/>
    <w:rsid w:val="00377EB6"/>
    <w:rsid w:val="003802F7"/>
    <w:rsid w:val="003804A8"/>
    <w:rsid w:val="003807D9"/>
    <w:rsid w:val="0038099A"/>
    <w:rsid w:val="00380F8A"/>
    <w:rsid w:val="0038109E"/>
    <w:rsid w:val="00381129"/>
    <w:rsid w:val="0038140A"/>
    <w:rsid w:val="00381912"/>
    <w:rsid w:val="0038239B"/>
    <w:rsid w:val="003826FA"/>
    <w:rsid w:val="003829F6"/>
    <w:rsid w:val="00382B83"/>
    <w:rsid w:val="00382BE2"/>
    <w:rsid w:val="00383063"/>
    <w:rsid w:val="00383124"/>
    <w:rsid w:val="0038334D"/>
    <w:rsid w:val="00383392"/>
    <w:rsid w:val="0038343E"/>
    <w:rsid w:val="00383605"/>
    <w:rsid w:val="003838D8"/>
    <w:rsid w:val="00383A3D"/>
    <w:rsid w:val="00383AA5"/>
    <w:rsid w:val="003840D9"/>
    <w:rsid w:val="003845A7"/>
    <w:rsid w:val="0038464F"/>
    <w:rsid w:val="003848C5"/>
    <w:rsid w:val="00384ABC"/>
    <w:rsid w:val="00384B71"/>
    <w:rsid w:val="00384C80"/>
    <w:rsid w:val="00384C86"/>
    <w:rsid w:val="0038507A"/>
    <w:rsid w:val="00385143"/>
    <w:rsid w:val="0038599E"/>
    <w:rsid w:val="00385CDC"/>
    <w:rsid w:val="00386059"/>
    <w:rsid w:val="003861D4"/>
    <w:rsid w:val="00386388"/>
    <w:rsid w:val="003863BE"/>
    <w:rsid w:val="0038646C"/>
    <w:rsid w:val="00386916"/>
    <w:rsid w:val="003869C8"/>
    <w:rsid w:val="00386B22"/>
    <w:rsid w:val="00386FE9"/>
    <w:rsid w:val="0038731B"/>
    <w:rsid w:val="00387397"/>
    <w:rsid w:val="00387442"/>
    <w:rsid w:val="00387538"/>
    <w:rsid w:val="0038789F"/>
    <w:rsid w:val="00387A93"/>
    <w:rsid w:val="00387D61"/>
    <w:rsid w:val="00387DD5"/>
    <w:rsid w:val="00390024"/>
    <w:rsid w:val="00390438"/>
    <w:rsid w:val="00390512"/>
    <w:rsid w:val="00390FD2"/>
    <w:rsid w:val="003914C0"/>
    <w:rsid w:val="0039163B"/>
    <w:rsid w:val="00391694"/>
    <w:rsid w:val="00391A54"/>
    <w:rsid w:val="00391BFD"/>
    <w:rsid w:val="00391C2F"/>
    <w:rsid w:val="00391CB2"/>
    <w:rsid w:val="0039201D"/>
    <w:rsid w:val="00392378"/>
    <w:rsid w:val="0039237A"/>
    <w:rsid w:val="00392401"/>
    <w:rsid w:val="0039260E"/>
    <w:rsid w:val="003926B7"/>
    <w:rsid w:val="003928AE"/>
    <w:rsid w:val="00392990"/>
    <w:rsid w:val="00392AC5"/>
    <w:rsid w:val="00392EE0"/>
    <w:rsid w:val="00393328"/>
    <w:rsid w:val="00393611"/>
    <w:rsid w:val="00393A78"/>
    <w:rsid w:val="00393CBE"/>
    <w:rsid w:val="00393F68"/>
    <w:rsid w:val="00393F7E"/>
    <w:rsid w:val="003940DC"/>
    <w:rsid w:val="003940EE"/>
    <w:rsid w:val="00394256"/>
    <w:rsid w:val="003944F7"/>
    <w:rsid w:val="003947C3"/>
    <w:rsid w:val="00395312"/>
    <w:rsid w:val="003953E5"/>
    <w:rsid w:val="0039545F"/>
    <w:rsid w:val="00395A67"/>
    <w:rsid w:val="00396016"/>
    <w:rsid w:val="00396627"/>
    <w:rsid w:val="00397080"/>
    <w:rsid w:val="00397524"/>
    <w:rsid w:val="0039763C"/>
    <w:rsid w:val="003977B3"/>
    <w:rsid w:val="0039792A"/>
    <w:rsid w:val="00397DC7"/>
    <w:rsid w:val="00397E89"/>
    <w:rsid w:val="00397EA3"/>
    <w:rsid w:val="00397F19"/>
    <w:rsid w:val="00397FC4"/>
    <w:rsid w:val="003A0104"/>
    <w:rsid w:val="003A0200"/>
    <w:rsid w:val="003A02B2"/>
    <w:rsid w:val="003A0368"/>
    <w:rsid w:val="003A04D4"/>
    <w:rsid w:val="003A052B"/>
    <w:rsid w:val="003A07AC"/>
    <w:rsid w:val="003A07D6"/>
    <w:rsid w:val="003A0A5D"/>
    <w:rsid w:val="003A0FB3"/>
    <w:rsid w:val="003A109D"/>
    <w:rsid w:val="003A10EC"/>
    <w:rsid w:val="003A11AB"/>
    <w:rsid w:val="003A1308"/>
    <w:rsid w:val="003A13E9"/>
    <w:rsid w:val="003A1404"/>
    <w:rsid w:val="003A1750"/>
    <w:rsid w:val="003A17B1"/>
    <w:rsid w:val="003A17D0"/>
    <w:rsid w:val="003A1926"/>
    <w:rsid w:val="003A2126"/>
    <w:rsid w:val="003A2196"/>
    <w:rsid w:val="003A246C"/>
    <w:rsid w:val="003A2684"/>
    <w:rsid w:val="003A286F"/>
    <w:rsid w:val="003A2E94"/>
    <w:rsid w:val="003A2FAD"/>
    <w:rsid w:val="003A3171"/>
    <w:rsid w:val="003A33C9"/>
    <w:rsid w:val="003A3573"/>
    <w:rsid w:val="003A3618"/>
    <w:rsid w:val="003A362A"/>
    <w:rsid w:val="003A383C"/>
    <w:rsid w:val="003A3901"/>
    <w:rsid w:val="003A3974"/>
    <w:rsid w:val="003A3A53"/>
    <w:rsid w:val="003A3AE4"/>
    <w:rsid w:val="003A3FC5"/>
    <w:rsid w:val="003A404E"/>
    <w:rsid w:val="003A4251"/>
    <w:rsid w:val="003A4380"/>
    <w:rsid w:val="003A43E8"/>
    <w:rsid w:val="003A4639"/>
    <w:rsid w:val="003A48F2"/>
    <w:rsid w:val="003A49EF"/>
    <w:rsid w:val="003A4EE4"/>
    <w:rsid w:val="003A4F8D"/>
    <w:rsid w:val="003A52E9"/>
    <w:rsid w:val="003A5445"/>
    <w:rsid w:val="003A5499"/>
    <w:rsid w:val="003A5836"/>
    <w:rsid w:val="003A5B96"/>
    <w:rsid w:val="003A5D01"/>
    <w:rsid w:val="003A5D42"/>
    <w:rsid w:val="003A5F40"/>
    <w:rsid w:val="003A60D9"/>
    <w:rsid w:val="003A61CB"/>
    <w:rsid w:val="003A64D7"/>
    <w:rsid w:val="003A65B2"/>
    <w:rsid w:val="003A6737"/>
    <w:rsid w:val="003A68F3"/>
    <w:rsid w:val="003A6CEE"/>
    <w:rsid w:val="003A6E8C"/>
    <w:rsid w:val="003A6E91"/>
    <w:rsid w:val="003A71E0"/>
    <w:rsid w:val="003A7491"/>
    <w:rsid w:val="003A759D"/>
    <w:rsid w:val="003A75F4"/>
    <w:rsid w:val="003A7843"/>
    <w:rsid w:val="003A7CE4"/>
    <w:rsid w:val="003A7D77"/>
    <w:rsid w:val="003B00BF"/>
    <w:rsid w:val="003B012F"/>
    <w:rsid w:val="003B03D3"/>
    <w:rsid w:val="003B05EC"/>
    <w:rsid w:val="003B12E9"/>
    <w:rsid w:val="003B1677"/>
    <w:rsid w:val="003B1980"/>
    <w:rsid w:val="003B206A"/>
    <w:rsid w:val="003B224B"/>
    <w:rsid w:val="003B2406"/>
    <w:rsid w:val="003B2591"/>
    <w:rsid w:val="003B263E"/>
    <w:rsid w:val="003B2811"/>
    <w:rsid w:val="003B2B3F"/>
    <w:rsid w:val="003B2B87"/>
    <w:rsid w:val="003B2DA9"/>
    <w:rsid w:val="003B2EC8"/>
    <w:rsid w:val="003B2F28"/>
    <w:rsid w:val="003B38C7"/>
    <w:rsid w:val="003B393F"/>
    <w:rsid w:val="003B3C5D"/>
    <w:rsid w:val="003B40A3"/>
    <w:rsid w:val="003B43D6"/>
    <w:rsid w:val="003B467A"/>
    <w:rsid w:val="003B4A42"/>
    <w:rsid w:val="003B4D27"/>
    <w:rsid w:val="003B4D8A"/>
    <w:rsid w:val="003B4DDD"/>
    <w:rsid w:val="003B5087"/>
    <w:rsid w:val="003B599A"/>
    <w:rsid w:val="003B5C82"/>
    <w:rsid w:val="003B5CC7"/>
    <w:rsid w:val="003B5F0C"/>
    <w:rsid w:val="003B5FC9"/>
    <w:rsid w:val="003B63E1"/>
    <w:rsid w:val="003B6422"/>
    <w:rsid w:val="003B66A0"/>
    <w:rsid w:val="003B6817"/>
    <w:rsid w:val="003B68D6"/>
    <w:rsid w:val="003B690B"/>
    <w:rsid w:val="003B69F4"/>
    <w:rsid w:val="003B6A21"/>
    <w:rsid w:val="003B6EFC"/>
    <w:rsid w:val="003B77F4"/>
    <w:rsid w:val="003B7A1A"/>
    <w:rsid w:val="003B7D61"/>
    <w:rsid w:val="003C0310"/>
    <w:rsid w:val="003C03DC"/>
    <w:rsid w:val="003C04C6"/>
    <w:rsid w:val="003C0574"/>
    <w:rsid w:val="003C05FF"/>
    <w:rsid w:val="003C0830"/>
    <w:rsid w:val="003C0AA0"/>
    <w:rsid w:val="003C0B37"/>
    <w:rsid w:val="003C0C70"/>
    <w:rsid w:val="003C0CC3"/>
    <w:rsid w:val="003C1092"/>
    <w:rsid w:val="003C1786"/>
    <w:rsid w:val="003C1865"/>
    <w:rsid w:val="003C18C0"/>
    <w:rsid w:val="003C19BB"/>
    <w:rsid w:val="003C1D3A"/>
    <w:rsid w:val="003C216A"/>
    <w:rsid w:val="003C2490"/>
    <w:rsid w:val="003C255A"/>
    <w:rsid w:val="003C2FED"/>
    <w:rsid w:val="003C31CF"/>
    <w:rsid w:val="003C3333"/>
    <w:rsid w:val="003C35D2"/>
    <w:rsid w:val="003C36F4"/>
    <w:rsid w:val="003C3988"/>
    <w:rsid w:val="003C3CC8"/>
    <w:rsid w:val="003C3D0A"/>
    <w:rsid w:val="003C40C4"/>
    <w:rsid w:val="003C43A3"/>
    <w:rsid w:val="003C4528"/>
    <w:rsid w:val="003C4D32"/>
    <w:rsid w:val="003C4FAE"/>
    <w:rsid w:val="003C4FEC"/>
    <w:rsid w:val="003C532E"/>
    <w:rsid w:val="003C5395"/>
    <w:rsid w:val="003C562A"/>
    <w:rsid w:val="003C574C"/>
    <w:rsid w:val="003C5789"/>
    <w:rsid w:val="003C602D"/>
    <w:rsid w:val="003C605C"/>
    <w:rsid w:val="003C62C0"/>
    <w:rsid w:val="003C6761"/>
    <w:rsid w:val="003C6C96"/>
    <w:rsid w:val="003C7440"/>
    <w:rsid w:val="003C784A"/>
    <w:rsid w:val="003C78FB"/>
    <w:rsid w:val="003C7A9C"/>
    <w:rsid w:val="003C7AE4"/>
    <w:rsid w:val="003C7C69"/>
    <w:rsid w:val="003C7D08"/>
    <w:rsid w:val="003D0540"/>
    <w:rsid w:val="003D068B"/>
    <w:rsid w:val="003D0871"/>
    <w:rsid w:val="003D08F6"/>
    <w:rsid w:val="003D092D"/>
    <w:rsid w:val="003D0A5C"/>
    <w:rsid w:val="003D0D9A"/>
    <w:rsid w:val="003D1125"/>
    <w:rsid w:val="003D12D2"/>
    <w:rsid w:val="003D1477"/>
    <w:rsid w:val="003D1493"/>
    <w:rsid w:val="003D14C4"/>
    <w:rsid w:val="003D14D8"/>
    <w:rsid w:val="003D1603"/>
    <w:rsid w:val="003D165B"/>
    <w:rsid w:val="003D16C4"/>
    <w:rsid w:val="003D1C1B"/>
    <w:rsid w:val="003D1CCC"/>
    <w:rsid w:val="003D1D70"/>
    <w:rsid w:val="003D2059"/>
    <w:rsid w:val="003D2189"/>
    <w:rsid w:val="003D219A"/>
    <w:rsid w:val="003D235D"/>
    <w:rsid w:val="003D2428"/>
    <w:rsid w:val="003D2563"/>
    <w:rsid w:val="003D2678"/>
    <w:rsid w:val="003D275E"/>
    <w:rsid w:val="003D282C"/>
    <w:rsid w:val="003D28E2"/>
    <w:rsid w:val="003D2914"/>
    <w:rsid w:val="003D29BB"/>
    <w:rsid w:val="003D30CB"/>
    <w:rsid w:val="003D33EE"/>
    <w:rsid w:val="003D35AE"/>
    <w:rsid w:val="003D3892"/>
    <w:rsid w:val="003D38DE"/>
    <w:rsid w:val="003D3A36"/>
    <w:rsid w:val="003D3DA0"/>
    <w:rsid w:val="003D3F22"/>
    <w:rsid w:val="003D414E"/>
    <w:rsid w:val="003D4253"/>
    <w:rsid w:val="003D457A"/>
    <w:rsid w:val="003D476A"/>
    <w:rsid w:val="003D4A12"/>
    <w:rsid w:val="003D4B3F"/>
    <w:rsid w:val="003D4C1E"/>
    <w:rsid w:val="003D4D47"/>
    <w:rsid w:val="003D4E19"/>
    <w:rsid w:val="003D4E32"/>
    <w:rsid w:val="003D50A7"/>
    <w:rsid w:val="003D51BB"/>
    <w:rsid w:val="003D52A8"/>
    <w:rsid w:val="003D52BF"/>
    <w:rsid w:val="003D53E4"/>
    <w:rsid w:val="003D569F"/>
    <w:rsid w:val="003D5A2B"/>
    <w:rsid w:val="003D5BFB"/>
    <w:rsid w:val="003D5CBF"/>
    <w:rsid w:val="003D61B9"/>
    <w:rsid w:val="003D629F"/>
    <w:rsid w:val="003D6500"/>
    <w:rsid w:val="003D659E"/>
    <w:rsid w:val="003D66ED"/>
    <w:rsid w:val="003D6979"/>
    <w:rsid w:val="003D6A5D"/>
    <w:rsid w:val="003D6ABD"/>
    <w:rsid w:val="003D701E"/>
    <w:rsid w:val="003D71E8"/>
    <w:rsid w:val="003D756F"/>
    <w:rsid w:val="003D758A"/>
    <w:rsid w:val="003D7AA6"/>
    <w:rsid w:val="003D7D0D"/>
    <w:rsid w:val="003D7D74"/>
    <w:rsid w:val="003E0275"/>
    <w:rsid w:val="003E059C"/>
    <w:rsid w:val="003E0844"/>
    <w:rsid w:val="003E1264"/>
    <w:rsid w:val="003E172E"/>
    <w:rsid w:val="003E1757"/>
    <w:rsid w:val="003E17F2"/>
    <w:rsid w:val="003E17FC"/>
    <w:rsid w:val="003E19A3"/>
    <w:rsid w:val="003E1BC6"/>
    <w:rsid w:val="003E1C40"/>
    <w:rsid w:val="003E1FBA"/>
    <w:rsid w:val="003E290C"/>
    <w:rsid w:val="003E2A3C"/>
    <w:rsid w:val="003E2CD6"/>
    <w:rsid w:val="003E2E51"/>
    <w:rsid w:val="003E38BC"/>
    <w:rsid w:val="003E3AD1"/>
    <w:rsid w:val="003E3B15"/>
    <w:rsid w:val="003E3B5F"/>
    <w:rsid w:val="003E43F1"/>
    <w:rsid w:val="003E47BA"/>
    <w:rsid w:val="003E4971"/>
    <w:rsid w:val="003E4ACE"/>
    <w:rsid w:val="003E4C1A"/>
    <w:rsid w:val="003E4CFA"/>
    <w:rsid w:val="003E508D"/>
    <w:rsid w:val="003E5206"/>
    <w:rsid w:val="003E53E2"/>
    <w:rsid w:val="003E5597"/>
    <w:rsid w:val="003E56B6"/>
    <w:rsid w:val="003E57F5"/>
    <w:rsid w:val="003E584B"/>
    <w:rsid w:val="003E5AC0"/>
    <w:rsid w:val="003E5BBD"/>
    <w:rsid w:val="003E5C8D"/>
    <w:rsid w:val="003E5ECD"/>
    <w:rsid w:val="003E61B5"/>
    <w:rsid w:val="003E6560"/>
    <w:rsid w:val="003E65A0"/>
    <w:rsid w:val="003E6B6B"/>
    <w:rsid w:val="003E71C8"/>
    <w:rsid w:val="003E72A4"/>
    <w:rsid w:val="003E73CB"/>
    <w:rsid w:val="003E76E7"/>
    <w:rsid w:val="003E775B"/>
    <w:rsid w:val="003E7825"/>
    <w:rsid w:val="003E78B4"/>
    <w:rsid w:val="003F06B3"/>
    <w:rsid w:val="003F104A"/>
    <w:rsid w:val="003F11BF"/>
    <w:rsid w:val="003F1306"/>
    <w:rsid w:val="003F1FAA"/>
    <w:rsid w:val="003F2053"/>
    <w:rsid w:val="003F2283"/>
    <w:rsid w:val="003F26D0"/>
    <w:rsid w:val="003F28B2"/>
    <w:rsid w:val="003F28F8"/>
    <w:rsid w:val="003F2D27"/>
    <w:rsid w:val="003F2DB1"/>
    <w:rsid w:val="003F2E34"/>
    <w:rsid w:val="003F3261"/>
    <w:rsid w:val="003F338A"/>
    <w:rsid w:val="003F3463"/>
    <w:rsid w:val="003F34B8"/>
    <w:rsid w:val="003F366D"/>
    <w:rsid w:val="003F3692"/>
    <w:rsid w:val="003F3991"/>
    <w:rsid w:val="003F3B0A"/>
    <w:rsid w:val="003F3DDC"/>
    <w:rsid w:val="003F3E32"/>
    <w:rsid w:val="003F3EE3"/>
    <w:rsid w:val="003F3F1B"/>
    <w:rsid w:val="003F44AA"/>
    <w:rsid w:val="003F455E"/>
    <w:rsid w:val="003F471E"/>
    <w:rsid w:val="003F4741"/>
    <w:rsid w:val="003F4E80"/>
    <w:rsid w:val="003F4EBC"/>
    <w:rsid w:val="003F5029"/>
    <w:rsid w:val="003F50A8"/>
    <w:rsid w:val="003F50F7"/>
    <w:rsid w:val="003F5247"/>
    <w:rsid w:val="003F52AD"/>
    <w:rsid w:val="003F5356"/>
    <w:rsid w:val="003F535C"/>
    <w:rsid w:val="003F57C8"/>
    <w:rsid w:val="003F62D7"/>
    <w:rsid w:val="003F6659"/>
    <w:rsid w:val="003F67E2"/>
    <w:rsid w:val="003F6BD0"/>
    <w:rsid w:val="003F6BD3"/>
    <w:rsid w:val="003F7763"/>
    <w:rsid w:val="003F7793"/>
    <w:rsid w:val="003F79BE"/>
    <w:rsid w:val="003F7A5C"/>
    <w:rsid w:val="003F7CBD"/>
    <w:rsid w:val="00400DB3"/>
    <w:rsid w:val="004013FC"/>
    <w:rsid w:val="00401A4B"/>
    <w:rsid w:val="00401ABB"/>
    <w:rsid w:val="00401C53"/>
    <w:rsid w:val="00401C68"/>
    <w:rsid w:val="00401D2C"/>
    <w:rsid w:val="00402059"/>
    <w:rsid w:val="004021B1"/>
    <w:rsid w:val="004021F6"/>
    <w:rsid w:val="00402519"/>
    <w:rsid w:val="00402920"/>
    <w:rsid w:val="0040295C"/>
    <w:rsid w:val="00402D64"/>
    <w:rsid w:val="00402DF4"/>
    <w:rsid w:val="00402F36"/>
    <w:rsid w:val="004030C5"/>
    <w:rsid w:val="004035D4"/>
    <w:rsid w:val="004036EF"/>
    <w:rsid w:val="004039F2"/>
    <w:rsid w:val="00403D87"/>
    <w:rsid w:val="00403FEA"/>
    <w:rsid w:val="00404100"/>
    <w:rsid w:val="00404211"/>
    <w:rsid w:val="004043F8"/>
    <w:rsid w:val="00404507"/>
    <w:rsid w:val="004045A5"/>
    <w:rsid w:val="0040494C"/>
    <w:rsid w:val="00404B44"/>
    <w:rsid w:val="00404E91"/>
    <w:rsid w:val="00404EF4"/>
    <w:rsid w:val="00405515"/>
    <w:rsid w:val="00405A5C"/>
    <w:rsid w:val="00405AFB"/>
    <w:rsid w:val="00405E1A"/>
    <w:rsid w:val="00405E3D"/>
    <w:rsid w:val="00405FAA"/>
    <w:rsid w:val="004065E1"/>
    <w:rsid w:val="004067E6"/>
    <w:rsid w:val="0040699A"/>
    <w:rsid w:val="00406A21"/>
    <w:rsid w:val="00406B80"/>
    <w:rsid w:val="00406E90"/>
    <w:rsid w:val="00406FF7"/>
    <w:rsid w:val="00407906"/>
    <w:rsid w:val="00410157"/>
    <w:rsid w:val="00410CB0"/>
    <w:rsid w:val="00410D43"/>
    <w:rsid w:val="00411329"/>
    <w:rsid w:val="00411561"/>
    <w:rsid w:val="00411637"/>
    <w:rsid w:val="00411F6E"/>
    <w:rsid w:val="004122D4"/>
    <w:rsid w:val="00412470"/>
    <w:rsid w:val="0041249B"/>
    <w:rsid w:val="00412515"/>
    <w:rsid w:val="004127B3"/>
    <w:rsid w:val="00412844"/>
    <w:rsid w:val="00412E40"/>
    <w:rsid w:val="00412E9B"/>
    <w:rsid w:val="0041301C"/>
    <w:rsid w:val="00413172"/>
    <w:rsid w:val="004133AE"/>
    <w:rsid w:val="004136DE"/>
    <w:rsid w:val="004137BD"/>
    <w:rsid w:val="00413A10"/>
    <w:rsid w:val="00413E59"/>
    <w:rsid w:val="00414098"/>
    <w:rsid w:val="004140D2"/>
    <w:rsid w:val="00414344"/>
    <w:rsid w:val="004146A8"/>
    <w:rsid w:val="00414D2E"/>
    <w:rsid w:val="00414D48"/>
    <w:rsid w:val="00414FD7"/>
    <w:rsid w:val="004150F2"/>
    <w:rsid w:val="004152E6"/>
    <w:rsid w:val="004153AA"/>
    <w:rsid w:val="0041565D"/>
    <w:rsid w:val="00415F3F"/>
    <w:rsid w:val="004161F8"/>
    <w:rsid w:val="00416245"/>
    <w:rsid w:val="0041626B"/>
    <w:rsid w:val="00416358"/>
    <w:rsid w:val="004166F9"/>
    <w:rsid w:val="004167B3"/>
    <w:rsid w:val="00416868"/>
    <w:rsid w:val="0041698F"/>
    <w:rsid w:val="00416F04"/>
    <w:rsid w:val="00417920"/>
    <w:rsid w:val="00417A45"/>
    <w:rsid w:val="00417C37"/>
    <w:rsid w:val="00417D23"/>
    <w:rsid w:val="00417F0C"/>
    <w:rsid w:val="00417FCE"/>
    <w:rsid w:val="004200D5"/>
    <w:rsid w:val="00420B03"/>
    <w:rsid w:val="00420C02"/>
    <w:rsid w:val="00420C61"/>
    <w:rsid w:val="00420D1A"/>
    <w:rsid w:val="00420EE7"/>
    <w:rsid w:val="00420F40"/>
    <w:rsid w:val="00421010"/>
    <w:rsid w:val="00421B00"/>
    <w:rsid w:val="00421C6B"/>
    <w:rsid w:val="00421E19"/>
    <w:rsid w:val="00421F8E"/>
    <w:rsid w:val="00421FF6"/>
    <w:rsid w:val="00422719"/>
    <w:rsid w:val="00422D78"/>
    <w:rsid w:val="00422E9C"/>
    <w:rsid w:val="00422F44"/>
    <w:rsid w:val="0042347E"/>
    <w:rsid w:val="0042357C"/>
    <w:rsid w:val="00423835"/>
    <w:rsid w:val="00423B60"/>
    <w:rsid w:val="00423EC3"/>
    <w:rsid w:val="00424037"/>
    <w:rsid w:val="00424380"/>
    <w:rsid w:val="004244A8"/>
    <w:rsid w:val="00424607"/>
    <w:rsid w:val="004246CB"/>
    <w:rsid w:val="004249B8"/>
    <w:rsid w:val="004252F3"/>
    <w:rsid w:val="004255B3"/>
    <w:rsid w:val="00425914"/>
    <w:rsid w:val="00425F7C"/>
    <w:rsid w:val="004260DC"/>
    <w:rsid w:val="004261BA"/>
    <w:rsid w:val="00426310"/>
    <w:rsid w:val="004265DE"/>
    <w:rsid w:val="00426B8C"/>
    <w:rsid w:val="00426CA8"/>
    <w:rsid w:val="00426D06"/>
    <w:rsid w:val="00426D41"/>
    <w:rsid w:val="00426EC9"/>
    <w:rsid w:val="00427064"/>
    <w:rsid w:val="004278D4"/>
    <w:rsid w:val="00427BA3"/>
    <w:rsid w:val="00427D77"/>
    <w:rsid w:val="00427E61"/>
    <w:rsid w:val="0043001F"/>
    <w:rsid w:val="004302AF"/>
    <w:rsid w:val="004303CD"/>
    <w:rsid w:val="004306E4"/>
    <w:rsid w:val="004306EA"/>
    <w:rsid w:val="0043082C"/>
    <w:rsid w:val="004309DB"/>
    <w:rsid w:val="00430F3E"/>
    <w:rsid w:val="00430FF9"/>
    <w:rsid w:val="0043157F"/>
    <w:rsid w:val="004315A9"/>
    <w:rsid w:val="00431958"/>
    <w:rsid w:val="00431C0E"/>
    <w:rsid w:val="00431E3D"/>
    <w:rsid w:val="004323AE"/>
    <w:rsid w:val="0043243B"/>
    <w:rsid w:val="00432466"/>
    <w:rsid w:val="0043266A"/>
    <w:rsid w:val="004327E6"/>
    <w:rsid w:val="004329FF"/>
    <w:rsid w:val="00432D9D"/>
    <w:rsid w:val="0043341E"/>
    <w:rsid w:val="00433748"/>
    <w:rsid w:val="00434019"/>
    <w:rsid w:val="00434068"/>
    <w:rsid w:val="00434244"/>
    <w:rsid w:val="004344BA"/>
    <w:rsid w:val="004346DA"/>
    <w:rsid w:val="004349D6"/>
    <w:rsid w:val="004349ED"/>
    <w:rsid w:val="00435177"/>
    <w:rsid w:val="004351BA"/>
    <w:rsid w:val="004351EF"/>
    <w:rsid w:val="0043553F"/>
    <w:rsid w:val="00435665"/>
    <w:rsid w:val="0043572B"/>
    <w:rsid w:val="004357C2"/>
    <w:rsid w:val="00435AE5"/>
    <w:rsid w:val="00435B5D"/>
    <w:rsid w:val="00435BF3"/>
    <w:rsid w:val="00435CED"/>
    <w:rsid w:val="00435D54"/>
    <w:rsid w:val="004362BC"/>
    <w:rsid w:val="0043656A"/>
    <w:rsid w:val="00436A45"/>
    <w:rsid w:val="00436B85"/>
    <w:rsid w:val="00436BB2"/>
    <w:rsid w:val="00436F65"/>
    <w:rsid w:val="00436FC9"/>
    <w:rsid w:val="00437270"/>
    <w:rsid w:val="0043735B"/>
    <w:rsid w:val="00437382"/>
    <w:rsid w:val="004375FD"/>
    <w:rsid w:val="004377D7"/>
    <w:rsid w:val="004378B9"/>
    <w:rsid w:val="00437E19"/>
    <w:rsid w:val="004403AE"/>
    <w:rsid w:val="00440483"/>
    <w:rsid w:val="004406D0"/>
    <w:rsid w:val="0044081D"/>
    <w:rsid w:val="00440A08"/>
    <w:rsid w:val="00440BC6"/>
    <w:rsid w:val="00440DBF"/>
    <w:rsid w:val="00441068"/>
    <w:rsid w:val="00441427"/>
    <w:rsid w:val="0044157F"/>
    <w:rsid w:val="00441614"/>
    <w:rsid w:val="0044199E"/>
    <w:rsid w:val="00442317"/>
    <w:rsid w:val="00442420"/>
    <w:rsid w:val="00442559"/>
    <w:rsid w:val="00442604"/>
    <w:rsid w:val="004428AE"/>
    <w:rsid w:val="004430DC"/>
    <w:rsid w:val="004430EE"/>
    <w:rsid w:val="004432D3"/>
    <w:rsid w:val="004438B8"/>
    <w:rsid w:val="00443AEA"/>
    <w:rsid w:val="00443E8A"/>
    <w:rsid w:val="00443EE7"/>
    <w:rsid w:val="0044401C"/>
    <w:rsid w:val="00444036"/>
    <w:rsid w:val="004443E6"/>
    <w:rsid w:val="004447B5"/>
    <w:rsid w:val="00444F32"/>
    <w:rsid w:val="00444F9F"/>
    <w:rsid w:val="00445133"/>
    <w:rsid w:val="00445316"/>
    <w:rsid w:val="0044637E"/>
    <w:rsid w:val="0044646F"/>
    <w:rsid w:val="004465B7"/>
    <w:rsid w:val="0044684A"/>
    <w:rsid w:val="00446F98"/>
    <w:rsid w:val="00446FDC"/>
    <w:rsid w:val="004472B8"/>
    <w:rsid w:val="00447A48"/>
    <w:rsid w:val="00447A82"/>
    <w:rsid w:val="00447D26"/>
    <w:rsid w:val="00447FED"/>
    <w:rsid w:val="0045002C"/>
    <w:rsid w:val="0045028E"/>
    <w:rsid w:val="0045072B"/>
    <w:rsid w:val="00450843"/>
    <w:rsid w:val="0045127C"/>
    <w:rsid w:val="0045172C"/>
    <w:rsid w:val="00451889"/>
    <w:rsid w:val="00451940"/>
    <w:rsid w:val="00452119"/>
    <w:rsid w:val="00452294"/>
    <w:rsid w:val="004524D8"/>
    <w:rsid w:val="004526A7"/>
    <w:rsid w:val="00452718"/>
    <w:rsid w:val="0045284E"/>
    <w:rsid w:val="00452B53"/>
    <w:rsid w:val="00452EF4"/>
    <w:rsid w:val="00452FCC"/>
    <w:rsid w:val="00453070"/>
    <w:rsid w:val="004531BA"/>
    <w:rsid w:val="004532BE"/>
    <w:rsid w:val="0045333F"/>
    <w:rsid w:val="004535C1"/>
    <w:rsid w:val="00453627"/>
    <w:rsid w:val="0045367C"/>
    <w:rsid w:val="00453720"/>
    <w:rsid w:val="00453D89"/>
    <w:rsid w:val="00453E54"/>
    <w:rsid w:val="00454126"/>
    <w:rsid w:val="004544F1"/>
    <w:rsid w:val="004546D4"/>
    <w:rsid w:val="004548FC"/>
    <w:rsid w:val="004548FF"/>
    <w:rsid w:val="00454B2B"/>
    <w:rsid w:val="00454C78"/>
    <w:rsid w:val="00454EA3"/>
    <w:rsid w:val="00455263"/>
    <w:rsid w:val="004559DF"/>
    <w:rsid w:val="004559F6"/>
    <w:rsid w:val="00455A55"/>
    <w:rsid w:val="00455B10"/>
    <w:rsid w:val="00455EE5"/>
    <w:rsid w:val="00455F63"/>
    <w:rsid w:val="00455F79"/>
    <w:rsid w:val="0045603A"/>
    <w:rsid w:val="004560AA"/>
    <w:rsid w:val="00456139"/>
    <w:rsid w:val="004564A9"/>
    <w:rsid w:val="0045655E"/>
    <w:rsid w:val="004567BE"/>
    <w:rsid w:val="00456D18"/>
    <w:rsid w:val="00456D4D"/>
    <w:rsid w:val="00456DA3"/>
    <w:rsid w:val="00456EE4"/>
    <w:rsid w:val="0045729E"/>
    <w:rsid w:val="00457441"/>
    <w:rsid w:val="00457895"/>
    <w:rsid w:val="00457A04"/>
    <w:rsid w:val="0046003E"/>
    <w:rsid w:val="004601F4"/>
    <w:rsid w:val="00460366"/>
    <w:rsid w:val="004606BF"/>
    <w:rsid w:val="00460A87"/>
    <w:rsid w:val="00460B00"/>
    <w:rsid w:val="00460B2A"/>
    <w:rsid w:val="00460DDA"/>
    <w:rsid w:val="00461200"/>
    <w:rsid w:val="0046139B"/>
    <w:rsid w:val="004615FC"/>
    <w:rsid w:val="004619A4"/>
    <w:rsid w:val="00461FF9"/>
    <w:rsid w:val="0046237B"/>
    <w:rsid w:val="00462924"/>
    <w:rsid w:val="0046332C"/>
    <w:rsid w:val="00463367"/>
    <w:rsid w:val="004635F3"/>
    <w:rsid w:val="00463857"/>
    <w:rsid w:val="00463C39"/>
    <w:rsid w:val="00463C46"/>
    <w:rsid w:val="00463CC5"/>
    <w:rsid w:val="00463D2C"/>
    <w:rsid w:val="004640BA"/>
    <w:rsid w:val="004641FA"/>
    <w:rsid w:val="00464A9C"/>
    <w:rsid w:val="00464D31"/>
    <w:rsid w:val="004652D9"/>
    <w:rsid w:val="00465AB6"/>
    <w:rsid w:val="00465DCF"/>
    <w:rsid w:val="00466110"/>
    <w:rsid w:val="00466322"/>
    <w:rsid w:val="0046687E"/>
    <w:rsid w:val="004668F5"/>
    <w:rsid w:val="00467693"/>
    <w:rsid w:val="0046787F"/>
    <w:rsid w:val="00467A9A"/>
    <w:rsid w:val="00467D05"/>
    <w:rsid w:val="004703D7"/>
    <w:rsid w:val="00470433"/>
    <w:rsid w:val="004708E6"/>
    <w:rsid w:val="00470A0E"/>
    <w:rsid w:val="004711DF"/>
    <w:rsid w:val="0047120B"/>
    <w:rsid w:val="0047144D"/>
    <w:rsid w:val="00471538"/>
    <w:rsid w:val="00471AA8"/>
    <w:rsid w:val="00471B86"/>
    <w:rsid w:val="00471D25"/>
    <w:rsid w:val="00471D2B"/>
    <w:rsid w:val="00471EB3"/>
    <w:rsid w:val="00471FF5"/>
    <w:rsid w:val="00472267"/>
    <w:rsid w:val="00472745"/>
    <w:rsid w:val="00472904"/>
    <w:rsid w:val="00472ABA"/>
    <w:rsid w:val="00472BB1"/>
    <w:rsid w:val="00472FE3"/>
    <w:rsid w:val="0047316A"/>
    <w:rsid w:val="00473800"/>
    <w:rsid w:val="00473ABF"/>
    <w:rsid w:val="00473C76"/>
    <w:rsid w:val="00473DD0"/>
    <w:rsid w:val="004741AE"/>
    <w:rsid w:val="0047433A"/>
    <w:rsid w:val="004746FB"/>
    <w:rsid w:val="00474761"/>
    <w:rsid w:val="00474DEA"/>
    <w:rsid w:val="00475005"/>
    <w:rsid w:val="004751F5"/>
    <w:rsid w:val="0047521C"/>
    <w:rsid w:val="00475813"/>
    <w:rsid w:val="00475DDE"/>
    <w:rsid w:val="00475F13"/>
    <w:rsid w:val="00476197"/>
    <w:rsid w:val="00476542"/>
    <w:rsid w:val="00476B3B"/>
    <w:rsid w:val="00476C0B"/>
    <w:rsid w:val="00476C9C"/>
    <w:rsid w:val="00476E51"/>
    <w:rsid w:val="00477049"/>
    <w:rsid w:val="00477533"/>
    <w:rsid w:val="0047766C"/>
    <w:rsid w:val="00477E44"/>
    <w:rsid w:val="00477E74"/>
    <w:rsid w:val="0048012B"/>
    <w:rsid w:val="004802C5"/>
    <w:rsid w:val="004803C4"/>
    <w:rsid w:val="004807C3"/>
    <w:rsid w:val="004808E9"/>
    <w:rsid w:val="00481506"/>
    <w:rsid w:val="00481855"/>
    <w:rsid w:val="004818AF"/>
    <w:rsid w:val="004819B2"/>
    <w:rsid w:val="00481BF3"/>
    <w:rsid w:val="00482023"/>
    <w:rsid w:val="004820AF"/>
    <w:rsid w:val="004821A5"/>
    <w:rsid w:val="0048227B"/>
    <w:rsid w:val="004829B9"/>
    <w:rsid w:val="00482A76"/>
    <w:rsid w:val="00482A99"/>
    <w:rsid w:val="00482B6B"/>
    <w:rsid w:val="00482FEE"/>
    <w:rsid w:val="0048330D"/>
    <w:rsid w:val="004833A3"/>
    <w:rsid w:val="00483628"/>
    <w:rsid w:val="00483821"/>
    <w:rsid w:val="004839BD"/>
    <w:rsid w:val="0048419A"/>
    <w:rsid w:val="004841D7"/>
    <w:rsid w:val="004843F0"/>
    <w:rsid w:val="00484700"/>
    <w:rsid w:val="004849A5"/>
    <w:rsid w:val="00484A3B"/>
    <w:rsid w:val="0048516C"/>
    <w:rsid w:val="00485612"/>
    <w:rsid w:val="0048568A"/>
    <w:rsid w:val="0048582E"/>
    <w:rsid w:val="00485AAC"/>
    <w:rsid w:val="00485DD7"/>
    <w:rsid w:val="00485FDD"/>
    <w:rsid w:val="004863DC"/>
    <w:rsid w:val="004868E9"/>
    <w:rsid w:val="00486C03"/>
    <w:rsid w:val="00486CC1"/>
    <w:rsid w:val="00486E21"/>
    <w:rsid w:val="00487136"/>
    <w:rsid w:val="00487230"/>
    <w:rsid w:val="0048733F"/>
    <w:rsid w:val="00487346"/>
    <w:rsid w:val="00487DA9"/>
    <w:rsid w:val="00487ED7"/>
    <w:rsid w:val="004905C1"/>
    <w:rsid w:val="00490B29"/>
    <w:rsid w:val="00490D6F"/>
    <w:rsid w:val="00490EC1"/>
    <w:rsid w:val="00491412"/>
    <w:rsid w:val="00491888"/>
    <w:rsid w:val="00491D9E"/>
    <w:rsid w:val="00491F3C"/>
    <w:rsid w:val="004923D1"/>
    <w:rsid w:val="00492571"/>
    <w:rsid w:val="00492E1C"/>
    <w:rsid w:val="0049319F"/>
    <w:rsid w:val="00493306"/>
    <w:rsid w:val="0049347A"/>
    <w:rsid w:val="004934F2"/>
    <w:rsid w:val="00493BE0"/>
    <w:rsid w:val="00493C17"/>
    <w:rsid w:val="00493CF4"/>
    <w:rsid w:val="00494099"/>
    <w:rsid w:val="00494247"/>
    <w:rsid w:val="004942FB"/>
    <w:rsid w:val="0049474D"/>
    <w:rsid w:val="004948CC"/>
    <w:rsid w:val="00494A0D"/>
    <w:rsid w:val="00494A44"/>
    <w:rsid w:val="00494D22"/>
    <w:rsid w:val="004952BE"/>
    <w:rsid w:val="00495384"/>
    <w:rsid w:val="004957EC"/>
    <w:rsid w:val="0049593D"/>
    <w:rsid w:val="00495A88"/>
    <w:rsid w:val="00495DB2"/>
    <w:rsid w:val="00495E6E"/>
    <w:rsid w:val="00495E9B"/>
    <w:rsid w:val="004961BE"/>
    <w:rsid w:val="0049658D"/>
    <w:rsid w:val="00496612"/>
    <w:rsid w:val="00496B3C"/>
    <w:rsid w:val="00496B6A"/>
    <w:rsid w:val="00496B85"/>
    <w:rsid w:val="00496CE8"/>
    <w:rsid w:val="00496D02"/>
    <w:rsid w:val="00496D7B"/>
    <w:rsid w:val="00496F4F"/>
    <w:rsid w:val="00496FC0"/>
    <w:rsid w:val="00497115"/>
    <w:rsid w:val="00497329"/>
    <w:rsid w:val="00497674"/>
    <w:rsid w:val="004976A7"/>
    <w:rsid w:val="00497858"/>
    <w:rsid w:val="00497CEC"/>
    <w:rsid w:val="004A00CA"/>
    <w:rsid w:val="004A05C4"/>
    <w:rsid w:val="004A0C36"/>
    <w:rsid w:val="004A0D72"/>
    <w:rsid w:val="004A0F2C"/>
    <w:rsid w:val="004A1842"/>
    <w:rsid w:val="004A1A46"/>
    <w:rsid w:val="004A1A4C"/>
    <w:rsid w:val="004A1BAB"/>
    <w:rsid w:val="004A1ECD"/>
    <w:rsid w:val="004A1F61"/>
    <w:rsid w:val="004A27BF"/>
    <w:rsid w:val="004A2920"/>
    <w:rsid w:val="004A30FB"/>
    <w:rsid w:val="004A3187"/>
    <w:rsid w:val="004A35C2"/>
    <w:rsid w:val="004A35E3"/>
    <w:rsid w:val="004A3710"/>
    <w:rsid w:val="004A3C91"/>
    <w:rsid w:val="004A44DF"/>
    <w:rsid w:val="004A4512"/>
    <w:rsid w:val="004A4891"/>
    <w:rsid w:val="004A49F6"/>
    <w:rsid w:val="004A54AC"/>
    <w:rsid w:val="004A55A4"/>
    <w:rsid w:val="004A5CF8"/>
    <w:rsid w:val="004A69B4"/>
    <w:rsid w:val="004A6FB3"/>
    <w:rsid w:val="004A6FE1"/>
    <w:rsid w:val="004A72F7"/>
    <w:rsid w:val="004A77E7"/>
    <w:rsid w:val="004A7992"/>
    <w:rsid w:val="004A7DD3"/>
    <w:rsid w:val="004A7EC0"/>
    <w:rsid w:val="004B02B8"/>
    <w:rsid w:val="004B04CF"/>
    <w:rsid w:val="004B0531"/>
    <w:rsid w:val="004B0902"/>
    <w:rsid w:val="004B0C89"/>
    <w:rsid w:val="004B0E31"/>
    <w:rsid w:val="004B0F31"/>
    <w:rsid w:val="004B1043"/>
    <w:rsid w:val="004B12A4"/>
    <w:rsid w:val="004B13EE"/>
    <w:rsid w:val="004B14E7"/>
    <w:rsid w:val="004B1AA0"/>
    <w:rsid w:val="004B20D2"/>
    <w:rsid w:val="004B23D6"/>
    <w:rsid w:val="004B2A12"/>
    <w:rsid w:val="004B2C84"/>
    <w:rsid w:val="004B2CB4"/>
    <w:rsid w:val="004B3275"/>
    <w:rsid w:val="004B353C"/>
    <w:rsid w:val="004B39A3"/>
    <w:rsid w:val="004B3A76"/>
    <w:rsid w:val="004B401B"/>
    <w:rsid w:val="004B43F7"/>
    <w:rsid w:val="004B450B"/>
    <w:rsid w:val="004B464C"/>
    <w:rsid w:val="004B468C"/>
    <w:rsid w:val="004B4963"/>
    <w:rsid w:val="004B49A9"/>
    <w:rsid w:val="004B4C97"/>
    <w:rsid w:val="004B4E60"/>
    <w:rsid w:val="004B50A8"/>
    <w:rsid w:val="004B517C"/>
    <w:rsid w:val="004B5588"/>
    <w:rsid w:val="004B590E"/>
    <w:rsid w:val="004B5A39"/>
    <w:rsid w:val="004B60DD"/>
    <w:rsid w:val="004B65A1"/>
    <w:rsid w:val="004B67E2"/>
    <w:rsid w:val="004B70DA"/>
    <w:rsid w:val="004B7388"/>
    <w:rsid w:val="004B7B9B"/>
    <w:rsid w:val="004B7FBD"/>
    <w:rsid w:val="004B7FBF"/>
    <w:rsid w:val="004C041C"/>
    <w:rsid w:val="004C0731"/>
    <w:rsid w:val="004C09EA"/>
    <w:rsid w:val="004C0A6A"/>
    <w:rsid w:val="004C0C96"/>
    <w:rsid w:val="004C1070"/>
    <w:rsid w:val="004C11CA"/>
    <w:rsid w:val="004C11F8"/>
    <w:rsid w:val="004C1280"/>
    <w:rsid w:val="004C15AE"/>
    <w:rsid w:val="004C16BF"/>
    <w:rsid w:val="004C1788"/>
    <w:rsid w:val="004C17AE"/>
    <w:rsid w:val="004C1B95"/>
    <w:rsid w:val="004C241C"/>
    <w:rsid w:val="004C244A"/>
    <w:rsid w:val="004C26CC"/>
    <w:rsid w:val="004C282D"/>
    <w:rsid w:val="004C2DE9"/>
    <w:rsid w:val="004C3066"/>
    <w:rsid w:val="004C3182"/>
    <w:rsid w:val="004C3BF5"/>
    <w:rsid w:val="004C3C10"/>
    <w:rsid w:val="004C3F3F"/>
    <w:rsid w:val="004C3F5F"/>
    <w:rsid w:val="004C434A"/>
    <w:rsid w:val="004C44CB"/>
    <w:rsid w:val="004C467B"/>
    <w:rsid w:val="004C474A"/>
    <w:rsid w:val="004C47EC"/>
    <w:rsid w:val="004C494E"/>
    <w:rsid w:val="004C4A0A"/>
    <w:rsid w:val="004C4D72"/>
    <w:rsid w:val="004C50F9"/>
    <w:rsid w:val="004C54BE"/>
    <w:rsid w:val="004C5563"/>
    <w:rsid w:val="004C56CE"/>
    <w:rsid w:val="004C576B"/>
    <w:rsid w:val="004C5854"/>
    <w:rsid w:val="004C5A84"/>
    <w:rsid w:val="004C5BA5"/>
    <w:rsid w:val="004C5C61"/>
    <w:rsid w:val="004C637B"/>
    <w:rsid w:val="004C65C0"/>
    <w:rsid w:val="004C66CD"/>
    <w:rsid w:val="004C6A26"/>
    <w:rsid w:val="004C6C47"/>
    <w:rsid w:val="004C6C94"/>
    <w:rsid w:val="004C6D75"/>
    <w:rsid w:val="004C7040"/>
    <w:rsid w:val="004C7279"/>
    <w:rsid w:val="004C765A"/>
    <w:rsid w:val="004C76A6"/>
    <w:rsid w:val="004C789B"/>
    <w:rsid w:val="004C7BCE"/>
    <w:rsid w:val="004C7F9D"/>
    <w:rsid w:val="004D03F8"/>
    <w:rsid w:val="004D08DC"/>
    <w:rsid w:val="004D0CCF"/>
    <w:rsid w:val="004D0E0D"/>
    <w:rsid w:val="004D1266"/>
    <w:rsid w:val="004D1387"/>
    <w:rsid w:val="004D139D"/>
    <w:rsid w:val="004D13C4"/>
    <w:rsid w:val="004D1402"/>
    <w:rsid w:val="004D16E5"/>
    <w:rsid w:val="004D172C"/>
    <w:rsid w:val="004D1871"/>
    <w:rsid w:val="004D1941"/>
    <w:rsid w:val="004D1D9D"/>
    <w:rsid w:val="004D20E9"/>
    <w:rsid w:val="004D21BA"/>
    <w:rsid w:val="004D23C5"/>
    <w:rsid w:val="004D23CB"/>
    <w:rsid w:val="004D2712"/>
    <w:rsid w:val="004D2717"/>
    <w:rsid w:val="004D280A"/>
    <w:rsid w:val="004D290E"/>
    <w:rsid w:val="004D31D3"/>
    <w:rsid w:val="004D331F"/>
    <w:rsid w:val="004D3624"/>
    <w:rsid w:val="004D37CD"/>
    <w:rsid w:val="004D3CCE"/>
    <w:rsid w:val="004D3E6A"/>
    <w:rsid w:val="004D41B6"/>
    <w:rsid w:val="004D45EC"/>
    <w:rsid w:val="004D4653"/>
    <w:rsid w:val="004D4871"/>
    <w:rsid w:val="004D4B20"/>
    <w:rsid w:val="004D4DF4"/>
    <w:rsid w:val="004D4F3B"/>
    <w:rsid w:val="004D4FBC"/>
    <w:rsid w:val="004D4FD0"/>
    <w:rsid w:val="004D517F"/>
    <w:rsid w:val="004D5472"/>
    <w:rsid w:val="004D55C9"/>
    <w:rsid w:val="004D57F1"/>
    <w:rsid w:val="004D58F2"/>
    <w:rsid w:val="004D58FB"/>
    <w:rsid w:val="004D5CF8"/>
    <w:rsid w:val="004D5D42"/>
    <w:rsid w:val="004D61BF"/>
    <w:rsid w:val="004D62AA"/>
    <w:rsid w:val="004D640B"/>
    <w:rsid w:val="004D645F"/>
    <w:rsid w:val="004D657A"/>
    <w:rsid w:val="004D67D9"/>
    <w:rsid w:val="004D6908"/>
    <w:rsid w:val="004D69CC"/>
    <w:rsid w:val="004D6FEF"/>
    <w:rsid w:val="004D7085"/>
    <w:rsid w:val="004D710F"/>
    <w:rsid w:val="004D7193"/>
    <w:rsid w:val="004D71CA"/>
    <w:rsid w:val="004D7378"/>
    <w:rsid w:val="004D759D"/>
    <w:rsid w:val="004D76E0"/>
    <w:rsid w:val="004D7768"/>
    <w:rsid w:val="004D78B2"/>
    <w:rsid w:val="004D79D8"/>
    <w:rsid w:val="004D7AF6"/>
    <w:rsid w:val="004D7E7B"/>
    <w:rsid w:val="004D7FFE"/>
    <w:rsid w:val="004E00D5"/>
    <w:rsid w:val="004E03FE"/>
    <w:rsid w:val="004E040E"/>
    <w:rsid w:val="004E053A"/>
    <w:rsid w:val="004E07E4"/>
    <w:rsid w:val="004E0935"/>
    <w:rsid w:val="004E0C5A"/>
    <w:rsid w:val="004E1078"/>
    <w:rsid w:val="004E15E0"/>
    <w:rsid w:val="004E1C0A"/>
    <w:rsid w:val="004E21E6"/>
    <w:rsid w:val="004E2567"/>
    <w:rsid w:val="004E26F7"/>
    <w:rsid w:val="004E273C"/>
    <w:rsid w:val="004E2941"/>
    <w:rsid w:val="004E2C4A"/>
    <w:rsid w:val="004E2ECB"/>
    <w:rsid w:val="004E2F02"/>
    <w:rsid w:val="004E35C0"/>
    <w:rsid w:val="004E3644"/>
    <w:rsid w:val="004E36E7"/>
    <w:rsid w:val="004E388C"/>
    <w:rsid w:val="004E3A17"/>
    <w:rsid w:val="004E3A3D"/>
    <w:rsid w:val="004E41B1"/>
    <w:rsid w:val="004E41B8"/>
    <w:rsid w:val="004E441C"/>
    <w:rsid w:val="004E4441"/>
    <w:rsid w:val="004E4525"/>
    <w:rsid w:val="004E47E1"/>
    <w:rsid w:val="004E4815"/>
    <w:rsid w:val="004E4840"/>
    <w:rsid w:val="004E4F7B"/>
    <w:rsid w:val="004E5165"/>
    <w:rsid w:val="004E549F"/>
    <w:rsid w:val="004E56D2"/>
    <w:rsid w:val="004E5922"/>
    <w:rsid w:val="004E5924"/>
    <w:rsid w:val="004E5C83"/>
    <w:rsid w:val="004E5EF2"/>
    <w:rsid w:val="004E60B4"/>
    <w:rsid w:val="004E62A5"/>
    <w:rsid w:val="004E62E2"/>
    <w:rsid w:val="004E6BB3"/>
    <w:rsid w:val="004E6DE9"/>
    <w:rsid w:val="004E7115"/>
    <w:rsid w:val="004E7337"/>
    <w:rsid w:val="004E7447"/>
    <w:rsid w:val="004E7567"/>
    <w:rsid w:val="004E77FA"/>
    <w:rsid w:val="004E7D72"/>
    <w:rsid w:val="004E7F34"/>
    <w:rsid w:val="004E7FFA"/>
    <w:rsid w:val="004F025B"/>
    <w:rsid w:val="004F064B"/>
    <w:rsid w:val="004F07D7"/>
    <w:rsid w:val="004F0850"/>
    <w:rsid w:val="004F0A26"/>
    <w:rsid w:val="004F0D55"/>
    <w:rsid w:val="004F157F"/>
    <w:rsid w:val="004F1BBD"/>
    <w:rsid w:val="004F23AE"/>
    <w:rsid w:val="004F25E4"/>
    <w:rsid w:val="004F2606"/>
    <w:rsid w:val="004F26F1"/>
    <w:rsid w:val="004F28EF"/>
    <w:rsid w:val="004F2ABA"/>
    <w:rsid w:val="004F311E"/>
    <w:rsid w:val="004F3399"/>
    <w:rsid w:val="004F3490"/>
    <w:rsid w:val="004F3751"/>
    <w:rsid w:val="004F3B36"/>
    <w:rsid w:val="004F4050"/>
    <w:rsid w:val="004F45F5"/>
    <w:rsid w:val="004F4A41"/>
    <w:rsid w:val="004F4BCD"/>
    <w:rsid w:val="004F4C26"/>
    <w:rsid w:val="004F4F42"/>
    <w:rsid w:val="004F4FC8"/>
    <w:rsid w:val="004F5141"/>
    <w:rsid w:val="004F51C6"/>
    <w:rsid w:val="004F59CA"/>
    <w:rsid w:val="004F5A94"/>
    <w:rsid w:val="004F61BC"/>
    <w:rsid w:val="004F620A"/>
    <w:rsid w:val="004F6689"/>
    <w:rsid w:val="004F6765"/>
    <w:rsid w:val="004F69E9"/>
    <w:rsid w:val="004F69F3"/>
    <w:rsid w:val="004F6E3A"/>
    <w:rsid w:val="004F6EA1"/>
    <w:rsid w:val="004F6EF0"/>
    <w:rsid w:val="004F7063"/>
    <w:rsid w:val="004F70D8"/>
    <w:rsid w:val="004F7201"/>
    <w:rsid w:val="004F72AE"/>
    <w:rsid w:val="004F74F2"/>
    <w:rsid w:val="004F7814"/>
    <w:rsid w:val="004F79A0"/>
    <w:rsid w:val="004F7F07"/>
    <w:rsid w:val="00500136"/>
    <w:rsid w:val="00500401"/>
    <w:rsid w:val="005006BC"/>
    <w:rsid w:val="00500757"/>
    <w:rsid w:val="005007DD"/>
    <w:rsid w:val="0050096E"/>
    <w:rsid w:val="00500A77"/>
    <w:rsid w:val="0050151C"/>
    <w:rsid w:val="005016B9"/>
    <w:rsid w:val="005016BE"/>
    <w:rsid w:val="0050187D"/>
    <w:rsid w:val="0050188D"/>
    <w:rsid w:val="005019F7"/>
    <w:rsid w:val="00501ED4"/>
    <w:rsid w:val="005023BA"/>
    <w:rsid w:val="00502923"/>
    <w:rsid w:val="005029B7"/>
    <w:rsid w:val="00502B35"/>
    <w:rsid w:val="00502DA1"/>
    <w:rsid w:val="00502EE4"/>
    <w:rsid w:val="00503022"/>
    <w:rsid w:val="0050348F"/>
    <w:rsid w:val="00503933"/>
    <w:rsid w:val="00503C66"/>
    <w:rsid w:val="00503EE7"/>
    <w:rsid w:val="00504ADC"/>
    <w:rsid w:val="00504B60"/>
    <w:rsid w:val="00504CEF"/>
    <w:rsid w:val="00504D2C"/>
    <w:rsid w:val="00504DE2"/>
    <w:rsid w:val="00504EBA"/>
    <w:rsid w:val="00505041"/>
    <w:rsid w:val="00505157"/>
    <w:rsid w:val="00505445"/>
    <w:rsid w:val="005056A1"/>
    <w:rsid w:val="00505842"/>
    <w:rsid w:val="0050602A"/>
    <w:rsid w:val="005060AD"/>
    <w:rsid w:val="0050651D"/>
    <w:rsid w:val="00506538"/>
    <w:rsid w:val="0050653B"/>
    <w:rsid w:val="00506768"/>
    <w:rsid w:val="00506834"/>
    <w:rsid w:val="00506964"/>
    <w:rsid w:val="00506AB3"/>
    <w:rsid w:val="00506BFD"/>
    <w:rsid w:val="00506E16"/>
    <w:rsid w:val="00506E4A"/>
    <w:rsid w:val="00507578"/>
    <w:rsid w:val="005076D5"/>
    <w:rsid w:val="00507705"/>
    <w:rsid w:val="00507722"/>
    <w:rsid w:val="0050780D"/>
    <w:rsid w:val="00507C57"/>
    <w:rsid w:val="00507D8A"/>
    <w:rsid w:val="00507E6E"/>
    <w:rsid w:val="00510459"/>
    <w:rsid w:val="00510AA5"/>
    <w:rsid w:val="00510C96"/>
    <w:rsid w:val="00510FA9"/>
    <w:rsid w:val="00510FE5"/>
    <w:rsid w:val="00511236"/>
    <w:rsid w:val="00511C6A"/>
    <w:rsid w:val="00511D3F"/>
    <w:rsid w:val="00511E1D"/>
    <w:rsid w:val="00511E67"/>
    <w:rsid w:val="00512900"/>
    <w:rsid w:val="0051297E"/>
    <w:rsid w:val="00512B44"/>
    <w:rsid w:val="00512C04"/>
    <w:rsid w:val="0051302E"/>
    <w:rsid w:val="0051330E"/>
    <w:rsid w:val="00513394"/>
    <w:rsid w:val="005135AA"/>
    <w:rsid w:val="00513BEF"/>
    <w:rsid w:val="0051422F"/>
    <w:rsid w:val="00514375"/>
    <w:rsid w:val="00514521"/>
    <w:rsid w:val="005145A9"/>
    <w:rsid w:val="00514643"/>
    <w:rsid w:val="0051467A"/>
    <w:rsid w:val="005146AD"/>
    <w:rsid w:val="005147A3"/>
    <w:rsid w:val="00514A11"/>
    <w:rsid w:val="00514AF5"/>
    <w:rsid w:val="00514E8E"/>
    <w:rsid w:val="00514FA0"/>
    <w:rsid w:val="00514FE8"/>
    <w:rsid w:val="005150CC"/>
    <w:rsid w:val="00515154"/>
    <w:rsid w:val="005153C2"/>
    <w:rsid w:val="0051565A"/>
    <w:rsid w:val="00515AC6"/>
    <w:rsid w:val="00515CA7"/>
    <w:rsid w:val="00515E22"/>
    <w:rsid w:val="00515E86"/>
    <w:rsid w:val="00515FC7"/>
    <w:rsid w:val="00515FE1"/>
    <w:rsid w:val="00516158"/>
    <w:rsid w:val="0051623A"/>
    <w:rsid w:val="00516CE7"/>
    <w:rsid w:val="0051783C"/>
    <w:rsid w:val="0051790A"/>
    <w:rsid w:val="00517E35"/>
    <w:rsid w:val="00517EEC"/>
    <w:rsid w:val="00520343"/>
    <w:rsid w:val="005203AA"/>
    <w:rsid w:val="00520833"/>
    <w:rsid w:val="0052084C"/>
    <w:rsid w:val="00520AF4"/>
    <w:rsid w:val="00520CE3"/>
    <w:rsid w:val="00520F80"/>
    <w:rsid w:val="00520F96"/>
    <w:rsid w:val="00521106"/>
    <w:rsid w:val="005213F4"/>
    <w:rsid w:val="005215C9"/>
    <w:rsid w:val="005219C5"/>
    <w:rsid w:val="00521A75"/>
    <w:rsid w:val="00521BAD"/>
    <w:rsid w:val="00521E5E"/>
    <w:rsid w:val="0052238D"/>
    <w:rsid w:val="005228BD"/>
    <w:rsid w:val="00522B7D"/>
    <w:rsid w:val="00522D36"/>
    <w:rsid w:val="00523355"/>
    <w:rsid w:val="00523375"/>
    <w:rsid w:val="0052387A"/>
    <w:rsid w:val="00523CDD"/>
    <w:rsid w:val="00524142"/>
    <w:rsid w:val="005241F8"/>
    <w:rsid w:val="0052456B"/>
    <w:rsid w:val="0052482E"/>
    <w:rsid w:val="00524982"/>
    <w:rsid w:val="00524A40"/>
    <w:rsid w:val="00525063"/>
    <w:rsid w:val="005253E3"/>
    <w:rsid w:val="0052546B"/>
    <w:rsid w:val="00525DC8"/>
    <w:rsid w:val="00526010"/>
    <w:rsid w:val="0052622A"/>
    <w:rsid w:val="005264B4"/>
    <w:rsid w:val="00526BC2"/>
    <w:rsid w:val="005271A3"/>
    <w:rsid w:val="00527597"/>
    <w:rsid w:val="00527A09"/>
    <w:rsid w:val="00527E41"/>
    <w:rsid w:val="00527F4B"/>
    <w:rsid w:val="0053002C"/>
    <w:rsid w:val="005303AD"/>
    <w:rsid w:val="005306E1"/>
    <w:rsid w:val="0053081F"/>
    <w:rsid w:val="00530977"/>
    <w:rsid w:val="00530C6F"/>
    <w:rsid w:val="00530F6F"/>
    <w:rsid w:val="005310AE"/>
    <w:rsid w:val="0053122C"/>
    <w:rsid w:val="0053165B"/>
    <w:rsid w:val="0053192B"/>
    <w:rsid w:val="00531ADA"/>
    <w:rsid w:val="00531C62"/>
    <w:rsid w:val="00531CAF"/>
    <w:rsid w:val="00531DB4"/>
    <w:rsid w:val="00531E61"/>
    <w:rsid w:val="00532A9C"/>
    <w:rsid w:val="00532C4D"/>
    <w:rsid w:val="00532F6D"/>
    <w:rsid w:val="00533134"/>
    <w:rsid w:val="005331A2"/>
    <w:rsid w:val="005331AF"/>
    <w:rsid w:val="0053372D"/>
    <w:rsid w:val="005337A1"/>
    <w:rsid w:val="005337EE"/>
    <w:rsid w:val="0053397F"/>
    <w:rsid w:val="00533A31"/>
    <w:rsid w:val="00533E5D"/>
    <w:rsid w:val="0053422A"/>
    <w:rsid w:val="00534CF1"/>
    <w:rsid w:val="00534D4B"/>
    <w:rsid w:val="0053508C"/>
    <w:rsid w:val="0053540F"/>
    <w:rsid w:val="00535514"/>
    <w:rsid w:val="00535561"/>
    <w:rsid w:val="00535573"/>
    <w:rsid w:val="00535650"/>
    <w:rsid w:val="0053586B"/>
    <w:rsid w:val="005358B2"/>
    <w:rsid w:val="00535FB8"/>
    <w:rsid w:val="00535FE4"/>
    <w:rsid w:val="005360F1"/>
    <w:rsid w:val="00536801"/>
    <w:rsid w:val="00536905"/>
    <w:rsid w:val="00536CD6"/>
    <w:rsid w:val="00536CED"/>
    <w:rsid w:val="00536FC9"/>
    <w:rsid w:val="00537B2C"/>
    <w:rsid w:val="00537B81"/>
    <w:rsid w:val="00537B82"/>
    <w:rsid w:val="005404EF"/>
    <w:rsid w:val="005405B3"/>
    <w:rsid w:val="005405B5"/>
    <w:rsid w:val="00540A96"/>
    <w:rsid w:val="00540C35"/>
    <w:rsid w:val="00540D53"/>
    <w:rsid w:val="00540E1A"/>
    <w:rsid w:val="005411D1"/>
    <w:rsid w:val="005415B4"/>
    <w:rsid w:val="005418D3"/>
    <w:rsid w:val="005418F5"/>
    <w:rsid w:val="00541A91"/>
    <w:rsid w:val="00541FC5"/>
    <w:rsid w:val="0054223D"/>
    <w:rsid w:val="00542467"/>
    <w:rsid w:val="00542743"/>
    <w:rsid w:val="005427CB"/>
    <w:rsid w:val="00542CA3"/>
    <w:rsid w:val="00542DAA"/>
    <w:rsid w:val="00542EEA"/>
    <w:rsid w:val="00543890"/>
    <w:rsid w:val="00543B75"/>
    <w:rsid w:val="00543EF4"/>
    <w:rsid w:val="00544212"/>
    <w:rsid w:val="0054423A"/>
    <w:rsid w:val="00544829"/>
    <w:rsid w:val="00544D83"/>
    <w:rsid w:val="00545244"/>
    <w:rsid w:val="00545261"/>
    <w:rsid w:val="005454DA"/>
    <w:rsid w:val="005456B5"/>
    <w:rsid w:val="005457B5"/>
    <w:rsid w:val="00545AE3"/>
    <w:rsid w:val="00545CA0"/>
    <w:rsid w:val="00545EB6"/>
    <w:rsid w:val="0054604D"/>
    <w:rsid w:val="00546716"/>
    <w:rsid w:val="0054681C"/>
    <w:rsid w:val="0054695D"/>
    <w:rsid w:val="00546BFB"/>
    <w:rsid w:val="00546E50"/>
    <w:rsid w:val="00546F28"/>
    <w:rsid w:val="0054719C"/>
    <w:rsid w:val="00547277"/>
    <w:rsid w:val="005472C0"/>
    <w:rsid w:val="0054740D"/>
    <w:rsid w:val="005477BC"/>
    <w:rsid w:val="00547B2C"/>
    <w:rsid w:val="00547C2A"/>
    <w:rsid w:val="00547EF0"/>
    <w:rsid w:val="00547FDA"/>
    <w:rsid w:val="00550327"/>
    <w:rsid w:val="005505FB"/>
    <w:rsid w:val="00550828"/>
    <w:rsid w:val="00550F24"/>
    <w:rsid w:val="00551714"/>
    <w:rsid w:val="00551DE3"/>
    <w:rsid w:val="00551E4F"/>
    <w:rsid w:val="00551E5D"/>
    <w:rsid w:val="005522A7"/>
    <w:rsid w:val="005524D1"/>
    <w:rsid w:val="00552AB8"/>
    <w:rsid w:val="00552B3A"/>
    <w:rsid w:val="00552D9B"/>
    <w:rsid w:val="00552E3D"/>
    <w:rsid w:val="00553206"/>
    <w:rsid w:val="00553891"/>
    <w:rsid w:val="0055398A"/>
    <w:rsid w:val="00553EAD"/>
    <w:rsid w:val="00553FF3"/>
    <w:rsid w:val="005540CA"/>
    <w:rsid w:val="005544B0"/>
    <w:rsid w:val="00554F2A"/>
    <w:rsid w:val="00554F4A"/>
    <w:rsid w:val="00554FE0"/>
    <w:rsid w:val="0055572E"/>
    <w:rsid w:val="00555C27"/>
    <w:rsid w:val="00555CA3"/>
    <w:rsid w:val="005563C9"/>
    <w:rsid w:val="0055689A"/>
    <w:rsid w:val="005568EE"/>
    <w:rsid w:val="00556A14"/>
    <w:rsid w:val="00556BAD"/>
    <w:rsid w:val="00556C6F"/>
    <w:rsid w:val="005574BC"/>
    <w:rsid w:val="00557616"/>
    <w:rsid w:val="00557704"/>
    <w:rsid w:val="005579DA"/>
    <w:rsid w:val="00557B60"/>
    <w:rsid w:val="00557C4B"/>
    <w:rsid w:val="00557D97"/>
    <w:rsid w:val="00557DBE"/>
    <w:rsid w:val="0056010E"/>
    <w:rsid w:val="00560340"/>
    <w:rsid w:val="00560405"/>
    <w:rsid w:val="0056045A"/>
    <w:rsid w:val="005605E6"/>
    <w:rsid w:val="0056063A"/>
    <w:rsid w:val="00560672"/>
    <w:rsid w:val="00560CFC"/>
    <w:rsid w:val="00560E17"/>
    <w:rsid w:val="00561365"/>
    <w:rsid w:val="00561703"/>
    <w:rsid w:val="00561728"/>
    <w:rsid w:val="00561B39"/>
    <w:rsid w:val="00561CB8"/>
    <w:rsid w:val="00562037"/>
    <w:rsid w:val="0056206C"/>
    <w:rsid w:val="00562910"/>
    <w:rsid w:val="00562B5D"/>
    <w:rsid w:val="00562C88"/>
    <w:rsid w:val="00562E0A"/>
    <w:rsid w:val="00563476"/>
    <w:rsid w:val="00563661"/>
    <w:rsid w:val="00563EF7"/>
    <w:rsid w:val="0056405F"/>
    <w:rsid w:val="005642C5"/>
    <w:rsid w:val="0056438F"/>
    <w:rsid w:val="005647AD"/>
    <w:rsid w:val="00564D37"/>
    <w:rsid w:val="00565254"/>
    <w:rsid w:val="00565564"/>
    <w:rsid w:val="00565824"/>
    <w:rsid w:val="005658DA"/>
    <w:rsid w:val="00565BC6"/>
    <w:rsid w:val="00566170"/>
    <w:rsid w:val="00566313"/>
    <w:rsid w:val="0056654E"/>
    <w:rsid w:val="00566A42"/>
    <w:rsid w:val="00566A76"/>
    <w:rsid w:val="00566F58"/>
    <w:rsid w:val="005676E6"/>
    <w:rsid w:val="00567C2D"/>
    <w:rsid w:val="00570117"/>
    <w:rsid w:val="00570351"/>
    <w:rsid w:val="005703E9"/>
    <w:rsid w:val="00570478"/>
    <w:rsid w:val="00570642"/>
    <w:rsid w:val="00570A1E"/>
    <w:rsid w:val="00570C5F"/>
    <w:rsid w:val="00571030"/>
    <w:rsid w:val="00571309"/>
    <w:rsid w:val="0057133F"/>
    <w:rsid w:val="00571369"/>
    <w:rsid w:val="00571A52"/>
    <w:rsid w:val="00571CAD"/>
    <w:rsid w:val="00571EDD"/>
    <w:rsid w:val="00571F19"/>
    <w:rsid w:val="00572019"/>
    <w:rsid w:val="00572498"/>
    <w:rsid w:val="00572670"/>
    <w:rsid w:val="00572C55"/>
    <w:rsid w:val="005735EC"/>
    <w:rsid w:val="005737B0"/>
    <w:rsid w:val="00573B29"/>
    <w:rsid w:val="00573C1B"/>
    <w:rsid w:val="00573C49"/>
    <w:rsid w:val="00573DB3"/>
    <w:rsid w:val="00573EAD"/>
    <w:rsid w:val="0057438D"/>
    <w:rsid w:val="0057439F"/>
    <w:rsid w:val="005743A7"/>
    <w:rsid w:val="00574453"/>
    <w:rsid w:val="00574599"/>
    <w:rsid w:val="00574FF3"/>
    <w:rsid w:val="0057525E"/>
    <w:rsid w:val="005753E0"/>
    <w:rsid w:val="00575681"/>
    <w:rsid w:val="00575714"/>
    <w:rsid w:val="005757F3"/>
    <w:rsid w:val="00575F16"/>
    <w:rsid w:val="00575F68"/>
    <w:rsid w:val="00576003"/>
    <w:rsid w:val="005761A8"/>
    <w:rsid w:val="005766F3"/>
    <w:rsid w:val="00576C2D"/>
    <w:rsid w:val="00576D36"/>
    <w:rsid w:val="00577324"/>
    <w:rsid w:val="005773DC"/>
    <w:rsid w:val="0057741B"/>
    <w:rsid w:val="005775CB"/>
    <w:rsid w:val="005778A1"/>
    <w:rsid w:val="005778B8"/>
    <w:rsid w:val="00577D9C"/>
    <w:rsid w:val="0058016A"/>
    <w:rsid w:val="00580925"/>
    <w:rsid w:val="00580D44"/>
    <w:rsid w:val="00580DFF"/>
    <w:rsid w:val="005810DD"/>
    <w:rsid w:val="00581266"/>
    <w:rsid w:val="00581298"/>
    <w:rsid w:val="0058151B"/>
    <w:rsid w:val="00581694"/>
    <w:rsid w:val="0058176A"/>
    <w:rsid w:val="005818D8"/>
    <w:rsid w:val="005823E3"/>
    <w:rsid w:val="005824BA"/>
    <w:rsid w:val="0058291B"/>
    <w:rsid w:val="00582BE8"/>
    <w:rsid w:val="00582FD1"/>
    <w:rsid w:val="0058328F"/>
    <w:rsid w:val="005832F5"/>
    <w:rsid w:val="005834BF"/>
    <w:rsid w:val="00583763"/>
    <w:rsid w:val="00583931"/>
    <w:rsid w:val="00583D28"/>
    <w:rsid w:val="00583F8A"/>
    <w:rsid w:val="00583FC5"/>
    <w:rsid w:val="0058403F"/>
    <w:rsid w:val="005841FE"/>
    <w:rsid w:val="00584614"/>
    <w:rsid w:val="00584873"/>
    <w:rsid w:val="005848D3"/>
    <w:rsid w:val="00584F1D"/>
    <w:rsid w:val="0058507A"/>
    <w:rsid w:val="0058518A"/>
    <w:rsid w:val="00585615"/>
    <w:rsid w:val="0058586C"/>
    <w:rsid w:val="00585993"/>
    <w:rsid w:val="005859ED"/>
    <w:rsid w:val="00585C00"/>
    <w:rsid w:val="005863E1"/>
    <w:rsid w:val="00586459"/>
    <w:rsid w:val="005865E8"/>
    <w:rsid w:val="0058689E"/>
    <w:rsid w:val="00586A41"/>
    <w:rsid w:val="00586B3E"/>
    <w:rsid w:val="00586CB1"/>
    <w:rsid w:val="00586CC3"/>
    <w:rsid w:val="00587231"/>
    <w:rsid w:val="00587311"/>
    <w:rsid w:val="005874DF"/>
    <w:rsid w:val="005878D3"/>
    <w:rsid w:val="00587C5B"/>
    <w:rsid w:val="00587ECA"/>
    <w:rsid w:val="00587F98"/>
    <w:rsid w:val="00587FF7"/>
    <w:rsid w:val="00590115"/>
    <w:rsid w:val="00590117"/>
    <w:rsid w:val="005902F0"/>
    <w:rsid w:val="005903B2"/>
    <w:rsid w:val="00590EAD"/>
    <w:rsid w:val="0059105A"/>
    <w:rsid w:val="00591173"/>
    <w:rsid w:val="00591197"/>
    <w:rsid w:val="005915B8"/>
    <w:rsid w:val="00591856"/>
    <w:rsid w:val="0059189F"/>
    <w:rsid w:val="00591E9C"/>
    <w:rsid w:val="00591F7B"/>
    <w:rsid w:val="00592AE0"/>
    <w:rsid w:val="00592CE2"/>
    <w:rsid w:val="0059336C"/>
    <w:rsid w:val="005933C3"/>
    <w:rsid w:val="00593461"/>
    <w:rsid w:val="00593891"/>
    <w:rsid w:val="00593A7A"/>
    <w:rsid w:val="00593D04"/>
    <w:rsid w:val="0059426D"/>
    <w:rsid w:val="00594425"/>
    <w:rsid w:val="00594561"/>
    <w:rsid w:val="00594819"/>
    <w:rsid w:val="00594C30"/>
    <w:rsid w:val="00594C6B"/>
    <w:rsid w:val="00594EDB"/>
    <w:rsid w:val="00594FDB"/>
    <w:rsid w:val="00595519"/>
    <w:rsid w:val="005956B1"/>
    <w:rsid w:val="005956D9"/>
    <w:rsid w:val="0059581D"/>
    <w:rsid w:val="00595978"/>
    <w:rsid w:val="0059598B"/>
    <w:rsid w:val="005959A4"/>
    <w:rsid w:val="00595CAA"/>
    <w:rsid w:val="00595DE6"/>
    <w:rsid w:val="00595E5B"/>
    <w:rsid w:val="00595E81"/>
    <w:rsid w:val="0059652D"/>
    <w:rsid w:val="005967F9"/>
    <w:rsid w:val="00596AA7"/>
    <w:rsid w:val="00596CF5"/>
    <w:rsid w:val="00596DC4"/>
    <w:rsid w:val="00596E03"/>
    <w:rsid w:val="00596E8F"/>
    <w:rsid w:val="0059705F"/>
    <w:rsid w:val="005970F8"/>
    <w:rsid w:val="00597433"/>
    <w:rsid w:val="00597662"/>
    <w:rsid w:val="00597A10"/>
    <w:rsid w:val="00597A78"/>
    <w:rsid w:val="005A0060"/>
    <w:rsid w:val="005A04C9"/>
    <w:rsid w:val="005A0682"/>
    <w:rsid w:val="005A06D7"/>
    <w:rsid w:val="005A0816"/>
    <w:rsid w:val="005A0D8E"/>
    <w:rsid w:val="005A0E27"/>
    <w:rsid w:val="005A0FF1"/>
    <w:rsid w:val="005A16FF"/>
    <w:rsid w:val="005A17BB"/>
    <w:rsid w:val="005A1A13"/>
    <w:rsid w:val="005A1FFE"/>
    <w:rsid w:val="005A215D"/>
    <w:rsid w:val="005A2186"/>
    <w:rsid w:val="005A2276"/>
    <w:rsid w:val="005A2298"/>
    <w:rsid w:val="005A232A"/>
    <w:rsid w:val="005A2898"/>
    <w:rsid w:val="005A28C1"/>
    <w:rsid w:val="005A2CDF"/>
    <w:rsid w:val="005A32D1"/>
    <w:rsid w:val="005A32DA"/>
    <w:rsid w:val="005A3499"/>
    <w:rsid w:val="005A3CF3"/>
    <w:rsid w:val="005A3E4D"/>
    <w:rsid w:val="005A42ED"/>
    <w:rsid w:val="005A4309"/>
    <w:rsid w:val="005A4524"/>
    <w:rsid w:val="005A45F1"/>
    <w:rsid w:val="005A56F8"/>
    <w:rsid w:val="005A5A38"/>
    <w:rsid w:val="005A5D14"/>
    <w:rsid w:val="005A5FDA"/>
    <w:rsid w:val="005A6094"/>
    <w:rsid w:val="005A613F"/>
    <w:rsid w:val="005A6232"/>
    <w:rsid w:val="005A6951"/>
    <w:rsid w:val="005A6BC9"/>
    <w:rsid w:val="005A6CAE"/>
    <w:rsid w:val="005A6E7B"/>
    <w:rsid w:val="005A7031"/>
    <w:rsid w:val="005A7084"/>
    <w:rsid w:val="005A7456"/>
    <w:rsid w:val="005A74E1"/>
    <w:rsid w:val="005A766E"/>
    <w:rsid w:val="005A776B"/>
    <w:rsid w:val="005A78C7"/>
    <w:rsid w:val="005A78E9"/>
    <w:rsid w:val="005A7D9B"/>
    <w:rsid w:val="005B00F2"/>
    <w:rsid w:val="005B01A5"/>
    <w:rsid w:val="005B01D4"/>
    <w:rsid w:val="005B02EF"/>
    <w:rsid w:val="005B04A7"/>
    <w:rsid w:val="005B0507"/>
    <w:rsid w:val="005B07E6"/>
    <w:rsid w:val="005B0BD1"/>
    <w:rsid w:val="005B0CAC"/>
    <w:rsid w:val="005B0D50"/>
    <w:rsid w:val="005B0E39"/>
    <w:rsid w:val="005B0E99"/>
    <w:rsid w:val="005B1286"/>
    <w:rsid w:val="005B1487"/>
    <w:rsid w:val="005B150F"/>
    <w:rsid w:val="005B1812"/>
    <w:rsid w:val="005B191E"/>
    <w:rsid w:val="005B1C9C"/>
    <w:rsid w:val="005B1F9B"/>
    <w:rsid w:val="005B2080"/>
    <w:rsid w:val="005B24CF"/>
    <w:rsid w:val="005B268D"/>
    <w:rsid w:val="005B2738"/>
    <w:rsid w:val="005B3053"/>
    <w:rsid w:val="005B3173"/>
    <w:rsid w:val="005B31AF"/>
    <w:rsid w:val="005B34F3"/>
    <w:rsid w:val="005B394E"/>
    <w:rsid w:val="005B3ABA"/>
    <w:rsid w:val="005B407E"/>
    <w:rsid w:val="005B44D6"/>
    <w:rsid w:val="005B44F7"/>
    <w:rsid w:val="005B46F4"/>
    <w:rsid w:val="005B4CAA"/>
    <w:rsid w:val="005B4CF7"/>
    <w:rsid w:val="005B4EBB"/>
    <w:rsid w:val="005B4F71"/>
    <w:rsid w:val="005B509E"/>
    <w:rsid w:val="005B512F"/>
    <w:rsid w:val="005B52CD"/>
    <w:rsid w:val="005B550B"/>
    <w:rsid w:val="005B5D7B"/>
    <w:rsid w:val="005B61E9"/>
    <w:rsid w:val="005B6250"/>
    <w:rsid w:val="005B6A97"/>
    <w:rsid w:val="005B6ACD"/>
    <w:rsid w:val="005B6CE9"/>
    <w:rsid w:val="005B6CFB"/>
    <w:rsid w:val="005B6F6A"/>
    <w:rsid w:val="005B7547"/>
    <w:rsid w:val="005B79F0"/>
    <w:rsid w:val="005B7A17"/>
    <w:rsid w:val="005B7A3F"/>
    <w:rsid w:val="005B7A64"/>
    <w:rsid w:val="005B7E3B"/>
    <w:rsid w:val="005C02E3"/>
    <w:rsid w:val="005C03FA"/>
    <w:rsid w:val="005C04DE"/>
    <w:rsid w:val="005C05C8"/>
    <w:rsid w:val="005C065B"/>
    <w:rsid w:val="005C0C48"/>
    <w:rsid w:val="005C0E81"/>
    <w:rsid w:val="005C0EF6"/>
    <w:rsid w:val="005C104B"/>
    <w:rsid w:val="005C114F"/>
    <w:rsid w:val="005C119F"/>
    <w:rsid w:val="005C12E7"/>
    <w:rsid w:val="005C191F"/>
    <w:rsid w:val="005C1D18"/>
    <w:rsid w:val="005C219A"/>
    <w:rsid w:val="005C22D6"/>
    <w:rsid w:val="005C2556"/>
    <w:rsid w:val="005C25AD"/>
    <w:rsid w:val="005C292B"/>
    <w:rsid w:val="005C2BA6"/>
    <w:rsid w:val="005C2C82"/>
    <w:rsid w:val="005C2F6A"/>
    <w:rsid w:val="005C334C"/>
    <w:rsid w:val="005C339F"/>
    <w:rsid w:val="005C411C"/>
    <w:rsid w:val="005C4385"/>
    <w:rsid w:val="005C465A"/>
    <w:rsid w:val="005C47D1"/>
    <w:rsid w:val="005C4BA4"/>
    <w:rsid w:val="005C4D33"/>
    <w:rsid w:val="005C50A9"/>
    <w:rsid w:val="005C5756"/>
    <w:rsid w:val="005C5994"/>
    <w:rsid w:val="005C5BDB"/>
    <w:rsid w:val="005C5C34"/>
    <w:rsid w:val="005C5DD2"/>
    <w:rsid w:val="005C627A"/>
    <w:rsid w:val="005C62F9"/>
    <w:rsid w:val="005C6446"/>
    <w:rsid w:val="005C64DF"/>
    <w:rsid w:val="005C6570"/>
    <w:rsid w:val="005C6669"/>
    <w:rsid w:val="005C6BE0"/>
    <w:rsid w:val="005C6FD1"/>
    <w:rsid w:val="005C7100"/>
    <w:rsid w:val="005C7148"/>
    <w:rsid w:val="005C7304"/>
    <w:rsid w:val="005C7338"/>
    <w:rsid w:val="005C73CB"/>
    <w:rsid w:val="005C7741"/>
    <w:rsid w:val="005C7823"/>
    <w:rsid w:val="005C7876"/>
    <w:rsid w:val="005C7ABC"/>
    <w:rsid w:val="005C7E44"/>
    <w:rsid w:val="005D0218"/>
    <w:rsid w:val="005D0737"/>
    <w:rsid w:val="005D089D"/>
    <w:rsid w:val="005D0AA7"/>
    <w:rsid w:val="005D0B28"/>
    <w:rsid w:val="005D0D23"/>
    <w:rsid w:val="005D14F8"/>
    <w:rsid w:val="005D180F"/>
    <w:rsid w:val="005D192B"/>
    <w:rsid w:val="005D1C62"/>
    <w:rsid w:val="005D1D97"/>
    <w:rsid w:val="005D206C"/>
    <w:rsid w:val="005D2233"/>
    <w:rsid w:val="005D25C6"/>
    <w:rsid w:val="005D2AF6"/>
    <w:rsid w:val="005D3139"/>
    <w:rsid w:val="005D324B"/>
    <w:rsid w:val="005D3325"/>
    <w:rsid w:val="005D3FBB"/>
    <w:rsid w:val="005D480B"/>
    <w:rsid w:val="005D4816"/>
    <w:rsid w:val="005D4967"/>
    <w:rsid w:val="005D5149"/>
    <w:rsid w:val="005D54D1"/>
    <w:rsid w:val="005D5BA6"/>
    <w:rsid w:val="005D5DB4"/>
    <w:rsid w:val="005D5F06"/>
    <w:rsid w:val="005D6439"/>
    <w:rsid w:val="005D6B8D"/>
    <w:rsid w:val="005D6C54"/>
    <w:rsid w:val="005D6F8C"/>
    <w:rsid w:val="005D70FD"/>
    <w:rsid w:val="005D7772"/>
    <w:rsid w:val="005D7838"/>
    <w:rsid w:val="005D79C3"/>
    <w:rsid w:val="005D7A66"/>
    <w:rsid w:val="005D7A8F"/>
    <w:rsid w:val="005D7BB4"/>
    <w:rsid w:val="005D7C2A"/>
    <w:rsid w:val="005D7F65"/>
    <w:rsid w:val="005E002A"/>
    <w:rsid w:val="005E05B7"/>
    <w:rsid w:val="005E06B3"/>
    <w:rsid w:val="005E0CA3"/>
    <w:rsid w:val="005E0D33"/>
    <w:rsid w:val="005E0FA4"/>
    <w:rsid w:val="005E1384"/>
    <w:rsid w:val="005E1513"/>
    <w:rsid w:val="005E17E0"/>
    <w:rsid w:val="005E187B"/>
    <w:rsid w:val="005E1CA8"/>
    <w:rsid w:val="005E1E47"/>
    <w:rsid w:val="005E1ED2"/>
    <w:rsid w:val="005E215B"/>
    <w:rsid w:val="005E27BD"/>
    <w:rsid w:val="005E2AE9"/>
    <w:rsid w:val="005E2C35"/>
    <w:rsid w:val="005E2C4D"/>
    <w:rsid w:val="005E2D18"/>
    <w:rsid w:val="005E4524"/>
    <w:rsid w:val="005E4A01"/>
    <w:rsid w:val="005E4B92"/>
    <w:rsid w:val="005E4CA6"/>
    <w:rsid w:val="005E4D9D"/>
    <w:rsid w:val="005E53BF"/>
    <w:rsid w:val="005E5501"/>
    <w:rsid w:val="005E5535"/>
    <w:rsid w:val="005E55A5"/>
    <w:rsid w:val="005E5668"/>
    <w:rsid w:val="005E5781"/>
    <w:rsid w:val="005E5923"/>
    <w:rsid w:val="005E5FAA"/>
    <w:rsid w:val="005E63F2"/>
    <w:rsid w:val="005E6709"/>
    <w:rsid w:val="005E71A8"/>
    <w:rsid w:val="005E737F"/>
    <w:rsid w:val="005E754C"/>
    <w:rsid w:val="005E7A6C"/>
    <w:rsid w:val="005E7E1F"/>
    <w:rsid w:val="005E7F13"/>
    <w:rsid w:val="005F00DD"/>
    <w:rsid w:val="005F025C"/>
    <w:rsid w:val="005F067F"/>
    <w:rsid w:val="005F0A38"/>
    <w:rsid w:val="005F0BAD"/>
    <w:rsid w:val="005F0C00"/>
    <w:rsid w:val="005F0EEC"/>
    <w:rsid w:val="005F0F1B"/>
    <w:rsid w:val="005F0FBE"/>
    <w:rsid w:val="005F15D9"/>
    <w:rsid w:val="005F19BF"/>
    <w:rsid w:val="005F1C8D"/>
    <w:rsid w:val="005F1DD0"/>
    <w:rsid w:val="005F1DEC"/>
    <w:rsid w:val="005F2298"/>
    <w:rsid w:val="005F2491"/>
    <w:rsid w:val="005F257C"/>
    <w:rsid w:val="005F2680"/>
    <w:rsid w:val="005F28CB"/>
    <w:rsid w:val="005F2954"/>
    <w:rsid w:val="005F2FB1"/>
    <w:rsid w:val="005F34C4"/>
    <w:rsid w:val="005F3635"/>
    <w:rsid w:val="005F38A7"/>
    <w:rsid w:val="005F38FC"/>
    <w:rsid w:val="005F3D5A"/>
    <w:rsid w:val="005F3ECD"/>
    <w:rsid w:val="005F3F46"/>
    <w:rsid w:val="005F4276"/>
    <w:rsid w:val="005F4483"/>
    <w:rsid w:val="005F4EBF"/>
    <w:rsid w:val="005F4F62"/>
    <w:rsid w:val="005F5453"/>
    <w:rsid w:val="005F5790"/>
    <w:rsid w:val="005F5AA2"/>
    <w:rsid w:val="005F6E91"/>
    <w:rsid w:val="005F72D2"/>
    <w:rsid w:val="005F7441"/>
    <w:rsid w:val="005F7475"/>
    <w:rsid w:val="005F74A9"/>
    <w:rsid w:val="0060048A"/>
    <w:rsid w:val="0060051E"/>
    <w:rsid w:val="00600AD8"/>
    <w:rsid w:val="0060157C"/>
    <w:rsid w:val="00601598"/>
    <w:rsid w:val="006016E9"/>
    <w:rsid w:val="00601BDF"/>
    <w:rsid w:val="00601CA1"/>
    <w:rsid w:val="00602787"/>
    <w:rsid w:val="0060278A"/>
    <w:rsid w:val="00602C37"/>
    <w:rsid w:val="00602C45"/>
    <w:rsid w:val="00603314"/>
    <w:rsid w:val="006033E1"/>
    <w:rsid w:val="0060352C"/>
    <w:rsid w:val="00603706"/>
    <w:rsid w:val="00603AD8"/>
    <w:rsid w:val="00603B80"/>
    <w:rsid w:val="00603BC5"/>
    <w:rsid w:val="00604090"/>
    <w:rsid w:val="006041F4"/>
    <w:rsid w:val="006042BB"/>
    <w:rsid w:val="006043AE"/>
    <w:rsid w:val="00604BA3"/>
    <w:rsid w:val="00604CB1"/>
    <w:rsid w:val="00604D16"/>
    <w:rsid w:val="006051BA"/>
    <w:rsid w:val="00605378"/>
    <w:rsid w:val="00605622"/>
    <w:rsid w:val="006056F4"/>
    <w:rsid w:val="0060577A"/>
    <w:rsid w:val="00605822"/>
    <w:rsid w:val="00605C78"/>
    <w:rsid w:val="00605D08"/>
    <w:rsid w:val="00605D90"/>
    <w:rsid w:val="00605E51"/>
    <w:rsid w:val="00606085"/>
    <w:rsid w:val="006060AE"/>
    <w:rsid w:val="0060644C"/>
    <w:rsid w:val="006064C2"/>
    <w:rsid w:val="006067E4"/>
    <w:rsid w:val="0060691F"/>
    <w:rsid w:val="00606E80"/>
    <w:rsid w:val="006073F4"/>
    <w:rsid w:val="006076BF"/>
    <w:rsid w:val="00607E00"/>
    <w:rsid w:val="00607F87"/>
    <w:rsid w:val="0061004B"/>
    <w:rsid w:val="00610302"/>
    <w:rsid w:val="00610644"/>
    <w:rsid w:val="00610BA2"/>
    <w:rsid w:val="00610C99"/>
    <w:rsid w:val="00611238"/>
    <w:rsid w:val="00611359"/>
    <w:rsid w:val="0061148A"/>
    <w:rsid w:val="006114D0"/>
    <w:rsid w:val="00611560"/>
    <w:rsid w:val="006115B5"/>
    <w:rsid w:val="006115BB"/>
    <w:rsid w:val="00611891"/>
    <w:rsid w:val="00611957"/>
    <w:rsid w:val="00612012"/>
    <w:rsid w:val="00612644"/>
    <w:rsid w:val="006126B1"/>
    <w:rsid w:val="006131CF"/>
    <w:rsid w:val="0061335B"/>
    <w:rsid w:val="006134F3"/>
    <w:rsid w:val="006139A8"/>
    <w:rsid w:val="00613A9D"/>
    <w:rsid w:val="00613BD7"/>
    <w:rsid w:val="0061441E"/>
    <w:rsid w:val="006147F5"/>
    <w:rsid w:val="00614B37"/>
    <w:rsid w:val="00614C3C"/>
    <w:rsid w:val="00614CBA"/>
    <w:rsid w:val="00614D21"/>
    <w:rsid w:val="00615114"/>
    <w:rsid w:val="006156B6"/>
    <w:rsid w:val="006159DF"/>
    <w:rsid w:val="00615ABB"/>
    <w:rsid w:val="00615E5F"/>
    <w:rsid w:val="00616109"/>
    <w:rsid w:val="00616179"/>
    <w:rsid w:val="00616341"/>
    <w:rsid w:val="0061640C"/>
    <w:rsid w:val="0061653E"/>
    <w:rsid w:val="006166C5"/>
    <w:rsid w:val="00616870"/>
    <w:rsid w:val="00616F67"/>
    <w:rsid w:val="00617159"/>
    <w:rsid w:val="0061720B"/>
    <w:rsid w:val="0061737D"/>
    <w:rsid w:val="0061795F"/>
    <w:rsid w:val="00617B3E"/>
    <w:rsid w:val="00617BE9"/>
    <w:rsid w:val="00617D13"/>
    <w:rsid w:val="0062024C"/>
    <w:rsid w:val="00620295"/>
    <w:rsid w:val="0062037C"/>
    <w:rsid w:val="006203AF"/>
    <w:rsid w:val="006205C9"/>
    <w:rsid w:val="00620906"/>
    <w:rsid w:val="00620A83"/>
    <w:rsid w:val="00620CBA"/>
    <w:rsid w:val="00620E87"/>
    <w:rsid w:val="00620F46"/>
    <w:rsid w:val="00620F63"/>
    <w:rsid w:val="006211B2"/>
    <w:rsid w:val="006212C9"/>
    <w:rsid w:val="006212EF"/>
    <w:rsid w:val="00621305"/>
    <w:rsid w:val="006214A9"/>
    <w:rsid w:val="0062167B"/>
    <w:rsid w:val="006219D8"/>
    <w:rsid w:val="00621AAD"/>
    <w:rsid w:val="00621F09"/>
    <w:rsid w:val="00621F53"/>
    <w:rsid w:val="00621FC3"/>
    <w:rsid w:val="00621FC9"/>
    <w:rsid w:val="006220E3"/>
    <w:rsid w:val="006220E5"/>
    <w:rsid w:val="006224CD"/>
    <w:rsid w:val="00622696"/>
    <w:rsid w:val="00622787"/>
    <w:rsid w:val="0062297D"/>
    <w:rsid w:val="00622CFA"/>
    <w:rsid w:val="0062306C"/>
    <w:rsid w:val="00623120"/>
    <w:rsid w:val="006232F5"/>
    <w:rsid w:val="0062362A"/>
    <w:rsid w:val="0062398B"/>
    <w:rsid w:val="0062399E"/>
    <w:rsid w:val="00623D24"/>
    <w:rsid w:val="00624087"/>
    <w:rsid w:val="006241B2"/>
    <w:rsid w:val="006241D7"/>
    <w:rsid w:val="00624553"/>
    <w:rsid w:val="006247BB"/>
    <w:rsid w:val="006247E5"/>
    <w:rsid w:val="006249E6"/>
    <w:rsid w:val="00624A36"/>
    <w:rsid w:val="00624B83"/>
    <w:rsid w:val="006252FA"/>
    <w:rsid w:val="0062538B"/>
    <w:rsid w:val="00625538"/>
    <w:rsid w:val="00625DD6"/>
    <w:rsid w:val="00625F05"/>
    <w:rsid w:val="0062609D"/>
    <w:rsid w:val="006261C4"/>
    <w:rsid w:val="00626B38"/>
    <w:rsid w:val="00626B8B"/>
    <w:rsid w:val="00627095"/>
    <w:rsid w:val="0062753E"/>
    <w:rsid w:val="00627899"/>
    <w:rsid w:val="00627A2C"/>
    <w:rsid w:val="0063009C"/>
    <w:rsid w:val="0063062A"/>
    <w:rsid w:val="00630B1C"/>
    <w:rsid w:val="00630C6B"/>
    <w:rsid w:val="00631205"/>
    <w:rsid w:val="006313E2"/>
    <w:rsid w:val="00631527"/>
    <w:rsid w:val="00631600"/>
    <w:rsid w:val="006317CD"/>
    <w:rsid w:val="006319DA"/>
    <w:rsid w:val="006320F5"/>
    <w:rsid w:val="00632344"/>
    <w:rsid w:val="00632658"/>
    <w:rsid w:val="00632679"/>
    <w:rsid w:val="006328C6"/>
    <w:rsid w:val="00632980"/>
    <w:rsid w:val="00632C91"/>
    <w:rsid w:val="00632D53"/>
    <w:rsid w:val="00632FA9"/>
    <w:rsid w:val="00633237"/>
    <w:rsid w:val="006332EC"/>
    <w:rsid w:val="006333BC"/>
    <w:rsid w:val="0063371C"/>
    <w:rsid w:val="0063394E"/>
    <w:rsid w:val="006339B9"/>
    <w:rsid w:val="00633B3F"/>
    <w:rsid w:val="00633DF6"/>
    <w:rsid w:val="0063432E"/>
    <w:rsid w:val="00634429"/>
    <w:rsid w:val="00634A82"/>
    <w:rsid w:val="00634D11"/>
    <w:rsid w:val="00634D44"/>
    <w:rsid w:val="00634E9D"/>
    <w:rsid w:val="006354F5"/>
    <w:rsid w:val="006356DB"/>
    <w:rsid w:val="006356DC"/>
    <w:rsid w:val="006356FC"/>
    <w:rsid w:val="00635751"/>
    <w:rsid w:val="00635D8F"/>
    <w:rsid w:val="0063676D"/>
    <w:rsid w:val="0063691E"/>
    <w:rsid w:val="00636AD5"/>
    <w:rsid w:val="00636E3C"/>
    <w:rsid w:val="006371E5"/>
    <w:rsid w:val="006371F4"/>
    <w:rsid w:val="0063751A"/>
    <w:rsid w:val="00637772"/>
    <w:rsid w:val="00637884"/>
    <w:rsid w:val="00637D64"/>
    <w:rsid w:val="00637DFB"/>
    <w:rsid w:val="00637FAD"/>
    <w:rsid w:val="0064054F"/>
    <w:rsid w:val="0064082D"/>
    <w:rsid w:val="006409B0"/>
    <w:rsid w:val="00640C8C"/>
    <w:rsid w:val="00640D74"/>
    <w:rsid w:val="00640E95"/>
    <w:rsid w:val="00640E9F"/>
    <w:rsid w:val="00641343"/>
    <w:rsid w:val="00641499"/>
    <w:rsid w:val="006419D4"/>
    <w:rsid w:val="00641BF4"/>
    <w:rsid w:val="00641C70"/>
    <w:rsid w:val="00641F31"/>
    <w:rsid w:val="006422BD"/>
    <w:rsid w:val="006423BE"/>
    <w:rsid w:val="00642619"/>
    <w:rsid w:val="006427FE"/>
    <w:rsid w:val="00642860"/>
    <w:rsid w:val="006428D7"/>
    <w:rsid w:val="00642A2F"/>
    <w:rsid w:val="00642A8E"/>
    <w:rsid w:val="00642C10"/>
    <w:rsid w:val="00642D2D"/>
    <w:rsid w:val="00642F2E"/>
    <w:rsid w:val="0064321F"/>
    <w:rsid w:val="006432CB"/>
    <w:rsid w:val="00643904"/>
    <w:rsid w:val="00643DBC"/>
    <w:rsid w:val="00643E78"/>
    <w:rsid w:val="00643F12"/>
    <w:rsid w:val="00644327"/>
    <w:rsid w:val="00644721"/>
    <w:rsid w:val="006447F2"/>
    <w:rsid w:val="006450EB"/>
    <w:rsid w:val="00645198"/>
    <w:rsid w:val="00645993"/>
    <w:rsid w:val="00645BD3"/>
    <w:rsid w:val="00645F1F"/>
    <w:rsid w:val="0064669D"/>
    <w:rsid w:val="00646B00"/>
    <w:rsid w:val="00646B92"/>
    <w:rsid w:val="00646E4B"/>
    <w:rsid w:val="00647037"/>
    <w:rsid w:val="00647093"/>
    <w:rsid w:val="00647206"/>
    <w:rsid w:val="0064743C"/>
    <w:rsid w:val="006476AD"/>
    <w:rsid w:val="00647766"/>
    <w:rsid w:val="00647A13"/>
    <w:rsid w:val="00647A62"/>
    <w:rsid w:val="00647DED"/>
    <w:rsid w:val="00647E4B"/>
    <w:rsid w:val="00650087"/>
    <w:rsid w:val="006502E5"/>
    <w:rsid w:val="00650509"/>
    <w:rsid w:val="006507FC"/>
    <w:rsid w:val="00650960"/>
    <w:rsid w:val="00650AA7"/>
    <w:rsid w:val="00650AAE"/>
    <w:rsid w:val="00650CDE"/>
    <w:rsid w:val="006513C7"/>
    <w:rsid w:val="0065141B"/>
    <w:rsid w:val="006516DB"/>
    <w:rsid w:val="00651BB2"/>
    <w:rsid w:val="00651C0B"/>
    <w:rsid w:val="00651CBE"/>
    <w:rsid w:val="00651F84"/>
    <w:rsid w:val="00652161"/>
    <w:rsid w:val="00652382"/>
    <w:rsid w:val="00652815"/>
    <w:rsid w:val="00652816"/>
    <w:rsid w:val="00652A45"/>
    <w:rsid w:val="00652AD2"/>
    <w:rsid w:val="00652D01"/>
    <w:rsid w:val="00652D28"/>
    <w:rsid w:val="00652DAC"/>
    <w:rsid w:val="006530D0"/>
    <w:rsid w:val="006530DF"/>
    <w:rsid w:val="0065364E"/>
    <w:rsid w:val="00653712"/>
    <w:rsid w:val="00653802"/>
    <w:rsid w:val="0065394B"/>
    <w:rsid w:val="006539FA"/>
    <w:rsid w:val="00653BE6"/>
    <w:rsid w:val="00653DC5"/>
    <w:rsid w:val="00653DE2"/>
    <w:rsid w:val="00654061"/>
    <w:rsid w:val="00654593"/>
    <w:rsid w:val="006546D7"/>
    <w:rsid w:val="00654979"/>
    <w:rsid w:val="00654AFD"/>
    <w:rsid w:val="00654BC4"/>
    <w:rsid w:val="00654BE0"/>
    <w:rsid w:val="00654EBD"/>
    <w:rsid w:val="00654FC0"/>
    <w:rsid w:val="0065565B"/>
    <w:rsid w:val="00655795"/>
    <w:rsid w:val="006557F2"/>
    <w:rsid w:val="00655990"/>
    <w:rsid w:val="00655F00"/>
    <w:rsid w:val="0065615B"/>
    <w:rsid w:val="006564E3"/>
    <w:rsid w:val="0065652B"/>
    <w:rsid w:val="006565F9"/>
    <w:rsid w:val="00656C9B"/>
    <w:rsid w:val="00656DA7"/>
    <w:rsid w:val="00656EF7"/>
    <w:rsid w:val="006573CD"/>
    <w:rsid w:val="00657796"/>
    <w:rsid w:val="00657AC9"/>
    <w:rsid w:val="00657BD3"/>
    <w:rsid w:val="00657C6F"/>
    <w:rsid w:val="0066015A"/>
    <w:rsid w:val="0066015E"/>
    <w:rsid w:val="0066016A"/>
    <w:rsid w:val="00660955"/>
    <w:rsid w:val="006609B4"/>
    <w:rsid w:val="00661068"/>
    <w:rsid w:val="00661A20"/>
    <w:rsid w:val="00661A40"/>
    <w:rsid w:val="00661F6D"/>
    <w:rsid w:val="00662023"/>
    <w:rsid w:val="00662115"/>
    <w:rsid w:val="006623A8"/>
    <w:rsid w:val="00662728"/>
    <w:rsid w:val="00662A38"/>
    <w:rsid w:val="00662CCB"/>
    <w:rsid w:val="00662DC8"/>
    <w:rsid w:val="0066322E"/>
    <w:rsid w:val="00663475"/>
    <w:rsid w:val="00663553"/>
    <w:rsid w:val="00663580"/>
    <w:rsid w:val="0066397C"/>
    <w:rsid w:val="00663D48"/>
    <w:rsid w:val="00663F06"/>
    <w:rsid w:val="00664035"/>
    <w:rsid w:val="006640F2"/>
    <w:rsid w:val="00664224"/>
    <w:rsid w:val="0066468E"/>
    <w:rsid w:val="00664989"/>
    <w:rsid w:val="006649EE"/>
    <w:rsid w:val="00664BDF"/>
    <w:rsid w:val="00664F0F"/>
    <w:rsid w:val="00664F62"/>
    <w:rsid w:val="00664FAD"/>
    <w:rsid w:val="006654BC"/>
    <w:rsid w:val="00665743"/>
    <w:rsid w:val="006659DE"/>
    <w:rsid w:val="00665BCE"/>
    <w:rsid w:val="00665C1D"/>
    <w:rsid w:val="00665C4C"/>
    <w:rsid w:val="006664E1"/>
    <w:rsid w:val="0066660A"/>
    <w:rsid w:val="0066691C"/>
    <w:rsid w:val="00666BC7"/>
    <w:rsid w:val="00666D55"/>
    <w:rsid w:val="00666E42"/>
    <w:rsid w:val="0066761B"/>
    <w:rsid w:val="00667900"/>
    <w:rsid w:val="006679C7"/>
    <w:rsid w:val="006704EF"/>
    <w:rsid w:val="006705D3"/>
    <w:rsid w:val="006707AE"/>
    <w:rsid w:val="0067088C"/>
    <w:rsid w:val="006709EE"/>
    <w:rsid w:val="00670F5C"/>
    <w:rsid w:val="00671298"/>
    <w:rsid w:val="006713C2"/>
    <w:rsid w:val="0067155E"/>
    <w:rsid w:val="006716D4"/>
    <w:rsid w:val="00671AA2"/>
    <w:rsid w:val="00671B22"/>
    <w:rsid w:val="00671E0C"/>
    <w:rsid w:val="00671FC7"/>
    <w:rsid w:val="0067220E"/>
    <w:rsid w:val="006724C1"/>
    <w:rsid w:val="006729E0"/>
    <w:rsid w:val="00672A1B"/>
    <w:rsid w:val="00672A1D"/>
    <w:rsid w:val="00672FC3"/>
    <w:rsid w:val="006730F4"/>
    <w:rsid w:val="0067313D"/>
    <w:rsid w:val="0067329B"/>
    <w:rsid w:val="006733FA"/>
    <w:rsid w:val="00673461"/>
    <w:rsid w:val="0067354C"/>
    <w:rsid w:val="006739AD"/>
    <w:rsid w:val="00673B9B"/>
    <w:rsid w:val="00673CF7"/>
    <w:rsid w:val="00673DAB"/>
    <w:rsid w:val="00674800"/>
    <w:rsid w:val="00674E53"/>
    <w:rsid w:val="00674E74"/>
    <w:rsid w:val="00674F99"/>
    <w:rsid w:val="006750B4"/>
    <w:rsid w:val="00675223"/>
    <w:rsid w:val="0067530E"/>
    <w:rsid w:val="00675646"/>
    <w:rsid w:val="00675683"/>
    <w:rsid w:val="006758D9"/>
    <w:rsid w:val="00675F7F"/>
    <w:rsid w:val="006763EE"/>
    <w:rsid w:val="006764E3"/>
    <w:rsid w:val="006769BA"/>
    <w:rsid w:val="00676C9F"/>
    <w:rsid w:val="00676CAB"/>
    <w:rsid w:val="00676D3E"/>
    <w:rsid w:val="00676EC3"/>
    <w:rsid w:val="00677FB1"/>
    <w:rsid w:val="00677FD8"/>
    <w:rsid w:val="00677FE1"/>
    <w:rsid w:val="00680200"/>
    <w:rsid w:val="0068038F"/>
    <w:rsid w:val="006806CD"/>
    <w:rsid w:val="0068109E"/>
    <w:rsid w:val="00681131"/>
    <w:rsid w:val="006811E6"/>
    <w:rsid w:val="00681243"/>
    <w:rsid w:val="006813FB"/>
    <w:rsid w:val="0068142E"/>
    <w:rsid w:val="0068171A"/>
    <w:rsid w:val="0068197B"/>
    <w:rsid w:val="006819AF"/>
    <w:rsid w:val="00681CE5"/>
    <w:rsid w:val="00681F7C"/>
    <w:rsid w:val="00682175"/>
    <w:rsid w:val="00682275"/>
    <w:rsid w:val="0068240F"/>
    <w:rsid w:val="00682608"/>
    <w:rsid w:val="00682933"/>
    <w:rsid w:val="00682A4B"/>
    <w:rsid w:val="00682C97"/>
    <w:rsid w:val="006833C1"/>
    <w:rsid w:val="00683B0B"/>
    <w:rsid w:val="0068476D"/>
    <w:rsid w:val="006848BC"/>
    <w:rsid w:val="00684934"/>
    <w:rsid w:val="00684B2F"/>
    <w:rsid w:val="00685143"/>
    <w:rsid w:val="0068529C"/>
    <w:rsid w:val="0068533C"/>
    <w:rsid w:val="0068536E"/>
    <w:rsid w:val="006853AB"/>
    <w:rsid w:val="006858A0"/>
    <w:rsid w:val="00685F32"/>
    <w:rsid w:val="006866E0"/>
    <w:rsid w:val="0068672D"/>
    <w:rsid w:val="00686830"/>
    <w:rsid w:val="00686A96"/>
    <w:rsid w:val="00686C72"/>
    <w:rsid w:val="00686D26"/>
    <w:rsid w:val="00686D31"/>
    <w:rsid w:val="00686E2E"/>
    <w:rsid w:val="006878BB"/>
    <w:rsid w:val="006909AE"/>
    <w:rsid w:val="006909BB"/>
    <w:rsid w:val="00690B44"/>
    <w:rsid w:val="00690EA2"/>
    <w:rsid w:val="0069135D"/>
    <w:rsid w:val="00691405"/>
    <w:rsid w:val="006915FD"/>
    <w:rsid w:val="006916EE"/>
    <w:rsid w:val="00691960"/>
    <w:rsid w:val="00691B78"/>
    <w:rsid w:val="00691C5A"/>
    <w:rsid w:val="00691D75"/>
    <w:rsid w:val="00691F4A"/>
    <w:rsid w:val="00691FDC"/>
    <w:rsid w:val="006921D8"/>
    <w:rsid w:val="00692436"/>
    <w:rsid w:val="00692525"/>
    <w:rsid w:val="00692AC4"/>
    <w:rsid w:val="00692AFA"/>
    <w:rsid w:val="00692B79"/>
    <w:rsid w:val="006936FF"/>
    <w:rsid w:val="0069372C"/>
    <w:rsid w:val="0069395A"/>
    <w:rsid w:val="00693F6F"/>
    <w:rsid w:val="00694361"/>
    <w:rsid w:val="006943DE"/>
    <w:rsid w:val="00694420"/>
    <w:rsid w:val="00694526"/>
    <w:rsid w:val="0069476C"/>
    <w:rsid w:val="0069491F"/>
    <w:rsid w:val="00694AD5"/>
    <w:rsid w:val="00694B83"/>
    <w:rsid w:val="00694B8D"/>
    <w:rsid w:val="00694C23"/>
    <w:rsid w:val="00694C61"/>
    <w:rsid w:val="00694EC9"/>
    <w:rsid w:val="00694F85"/>
    <w:rsid w:val="0069517B"/>
    <w:rsid w:val="0069527D"/>
    <w:rsid w:val="006956A7"/>
    <w:rsid w:val="006956DB"/>
    <w:rsid w:val="00695AD1"/>
    <w:rsid w:val="00695F00"/>
    <w:rsid w:val="00695F28"/>
    <w:rsid w:val="00695F6A"/>
    <w:rsid w:val="00695F88"/>
    <w:rsid w:val="006960AF"/>
    <w:rsid w:val="0069612E"/>
    <w:rsid w:val="00696221"/>
    <w:rsid w:val="0069663C"/>
    <w:rsid w:val="00696654"/>
    <w:rsid w:val="00696EDF"/>
    <w:rsid w:val="006970AF"/>
    <w:rsid w:val="0069740F"/>
    <w:rsid w:val="00697535"/>
    <w:rsid w:val="00697744"/>
    <w:rsid w:val="00697CEB"/>
    <w:rsid w:val="006A0166"/>
    <w:rsid w:val="006A045B"/>
    <w:rsid w:val="006A049D"/>
    <w:rsid w:val="006A1210"/>
    <w:rsid w:val="006A165F"/>
    <w:rsid w:val="006A1744"/>
    <w:rsid w:val="006A19A7"/>
    <w:rsid w:val="006A1DD4"/>
    <w:rsid w:val="006A1FF7"/>
    <w:rsid w:val="006A2114"/>
    <w:rsid w:val="006A23CD"/>
    <w:rsid w:val="006A24A1"/>
    <w:rsid w:val="006A2986"/>
    <w:rsid w:val="006A2A5D"/>
    <w:rsid w:val="006A2A6D"/>
    <w:rsid w:val="006A325E"/>
    <w:rsid w:val="006A33A5"/>
    <w:rsid w:val="006A3449"/>
    <w:rsid w:val="006A3471"/>
    <w:rsid w:val="006A376A"/>
    <w:rsid w:val="006A386F"/>
    <w:rsid w:val="006A394E"/>
    <w:rsid w:val="006A3BEA"/>
    <w:rsid w:val="006A3D6C"/>
    <w:rsid w:val="006A3DD3"/>
    <w:rsid w:val="006A3E51"/>
    <w:rsid w:val="006A3E94"/>
    <w:rsid w:val="006A405D"/>
    <w:rsid w:val="006A4891"/>
    <w:rsid w:val="006A48CA"/>
    <w:rsid w:val="006A4CEB"/>
    <w:rsid w:val="006A4FFB"/>
    <w:rsid w:val="006A52E6"/>
    <w:rsid w:val="006A52FF"/>
    <w:rsid w:val="006A5339"/>
    <w:rsid w:val="006A54B9"/>
    <w:rsid w:val="006A56E9"/>
    <w:rsid w:val="006A58C7"/>
    <w:rsid w:val="006A5982"/>
    <w:rsid w:val="006A5989"/>
    <w:rsid w:val="006A5A28"/>
    <w:rsid w:val="006A5E20"/>
    <w:rsid w:val="006A648A"/>
    <w:rsid w:val="006A6547"/>
    <w:rsid w:val="006A67AC"/>
    <w:rsid w:val="006A69F4"/>
    <w:rsid w:val="006A7483"/>
    <w:rsid w:val="006A796F"/>
    <w:rsid w:val="006B03A0"/>
    <w:rsid w:val="006B03BA"/>
    <w:rsid w:val="006B0582"/>
    <w:rsid w:val="006B0635"/>
    <w:rsid w:val="006B08CA"/>
    <w:rsid w:val="006B0CCF"/>
    <w:rsid w:val="006B183C"/>
    <w:rsid w:val="006B1AB6"/>
    <w:rsid w:val="006B1DF5"/>
    <w:rsid w:val="006B1E2D"/>
    <w:rsid w:val="006B1F05"/>
    <w:rsid w:val="006B221F"/>
    <w:rsid w:val="006B279D"/>
    <w:rsid w:val="006B29AA"/>
    <w:rsid w:val="006B2BCE"/>
    <w:rsid w:val="006B2C28"/>
    <w:rsid w:val="006B2C5E"/>
    <w:rsid w:val="006B2D36"/>
    <w:rsid w:val="006B3231"/>
    <w:rsid w:val="006B3549"/>
    <w:rsid w:val="006B3852"/>
    <w:rsid w:val="006B390A"/>
    <w:rsid w:val="006B3928"/>
    <w:rsid w:val="006B3C14"/>
    <w:rsid w:val="006B3CDB"/>
    <w:rsid w:val="006B3FDD"/>
    <w:rsid w:val="006B449D"/>
    <w:rsid w:val="006B478E"/>
    <w:rsid w:val="006B4927"/>
    <w:rsid w:val="006B4A35"/>
    <w:rsid w:val="006B4C13"/>
    <w:rsid w:val="006B510F"/>
    <w:rsid w:val="006B56EE"/>
    <w:rsid w:val="006B585C"/>
    <w:rsid w:val="006B58F2"/>
    <w:rsid w:val="006B594F"/>
    <w:rsid w:val="006B5A49"/>
    <w:rsid w:val="006B5AE2"/>
    <w:rsid w:val="006B5FF4"/>
    <w:rsid w:val="006B695C"/>
    <w:rsid w:val="006B6970"/>
    <w:rsid w:val="006B6E9A"/>
    <w:rsid w:val="006B7259"/>
    <w:rsid w:val="006B75F4"/>
    <w:rsid w:val="006B77C3"/>
    <w:rsid w:val="006B77D1"/>
    <w:rsid w:val="006B7AD8"/>
    <w:rsid w:val="006B7B4A"/>
    <w:rsid w:val="006B7CB1"/>
    <w:rsid w:val="006C0178"/>
    <w:rsid w:val="006C0489"/>
    <w:rsid w:val="006C0B8B"/>
    <w:rsid w:val="006C0C00"/>
    <w:rsid w:val="006C0FB9"/>
    <w:rsid w:val="006C13AF"/>
    <w:rsid w:val="006C18CF"/>
    <w:rsid w:val="006C1C20"/>
    <w:rsid w:val="006C1CDC"/>
    <w:rsid w:val="006C1E7C"/>
    <w:rsid w:val="006C1F1C"/>
    <w:rsid w:val="006C200C"/>
    <w:rsid w:val="006C22C6"/>
    <w:rsid w:val="006C24C3"/>
    <w:rsid w:val="006C2B76"/>
    <w:rsid w:val="006C2D0D"/>
    <w:rsid w:val="006C2DE7"/>
    <w:rsid w:val="006C303D"/>
    <w:rsid w:val="006C3246"/>
    <w:rsid w:val="006C33B5"/>
    <w:rsid w:val="006C3663"/>
    <w:rsid w:val="006C382E"/>
    <w:rsid w:val="006C3925"/>
    <w:rsid w:val="006C3F3A"/>
    <w:rsid w:val="006C3FA9"/>
    <w:rsid w:val="006C419D"/>
    <w:rsid w:val="006C4280"/>
    <w:rsid w:val="006C4529"/>
    <w:rsid w:val="006C4C89"/>
    <w:rsid w:val="006C4E86"/>
    <w:rsid w:val="006C4EE6"/>
    <w:rsid w:val="006C4FD7"/>
    <w:rsid w:val="006C50A6"/>
    <w:rsid w:val="006C528D"/>
    <w:rsid w:val="006C5390"/>
    <w:rsid w:val="006C559F"/>
    <w:rsid w:val="006C56B4"/>
    <w:rsid w:val="006C5FC7"/>
    <w:rsid w:val="006C6180"/>
    <w:rsid w:val="006C61DC"/>
    <w:rsid w:val="006C62E3"/>
    <w:rsid w:val="006C687C"/>
    <w:rsid w:val="006C692B"/>
    <w:rsid w:val="006C6B63"/>
    <w:rsid w:val="006C702D"/>
    <w:rsid w:val="006C7195"/>
    <w:rsid w:val="006C73BB"/>
    <w:rsid w:val="006C73F7"/>
    <w:rsid w:val="006C7794"/>
    <w:rsid w:val="006C77D4"/>
    <w:rsid w:val="006C79E3"/>
    <w:rsid w:val="006C7B13"/>
    <w:rsid w:val="006C7BB4"/>
    <w:rsid w:val="006D0083"/>
    <w:rsid w:val="006D0701"/>
    <w:rsid w:val="006D10A5"/>
    <w:rsid w:val="006D10C3"/>
    <w:rsid w:val="006D176C"/>
    <w:rsid w:val="006D196B"/>
    <w:rsid w:val="006D1978"/>
    <w:rsid w:val="006D1AE0"/>
    <w:rsid w:val="006D2126"/>
    <w:rsid w:val="006D2471"/>
    <w:rsid w:val="006D2830"/>
    <w:rsid w:val="006D29EC"/>
    <w:rsid w:val="006D2C81"/>
    <w:rsid w:val="006D300E"/>
    <w:rsid w:val="006D327A"/>
    <w:rsid w:val="006D346B"/>
    <w:rsid w:val="006D34F1"/>
    <w:rsid w:val="006D3935"/>
    <w:rsid w:val="006D49DD"/>
    <w:rsid w:val="006D49F9"/>
    <w:rsid w:val="006D4A39"/>
    <w:rsid w:val="006D4BB3"/>
    <w:rsid w:val="006D4FF0"/>
    <w:rsid w:val="006D5174"/>
    <w:rsid w:val="006D5208"/>
    <w:rsid w:val="006D53FB"/>
    <w:rsid w:val="006D5641"/>
    <w:rsid w:val="006D573C"/>
    <w:rsid w:val="006D5965"/>
    <w:rsid w:val="006D5BEB"/>
    <w:rsid w:val="006D6083"/>
    <w:rsid w:val="006D61BC"/>
    <w:rsid w:val="006D631F"/>
    <w:rsid w:val="006D708C"/>
    <w:rsid w:val="006D7666"/>
    <w:rsid w:val="006D775D"/>
    <w:rsid w:val="006D7763"/>
    <w:rsid w:val="006D7992"/>
    <w:rsid w:val="006D7AED"/>
    <w:rsid w:val="006D7B44"/>
    <w:rsid w:val="006D7D37"/>
    <w:rsid w:val="006E0116"/>
    <w:rsid w:val="006E01D3"/>
    <w:rsid w:val="006E024A"/>
    <w:rsid w:val="006E025C"/>
    <w:rsid w:val="006E0961"/>
    <w:rsid w:val="006E0E85"/>
    <w:rsid w:val="006E118B"/>
    <w:rsid w:val="006E151D"/>
    <w:rsid w:val="006E1587"/>
    <w:rsid w:val="006E1629"/>
    <w:rsid w:val="006E19C3"/>
    <w:rsid w:val="006E1CF7"/>
    <w:rsid w:val="006E252E"/>
    <w:rsid w:val="006E26B9"/>
    <w:rsid w:val="006E286D"/>
    <w:rsid w:val="006E29F9"/>
    <w:rsid w:val="006E2E82"/>
    <w:rsid w:val="006E2FAB"/>
    <w:rsid w:val="006E2FD4"/>
    <w:rsid w:val="006E31B0"/>
    <w:rsid w:val="006E3293"/>
    <w:rsid w:val="006E371D"/>
    <w:rsid w:val="006E3794"/>
    <w:rsid w:val="006E44AF"/>
    <w:rsid w:val="006E4774"/>
    <w:rsid w:val="006E47B6"/>
    <w:rsid w:val="006E47E0"/>
    <w:rsid w:val="006E4811"/>
    <w:rsid w:val="006E5015"/>
    <w:rsid w:val="006E5208"/>
    <w:rsid w:val="006E574C"/>
    <w:rsid w:val="006E596B"/>
    <w:rsid w:val="006E5C9F"/>
    <w:rsid w:val="006E5CF1"/>
    <w:rsid w:val="006E62F0"/>
    <w:rsid w:val="006E67FE"/>
    <w:rsid w:val="006E6BAC"/>
    <w:rsid w:val="006E6BF7"/>
    <w:rsid w:val="006E6C3F"/>
    <w:rsid w:val="006E728B"/>
    <w:rsid w:val="006E730E"/>
    <w:rsid w:val="006E764C"/>
    <w:rsid w:val="006E7902"/>
    <w:rsid w:val="006E7C23"/>
    <w:rsid w:val="006E7EF6"/>
    <w:rsid w:val="006F024D"/>
    <w:rsid w:val="006F0280"/>
    <w:rsid w:val="006F02FD"/>
    <w:rsid w:val="006F03A9"/>
    <w:rsid w:val="006F0519"/>
    <w:rsid w:val="006F071F"/>
    <w:rsid w:val="006F0B07"/>
    <w:rsid w:val="006F0CD1"/>
    <w:rsid w:val="006F0CD9"/>
    <w:rsid w:val="006F0CF7"/>
    <w:rsid w:val="006F0EE9"/>
    <w:rsid w:val="006F1474"/>
    <w:rsid w:val="006F1B88"/>
    <w:rsid w:val="006F1DE2"/>
    <w:rsid w:val="006F205D"/>
    <w:rsid w:val="006F21ED"/>
    <w:rsid w:val="006F22C6"/>
    <w:rsid w:val="006F250F"/>
    <w:rsid w:val="006F278A"/>
    <w:rsid w:val="006F2C04"/>
    <w:rsid w:val="006F2F83"/>
    <w:rsid w:val="006F32FA"/>
    <w:rsid w:val="006F3492"/>
    <w:rsid w:val="006F3573"/>
    <w:rsid w:val="006F36C2"/>
    <w:rsid w:val="006F3CD2"/>
    <w:rsid w:val="006F4497"/>
    <w:rsid w:val="006F47EF"/>
    <w:rsid w:val="006F48C7"/>
    <w:rsid w:val="006F49AC"/>
    <w:rsid w:val="006F4BB0"/>
    <w:rsid w:val="006F4EA6"/>
    <w:rsid w:val="006F4EC5"/>
    <w:rsid w:val="006F517D"/>
    <w:rsid w:val="006F51D4"/>
    <w:rsid w:val="006F5289"/>
    <w:rsid w:val="006F53A3"/>
    <w:rsid w:val="006F54C5"/>
    <w:rsid w:val="006F5564"/>
    <w:rsid w:val="006F5934"/>
    <w:rsid w:val="006F5F50"/>
    <w:rsid w:val="006F60F7"/>
    <w:rsid w:val="006F6133"/>
    <w:rsid w:val="006F6390"/>
    <w:rsid w:val="006F643F"/>
    <w:rsid w:val="006F65A1"/>
    <w:rsid w:val="006F691D"/>
    <w:rsid w:val="006F6C8D"/>
    <w:rsid w:val="006F6E16"/>
    <w:rsid w:val="006F6EBC"/>
    <w:rsid w:val="006F7019"/>
    <w:rsid w:val="006F71B4"/>
    <w:rsid w:val="006F71F5"/>
    <w:rsid w:val="006F721A"/>
    <w:rsid w:val="006F7543"/>
    <w:rsid w:val="006F7562"/>
    <w:rsid w:val="006F7573"/>
    <w:rsid w:val="006F77B1"/>
    <w:rsid w:val="006F781F"/>
    <w:rsid w:val="006F78FA"/>
    <w:rsid w:val="007001C2"/>
    <w:rsid w:val="00700389"/>
    <w:rsid w:val="007003ED"/>
    <w:rsid w:val="0070056B"/>
    <w:rsid w:val="007005EB"/>
    <w:rsid w:val="0070067A"/>
    <w:rsid w:val="007007B0"/>
    <w:rsid w:val="00700881"/>
    <w:rsid w:val="00700A3A"/>
    <w:rsid w:val="0070174C"/>
    <w:rsid w:val="00701876"/>
    <w:rsid w:val="0070199C"/>
    <w:rsid w:val="00701B31"/>
    <w:rsid w:val="00701F29"/>
    <w:rsid w:val="00701F48"/>
    <w:rsid w:val="0070250A"/>
    <w:rsid w:val="00703143"/>
    <w:rsid w:val="00703813"/>
    <w:rsid w:val="00703C53"/>
    <w:rsid w:val="00704227"/>
    <w:rsid w:val="0070465A"/>
    <w:rsid w:val="00704774"/>
    <w:rsid w:val="00704C3C"/>
    <w:rsid w:val="0070510E"/>
    <w:rsid w:val="0070515A"/>
    <w:rsid w:val="00705764"/>
    <w:rsid w:val="007059D8"/>
    <w:rsid w:val="00705B62"/>
    <w:rsid w:val="00705BB3"/>
    <w:rsid w:val="00706011"/>
    <w:rsid w:val="00706366"/>
    <w:rsid w:val="00706472"/>
    <w:rsid w:val="007067D0"/>
    <w:rsid w:val="00706CAD"/>
    <w:rsid w:val="00706CEB"/>
    <w:rsid w:val="00706DF3"/>
    <w:rsid w:val="00706F47"/>
    <w:rsid w:val="00707457"/>
    <w:rsid w:val="007075A0"/>
    <w:rsid w:val="007076DB"/>
    <w:rsid w:val="00707BCB"/>
    <w:rsid w:val="00707C31"/>
    <w:rsid w:val="00707E4D"/>
    <w:rsid w:val="00710047"/>
    <w:rsid w:val="00710262"/>
    <w:rsid w:val="00710395"/>
    <w:rsid w:val="0071045F"/>
    <w:rsid w:val="00710A15"/>
    <w:rsid w:val="007113C4"/>
    <w:rsid w:val="00711445"/>
    <w:rsid w:val="00711796"/>
    <w:rsid w:val="00711C0C"/>
    <w:rsid w:val="00711C2A"/>
    <w:rsid w:val="00711D42"/>
    <w:rsid w:val="00711D5E"/>
    <w:rsid w:val="00711D65"/>
    <w:rsid w:val="00711DD0"/>
    <w:rsid w:val="00711F75"/>
    <w:rsid w:val="00712402"/>
    <w:rsid w:val="0071240A"/>
    <w:rsid w:val="00712A19"/>
    <w:rsid w:val="00712BA9"/>
    <w:rsid w:val="00712CF2"/>
    <w:rsid w:val="00712D6D"/>
    <w:rsid w:val="00713160"/>
    <w:rsid w:val="00713DAD"/>
    <w:rsid w:val="00713E93"/>
    <w:rsid w:val="00713ECB"/>
    <w:rsid w:val="00714019"/>
    <w:rsid w:val="0071402A"/>
    <w:rsid w:val="00714373"/>
    <w:rsid w:val="00714590"/>
    <w:rsid w:val="00714856"/>
    <w:rsid w:val="00714866"/>
    <w:rsid w:val="007148D0"/>
    <w:rsid w:val="00714BD6"/>
    <w:rsid w:val="00714DC3"/>
    <w:rsid w:val="00715023"/>
    <w:rsid w:val="007151A0"/>
    <w:rsid w:val="00715343"/>
    <w:rsid w:val="00715408"/>
    <w:rsid w:val="00715483"/>
    <w:rsid w:val="007163E8"/>
    <w:rsid w:val="007164A1"/>
    <w:rsid w:val="00716597"/>
    <w:rsid w:val="007167D1"/>
    <w:rsid w:val="00716935"/>
    <w:rsid w:val="00716AEA"/>
    <w:rsid w:val="00716DE9"/>
    <w:rsid w:val="00716E70"/>
    <w:rsid w:val="0071740B"/>
    <w:rsid w:val="0071766A"/>
    <w:rsid w:val="00717765"/>
    <w:rsid w:val="00717D64"/>
    <w:rsid w:val="0072002D"/>
    <w:rsid w:val="0072045D"/>
    <w:rsid w:val="00720483"/>
    <w:rsid w:val="00720553"/>
    <w:rsid w:val="00720669"/>
    <w:rsid w:val="00720676"/>
    <w:rsid w:val="0072081E"/>
    <w:rsid w:val="00720935"/>
    <w:rsid w:val="00720987"/>
    <w:rsid w:val="007209E3"/>
    <w:rsid w:val="00720ADC"/>
    <w:rsid w:val="00720BC4"/>
    <w:rsid w:val="007216FA"/>
    <w:rsid w:val="00721933"/>
    <w:rsid w:val="00721A9D"/>
    <w:rsid w:val="00721E00"/>
    <w:rsid w:val="0072224C"/>
    <w:rsid w:val="00722296"/>
    <w:rsid w:val="00722307"/>
    <w:rsid w:val="0072253D"/>
    <w:rsid w:val="00722775"/>
    <w:rsid w:val="007228DF"/>
    <w:rsid w:val="00722C25"/>
    <w:rsid w:val="00722D11"/>
    <w:rsid w:val="00722DCD"/>
    <w:rsid w:val="00722E78"/>
    <w:rsid w:val="00723216"/>
    <w:rsid w:val="00723317"/>
    <w:rsid w:val="00723383"/>
    <w:rsid w:val="007234ED"/>
    <w:rsid w:val="007240C7"/>
    <w:rsid w:val="007244C2"/>
    <w:rsid w:val="00724507"/>
    <w:rsid w:val="007247D2"/>
    <w:rsid w:val="00724A42"/>
    <w:rsid w:val="00724D33"/>
    <w:rsid w:val="00724E1F"/>
    <w:rsid w:val="00724EA0"/>
    <w:rsid w:val="00724F62"/>
    <w:rsid w:val="00725155"/>
    <w:rsid w:val="007253CC"/>
    <w:rsid w:val="00725413"/>
    <w:rsid w:val="0072543A"/>
    <w:rsid w:val="007258E1"/>
    <w:rsid w:val="00725ADB"/>
    <w:rsid w:val="00725FB7"/>
    <w:rsid w:val="00726417"/>
    <w:rsid w:val="00726456"/>
    <w:rsid w:val="00726D3B"/>
    <w:rsid w:val="00726D83"/>
    <w:rsid w:val="00726E82"/>
    <w:rsid w:val="0072715B"/>
    <w:rsid w:val="0072732B"/>
    <w:rsid w:val="007274B9"/>
    <w:rsid w:val="0072769A"/>
    <w:rsid w:val="00727CD5"/>
    <w:rsid w:val="00727E65"/>
    <w:rsid w:val="00730523"/>
    <w:rsid w:val="007307FB"/>
    <w:rsid w:val="007308D0"/>
    <w:rsid w:val="007312BE"/>
    <w:rsid w:val="007317B9"/>
    <w:rsid w:val="00731CA8"/>
    <w:rsid w:val="00731D92"/>
    <w:rsid w:val="00732363"/>
    <w:rsid w:val="00732661"/>
    <w:rsid w:val="007326B2"/>
    <w:rsid w:val="00732AE5"/>
    <w:rsid w:val="00732B61"/>
    <w:rsid w:val="0073318D"/>
    <w:rsid w:val="00733293"/>
    <w:rsid w:val="0073334E"/>
    <w:rsid w:val="00733350"/>
    <w:rsid w:val="00733891"/>
    <w:rsid w:val="007338B6"/>
    <w:rsid w:val="00733A3F"/>
    <w:rsid w:val="00733C8A"/>
    <w:rsid w:val="00734121"/>
    <w:rsid w:val="0073415A"/>
    <w:rsid w:val="007343AB"/>
    <w:rsid w:val="007344A0"/>
    <w:rsid w:val="007348E0"/>
    <w:rsid w:val="00734FAF"/>
    <w:rsid w:val="00735732"/>
    <w:rsid w:val="00735901"/>
    <w:rsid w:val="00735947"/>
    <w:rsid w:val="00735AB5"/>
    <w:rsid w:val="00735B31"/>
    <w:rsid w:val="00735D3F"/>
    <w:rsid w:val="00735EE4"/>
    <w:rsid w:val="007362A6"/>
    <w:rsid w:val="007362E6"/>
    <w:rsid w:val="00736BA3"/>
    <w:rsid w:val="00736BA7"/>
    <w:rsid w:val="00736D44"/>
    <w:rsid w:val="00737163"/>
    <w:rsid w:val="007379C7"/>
    <w:rsid w:val="00737CFC"/>
    <w:rsid w:val="00737E1C"/>
    <w:rsid w:val="00737E56"/>
    <w:rsid w:val="0074015A"/>
    <w:rsid w:val="007401AC"/>
    <w:rsid w:val="00740286"/>
    <w:rsid w:val="00740874"/>
    <w:rsid w:val="00740884"/>
    <w:rsid w:val="00740AB6"/>
    <w:rsid w:val="0074112E"/>
    <w:rsid w:val="00741315"/>
    <w:rsid w:val="0074138E"/>
    <w:rsid w:val="00741637"/>
    <w:rsid w:val="00741748"/>
    <w:rsid w:val="00741963"/>
    <w:rsid w:val="00741BCE"/>
    <w:rsid w:val="00741D35"/>
    <w:rsid w:val="00741F57"/>
    <w:rsid w:val="0074216F"/>
    <w:rsid w:val="007423AC"/>
    <w:rsid w:val="007424B7"/>
    <w:rsid w:val="007424CB"/>
    <w:rsid w:val="0074261D"/>
    <w:rsid w:val="00742625"/>
    <w:rsid w:val="007426FE"/>
    <w:rsid w:val="00742AE4"/>
    <w:rsid w:val="00742C54"/>
    <w:rsid w:val="00742E21"/>
    <w:rsid w:val="00743141"/>
    <w:rsid w:val="00743B3B"/>
    <w:rsid w:val="00743CBD"/>
    <w:rsid w:val="00743ED4"/>
    <w:rsid w:val="00744076"/>
    <w:rsid w:val="007440AA"/>
    <w:rsid w:val="007440AB"/>
    <w:rsid w:val="00744120"/>
    <w:rsid w:val="00744324"/>
    <w:rsid w:val="00744647"/>
    <w:rsid w:val="00744A5E"/>
    <w:rsid w:val="00744AA3"/>
    <w:rsid w:val="00744ACB"/>
    <w:rsid w:val="00744BE6"/>
    <w:rsid w:val="00744D09"/>
    <w:rsid w:val="00744E04"/>
    <w:rsid w:val="007454BE"/>
    <w:rsid w:val="007456D6"/>
    <w:rsid w:val="00745F98"/>
    <w:rsid w:val="0074611E"/>
    <w:rsid w:val="00746455"/>
    <w:rsid w:val="007466B5"/>
    <w:rsid w:val="00746881"/>
    <w:rsid w:val="007468B5"/>
    <w:rsid w:val="007468B7"/>
    <w:rsid w:val="007468C8"/>
    <w:rsid w:val="00746911"/>
    <w:rsid w:val="00746A83"/>
    <w:rsid w:val="00746C27"/>
    <w:rsid w:val="00746F3F"/>
    <w:rsid w:val="00746F98"/>
    <w:rsid w:val="007471A9"/>
    <w:rsid w:val="007471C5"/>
    <w:rsid w:val="00747441"/>
    <w:rsid w:val="0074766D"/>
    <w:rsid w:val="00750055"/>
    <w:rsid w:val="00750226"/>
    <w:rsid w:val="00750A4E"/>
    <w:rsid w:val="00750D07"/>
    <w:rsid w:val="00750D33"/>
    <w:rsid w:val="00751184"/>
    <w:rsid w:val="0075159F"/>
    <w:rsid w:val="0075183C"/>
    <w:rsid w:val="0075183E"/>
    <w:rsid w:val="00751955"/>
    <w:rsid w:val="0075195B"/>
    <w:rsid w:val="00751BCB"/>
    <w:rsid w:val="00751C5E"/>
    <w:rsid w:val="00751DDD"/>
    <w:rsid w:val="00751F04"/>
    <w:rsid w:val="00752016"/>
    <w:rsid w:val="00752161"/>
    <w:rsid w:val="00752289"/>
    <w:rsid w:val="007525FE"/>
    <w:rsid w:val="00752937"/>
    <w:rsid w:val="0075298D"/>
    <w:rsid w:val="00752AB2"/>
    <w:rsid w:val="00752B0E"/>
    <w:rsid w:val="0075320A"/>
    <w:rsid w:val="0075335E"/>
    <w:rsid w:val="00753418"/>
    <w:rsid w:val="00753AB9"/>
    <w:rsid w:val="00753AFF"/>
    <w:rsid w:val="00754B2E"/>
    <w:rsid w:val="00754D6A"/>
    <w:rsid w:val="00754DFF"/>
    <w:rsid w:val="00754E12"/>
    <w:rsid w:val="00755288"/>
    <w:rsid w:val="007555E1"/>
    <w:rsid w:val="0075571E"/>
    <w:rsid w:val="007558FC"/>
    <w:rsid w:val="00755983"/>
    <w:rsid w:val="00755B84"/>
    <w:rsid w:val="00755BA9"/>
    <w:rsid w:val="00755D47"/>
    <w:rsid w:val="00755EAB"/>
    <w:rsid w:val="007560EE"/>
    <w:rsid w:val="0075620D"/>
    <w:rsid w:val="00756321"/>
    <w:rsid w:val="0075632A"/>
    <w:rsid w:val="0075664A"/>
    <w:rsid w:val="0075691E"/>
    <w:rsid w:val="00756BF0"/>
    <w:rsid w:val="00756E53"/>
    <w:rsid w:val="00756EBD"/>
    <w:rsid w:val="00756FA8"/>
    <w:rsid w:val="00756FB1"/>
    <w:rsid w:val="0075735E"/>
    <w:rsid w:val="00757423"/>
    <w:rsid w:val="00757577"/>
    <w:rsid w:val="00757826"/>
    <w:rsid w:val="00757846"/>
    <w:rsid w:val="007578D0"/>
    <w:rsid w:val="007579EA"/>
    <w:rsid w:val="00757B86"/>
    <w:rsid w:val="00760070"/>
    <w:rsid w:val="00760382"/>
    <w:rsid w:val="00760424"/>
    <w:rsid w:val="0076079C"/>
    <w:rsid w:val="007608CA"/>
    <w:rsid w:val="00760A37"/>
    <w:rsid w:val="00760B2A"/>
    <w:rsid w:val="00761788"/>
    <w:rsid w:val="007617C8"/>
    <w:rsid w:val="00761932"/>
    <w:rsid w:val="00761A1C"/>
    <w:rsid w:val="00761C17"/>
    <w:rsid w:val="00761C80"/>
    <w:rsid w:val="00761CA1"/>
    <w:rsid w:val="00762153"/>
    <w:rsid w:val="0076218C"/>
    <w:rsid w:val="0076262C"/>
    <w:rsid w:val="00762AE7"/>
    <w:rsid w:val="00762AF9"/>
    <w:rsid w:val="00762C08"/>
    <w:rsid w:val="00763296"/>
    <w:rsid w:val="00763422"/>
    <w:rsid w:val="00763480"/>
    <w:rsid w:val="007635F1"/>
    <w:rsid w:val="00763716"/>
    <w:rsid w:val="007637A7"/>
    <w:rsid w:val="00763968"/>
    <w:rsid w:val="00763AEC"/>
    <w:rsid w:val="00763B2C"/>
    <w:rsid w:val="0076420F"/>
    <w:rsid w:val="007645FC"/>
    <w:rsid w:val="00764816"/>
    <w:rsid w:val="007648D3"/>
    <w:rsid w:val="0076498E"/>
    <w:rsid w:val="00764A71"/>
    <w:rsid w:val="00764A7C"/>
    <w:rsid w:val="00765161"/>
    <w:rsid w:val="007652B5"/>
    <w:rsid w:val="00765456"/>
    <w:rsid w:val="0076549F"/>
    <w:rsid w:val="007654EB"/>
    <w:rsid w:val="00765ED3"/>
    <w:rsid w:val="00765F39"/>
    <w:rsid w:val="00766182"/>
    <w:rsid w:val="0076637F"/>
    <w:rsid w:val="0076665A"/>
    <w:rsid w:val="007666C3"/>
    <w:rsid w:val="00766766"/>
    <w:rsid w:val="00766930"/>
    <w:rsid w:val="00766AB2"/>
    <w:rsid w:val="00766DE8"/>
    <w:rsid w:val="007676D7"/>
    <w:rsid w:val="00767765"/>
    <w:rsid w:val="007677BB"/>
    <w:rsid w:val="007678A5"/>
    <w:rsid w:val="00767BD6"/>
    <w:rsid w:val="00767C30"/>
    <w:rsid w:val="0077011B"/>
    <w:rsid w:val="007708F2"/>
    <w:rsid w:val="00770DA5"/>
    <w:rsid w:val="00770DF1"/>
    <w:rsid w:val="007712C6"/>
    <w:rsid w:val="00771589"/>
    <w:rsid w:val="007719B9"/>
    <w:rsid w:val="00771CB1"/>
    <w:rsid w:val="00771DD0"/>
    <w:rsid w:val="00771F15"/>
    <w:rsid w:val="0077205A"/>
    <w:rsid w:val="00772477"/>
    <w:rsid w:val="007724A1"/>
    <w:rsid w:val="007724EB"/>
    <w:rsid w:val="00772799"/>
    <w:rsid w:val="00772928"/>
    <w:rsid w:val="00772A1F"/>
    <w:rsid w:val="00772A2B"/>
    <w:rsid w:val="00772B33"/>
    <w:rsid w:val="00772F83"/>
    <w:rsid w:val="00773036"/>
    <w:rsid w:val="00773082"/>
    <w:rsid w:val="00773171"/>
    <w:rsid w:val="007736CE"/>
    <w:rsid w:val="0077373B"/>
    <w:rsid w:val="0077398B"/>
    <w:rsid w:val="00773E61"/>
    <w:rsid w:val="0077420E"/>
    <w:rsid w:val="00774374"/>
    <w:rsid w:val="007748B3"/>
    <w:rsid w:val="00774A6A"/>
    <w:rsid w:val="00774CCD"/>
    <w:rsid w:val="00774E90"/>
    <w:rsid w:val="007751A1"/>
    <w:rsid w:val="007751F7"/>
    <w:rsid w:val="007752EB"/>
    <w:rsid w:val="00775766"/>
    <w:rsid w:val="00775952"/>
    <w:rsid w:val="00775B13"/>
    <w:rsid w:val="00775B1B"/>
    <w:rsid w:val="00775BF3"/>
    <w:rsid w:val="00775C68"/>
    <w:rsid w:val="00775E67"/>
    <w:rsid w:val="00775F82"/>
    <w:rsid w:val="007760AD"/>
    <w:rsid w:val="00776BB5"/>
    <w:rsid w:val="00776E54"/>
    <w:rsid w:val="00776E74"/>
    <w:rsid w:val="007772CD"/>
    <w:rsid w:val="00777400"/>
    <w:rsid w:val="00777674"/>
    <w:rsid w:val="00777710"/>
    <w:rsid w:val="00777962"/>
    <w:rsid w:val="00777C18"/>
    <w:rsid w:val="00777F25"/>
    <w:rsid w:val="0078013A"/>
    <w:rsid w:val="00780627"/>
    <w:rsid w:val="0078064A"/>
    <w:rsid w:val="00780E93"/>
    <w:rsid w:val="00781017"/>
    <w:rsid w:val="007810FF"/>
    <w:rsid w:val="007813A7"/>
    <w:rsid w:val="007815B2"/>
    <w:rsid w:val="00781860"/>
    <w:rsid w:val="00781EE1"/>
    <w:rsid w:val="00781FFD"/>
    <w:rsid w:val="007820A7"/>
    <w:rsid w:val="00782190"/>
    <w:rsid w:val="007822B8"/>
    <w:rsid w:val="0078231F"/>
    <w:rsid w:val="007824B3"/>
    <w:rsid w:val="00782756"/>
    <w:rsid w:val="00783316"/>
    <w:rsid w:val="0078344E"/>
    <w:rsid w:val="00783582"/>
    <w:rsid w:val="00783848"/>
    <w:rsid w:val="00783932"/>
    <w:rsid w:val="0078424E"/>
    <w:rsid w:val="0078433F"/>
    <w:rsid w:val="007844B6"/>
    <w:rsid w:val="00784B21"/>
    <w:rsid w:val="00784F00"/>
    <w:rsid w:val="00785365"/>
    <w:rsid w:val="00785723"/>
    <w:rsid w:val="00785D0D"/>
    <w:rsid w:val="00785E33"/>
    <w:rsid w:val="00785F3D"/>
    <w:rsid w:val="00785FA0"/>
    <w:rsid w:val="00785FBB"/>
    <w:rsid w:val="007862CA"/>
    <w:rsid w:val="007863AF"/>
    <w:rsid w:val="00786464"/>
    <w:rsid w:val="00786722"/>
    <w:rsid w:val="0078675D"/>
    <w:rsid w:val="00786BE7"/>
    <w:rsid w:val="00786F15"/>
    <w:rsid w:val="00787337"/>
    <w:rsid w:val="007876EC"/>
    <w:rsid w:val="00787874"/>
    <w:rsid w:val="00787B4B"/>
    <w:rsid w:val="00787E17"/>
    <w:rsid w:val="00787F3C"/>
    <w:rsid w:val="007904DA"/>
    <w:rsid w:val="007904F0"/>
    <w:rsid w:val="00790558"/>
    <w:rsid w:val="0079095D"/>
    <w:rsid w:val="007909C9"/>
    <w:rsid w:val="00790A66"/>
    <w:rsid w:val="00790A92"/>
    <w:rsid w:val="00790B04"/>
    <w:rsid w:val="00790B94"/>
    <w:rsid w:val="00790C99"/>
    <w:rsid w:val="00790E3E"/>
    <w:rsid w:val="00790E76"/>
    <w:rsid w:val="00791172"/>
    <w:rsid w:val="007914EC"/>
    <w:rsid w:val="00791A16"/>
    <w:rsid w:val="00791D3E"/>
    <w:rsid w:val="00791D40"/>
    <w:rsid w:val="00791DDE"/>
    <w:rsid w:val="00791F7F"/>
    <w:rsid w:val="007922C0"/>
    <w:rsid w:val="007923BB"/>
    <w:rsid w:val="0079243D"/>
    <w:rsid w:val="0079265A"/>
    <w:rsid w:val="00792A65"/>
    <w:rsid w:val="00792B7C"/>
    <w:rsid w:val="00792B8C"/>
    <w:rsid w:val="00793134"/>
    <w:rsid w:val="0079315E"/>
    <w:rsid w:val="00793869"/>
    <w:rsid w:val="007938DA"/>
    <w:rsid w:val="00793AAF"/>
    <w:rsid w:val="00793BF9"/>
    <w:rsid w:val="00793D3E"/>
    <w:rsid w:val="00793FC7"/>
    <w:rsid w:val="0079421F"/>
    <w:rsid w:val="0079472E"/>
    <w:rsid w:val="0079483E"/>
    <w:rsid w:val="00794B48"/>
    <w:rsid w:val="00794BE4"/>
    <w:rsid w:val="00794EE9"/>
    <w:rsid w:val="0079531A"/>
    <w:rsid w:val="007953E9"/>
    <w:rsid w:val="0079550D"/>
    <w:rsid w:val="00795E86"/>
    <w:rsid w:val="00795FDF"/>
    <w:rsid w:val="007961A2"/>
    <w:rsid w:val="00796BD4"/>
    <w:rsid w:val="00796DB0"/>
    <w:rsid w:val="00796E84"/>
    <w:rsid w:val="0079729C"/>
    <w:rsid w:val="00797A76"/>
    <w:rsid w:val="007A00FA"/>
    <w:rsid w:val="007A010E"/>
    <w:rsid w:val="007A0845"/>
    <w:rsid w:val="007A0F58"/>
    <w:rsid w:val="007A1028"/>
    <w:rsid w:val="007A1298"/>
    <w:rsid w:val="007A1433"/>
    <w:rsid w:val="007A1587"/>
    <w:rsid w:val="007A1957"/>
    <w:rsid w:val="007A19F2"/>
    <w:rsid w:val="007A1BDB"/>
    <w:rsid w:val="007A1C65"/>
    <w:rsid w:val="007A206E"/>
    <w:rsid w:val="007A2099"/>
    <w:rsid w:val="007A22C3"/>
    <w:rsid w:val="007A2461"/>
    <w:rsid w:val="007A29D9"/>
    <w:rsid w:val="007A2D04"/>
    <w:rsid w:val="007A2DF6"/>
    <w:rsid w:val="007A3089"/>
    <w:rsid w:val="007A3091"/>
    <w:rsid w:val="007A3144"/>
    <w:rsid w:val="007A36C4"/>
    <w:rsid w:val="007A372E"/>
    <w:rsid w:val="007A3763"/>
    <w:rsid w:val="007A37A4"/>
    <w:rsid w:val="007A38C7"/>
    <w:rsid w:val="007A3A3B"/>
    <w:rsid w:val="007A3B0D"/>
    <w:rsid w:val="007A3E52"/>
    <w:rsid w:val="007A3EAD"/>
    <w:rsid w:val="007A43AA"/>
    <w:rsid w:val="007A4951"/>
    <w:rsid w:val="007A4977"/>
    <w:rsid w:val="007A49D0"/>
    <w:rsid w:val="007A4B6B"/>
    <w:rsid w:val="007A4F6B"/>
    <w:rsid w:val="007A5252"/>
    <w:rsid w:val="007A56E6"/>
    <w:rsid w:val="007A5B47"/>
    <w:rsid w:val="007A5FA1"/>
    <w:rsid w:val="007A5FE0"/>
    <w:rsid w:val="007A5FEA"/>
    <w:rsid w:val="007A6910"/>
    <w:rsid w:val="007A6AEB"/>
    <w:rsid w:val="007A6D15"/>
    <w:rsid w:val="007A6D1C"/>
    <w:rsid w:val="007A6F0F"/>
    <w:rsid w:val="007A72F4"/>
    <w:rsid w:val="007A74BA"/>
    <w:rsid w:val="007A767F"/>
    <w:rsid w:val="007A7788"/>
    <w:rsid w:val="007A7875"/>
    <w:rsid w:val="007A79D4"/>
    <w:rsid w:val="007A7EEF"/>
    <w:rsid w:val="007B0192"/>
    <w:rsid w:val="007B04A4"/>
    <w:rsid w:val="007B0734"/>
    <w:rsid w:val="007B0947"/>
    <w:rsid w:val="007B0B59"/>
    <w:rsid w:val="007B0E2F"/>
    <w:rsid w:val="007B10E8"/>
    <w:rsid w:val="007B129F"/>
    <w:rsid w:val="007B146B"/>
    <w:rsid w:val="007B17CB"/>
    <w:rsid w:val="007B18A7"/>
    <w:rsid w:val="007B1C2C"/>
    <w:rsid w:val="007B1D90"/>
    <w:rsid w:val="007B215B"/>
    <w:rsid w:val="007B216F"/>
    <w:rsid w:val="007B22E0"/>
    <w:rsid w:val="007B2303"/>
    <w:rsid w:val="007B2780"/>
    <w:rsid w:val="007B2B1F"/>
    <w:rsid w:val="007B2B60"/>
    <w:rsid w:val="007B2B8C"/>
    <w:rsid w:val="007B2E14"/>
    <w:rsid w:val="007B2FD6"/>
    <w:rsid w:val="007B315D"/>
    <w:rsid w:val="007B32B5"/>
    <w:rsid w:val="007B3493"/>
    <w:rsid w:val="007B34C5"/>
    <w:rsid w:val="007B35A2"/>
    <w:rsid w:val="007B37B1"/>
    <w:rsid w:val="007B3EED"/>
    <w:rsid w:val="007B40BB"/>
    <w:rsid w:val="007B4232"/>
    <w:rsid w:val="007B4287"/>
    <w:rsid w:val="007B4381"/>
    <w:rsid w:val="007B4594"/>
    <w:rsid w:val="007B45D0"/>
    <w:rsid w:val="007B47FB"/>
    <w:rsid w:val="007B4844"/>
    <w:rsid w:val="007B5191"/>
    <w:rsid w:val="007B53CA"/>
    <w:rsid w:val="007B557F"/>
    <w:rsid w:val="007B55D1"/>
    <w:rsid w:val="007B572C"/>
    <w:rsid w:val="007B5806"/>
    <w:rsid w:val="007B5A0E"/>
    <w:rsid w:val="007B61CD"/>
    <w:rsid w:val="007B62B0"/>
    <w:rsid w:val="007B65EE"/>
    <w:rsid w:val="007B6630"/>
    <w:rsid w:val="007B6663"/>
    <w:rsid w:val="007B66E1"/>
    <w:rsid w:val="007B67CB"/>
    <w:rsid w:val="007B67F2"/>
    <w:rsid w:val="007B6883"/>
    <w:rsid w:val="007B6E3F"/>
    <w:rsid w:val="007B73CC"/>
    <w:rsid w:val="007B7709"/>
    <w:rsid w:val="007B7A97"/>
    <w:rsid w:val="007B7AD1"/>
    <w:rsid w:val="007C00EC"/>
    <w:rsid w:val="007C00F4"/>
    <w:rsid w:val="007C0760"/>
    <w:rsid w:val="007C090D"/>
    <w:rsid w:val="007C0BBB"/>
    <w:rsid w:val="007C0D0B"/>
    <w:rsid w:val="007C10B1"/>
    <w:rsid w:val="007C1A0C"/>
    <w:rsid w:val="007C1C8A"/>
    <w:rsid w:val="007C252E"/>
    <w:rsid w:val="007C29FD"/>
    <w:rsid w:val="007C2A5E"/>
    <w:rsid w:val="007C2B45"/>
    <w:rsid w:val="007C2D77"/>
    <w:rsid w:val="007C2DE1"/>
    <w:rsid w:val="007C2E5E"/>
    <w:rsid w:val="007C3182"/>
    <w:rsid w:val="007C31D2"/>
    <w:rsid w:val="007C32A0"/>
    <w:rsid w:val="007C32B1"/>
    <w:rsid w:val="007C376F"/>
    <w:rsid w:val="007C38BC"/>
    <w:rsid w:val="007C3943"/>
    <w:rsid w:val="007C3A1F"/>
    <w:rsid w:val="007C3FD7"/>
    <w:rsid w:val="007C436C"/>
    <w:rsid w:val="007C43B2"/>
    <w:rsid w:val="007C4798"/>
    <w:rsid w:val="007C4812"/>
    <w:rsid w:val="007C4E17"/>
    <w:rsid w:val="007C4E64"/>
    <w:rsid w:val="007C53CE"/>
    <w:rsid w:val="007C5475"/>
    <w:rsid w:val="007C562D"/>
    <w:rsid w:val="007C587B"/>
    <w:rsid w:val="007C58FB"/>
    <w:rsid w:val="007C601B"/>
    <w:rsid w:val="007C61B6"/>
    <w:rsid w:val="007C686E"/>
    <w:rsid w:val="007C68AA"/>
    <w:rsid w:val="007C699D"/>
    <w:rsid w:val="007C6C90"/>
    <w:rsid w:val="007C7050"/>
    <w:rsid w:val="007C7144"/>
    <w:rsid w:val="007C7421"/>
    <w:rsid w:val="007C753E"/>
    <w:rsid w:val="007C7560"/>
    <w:rsid w:val="007C775E"/>
    <w:rsid w:val="007C7C24"/>
    <w:rsid w:val="007C7DF6"/>
    <w:rsid w:val="007D02EE"/>
    <w:rsid w:val="007D03E7"/>
    <w:rsid w:val="007D03F7"/>
    <w:rsid w:val="007D0986"/>
    <w:rsid w:val="007D0BAE"/>
    <w:rsid w:val="007D0F32"/>
    <w:rsid w:val="007D1303"/>
    <w:rsid w:val="007D1759"/>
    <w:rsid w:val="007D1824"/>
    <w:rsid w:val="007D1830"/>
    <w:rsid w:val="007D21C0"/>
    <w:rsid w:val="007D23A0"/>
    <w:rsid w:val="007D25DE"/>
    <w:rsid w:val="007D279E"/>
    <w:rsid w:val="007D28F5"/>
    <w:rsid w:val="007D3058"/>
    <w:rsid w:val="007D31E3"/>
    <w:rsid w:val="007D31E7"/>
    <w:rsid w:val="007D39BC"/>
    <w:rsid w:val="007D3C14"/>
    <w:rsid w:val="007D3E17"/>
    <w:rsid w:val="007D3E58"/>
    <w:rsid w:val="007D3E88"/>
    <w:rsid w:val="007D3FFD"/>
    <w:rsid w:val="007D4271"/>
    <w:rsid w:val="007D427A"/>
    <w:rsid w:val="007D43E2"/>
    <w:rsid w:val="007D43EC"/>
    <w:rsid w:val="007D4522"/>
    <w:rsid w:val="007D4834"/>
    <w:rsid w:val="007D4A6D"/>
    <w:rsid w:val="007D4B8B"/>
    <w:rsid w:val="007D4C60"/>
    <w:rsid w:val="007D4D50"/>
    <w:rsid w:val="007D521B"/>
    <w:rsid w:val="007D530B"/>
    <w:rsid w:val="007D5761"/>
    <w:rsid w:val="007D5B1B"/>
    <w:rsid w:val="007D5B9B"/>
    <w:rsid w:val="007D5BCF"/>
    <w:rsid w:val="007D5E3A"/>
    <w:rsid w:val="007D5EC1"/>
    <w:rsid w:val="007D5F30"/>
    <w:rsid w:val="007D6723"/>
    <w:rsid w:val="007D69D5"/>
    <w:rsid w:val="007D6AD2"/>
    <w:rsid w:val="007D6C56"/>
    <w:rsid w:val="007D6DDD"/>
    <w:rsid w:val="007D7281"/>
    <w:rsid w:val="007D73C4"/>
    <w:rsid w:val="007D76A0"/>
    <w:rsid w:val="007D76E7"/>
    <w:rsid w:val="007D7A52"/>
    <w:rsid w:val="007D7F26"/>
    <w:rsid w:val="007D7F66"/>
    <w:rsid w:val="007E00C1"/>
    <w:rsid w:val="007E00DA"/>
    <w:rsid w:val="007E0ACB"/>
    <w:rsid w:val="007E0C3E"/>
    <w:rsid w:val="007E120A"/>
    <w:rsid w:val="007E1320"/>
    <w:rsid w:val="007E1348"/>
    <w:rsid w:val="007E163B"/>
    <w:rsid w:val="007E199A"/>
    <w:rsid w:val="007E1AB7"/>
    <w:rsid w:val="007E1AE8"/>
    <w:rsid w:val="007E1CA8"/>
    <w:rsid w:val="007E222E"/>
    <w:rsid w:val="007E245E"/>
    <w:rsid w:val="007E24D5"/>
    <w:rsid w:val="007E2B6B"/>
    <w:rsid w:val="007E2C4D"/>
    <w:rsid w:val="007E31A8"/>
    <w:rsid w:val="007E370C"/>
    <w:rsid w:val="007E37E5"/>
    <w:rsid w:val="007E3BAC"/>
    <w:rsid w:val="007E3EF1"/>
    <w:rsid w:val="007E3FCE"/>
    <w:rsid w:val="007E42E4"/>
    <w:rsid w:val="007E4746"/>
    <w:rsid w:val="007E485F"/>
    <w:rsid w:val="007E4928"/>
    <w:rsid w:val="007E4CB6"/>
    <w:rsid w:val="007E4D1C"/>
    <w:rsid w:val="007E4F67"/>
    <w:rsid w:val="007E50D0"/>
    <w:rsid w:val="007E58CE"/>
    <w:rsid w:val="007E6C06"/>
    <w:rsid w:val="007E6D19"/>
    <w:rsid w:val="007E6D86"/>
    <w:rsid w:val="007E6EAF"/>
    <w:rsid w:val="007E6F5D"/>
    <w:rsid w:val="007E7124"/>
    <w:rsid w:val="007E7258"/>
    <w:rsid w:val="007E79DE"/>
    <w:rsid w:val="007E79F1"/>
    <w:rsid w:val="007E79FB"/>
    <w:rsid w:val="007E7DFA"/>
    <w:rsid w:val="007E7F8D"/>
    <w:rsid w:val="007F06DF"/>
    <w:rsid w:val="007F072A"/>
    <w:rsid w:val="007F0B8B"/>
    <w:rsid w:val="007F0F4F"/>
    <w:rsid w:val="007F117B"/>
    <w:rsid w:val="007F1253"/>
    <w:rsid w:val="007F172F"/>
    <w:rsid w:val="007F1AC9"/>
    <w:rsid w:val="007F1AD9"/>
    <w:rsid w:val="007F1CB2"/>
    <w:rsid w:val="007F1D1C"/>
    <w:rsid w:val="007F1EDF"/>
    <w:rsid w:val="007F21B0"/>
    <w:rsid w:val="007F2743"/>
    <w:rsid w:val="007F29EF"/>
    <w:rsid w:val="007F2BBB"/>
    <w:rsid w:val="007F2C14"/>
    <w:rsid w:val="007F2DF6"/>
    <w:rsid w:val="007F2E7A"/>
    <w:rsid w:val="007F2FE5"/>
    <w:rsid w:val="007F31CE"/>
    <w:rsid w:val="007F3361"/>
    <w:rsid w:val="007F38D9"/>
    <w:rsid w:val="007F3AD0"/>
    <w:rsid w:val="007F3C6B"/>
    <w:rsid w:val="007F3D1A"/>
    <w:rsid w:val="007F41A3"/>
    <w:rsid w:val="007F4245"/>
    <w:rsid w:val="007F4270"/>
    <w:rsid w:val="007F4324"/>
    <w:rsid w:val="007F48D5"/>
    <w:rsid w:val="007F4E19"/>
    <w:rsid w:val="007F4E1F"/>
    <w:rsid w:val="007F4ECB"/>
    <w:rsid w:val="007F582C"/>
    <w:rsid w:val="007F5C92"/>
    <w:rsid w:val="007F5F98"/>
    <w:rsid w:val="007F6086"/>
    <w:rsid w:val="007F60E8"/>
    <w:rsid w:val="007F61E0"/>
    <w:rsid w:val="007F6373"/>
    <w:rsid w:val="007F64BF"/>
    <w:rsid w:val="007F66DD"/>
    <w:rsid w:val="007F7E4D"/>
    <w:rsid w:val="007F7E74"/>
    <w:rsid w:val="007F7F87"/>
    <w:rsid w:val="00800182"/>
    <w:rsid w:val="008003FF"/>
    <w:rsid w:val="008004BF"/>
    <w:rsid w:val="008006A3"/>
    <w:rsid w:val="008008A8"/>
    <w:rsid w:val="008008D7"/>
    <w:rsid w:val="00800A3C"/>
    <w:rsid w:val="00800C99"/>
    <w:rsid w:val="00800F50"/>
    <w:rsid w:val="008010A6"/>
    <w:rsid w:val="00801313"/>
    <w:rsid w:val="0080156A"/>
    <w:rsid w:val="008016E5"/>
    <w:rsid w:val="00801719"/>
    <w:rsid w:val="00801763"/>
    <w:rsid w:val="00801BB5"/>
    <w:rsid w:val="00801C5A"/>
    <w:rsid w:val="00802012"/>
    <w:rsid w:val="008026C4"/>
    <w:rsid w:val="008026D1"/>
    <w:rsid w:val="00802833"/>
    <w:rsid w:val="00802874"/>
    <w:rsid w:val="00802DCF"/>
    <w:rsid w:val="00803128"/>
    <w:rsid w:val="008031DA"/>
    <w:rsid w:val="008032DA"/>
    <w:rsid w:val="00803600"/>
    <w:rsid w:val="00803B7F"/>
    <w:rsid w:val="00803BFF"/>
    <w:rsid w:val="00803E12"/>
    <w:rsid w:val="00803F75"/>
    <w:rsid w:val="00804315"/>
    <w:rsid w:val="00804395"/>
    <w:rsid w:val="0080459C"/>
    <w:rsid w:val="008046D3"/>
    <w:rsid w:val="00804830"/>
    <w:rsid w:val="008048C7"/>
    <w:rsid w:val="00804AAF"/>
    <w:rsid w:val="00804BD1"/>
    <w:rsid w:val="00805935"/>
    <w:rsid w:val="00806197"/>
    <w:rsid w:val="008062C3"/>
    <w:rsid w:val="00806452"/>
    <w:rsid w:val="00806568"/>
    <w:rsid w:val="008067E4"/>
    <w:rsid w:val="00806B35"/>
    <w:rsid w:val="00806BCF"/>
    <w:rsid w:val="00806C43"/>
    <w:rsid w:val="00806DA4"/>
    <w:rsid w:val="00806E2C"/>
    <w:rsid w:val="00806FD4"/>
    <w:rsid w:val="00807299"/>
    <w:rsid w:val="00807446"/>
    <w:rsid w:val="008076B1"/>
    <w:rsid w:val="008076EA"/>
    <w:rsid w:val="008077EB"/>
    <w:rsid w:val="00807CF1"/>
    <w:rsid w:val="008102EF"/>
    <w:rsid w:val="0081038A"/>
    <w:rsid w:val="00810552"/>
    <w:rsid w:val="008105F6"/>
    <w:rsid w:val="008105FA"/>
    <w:rsid w:val="0081072E"/>
    <w:rsid w:val="0081078B"/>
    <w:rsid w:val="008108CB"/>
    <w:rsid w:val="008109C6"/>
    <w:rsid w:val="00810B9A"/>
    <w:rsid w:val="00810DDE"/>
    <w:rsid w:val="00810E4A"/>
    <w:rsid w:val="008112BA"/>
    <w:rsid w:val="008114CF"/>
    <w:rsid w:val="008117A6"/>
    <w:rsid w:val="00811C75"/>
    <w:rsid w:val="00811E28"/>
    <w:rsid w:val="00811E78"/>
    <w:rsid w:val="00811FE7"/>
    <w:rsid w:val="008120A4"/>
    <w:rsid w:val="008120AD"/>
    <w:rsid w:val="00812203"/>
    <w:rsid w:val="008126CC"/>
    <w:rsid w:val="0081288F"/>
    <w:rsid w:val="008128B5"/>
    <w:rsid w:val="00812A6E"/>
    <w:rsid w:val="00812D8F"/>
    <w:rsid w:val="00812DA5"/>
    <w:rsid w:val="00812DB3"/>
    <w:rsid w:val="00812E33"/>
    <w:rsid w:val="00812F97"/>
    <w:rsid w:val="008131E1"/>
    <w:rsid w:val="008131F7"/>
    <w:rsid w:val="00813217"/>
    <w:rsid w:val="008133CE"/>
    <w:rsid w:val="0081343E"/>
    <w:rsid w:val="0081375D"/>
    <w:rsid w:val="00813C58"/>
    <w:rsid w:val="0081434E"/>
    <w:rsid w:val="008146B6"/>
    <w:rsid w:val="008147D0"/>
    <w:rsid w:val="0081482D"/>
    <w:rsid w:val="00814A7C"/>
    <w:rsid w:val="00814EB5"/>
    <w:rsid w:val="008155A0"/>
    <w:rsid w:val="00815614"/>
    <w:rsid w:val="008156A8"/>
    <w:rsid w:val="00815827"/>
    <w:rsid w:val="00815A81"/>
    <w:rsid w:val="00815C16"/>
    <w:rsid w:val="00815D20"/>
    <w:rsid w:val="008162C7"/>
    <w:rsid w:val="00816419"/>
    <w:rsid w:val="00817029"/>
    <w:rsid w:val="008170B6"/>
    <w:rsid w:val="00817153"/>
    <w:rsid w:val="008172FA"/>
    <w:rsid w:val="00817436"/>
    <w:rsid w:val="008178F0"/>
    <w:rsid w:val="00820068"/>
    <w:rsid w:val="00820256"/>
    <w:rsid w:val="008202EC"/>
    <w:rsid w:val="008203B5"/>
    <w:rsid w:val="00820868"/>
    <w:rsid w:val="0082090B"/>
    <w:rsid w:val="00820965"/>
    <w:rsid w:val="00820A17"/>
    <w:rsid w:val="00820A35"/>
    <w:rsid w:val="00820B23"/>
    <w:rsid w:val="00820CD9"/>
    <w:rsid w:val="008211D3"/>
    <w:rsid w:val="00821238"/>
    <w:rsid w:val="0082127C"/>
    <w:rsid w:val="0082174A"/>
    <w:rsid w:val="008217E7"/>
    <w:rsid w:val="0082186D"/>
    <w:rsid w:val="008218D3"/>
    <w:rsid w:val="008218EB"/>
    <w:rsid w:val="00821A43"/>
    <w:rsid w:val="00821D79"/>
    <w:rsid w:val="00822325"/>
    <w:rsid w:val="0082232B"/>
    <w:rsid w:val="008224BD"/>
    <w:rsid w:val="0082254D"/>
    <w:rsid w:val="00822572"/>
    <w:rsid w:val="008225B9"/>
    <w:rsid w:val="00822CF5"/>
    <w:rsid w:val="00822D60"/>
    <w:rsid w:val="00823106"/>
    <w:rsid w:val="0082349B"/>
    <w:rsid w:val="008234F8"/>
    <w:rsid w:val="008236A4"/>
    <w:rsid w:val="0082377E"/>
    <w:rsid w:val="0082380B"/>
    <w:rsid w:val="00823943"/>
    <w:rsid w:val="00823A2B"/>
    <w:rsid w:val="00823CE2"/>
    <w:rsid w:val="008240F1"/>
    <w:rsid w:val="0082430F"/>
    <w:rsid w:val="0082474F"/>
    <w:rsid w:val="00824A47"/>
    <w:rsid w:val="00824AC0"/>
    <w:rsid w:val="00824D20"/>
    <w:rsid w:val="00824DF6"/>
    <w:rsid w:val="008252B5"/>
    <w:rsid w:val="008255C7"/>
    <w:rsid w:val="008257A0"/>
    <w:rsid w:val="00825889"/>
    <w:rsid w:val="00825AA4"/>
    <w:rsid w:val="00825AE8"/>
    <w:rsid w:val="0082660F"/>
    <w:rsid w:val="00826CF1"/>
    <w:rsid w:val="00826E69"/>
    <w:rsid w:val="008270D7"/>
    <w:rsid w:val="008270E1"/>
    <w:rsid w:val="00827154"/>
    <w:rsid w:val="00827280"/>
    <w:rsid w:val="0082735C"/>
    <w:rsid w:val="008275B3"/>
    <w:rsid w:val="00827608"/>
    <w:rsid w:val="008279DC"/>
    <w:rsid w:val="00827A65"/>
    <w:rsid w:val="00827E4C"/>
    <w:rsid w:val="00827F5C"/>
    <w:rsid w:val="00830016"/>
    <w:rsid w:val="00830422"/>
    <w:rsid w:val="00830484"/>
    <w:rsid w:val="00830628"/>
    <w:rsid w:val="0083079D"/>
    <w:rsid w:val="0083096E"/>
    <w:rsid w:val="00830AD6"/>
    <w:rsid w:val="00830B2E"/>
    <w:rsid w:val="00830BA3"/>
    <w:rsid w:val="00830C61"/>
    <w:rsid w:val="00830D49"/>
    <w:rsid w:val="00830D94"/>
    <w:rsid w:val="00830EE4"/>
    <w:rsid w:val="00830F92"/>
    <w:rsid w:val="00831057"/>
    <w:rsid w:val="008311C0"/>
    <w:rsid w:val="00831203"/>
    <w:rsid w:val="00831379"/>
    <w:rsid w:val="00831380"/>
    <w:rsid w:val="00831804"/>
    <w:rsid w:val="00831A75"/>
    <w:rsid w:val="00831D9E"/>
    <w:rsid w:val="00831EC8"/>
    <w:rsid w:val="00832329"/>
    <w:rsid w:val="008329D7"/>
    <w:rsid w:val="00832D53"/>
    <w:rsid w:val="00832E88"/>
    <w:rsid w:val="00832EDF"/>
    <w:rsid w:val="008333FB"/>
    <w:rsid w:val="00833521"/>
    <w:rsid w:val="008336B5"/>
    <w:rsid w:val="008336B7"/>
    <w:rsid w:val="00833B33"/>
    <w:rsid w:val="008346FC"/>
    <w:rsid w:val="008348A7"/>
    <w:rsid w:val="00834A84"/>
    <w:rsid w:val="00834FCE"/>
    <w:rsid w:val="008353BB"/>
    <w:rsid w:val="0083541C"/>
    <w:rsid w:val="008355CB"/>
    <w:rsid w:val="008356D3"/>
    <w:rsid w:val="00835735"/>
    <w:rsid w:val="008357C2"/>
    <w:rsid w:val="00835AA6"/>
    <w:rsid w:val="00835BC8"/>
    <w:rsid w:val="00835D3A"/>
    <w:rsid w:val="00835EE8"/>
    <w:rsid w:val="00836B25"/>
    <w:rsid w:val="00836F1B"/>
    <w:rsid w:val="00836FF6"/>
    <w:rsid w:val="0083721A"/>
    <w:rsid w:val="008374AD"/>
    <w:rsid w:val="0083788B"/>
    <w:rsid w:val="00837B84"/>
    <w:rsid w:val="00837C15"/>
    <w:rsid w:val="00837D26"/>
    <w:rsid w:val="00837FAF"/>
    <w:rsid w:val="0084015A"/>
    <w:rsid w:val="00840241"/>
    <w:rsid w:val="008402B3"/>
    <w:rsid w:val="0084054A"/>
    <w:rsid w:val="00840946"/>
    <w:rsid w:val="00840BE7"/>
    <w:rsid w:val="00840DE9"/>
    <w:rsid w:val="008412A0"/>
    <w:rsid w:val="008412BC"/>
    <w:rsid w:val="00841AE2"/>
    <w:rsid w:val="00841B24"/>
    <w:rsid w:val="00841B2A"/>
    <w:rsid w:val="00841CBF"/>
    <w:rsid w:val="00841D4B"/>
    <w:rsid w:val="00841E74"/>
    <w:rsid w:val="00841E83"/>
    <w:rsid w:val="00841E8E"/>
    <w:rsid w:val="008424DF"/>
    <w:rsid w:val="008425E5"/>
    <w:rsid w:val="00842C22"/>
    <w:rsid w:val="00842D13"/>
    <w:rsid w:val="0084334A"/>
    <w:rsid w:val="00843531"/>
    <w:rsid w:val="00843CC2"/>
    <w:rsid w:val="00843D6C"/>
    <w:rsid w:val="0084460F"/>
    <w:rsid w:val="00844641"/>
    <w:rsid w:val="00845292"/>
    <w:rsid w:val="008455CA"/>
    <w:rsid w:val="00845722"/>
    <w:rsid w:val="008459BB"/>
    <w:rsid w:val="00845CD2"/>
    <w:rsid w:val="00845E79"/>
    <w:rsid w:val="008460CA"/>
    <w:rsid w:val="00846510"/>
    <w:rsid w:val="00846C38"/>
    <w:rsid w:val="00846E47"/>
    <w:rsid w:val="00846F58"/>
    <w:rsid w:val="00847653"/>
    <w:rsid w:val="00847A6D"/>
    <w:rsid w:val="00847D01"/>
    <w:rsid w:val="00847E16"/>
    <w:rsid w:val="0085005E"/>
    <w:rsid w:val="00850257"/>
    <w:rsid w:val="00850597"/>
    <w:rsid w:val="0085061A"/>
    <w:rsid w:val="00850B37"/>
    <w:rsid w:val="00850B45"/>
    <w:rsid w:val="00850F0A"/>
    <w:rsid w:val="00851117"/>
    <w:rsid w:val="00851323"/>
    <w:rsid w:val="008515AC"/>
    <w:rsid w:val="0085174E"/>
    <w:rsid w:val="00851D7A"/>
    <w:rsid w:val="00851DBC"/>
    <w:rsid w:val="00851E9A"/>
    <w:rsid w:val="0085250C"/>
    <w:rsid w:val="00852A67"/>
    <w:rsid w:val="00852F3C"/>
    <w:rsid w:val="0085328F"/>
    <w:rsid w:val="008533ED"/>
    <w:rsid w:val="00853445"/>
    <w:rsid w:val="00853447"/>
    <w:rsid w:val="00853792"/>
    <w:rsid w:val="00853FD0"/>
    <w:rsid w:val="0085419F"/>
    <w:rsid w:val="00854364"/>
    <w:rsid w:val="0085441B"/>
    <w:rsid w:val="00854454"/>
    <w:rsid w:val="00854529"/>
    <w:rsid w:val="00854744"/>
    <w:rsid w:val="00854BE2"/>
    <w:rsid w:val="00854E3C"/>
    <w:rsid w:val="00855180"/>
    <w:rsid w:val="0085520D"/>
    <w:rsid w:val="00855461"/>
    <w:rsid w:val="0085583C"/>
    <w:rsid w:val="00855B97"/>
    <w:rsid w:val="00855C80"/>
    <w:rsid w:val="00855E20"/>
    <w:rsid w:val="00856208"/>
    <w:rsid w:val="008563B7"/>
    <w:rsid w:val="0085662A"/>
    <w:rsid w:val="0085692B"/>
    <w:rsid w:val="00856CC9"/>
    <w:rsid w:val="0085749B"/>
    <w:rsid w:val="008575F0"/>
    <w:rsid w:val="00857D72"/>
    <w:rsid w:val="00857F3A"/>
    <w:rsid w:val="00857F8A"/>
    <w:rsid w:val="00860230"/>
    <w:rsid w:val="0086041A"/>
    <w:rsid w:val="00860466"/>
    <w:rsid w:val="008608BF"/>
    <w:rsid w:val="00860B7E"/>
    <w:rsid w:val="00860C4E"/>
    <w:rsid w:val="00860CD2"/>
    <w:rsid w:val="00861897"/>
    <w:rsid w:val="00861B28"/>
    <w:rsid w:val="00861D2B"/>
    <w:rsid w:val="00862115"/>
    <w:rsid w:val="008624DE"/>
    <w:rsid w:val="008624DF"/>
    <w:rsid w:val="008625CD"/>
    <w:rsid w:val="0086279F"/>
    <w:rsid w:val="008627E5"/>
    <w:rsid w:val="00862C9B"/>
    <w:rsid w:val="00862CC7"/>
    <w:rsid w:val="00862DB9"/>
    <w:rsid w:val="00862F42"/>
    <w:rsid w:val="00863BAB"/>
    <w:rsid w:val="008640CF"/>
    <w:rsid w:val="0086412A"/>
    <w:rsid w:val="008641D8"/>
    <w:rsid w:val="00864601"/>
    <w:rsid w:val="00864702"/>
    <w:rsid w:val="00864FC2"/>
    <w:rsid w:val="00864FEC"/>
    <w:rsid w:val="00865136"/>
    <w:rsid w:val="00865150"/>
    <w:rsid w:val="00865636"/>
    <w:rsid w:val="00865C0D"/>
    <w:rsid w:val="00865C6F"/>
    <w:rsid w:val="00865F38"/>
    <w:rsid w:val="00866098"/>
    <w:rsid w:val="00866284"/>
    <w:rsid w:val="008662DC"/>
    <w:rsid w:val="008662EB"/>
    <w:rsid w:val="008665CC"/>
    <w:rsid w:val="0086665A"/>
    <w:rsid w:val="00866AD5"/>
    <w:rsid w:val="00866C64"/>
    <w:rsid w:val="008670C3"/>
    <w:rsid w:val="0086766E"/>
    <w:rsid w:val="0086775A"/>
    <w:rsid w:val="00867884"/>
    <w:rsid w:val="00867E4A"/>
    <w:rsid w:val="00867EB8"/>
    <w:rsid w:val="00867F60"/>
    <w:rsid w:val="008701DA"/>
    <w:rsid w:val="00870284"/>
    <w:rsid w:val="008702AA"/>
    <w:rsid w:val="008705AD"/>
    <w:rsid w:val="008709E9"/>
    <w:rsid w:val="00870AD8"/>
    <w:rsid w:val="00870EB2"/>
    <w:rsid w:val="00870F3C"/>
    <w:rsid w:val="00871141"/>
    <w:rsid w:val="00871208"/>
    <w:rsid w:val="00871408"/>
    <w:rsid w:val="00871CF0"/>
    <w:rsid w:val="00871F84"/>
    <w:rsid w:val="00872009"/>
    <w:rsid w:val="00872134"/>
    <w:rsid w:val="008721F3"/>
    <w:rsid w:val="0087254F"/>
    <w:rsid w:val="008725D7"/>
    <w:rsid w:val="008726C2"/>
    <w:rsid w:val="008727C4"/>
    <w:rsid w:val="00872CF4"/>
    <w:rsid w:val="00872E19"/>
    <w:rsid w:val="00872E1B"/>
    <w:rsid w:val="0087322D"/>
    <w:rsid w:val="008732E5"/>
    <w:rsid w:val="00873ADC"/>
    <w:rsid w:val="00873C41"/>
    <w:rsid w:val="00873C65"/>
    <w:rsid w:val="00873E03"/>
    <w:rsid w:val="0087406F"/>
    <w:rsid w:val="008740E9"/>
    <w:rsid w:val="00874291"/>
    <w:rsid w:val="00874A54"/>
    <w:rsid w:val="00874C82"/>
    <w:rsid w:val="00874DB4"/>
    <w:rsid w:val="00874E5E"/>
    <w:rsid w:val="00874E74"/>
    <w:rsid w:val="00874F37"/>
    <w:rsid w:val="0087510B"/>
    <w:rsid w:val="00875381"/>
    <w:rsid w:val="0087561D"/>
    <w:rsid w:val="00875651"/>
    <w:rsid w:val="0087565C"/>
    <w:rsid w:val="0087588C"/>
    <w:rsid w:val="00875B67"/>
    <w:rsid w:val="00875B68"/>
    <w:rsid w:val="008760CA"/>
    <w:rsid w:val="0087610C"/>
    <w:rsid w:val="008768AA"/>
    <w:rsid w:val="0087698D"/>
    <w:rsid w:val="00876ABC"/>
    <w:rsid w:val="00877524"/>
    <w:rsid w:val="00877AE2"/>
    <w:rsid w:val="00880208"/>
    <w:rsid w:val="0088031C"/>
    <w:rsid w:val="008803F6"/>
    <w:rsid w:val="008805B9"/>
    <w:rsid w:val="00880617"/>
    <w:rsid w:val="0088063B"/>
    <w:rsid w:val="00880801"/>
    <w:rsid w:val="00880822"/>
    <w:rsid w:val="00880940"/>
    <w:rsid w:val="00880E1D"/>
    <w:rsid w:val="00880FFD"/>
    <w:rsid w:val="008815A0"/>
    <w:rsid w:val="0088182B"/>
    <w:rsid w:val="00881BEB"/>
    <w:rsid w:val="00881C72"/>
    <w:rsid w:val="00881CDB"/>
    <w:rsid w:val="00881DA7"/>
    <w:rsid w:val="00881F43"/>
    <w:rsid w:val="008821E0"/>
    <w:rsid w:val="00882214"/>
    <w:rsid w:val="008823FF"/>
    <w:rsid w:val="00882516"/>
    <w:rsid w:val="008827C3"/>
    <w:rsid w:val="00882925"/>
    <w:rsid w:val="00882EE4"/>
    <w:rsid w:val="00883836"/>
    <w:rsid w:val="00883956"/>
    <w:rsid w:val="00883A92"/>
    <w:rsid w:val="00883B86"/>
    <w:rsid w:val="00883D7A"/>
    <w:rsid w:val="0088455F"/>
    <w:rsid w:val="008846C4"/>
    <w:rsid w:val="008847F9"/>
    <w:rsid w:val="00884851"/>
    <w:rsid w:val="00884902"/>
    <w:rsid w:val="008849DB"/>
    <w:rsid w:val="00884B77"/>
    <w:rsid w:val="00884C9D"/>
    <w:rsid w:val="008858BF"/>
    <w:rsid w:val="00885B54"/>
    <w:rsid w:val="00885B98"/>
    <w:rsid w:val="00886164"/>
    <w:rsid w:val="0088654B"/>
    <w:rsid w:val="00886838"/>
    <w:rsid w:val="00886993"/>
    <w:rsid w:val="008869B2"/>
    <w:rsid w:val="008869E6"/>
    <w:rsid w:val="00886B0C"/>
    <w:rsid w:val="00886D3D"/>
    <w:rsid w:val="0088703E"/>
    <w:rsid w:val="0088715E"/>
    <w:rsid w:val="00887331"/>
    <w:rsid w:val="008877AE"/>
    <w:rsid w:val="00887B56"/>
    <w:rsid w:val="00887D3B"/>
    <w:rsid w:val="00887DC7"/>
    <w:rsid w:val="008900B0"/>
    <w:rsid w:val="00890867"/>
    <w:rsid w:val="00890950"/>
    <w:rsid w:val="00890986"/>
    <w:rsid w:val="00890A34"/>
    <w:rsid w:val="00890E4B"/>
    <w:rsid w:val="00890F50"/>
    <w:rsid w:val="00891162"/>
    <w:rsid w:val="00891612"/>
    <w:rsid w:val="00891C4A"/>
    <w:rsid w:val="00891D62"/>
    <w:rsid w:val="00891E2A"/>
    <w:rsid w:val="00892124"/>
    <w:rsid w:val="008928C2"/>
    <w:rsid w:val="0089309C"/>
    <w:rsid w:val="00893337"/>
    <w:rsid w:val="008934E4"/>
    <w:rsid w:val="00893599"/>
    <w:rsid w:val="00893643"/>
    <w:rsid w:val="00893884"/>
    <w:rsid w:val="00893A70"/>
    <w:rsid w:val="00893A76"/>
    <w:rsid w:val="00894095"/>
    <w:rsid w:val="00894257"/>
    <w:rsid w:val="0089470A"/>
    <w:rsid w:val="00894B9B"/>
    <w:rsid w:val="00894D26"/>
    <w:rsid w:val="00895059"/>
    <w:rsid w:val="008952F1"/>
    <w:rsid w:val="00895316"/>
    <w:rsid w:val="008959B5"/>
    <w:rsid w:val="00895BDF"/>
    <w:rsid w:val="00895CA1"/>
    <w:rsid w:val="00895FB7"/>
    <w:rsid w:val="008960C0"/>
    <w:rsid w:val="00896174"/>
    <w:rsid w:val="00896245"/>
    <w:rsid w:val="00896BB9"/>
    <w:rsid w:val="00896CA1"/>
    <w:rsid w:val="008971D0"/>
    <w:rsid w:val="00897530"/>
    <w:rsid w:val="008975E1"/>
    <w:rsid w:val="008976A7"/>
    <w:rsid w:val="00897846"/>
    <w:rsid w:val="00897848"/>
    <w:rsid w:val="008979B1"/>
    <w:rsid w:val="008979E9"/>
    <w:rsid w:val="00897CDF"/>
    <w:rsid w:val="00897D5A"/>
    <w:rsid w:val="00897E1B"/>
    <w:rsid w:val="00897ED9"/>
    <w:rsid w:val="008A00BF"/>
    <w:rsid w:val="008A0201"/>
    <w:rsid w:val="008A0248"/>
    <w:rsid w:val="008A0478"/>
    <w:rsid w:val="008A0573"/>
    <w:rsid w:val="008A0992"/>
    <w:rsid w:val="008A0998"/>
    <w:rsid w:val="008A09F1"/>
    <w:rsid w:val="008A0BBB"/>
    <w:rsid w:val="008A0CB3"/>
    <w:rsid w:val="008A0D57"/>
    <w:rsid w:val="008A0F34"/>
    <w:rsid w:val="008A129F"/>
    <w:rsid w:val="008A1586"/>
    <w:rsid w:val="008A19C1"/>
    <w:rsid w:val="008A1F08"/>
    <w:rsid w:val="008A1FE4"/>
    <w:rsid w:val="008A23B3"/>
    <w:rsid w:val="008A2500"/>
    <w:rsid w:val="008A252B"/>
    <w:rsid w:val="008A29B8"/>
    <w:rsid w:val="008A29C5"/>
    <w:rsid w:val="008A335A"/>
    <w:rsid w:val="008A44F5"/>
    <w:rsid w:val="008A465D"/>
    <w:rsid w:val="008A4C9C"/>
    <w:rsid w:val="008A4CC9"/>
    <w:rsid w:val="008A4E00"/>
    <w:rsid w:val="008A539F"/>
    <w:rsid w:val="008A5523"/>
    <w:rsid w:val="008A5905"/>
    <w:rsid w:val="008A5BA6"/>
    <w:rsid w:val="008A5CA2"/>
    <w:rsid w:val="008A60EC"/>
    <w:rsid w:val="008A65EF"/>
    <w:rsid w:val="008A6B9A"/>
    <w:rsid w:val="008A6D65"/>
    <w:rsid w:val="008A6D6D"/>
    <w:rsid w:val="008A71B3"/>
    <w:rsid w:val="008A71DD"/>
    <w:rsid w:val="008A72C9"/>
    <w:rsid w:val="008A73BA"/>
    <w:rsid w:val="008A73E8"/>
    <w:rsid w:val="008A742B"/>
    <w:rsid w:val="008A75D9"/>
    <w:rsid w:val="008A79ED"/>
    <w:rsid w:val="008A7A56"/>
    <w:rsid w:val="008A7BDE"/>
    <w:rsid w:val="008A7D38"/>
    <w:rsid w:val="008A7EE2"/>
    <w:rsid w:val="008A7F11"/>
    <w:rsid w:val="008B0139"/>
    <w:rsid w:val="008B016B"/>
    <w:rsid w:val="008B0247"/>
    <w:rsid w:val="008B0474"/>
    <w:rsid w:val="008B04B9"/>
    <w:rsid w:val="008B05E3"/>
    <w:rsid w:val="008B0628"/>
    <w:rsid w:val="008B0AB0"/>
    <w:rsid w:val="008B0AE3"/>
    <w:rsid w:val="008B0B6F"/>
    <w:rsid w:val="008B1298"/>
    <w:rsid w:val="008B168F"/>
    <w:rsid w:val="008B1975"/>
    <w:rsid w:val="008B1CAE"/>
    <w:rsid w:val="008B2418"/>
    <w:rsid w:val="008B27D0"/>
    <w:rsid w:val="008B2837"/>
    <w:rsid w:val="008B2888"/>
    <w:rsid w:val="008B2B10"/>
    <w:rsid w:val="008B2CE4"/>
    <w:rsid w:val="008B2CFB"/>
    <w:rsid w:val="008B30BD"/>
    <w:rsid w:val="008B325A"/>
    <w:rsid w:val="008B32D4"/>
    <w:rsid w:val="008B332B"/>
    <w:rsid w:val="008B3398"/>
    <w:rsid w:val="008B340F"/>
    <w:rsid w:val="008B3444"/>
    <w:rsid w:val="008B34A6"/>
    <w:rsid w:val="008B36A6"/>
    <w:rsid w:val="008B39D9"/>
    <w:rsid w:val="008B3A27"/>
    <w:rsid w:val="008B3A74"/>
    <w:rsid w:val="008B3BC7"/>
    <w:rsid w:val="008B4339"/>
    <w:rsid w:val="008B44B0"/>
    <w:rsid w:val="008B46F7"/>
    <w:rsid w:val="008B4707"/>
    <w:rsid w:val="008B4C4F"/>
    <w:rsid w:val="008B4EBB"/>
    <w:rsid w:val="008B4FAD"/>
    <w:rsid w:val="008B5039"/>
    <w:rsid w:val="008B52D4"/>
    <w:rsid w:val="008B53B8"/>
    <w:rsid w:val="008B53E6"/>
    <w:rsid w:val="008B54BA"/>
    <w:rsid w:val="008B56C2"/>
    <w:rsid w:val="008B5857"/>
    <w:rsid w:val="008B589E"/>
    <w:rsid w:val="008B590A"/>
    <w:rsid w:val="008B5CAB"/>
    <w:rsid w:val="008B620F"/>
    <w:rsid w:val="008B622C"/>
    <w:rsid w:val="008B644B"/>
    <w:rsid w:val="008B647F"/>
    <w:rsid w:val="008B64A9"/>
    <w:rsid w:val="008B664F"/>
    <w:rsid w:val="008B6674"/>
    <w:rsid w:val="008B6710"/>
    <w:rsid w:val="008B6A97"/>
    <w:rsid w:val="008B6F2F"/>
    <w:rsid w:val="008B785A"/>
    <w:rsid w:val="008B7CB2"/>
    <w:rsid w:val="008C03FF"/>
    <w:rsid w:val="008C0542"/>
    <w:rsid w:val="008C05F5"/>
    <w:rsid w:val="008C0638"/>
    <w:rsid w:val="008C0899"/>
    <w:rsid w:val="008C1060"/>
    <w:rsid w:val="008C109F"/>
    <w:rsid w:val="008C15AE"/>
    <w:rsid w:val="008C1602"/>
    <w:rsid w:val="008C1805"/>
    <w:rsid w:val="008C1AEF"/>
    <w:rsid w:val="008C1B06"/>
    <w:rsid w:val="008C1DC3"/>
    <w:rsid w:val="008C20A9"/>
    <w:rsid w:val="008C20E5"/>
    <w:rsid w:val="008C24EC"/>
    <w:rsid w:val="008C2C18"/>
    <w:rsid w:val="008C2C44"/>
    <w:rsid w:val="008C3668"/>
    <w:rsid w:val="008C374A"/>
    <w:rsid w:val="008C3818"/>
    <w:rsid w:val="008C38BE"/>
    <w:rsid w:val="008C3A1D"/>
    <w:rsid w:val="008C3BC3"/>
    <w:rsid w:val="008C4B24"/>
    <w:rsid w:val="008C4C46"/>
    <w:rsid w:val="008C4CB5"/>
    <w:rsid w:val="008C52F0"/>
    <w:rsid w:val="008C54C7"/>
    <w:rsid w:val="008C582F"/>
    <w:rsid w:val="008C587C"/>
    <w:rsid w:val="008C5AB9"/>
    <w:rsid w:val="008C5CFF"/>
    <w:rsid w:val="008C5F2C"/>
    <w:rsid w:val="008C6007"/>
    <w:rsid w:val="008C6749"/>
    <w:rsid w:val="008C689B"/>
    <w:rsid w:val="008C718B"/>
    <w:rsid w:val="008C737C"/>
    <w:rsid w:val="008C76FD"/>
    <w:rsid w:val="008C793A"/>
    <w:rsid w:val="008C7A0C"/>
    <w:rsid w:val="008C7C99"/>
    <w:rsid w:val="008C7DDB"/>
    <w:rsid w:val="008D0006"/>
    <w:rsid w:val="008D0279"/>
    <w:rsid w:val="008D087B"/>
    <w:rsid w:val="008D0A66"/>
    <w:rsid w:val="008D0CCF"/>
    <w:rsid w:val="008D0E91"/>
    <w:rsid w:val="008D136E"/>
    <w:rsid w:val="008D14C0"/>
    <w:rsid w:val="008D1563"/>
    <w:rsid w:val="008D17C8"/>
    <w:rsid w:val="008D1DDF"/>
    <w:rsid w:val="008D1EA3"/>
    <w:rsid w:val="008D1F68"/>
    <w:rsid w:val="008D232E"/>
    <w:rsid w:val="008D25D7"/>
    <w:rsid w:val="008D2AD5"/>
    <w:rsid w:val="008D2DB3"/>
    <w:rsid w:val="008D3BC3"/>
    <w:rsid w:val="008D3CA1"/>
    <w:rsid w:val="008D3E84"/>
    <w:rsid w:val="008D3EF1"/>
    <w:rsid w:val="008D3F60"/>
    <w:rsid w:val="008D4171"/>
    <w:rsid w:val="008D4379"/>
    <w:rsid w:val="008D4546"/>
    <w:rsid w:val="008D4569"/>
    <w:rsid w:val="008D4E63"/>
    <w:rsid w:val="008D5A4F"/>
    <w:rsid w:val="008D5C41"/>
    <w:rsid w:val="008D5CD3"/>
    <w:rsid w:val="008D5CE4"/>
    <w:rsid w:val="008D64EA"/>
    <w:rsid w:val="008D69CB"/>
    <w:rsid w:val="008D69D5"/>
    <w:rsid w:val="008D6ABF"/>
    <w:rsid w:val="008D702D"/>
    <w:rsid w:val="008D7520"/>
    <w:rsid w:val="008D7690"/>
    <w:rsid w:val="008D78D6"/>
    <w:rsid w:val="008D7900"/>
    <w:rsid w:val="008E0174"/>
    <w:rsid w:val="008E0293"/>
    <w:rsid w:val="008E047E"/>
    <w:rsid w:val="008E065E"/>
    <w:rsid w:val="008E0815"/>
    <w:rsid w:val="008E0C6D"/>
    <w:rsid w:val="008E129B"/>
    <w:rsid w:val="008E12DD"/>
    <w:rsid w:val="008E17E9"/>
    <w:rsid w:val="008E1DAD"/>
    <w:rsid w:val="008E28E8"/>
    <w:rsid w:val="008E29AB"/>
    <w:rsid w:val="008E2A8F"/>
    <w:rsid w:val="008E2AF9"/>
    <w:rsid w:val="008E2F17"/>
    <w:rsid w:val="008E34A1"/>
    <w:rsid w:val="008E38C6"/>
    <w:rsid w:val="008E39A9"/>
    <w:rsid w:val="008E3B23"/>
    <w:rsid w:val="008E3C35"/>
    <w:rsid w:val="008E3D4B"/>
    <w:rsid w:val="008E3DB2"/>
    <w:rsid w:val="008E3FFA"/>
    <w:rsid w:val="008E4562"/>
    <w:rsid w:val="008E51C3"/>
    <w:rsid w:val="008E5592"/>
    <w:rsid w:val="008E61D6"/>
    <w:rsid w:val="008E64C5"/>
    <w:rsid w:val="008E66EA"/>
    <w:rsid w:val="008E67CB"/>
    <w:rsid w:val="008E68FD"/>
    <w:rsid w:val="008E69C6"/>
    <w:rsid w:val="008E6AC8"/>
    <w:rsid w:val="008E6CEA"/>
    <w:rsid w:val="008E6D66"/>
    <w:rsid w:val="008E6F59"/>
    <w:rsid w:val="008E7058"/>
    <w:rsid w:val="008E7170"/>
    <w:rsid w:val="008E7324"/>
    <w:rsid w:val="008E761C"/>
    <w:rsid w:val="008E76C9"/>
    <w:rsid w:val="008E77D9"/>
    <w:rsid w:val="008E79B3"/>
    <w:rsid w:val="008E7A2B"/>
    <w:rsid w:val="008E7AB6"/>
    <w:rsid w:val="008E7DBD"/>
    <w:rsid w:val="008F0410"/>
    <w:rsid w:val="008F049B"/>
    <w:rsid w:val="008F07FF"/>
    <w:rsid w:val="008F081E"/>
    <w:rsid w:val="008F0AE5"/>
    <w:rsid w:val="008F0CAF"/>
    <w:rsid w:val="008F0CF5"/>
    <w:rsid w:val="008F0FBE"/>
    <w:rsid w:val="008F1110"/>
    <w:rsid w:val="008F15A1"/>
    <w:rsid w:val="008F18DC"/>
    <w:rsid w:val="008F1D22"/>
    <w:rsid w:val="008F1E87"/>
    <w:rsid w:val="008F1EA7"/>
    <w:rsid w:val="008F1FB6"/>
    <w:rsid w:val="008F2218"/>
    <w:rsid w:val="008F22F5"/>
    <w:rsid w:val="008F2391"/>
    <w:rsid w:val="008F2421"/>
    <w:rsid w:val="008F2DDE"/>
    <w:rsid w:val="008F2ED4"/>
    <w:rsid w:val="008F311B"/>
    <w:rsid w:val="008F3532"/>
    <w:rsid w:val="008F35D4"/>
    <w:rsid w:val="008F363A"/>
    <w:rsid w:val="008F39FE"/>
    <w:rsid w:val="008F3BC6"/>
    <w:rsid w:val="008F3CE7"/>
    <w:rsid w:val="008F3F60"/>
    <w:rsid w:val="008F424B"/>
    <w:rsid w:val="008F4329"/>
    <w:rsid w:val="008F440B"/>
    <w:rsid w:val="008F45BC"/>
    <w:rsid w:val="008F4A61"/>
    <w:rsid w:val="008F4B62"/>
    <w:rsid w:val="008F4BD3"/>
    <w:rsid w:val="008F4D78"/>
    <w:rsid w:val="008F4DD3"/>
    <w:rsid w:val="008F4E95"/>
    <w:rsid w:val="008F53ED"/>
    <w:rsid w:val="008F53F2"/>
    <w:rsid w:val="008F5546"/>
    <w:rsid w:val="008F5B95"/>
    <w:rsid w:val="008F5CF6"/>
    <w:rsid w:val="008F5E81"/>
    <w:rsid w:val="008F5F74"/>
    <w:rsid w:val="008F64BD"/>
    <w:rsid w:val="008F6B2D"/>
    <w:rsid w:val="008F6BC4"/>
    <w:rsid w:val="008F6F7B"/>
    <w:rsid w:val="008F7102"/>
    <w:rsid w:val="008F74F7"/>
    <w:rsid w:val="008F7EFB"/>
    <w:rsid w:val="0090004E"/>
    <w:rsid w:val="00900129"/>
    <w:rsid w:val="00900330"/>
    <w:rsid w:val="0090068E"/>
    <w:rsid w:val="009008D2"/>
    <w:rsid w:val="009009F7"/>
    <w:rsid w:val="00900A69"/>
    <w:rsid w:val="00900C25"/>
    <w:rsid w:val="00900EF5"/>
    <w:rsid w:val="0090101D"/>
    <w:rsid w:val="0090138F"/>
    <w:rsid w:val="0090149E"/>
    <w:rsid w:val="00901587"/>
    <w:rsid w:val="00901843"/>
    <w:rsid w:val="00901A87"/>
    <w:rsid w:val="00901C36"/>
    <w:rsid w:val="00901FA9"/>
    <w:rsid w:val="009021C9"/>
    <w:rsid w:val="009021E9"/>
    <w:rsid w:val="00902633"/>
    <w:rsid w:val="00902CA3"/>
    <w:rsid w:val="00902DF1"/>
    <w:rsid w:val="00902EA8"/>
    <w:rsid w:val="00902EB3"/>
    <w:rsid w:val="00902EC1"/>
    <w:rsid w:val="00902F1E"/>
    <w:rsid w:val="009030E9"/>
    <w:rsid w:val="00903104"/>
    <w:rsid w:val="00903313"/>
    <w:rsid w:val="0090369A"/>
    <w:rsid w:val="00903756"/>
    <w:rsid w:val="00903822"/>
    <w:rsid w:val="009038BF"/>
    <w:rsid w:val="00903F9E"/>
    <w:rsid w:val="00904087"/>
    <w:rsid w:val="00904858"/>
    <w:rsid w:val="00904DEE"/>
    <w:rsid w:val="0090500F"/>
    <w:rsid w:val="00905171"/>
    <w:rsid w:val="00905379"/>
    <w:rsid w:val="0090539E"/>
    <w:rsid w:val="0090573E"/>
    <w:rsid w:val="009057CC"/>
    <w:rsid w:val="00905941"/>
    <w:rsid w:val="009061E7"/>
    <w:rsid w:val="009062C6"/>
    <w:rsid w:val="009065E4"/>
    <w:rsid w:val="009066F4"/>
    <w:rsid w:val="00906846"/>
    <w:rsid w:val="00906930"/>
    <w:rsid w:val="00906B98"/>
    <w:rsid w:val="00906BB8"/>
    <w:rsid w:val="00906F1E"/>
    <w:rsid w:val="00906F22"/>
    <w:rsid w:val="009074F5"/>
    <w:rsid w:val="00907558"/>
    <w:rsid w:val="00907DC6"/>
    <w:rsid w:val="0091011C"/>
    <w:rsid w:val="009108F4"/>
    <w:rsid w:val="009109AF"/>
    <w:rsid w:val="00910E06"/>
    <w:rsid w:val="009110A4"/>
    <w:rsid w:val="009110B6"/>
    <w:rsid w:val="00911164"/>
    <w:rsid w:val="009111D0"/>
    <w:rsid w:val="0091127B"/>
    <w:rsid w:val="00911376"/>
    <w:rsid w:val="0091151E"/>
    <w:rsid w:val="00911597"/>
    <w:rsid w:val="009117BC"/>
    <w:rsid w:val="009118E6"/>
    <w:rsid w:val="009127CF"/>
    <w:rsid w:val="00912889"/>
    <w:rsid w:val="00912944"/>
    <w:rsid w:val="00912B51"/>
    <w:rsid w:val="00912B73"/>
    <w:rsid w:val="00912D5E"/>
    <w:rsid w:val="00912E5F"/>
    <w:rsid w:val="00912FFE"/>
    <w:rsid w:val="009135BB"/>
    <w:rsid w:val="00914205"/>
    <w:rsid w:val="00914AB7"/>
    <w:rsid w:val="00914B76"/>
    <w:rsid w:val="00914B85"/>
    <w:rsid w:val="00915785"/>
    <w:rsid w:val="00915D8C"/>
    <w:rsid w:val="00916396"/>
    <w:rsid w:val="00916880"/>
    <w:rsid w:val="00916C1B"/>
    <w:rsid w:val="00916FA1"/>
    <w:rsid w:val="00917461"/>
    <w:rsid w:val="00917A30"/>
    <w:rsid w:val="00917AAB"/>
    <w:rsid w:val="00917E3F"/>
    <w:rsid w:val="00917F07"/>
    <w:rsid w:val="009203AE"/>
    <w:rsid w:val="009207D4"/>
    <w:rsid w:val="009209D5"/>
    <w:rsid w:val="00920A93"/>
    <w:rsid w:val="00920C4C"/>
    <w:rsid w:val="00920E95"/>
    <w:rsid w:val="0092128E"/>
    <w:rsid w:val="00921335"/>
    <w:rsid w:val="00921884"/>
    <w:rsid w:val="00921C13"/>
    <w:rsid w:val="00921C71"/>
    <w:rsid w:val="00921F0F"/>
    <w:rsid w:val="0092216F"/>
    <w:rsid w:val="009227CE"/>
    <w:rsid w:val="00922847"/>
    <w:rsid w:val="00922851"/>
    <w:rsid w:val="0092290B"/>
    <w:rsid w:val="009229A6"/>
    <w:rsid w:val="00922EE0"/>
    <w:rsid w:val="009230D0"/>
    <w:rsid w:val="00923A4C"/>
    <w:rsid w:val="00923A85"/>
    <w:rsid w:val="00923FB4"/>
    <w:rsid w:val="009242CF"/>
    <w:rsid w:val="00924B65"/>
    <w:rsid w:val="00925217"/>
    <w:rsid w:val="009254A4"/>
    <w:rsid w:val="009254FB"/>
    <w:rsid w:val="00925769"/>
    <w:rsid w:val="00925AC0"/>
    <w:rsid w:val="00925BA8"/>
    <w:rsid w:val="00925EF5"/>
    <w:rsid w:val="0092647F"/>
    <w:rsid w:val="0092649B"/>
    <w:rsid w:val="009264F5"/>
    <w:rsid w:val="009265FB"/>
    <w:rsid w:val="00926643"/>
    <w:rsid w:val="00926CFC"/>
    <w:rsid w:val="009272FA"/>
    <w:rsid w:val="009273E9"/>
    <w:rsid w:val="009274AC"/>
    <w:rsid w:val="009276ED"/>
    <w:rsid w:val="00927832"/>
    <w:rsid w:val="00927958"/>
    <w:rsid w:val="00927AAD"/>
    <w:rsid w:val="00927DC4"/>
    <w:rsid w:val="009300DC"/>
    <w:rsid w:val="009300F8"/>
    <w:rsid w:val="0093023C"/>
    <w:rsid w:val="00930333"/>
    <w:rsid w:val="009306B2"/>
    <w:rsid w:val="00930725"/>
    <w:rsid w:val="009308CE"/>
    <w:rsid w:val="009308D3"/>
    <w:rsid w:val="00930A90"/>
    <w:rsid w:val="00930B69"/>
    <w:rsid w:val="00930F2A"/>
    <w:rsid w:val="00931291"/>
    <w:rsid w:val="00931417"/>
    <w:rsid w:val="0093199B"/>
    <w:rsid w:val="00931ADB"/>
    <w:rsid w:val="00932041"/>
    <w:rsid w:val="00932890"/>
    <w:rsid w:val="00932CF2"/>
    <w:rsid w:val="00932D7A"/>
    <w:rsid w:val="00932DFB"/>
    <w:rsid w:val="009332AE"/>
    <w:rsid w:val="009334FB"/>
    <w:rsid w:val="009336C0"/>
    <w:rsid w:val="00933C6E"/>
    <w:rsid w:val="00933DD5"/>
    <w:rsid w:val="00933FB7"/>
    <w:rsid w:val="0093456B"/>
    <w:rsid w:val="0093472E"/>
    <w:rsid w:val="0093479A"/>
    <w:rsid w:val="009349B6"/>
    <w:rsid w:val="00935C97"/>
    <w:rsid w:val="00935EFC"/>
    <w:rsid w:val="00936437"/>
    <w:rsid w:val="009366D3"/>
    <w:rsid w:val="00936C6B"/>
    <w:rsid w:val="00936CDA"/>
    <w:rsid w:val="00937074"/>
    <w:rsid w:val="009371E8"/>
    <w:rsid w:val="00937242"/>
    <w:rsid w:val="00937282"/>
    <w:rsid w:val="00937358"/>
    <w:rsid w:val="009374B9"/>
    <w:rsid w:val="00937691"/>
    <w:rsid w:val="00937D51"/>
    <w:rsid w:val="00937ECC"/>
    <w:rsid w:val="0094023C"/>
    <w:rsid w:val="00940439"/>
    <w:rsid w:val="009405A7"/>
    <w:rsid w:val="009407A8"/>
    <w:rsid w:val="009408CC"/>
    <w:rsid w:val="0094091C"/>
    <w:rsid w:val="00940B66"/>
    <w:rsid w:val="009416FF"/>
    <w:rsid w:val="00941A18"/>
    <w:rsid w:val="00942209"/>
    <w:rsid w:val="0094268B"/>
    <w:rsid w:val="009426C8"/>
    <w:rsid w:val="00942C63"/>
    <w:rsid w:val="00942F13"/>
    <w:rsid w:val="00942F4F"/>
    <w:rsid w:val="0094314D"/>
    <w:rsid w:val="00943303"/>
    <w:rsid w:val="009433B4"/>
    <w:rsid w:val="0094341D"/>
    <w:rsid w:val="00943630"/>
    <w:rsid w:val="00943880"/>
    <w:rsid w:val="009438F8"/>
    <w:rsid w:val="00944061"/>
    <w:rsid w:val="00944387"/>
    <w:rsid w:val="00944701"/>
    <w:rsid w:val="00944822"/>
    <w:rsid w:val="00944BF7"/>
    <w:rsid w:val="00944CE7"/>
    <w:rsid w:val="009450C0"/>
    <w:rsid w:val="009451C3"/>
    <w:rsid w:val="00945458"/>
    <w:rsid w:val="00945A74"/>
    <w:rsid w:val="00945C23"/>
    <w:rsid w:val="00945DFE"/>
    <w:rsid w:val="00946002"/>
    <w:rsid w:val="0094628D"/>
    <w:rsid w:val="009462AB"/>
    <w:rsid w:val="009463F1"/>
    <w:rsid w:val="009464A3"/>
    <w:rsid w:val="00946846"/>
    <w:rsid w:val="00946A45"/>
    <w:rsid w:val="00946C01"/>
    <w:rsid w:val="00946C76"/>
    <w:rsid w:val="00946CC0"/>
    <w:rsid w:val="00946E60"/>
    <w:rsid w:val="00946F45"/>
    <w:rsid w:val="00947225"/>
    <w:rsid w:val="00947238"/>
    <w:rsid w:val="00947243"/>
    <w:rsid w:val="0094724C"/>
    <w:rsid w:val="00947278"/>
    <w:rsid w:val="00947359"/>
    <w:rsid w:val="009473BB"/>
    <w:rsid w:val="009474D9"/>
    <w:rsid w:val="00947711"/>
    <w:rsid w:val="009477B3"/>
    <w:rsid w:val="0094787A"/>
    <w:rsid w:val="00947887"/>
    <w:rsid w:val="00947D1A"/>
    <w:rsid w:val="00947D7E"/>
    <w:rsid w:val="009500F7"/>
    <w:rsid w:val="00950230"/>
    <w:rsid w:val="009504F1"/>
    <w:rsid w:val="00950F10"/>
    <w:rsid w:val="009513EE"/>
    <w:rsid w:val="00951918"/>
    <w:rsid w:val="00951952"/>
    <w:rsid w:val="00951A6A"/>
    <w:rsid w:val="00951AD9"/>
    <w:rsid w:val="00951DAB"/>
    <w:rsid w:val="0095223A"/>
    <w:rsid w:val="0095243C"/>
    <w:rsid w:val="00952713"/>
    <w:rsid w:val="00952828"/>
    <w:rsid w:val="009529EA"/>
    <w:rsid w:val="00952BA8"/>
    <w:rsid w:val="00952DD5"/>
    <w:rsid w:val="00953119"/>
    <w:rsid w:val="00953515"/>
    <w:rsid w:val="009536C7"/>
    <w:rsid w:val="009537FE"/>
    <w:rsid w:val="00953A5D"/>
    <w:rsid w:val="00953AFF"/>
    <w:rsid w:val="00953B27"/>
    <w:rsid w:val="00953CEC"/>
    <w:rsid w:val="00954236"/>
    <w:rsid w:val="0095439C"/>
    <w:rsid w:val="009543F3"/>
    <w:rsid w:val="009545DE"/>
    <w:rsid w:val="009545FA"/>
    <w:rsid w:val="00954E20"/>
    <w:rsid w:val="00954EEF"/>
    <w:rsid w:val="0095509E"/>
    <w:rsid w:val="00955262"/>
    <w:rsid w:val="00955292"/>
    <w:rsid w:val="009552B6"/>
    <w:rsid w:val="0095567C"/>
    <w:rsid w:val="00955896"/>
    <w:rsid w:val="009559C0"/>
    <w:rsid w:val="00955D49"/>
    <w:rsid w:val="00955F75"/>
    <w:rsid w:val="009562BE"/>
    <w:rsid w:val="009563E9"/>
    <w:rsid w:val="00956643"/>
    <w:rsid w:val="009566F9"/>
    <w:rsid w:val="00956703"/>
    <w:rsid w:val="00956A5E"/>
    <w:rsid w:val="00956CDF"/>
    <w:rsid w:val="00956ECB"/>
    <w:rsid w:val="00957B68"/>
    <w:rsid w:val="00957D29"/>
    <w:rsid w:val="00957D6D"/>
    <w:rsid w:val="00957E27"/>
    <w:rsid w:val="00960605"/>
    <w:rsid w:val="00960691"/>
    <w:rsid w:val="00960A03"/>
    <w:rsid w:val="00960E67"/>
    <w:rsid w:val="00961084"/>
    <w:rsid w:val="009614A4"/>
    <w:rsid w:val="00961507"/>
    <w:rsid w:val="009616EE"/>
    <w:rsid w:val="00961774"/>
    <w:rsid w:val="00961829"/>
    <w:rsid w:val="00961BA6"/>
    <w:rsid w:val="00961C86"/>
    <w:rsid w:val="00961E4D"/>
    <w:rsid w:val="00962B80"/>
    <w:rsid w:val="00962D53"/>
    <w:rsid w:val="00963144"/>
    <w:rsid w:val="0096325A"/>
    <w:rsid w:val="00964762"/>
    <w:rsid w:val="009647A6"/>
    <w:rsid w:val="00964820"/>
    <w:rsid w:val="00964A79"/>
    <w:rsid w:val="00964FA9"/>
    <w:rsid w:val="009653F6"/>
    <w:rsid w:val="009654AE"/>
    <w:rsid w:val="009656C7"/>
    <w:rsid w:val="00965701"/>
    <w:rsid w:val="00965765"/>
    <w:rsid w:val="009657AE"/>
    <w:rsid w:val="00965BFB"/>
    <w:rsid w:val="00965CE7"/>
    <w:rsid w:val="00966C05"/>
    <w:rsid w:val="00966C38"/>
    <w:rsid w:val="00966D19"/>
    <w:rsid w:val="00966F12"/>
    <w:rsid w:val="0096751A"/>
    <w:rsid w:val="00967652"/>
    <w:rsid w:val="0096783D"/>
    <w:rsid w:val="00967945"/>
    <w:rsid w:val="00967969"/>
    <w:rsid w:val="00967B1E"/>
    <w:rsid w:val="00967E6D"/>
    <w:rsid w:val="0097039E"/>
    <w:rsid w:val="009703D9"/>
    <w:rsid w:val="0097070F"/>
    <w:rsid w:val="009709AF"/>
    <w:rsid w:val="00970B45"/>
    <w:rsid w:val="0097113A"/>
    <w:rsid w:val="00971225"/>
    <w:rsid w:val="009715E6"/>
    <w:rsid w:val="00971C1E"/>
    <w:rsid w:val="00972405"/>
    <w:rsid w:val="009727D2"/>
    <w:rsid w:val="009727F9"/>
    <w:rsid w:val="009728E5"/>
    <w:rsid w:val="0097295E"/>
    <w:rsid w:val="00972980"/>
    <w:rsid w:val="00972B19"/>
    <w:rsid w:val="00972B96"/>
    <w:rsid w:val="00972EE0"/>
    <w:rsid w:val="009730F9"/>
    <w:rsid w:val="0097353F"/>
    <w:rsid w:val="0097391E"/>
    <w:rsid w:val="00973972"/>
    <w:rsid w:val="00973B96"/>
    <w:rsid w:val="00973C16"/>
    <w:rsid w:val="00973D38"/>
    <w:rsid w:val="00973FFB"/>
    <w:rsid w:val="0097409C"/>
    <w:rsid w:val="009740B1"/>
    <w:rsid w:val="0097413F"/>
    <w:rsid w:val="0097418F"/>
    <w:rsid w:val="009742D3"/>
    <w:rsid w:val="009745F4"/>
    <w:rsid w:val="009746DE"/>
    <w:rsid w:val="00974A70"/>
    <w:rsid w:val="009750B8"/>
    <w:rsid w:val="00975427"/>
    <w:rsid w:val="009754DE"/>
    <w:rsid w:val="0097559E"/>
    <w:rsid w:val="009759F1"/>
    <w:rsid w:val="00975C43"/>
    <w:rsid w:val="00975CEF"/>
    <w:rsid w:val="00975D9F"/>
    <w:rsid w:val="00975EE2"/>
    <w:rsid w:val="00975F2A"/>
    <w:rsid w:val="00976021"/>
    <w:rsid w:val="009761D0"/>
    <w:rsid w:val="00976355"/>
    <w:rsid w:val="00976588"/>
    <w:rsid w:val="00976B76"/>
    <w:rsid w:val="00976F8B"/>
    <w:rsid w:val="00977025"/>
    <w:rsid w:val="00977234"/>
    <w:rsid w:val="0097751E"/>
    <w:rsid w:val="00980089"/>
    <w:rsid w:val="00980314"/>
    <w:rsid w:val="009803E5"/>
    <w:rsid w:val="00980551"/>
    <w:rsid w:val="0098059C"/>
    <w:rsid w:val="00980619"/>
    <w:rsid w:val="00980CBC"/>
    <w:rsid w:val="00980D78"/>
    <w:rsid w:val="0098124E"/>
    <w:rsid w:val="0098146D"/>
    <w:rsid w:val="009814C0"/>
    <w:rsid w:val="0098153A"/>
    <w:rsid w:val="009816E5"/>
    <w:rsid w:val="00981A5C"/>
    <w:rsid w:val="00981BF4"/>
    <w:rsid w:val="00981C3C"/>
    <w:rsid w:val="00981CCA"/>
    <w:rsid w:val="00981D1E"/>
    <w:rsid w:val="00982005"/>
    <w:rsid w:val="00982463"/>
    <w:rsid w:val="009826DA"/>
    <w:rsid w:val="00982BFA"/>
    <w:rsid w:val="00982C92"/>
    <w:rsid w:val="009832F1"/>
    <w:rsid w:val="00983302"/>
    <w:rsid w:val="00983884"/>
    <w:rsid w:val="009838F8"/>
    <w:rsid w:val="00983BC2"/>
    <w:rsid w:val="00983BD2"/>
    <w:rsid w:val="009841C4"/>
    <w:rsid w:val="00984400"/>
    <w:rsid w:val="009846A6"/>
    <w:rsid w:val="009848C0"/>
    <w:rsid w:val="00984DE0"/>
    <w:rsid w:val="00984E5A"/>
    <w:rsid w:val="00984EE5"/>
    <w:rsid w:val="0098503A"/>
    <w:rsid w:val="0098522F"/>
    <w:rsid w:val="0098526B"/>
    <w:rsid w:val="0098531C"/>
    <w:rsid w:val="0098533E"/>
    <w:rsid w:val="0098563B"/>
    <w:rsid w:val="009856D8"/>
    <w:rsid w:val="009859AA"/>
    <w:rsid w:val="009859E2"/>
    <w:rsid w:val="00985D8F"/>
    <w:rsid w:val="0098617E"/>
    <w:rsid w:val="00986383"/>
    <w:rsid w:val="00986388"/>
    <w:rsid w:val="0098680C"/>
    <w:rsid w:val="0098695A"/>
    <w:rsid w:val="0098714D"/>
    <w:rsid w:val="009872A9"/>
    <w:rsid w:val="00987BDA"/>
    <w:rsid w:val="00987EBB"/>
    <w:rsid w:val="00987FEC"/>
    <w:rsid w:val="0099029A"/>
    <w:rsid w:val="009904D8"/>
    <w:rsid w:val="00990AEB"/>
    <w:rsid w:val="00990F6F"/>
    <w:rsid w:val="00990FDA"/>
    <w:rsid w:val="00991030"/>
    <w:rsid w:val="0099113F"/>
    <w:rsid w:val="0099132E"/>
    <w:rsid w:val="009913A7"/>
    <w:rsid w:val="00991541"/>
    <w:rsid w:val="00991C9F"/>
    <w:rsid w:val="00991D89"/>
    <w:rsid w:val="00991FB6"/>
    <w:rsid w:val="0099228E"/>
    <w:rsid w:val="009922F4"/>
    <w:rsid w:val="00992455"/>
    <w:rsid w:val="0099267E"/>
    <w:rsid w:val="00992699"/>
    <w:rsid w:val="00992767"/>
    <w:rsid w:val="00992996"/>
    <w:rsid w:val="00992CF2"/>
    <w:rsid w:val="00992D31"/>
    <w:rsid w:val="00992EB4"/>
    <w:rsid w:val="00993294"/>
    <w:rsid w:val="009932B4"/>
    <w:rsid w:val="00993855"/>
    <w:rsid w:val="00993EC9"/>
    <w:rsid w:val="00994251"/>
    <w:rsid w:val="00994420"/>
    <w:rsid w:val="0099494E"/>
    <w:rsid w:val="009949A7"/>
    <w:rsid w:val="00994C05"/>
    <w:rsid w:val="00994C76"/>
    <w:rsid w:val="00994F55"/>
    <w:rsid w:val="00994FB1"/>
    <w:rsid w:val="0099513E"/>
    <w:rsid w:val="009951E6"/>
    <w:rsid w:val="00995B4C"/>
    <w:rsid w:val="00995BF9"/>
    <w:rsid w:val="00995CA0"/>
    <w:rsid w:val="00996194"/>
    <w:rsid w:val="0099652A"/>
    <w:rsid w:val="009968C3"/>
    <w:rsid w:val="00996978"/>
    <w:rsid w:val="00996A53"/>
    <w:rsid w:val="00996CD4"/>
    <w:rsid w:val="00996CF5"/>
    <w:rsid w:val="009970C9"/>
    <w:rsid w:val="00997117"/>
    <w:rsid w:val="009972DA"/>
    <w:rsid w:val="009972DE"/>
    <w:rsid w:val="009973D9"/>
    <w:rsid w:val="00997A7D"/>
    <w:rsid w:val="00997ADB"/>
    <w:rsid w:val="00997BB3"/>
    <w:rsid w:val="00997D1F"/>
    <w:rsid w:val="009A00B2"/>
    <w:rsid w:val="009A0102"/>
    <w:rsid w:val="009A02F2"/>
    <w:rsid w:val="009A041B"/>
    <w:rsid w:val="009A0BD6"/>
    <w:rsid w:val="009A0D1F"/>
    <w:rsid w:val="009A0F06"/>
    <w:rsid w:val="009A0F08"/>
    <w:rsid w:val="009A0F98"/>
    <w:rsid w:val="009A1400"/>
    <w:rsid w:val="009A18DF"/>
    <w:rsid w:val="009A19FE"/>
    <w:rsid w:val="009A1B2E"/>
    <w:rsid w:val="009A1D5B"/>
    <w:rsid w:val="009A27E1"/>
    <w:rsid w:val="009A2892"/>
    <w:rsid w:val="009A2923"/>
    <w:rsid w:val="009A2A71"/>
    <w:rsid w:val="009A2BB2"/>
    <w:rsid w:val="009A2DD9"/>
    <w:rsid w:val="009A2F13"/>
    <w:rsid w:val="009A33F0"/>
    <w:rsid w:val="009A3AC7"/>
    <w:rsid w:val="009A3C4D"/>
    <w:rsid w:val="009A3CA0"/>
    <w:rsid w:val="009A3E81"/>
    <w:rsid w:val="009A42EB"/>
    <w:rsid w:val="009A4956"/>
    <w:rsid w:val="009A49B4"/>
    <w:rsid w:val="009A5291"/>
    <w:rsid w:val="009A554B"/>
    <w:rsid w:val="009A5574"/>
    <w:rsid w:val="009A5BA2"/>
    <w:rsid w:val="009A5C4C"/>
    <w:rsid w:val="009A5D5A"/>
    <w:rsid w:val="009A6B2C"/>
    <w:rsid w:val="009A6BCC"/>
    <w:rsid w:val="009A6F7A"/>
    <w:rsid w:val="009A70CF"/>
    <w:rsid w:val="009A7101"/>
    <w:rsid w:val="009A7105"/>
    <w:rsid w:val="009A73E2"/>
    <w:rsid w:val="009A756B"/>
    <w:rsid w:val="009A75D7"/>
    <w:rsid w:val="009A77C0"/>
    <w:rsid w:val="009A7A41"/>
    <w:rsid w:val="009A7BAA"/>
    <w:rsid w:val="009A7D7D"/>
    <w:rsid w:val="009A7E69"/>
    <w:rsid w:val="009A7F7D"/>
    <w:rsid w:val="009B0125"/>
    <w:rsid w:val="009B035C"/>
    <w:rsid w:val="009B0861"/>
    <w:rsid w:val="009B08FD"/>
    <w:rsid w:val="009B0938"/>
    <w:rsid w:val="009B09DF"/>
    <w:rsid w:val="009B0DBD"/>
    <w:rsid w:val="009B1269"/>
    <w:rsid w:val="009B1771"/>
    <w:rsid w:val="009B1B42"/>
    <w:rsid w:val="009B1CDB"/>
    <w:rsid w:val="009B1D47"/>
    <w:rsid w:val="009B1E85"/>
    <w:rsid w:val="009B20EF"/>
    <w:rsid w:val="009B21BE"/>
    <w:rsid w:val="009B24D5"/>
    <w:rsid w:val="009B27CE"/>
    <w:rsid w:val="009B2E4C"/>
    <w:rsid w:val="009B2F66"/>
    <w:rsid w:val="009B30B9"/>
    <w:rsid w:val="009B31B4"/>
    <w:rsid w:val="009B320A"/>
    <w:rsid w:val="009B343E"/>
    <w:rsid w:val="009B36F1"/>
    <w:rsid w:val="009B3760"/>
    <w:rsid w:val="009B3DA4"/>
    <w:rsid w:val="009B3E0B"/>
    <w:rsid w:val="009B3F69"/>
    <w:rsid w:val="009B43A2"/>
    <w:rsid w:val="009B48DC"/>
    <w:rsid w:val="009B4A82"/>
    <w:rsid w:val="009B5832"/>
    <w:rsid w:val="009B5A7A"/>
    <w:rsid w:val="009B5BE4"/>
    <w:rsid w:val="009B5CB5"/>
    <w:rsid w:val="009B5DDD"/>
    <w:rsid w:val="009B5E70"/>
    <w:rsid w:val="009B5ED1"/>
    <w:rsid w:val="009B610F"/>
    <w:rsid w:val="009B6378"/>
    <w:rsid w:val="009B66A3"/>
    <w:rsid w:val="009B6860"/>
    <w:rsid w:val="009B68D9"/>
    <w:rsid w:val="009B6EA6"/>
    <w:rsid w:val="009B6FE3"/>
    <w:rsid w:val="009B7828"/>
    <w:rsid w:val="009B78EE"/>
    <w:rsid w:val="009B7DD4"/>
    <w:rsid w:val="009B7FA5"/>
    <w:rsid w:val="009C0230"/>
    <w:rsid w:val="009C03B7"/>
    <w:rsid w:val="009C0481"/>
    <w:rsid w:val="009C09C2"/>
    <w:rsid w:val="009C0D52"/>
    <w:rsid w:val="009C11F9"/>
    <w:rsid w:val="009C133C"/>
    <w:rsid w:val="009C198A"/>
    <w:rsid w:val="009C1A65"/>
    <w:rsid w:val="009C1CE8"/>
    <w:rsid w:val="009C216C"/>
    <w:rsid w:val="009C276B"/>
    <w:rsid w:val="009C283C"/>
    <w:rsid w:val="009C2ADC"/>
    <w:rsid w:val="009C3415"/>
    <w:rsid w:val="009C3949"/>
    <w:rsid w:val="009C42F3"/>
    <w:rsid w:val="009C4A17"/>
    <w:rsid w:val="009C4AEE"/>
    <w:rsid w:val="009C4C93"/>
    <w:rsid w:val="009C4EBB"/>
    <w:rsid w:val="009C519C"/>
    <w:rsid w:val="009C591D"/>
    <w:rsid w:val="009C5AB6"/>
    <w:rsid w:val="009C60C8"/>
    <w:rsid w:val="009C63E1"/>
    <w:rsid w:val="009C6A2C"/>
    <w:rsid w:val="009C6A6E"/>
    <w:rsid w:val="009C6C16"/>
    <w:rsid w:val="009C701A"/>
    <w:rsid w:val="009C7160"/>
    <w:rsid w:val="009C7338"/>
    <w:rsid w:val="009C74BA"/>
    <w:rsid w:val="009C75D4"/>
    <w:rsid w:val="009C7872"/>
    <w:rsid w:val="009C79B0"/>
    <w:rsid w:val="009C7A18"/>
    <w:rsid w:val="009C7BFE"/>
    <w:rsid w:val="009C7C1A"/>
    <w:rsid w:val="009D00F4"/>
    <w:rsid w:val="009D0394"/>
    <w:rsid w:val="009D06CE"/>
    <w:rsid w:val="009D08E9"/>
    <w:rsid w:val="009D0BDA"/>
    <w:rsid w:val="009D0C6A"/>
    <w:rsid w:val="009D0CD0"/>
    <w:rsid w:val="009D0DC3"/>
    <w:rsid w:val="009D1040"/>
    <w:rsid w:val="009D121D"/>
    <w:rsid w:val="009D1634"/>
    <w:rsid w:val="009D1669"/>
    <w:rsid w:val="009D1A86"/>
    <w:rsid w:val="009D1B85"/>
    <w:rsid w:val="009D1BC1"/>
    <w:rsid w:val="009D1C62"/>
    <w:rsid w:val="009D1F78"/>
    <w:rsid w:val="009D2294"/>
    <w:rsid w:val="009D2381"/>
    <w:rsid w:val="009D23C7"/>
    <w:rsid w:val="009D25A4"/>
    <w:rsid w:val="009D2AC6"/>
    <w:rsid w:val="009D2B86"/>
    <w:rsid w:val="009D2DD2"/>
    <w:rsid w:val="009D2F99"/>
    <w:rsid w:val="009D3282"/>
    <w:rsid w:val="009D34AF"/>
    <w:rsid w:val="009D3505"/>
    <w:rsid w:val="009D354F"/>
    <w:rsid w:val="009D378E"/>
    <w:rsid w:val="009D3913"/>
    <w:rsid w:val="009D3D16"/>
    <w:rsid w:val="009D3F22"/>
    <w:rsid w:val="009D404A"/>
    <w:rsid w:val="009D4179"/>
    <w:rsid w:val="009D436A"/>
    <w:rsid w:val="009D4385"/>
    <w:rsid w:val="009D44F4"/>
    <w:rsid w:val="009D45A0"/>
    <w:rsid w:val="009D4B88"/>
    <w:rsid w:val="009D4BC1"/>
    <w:rsid w:val="009D4C5C"/>
    <w:rsid w:val="009D4E44"/>
    <w:rsid w:val="009D50BA"/>
    <w:rsid w:val="009D5184"/>
    <w:rsid w:val="009D5238"/>
    <w:rsid w:val="009D5504"/>
    <w:rsid w:val="009D59C5"/>
    <w:rsid w:val="009D5B8C"/>
    <w:rsid w:val="009D6118"/>
    <w:rsid w:val="009D62A1"/>
    <w:rsid w:val="009D6629"/>
    <w:rsid w:val="009D6933"/>
    <w:rsid w:val="009D6BD6"/>
    <w:rsid w:val="009D7034"/>
    <w:rsid w:val="009D7146"/>
    <w:rsid w:val="009D736A"/>
    <w:rsid w:val="009D73B4"/>
    <w:rsid w:val="009D7A16"/>
    <w:rsid w:val="009D7C6A"/>
    <w:rsid w:val="009D7D4B"/>
    <w:rsid w:val="009D7E3E"/>
    <w:rsid w:val="009E0041"/>
    <w:rsid w:val="009E01A4"/>
    <w:rsid w:val="009E037E"/>
    <w:rsid w:val="009E0545"/>
    <w:rsid w:val="009E06D9"/>
    <w:rsid w:val="009E0B65"/>
    <w:rsid w:val="009E0C21"/>
    <w:rsid w:val="009E0E7B"/>
    <w:rsid w:val="009E0EFB"/>
    <w:rsid w:val="009E1216"/>
    <w:rsid w:val="009E133B"/>
    <w:rsid w:val="009E134E"/>
    <w:rsid w:val="009E1516"/>
    <w:rsid w:val="009E1709"/>
    <w:rsid w:val="009E17B1"/>
    <w:rsid w:val="009E1A5D"/>
    <w:rsid w:val="009E1D34"/>
    <w:rsid w:val="009E1D47"/>
    <w:rsid w:val="009E1E6C"/>
    <w:rsid w:val="009E241F"/>
    <w:rsid w:val="009E2833"/>
    <w:rsid w:val="009E2C00"/>
    <w:rsid w:val="009E2CF5"/>
    <w:rsid w:val="009E2DAB"/>
    <w:rsid w:val="009E3073"/>
    <w:rsid w:val="009E31B4"/>
    <w:rsid w:val="009E32E9"/>
    <w:rsid w:val="009E3EB7"/>
    <w:rsid w:val="009E3F52"/>
    <w:rsid w:val="009E41BF"/>
    <w:rsid w:val="009E43EA"/>
    <w:rsid w:val="009E44E5"/>
    <w:rsid w:val="009E4931"/>
    <w:rsid w:val="009E4DAB"/>
    <w:rsid w:val="009E50B7"/>
    <w:rsid w:val="009E5635"/>
    <w:rsid w:val="009E58C1"/>
    <w:rsid w:val="009E5A37"/>
    <w:rsid w:val="009E5BE9"/>
    <w:rsid w:val="009E5BEB"/>
    <w:rsid w:val="009E5C06"/>
    <w:rsid w:val="009E5F99"/>
    <w:rsid w:val="009E6048"/>
    <w:rsid w:val="009E6178"/>
    <w:rsid w:val="009E618D"/>
    <w:rsid w:val="009E6574"/>
    <w:rsid w:val="009E6638"/>
    <w:rsid w:val="009E6833"/>
    <w:rsid w:val="009E68BC"/>
    <w:rsid w:val="009E69F0"/>
    <w:rsid w:val="009E6A35"/>
    <w:rsid w:val="009E6CF3"/>
    <w:rsid w:val="009E6F0E"/>
    <w:rsid w:val="009E706D"/>
    <w:rsid w:val="009E7247"/>
    <w:rsid w:val="009E7827"/>
    <w:rsid w:val="009E7C3C"/>
    <w:rsid w:val="009E7DFD"/>
    <w:rsid w:val="009F00FD"/>
    <w:rsid w:val="009F04AB"/>
    <w:rsid w:val="009F08A5"/>
    <w:rsid w:val="009F0E30"/>
    <w:rsid w:val="009F0E48"/>
    <w:rsid w:val="009F101F"/>
    <w:rsid w:val="009F10B9"/>
    <w:rsid w:val="009F1182"/>
    <w:rsid w:val="009F13D5"/>
    <w:rsid w:val="009F1A11"/>
    <w:rsid w:val="009F1D0B"/>
    <w:rsid w:val="009F1D79"/>
    <w:rsid w:val="009F1DB6"/>
    <w:rsid w:val="009F21E5"/>
    <w:rsid w:val="009F242D"/>
    <w:rsid w:val="009F28D9"/>
    <w:rsid w:val="009F2D07"/>
    <w:rsid w:val="009F301D"/>
    <w:rsid w:val="009F32DC"/>
    <w:rsid w:val="009F331B"/>
    <w:rsid w:val="009F3413"/>
    <w:rsid w:val="009F3453"/>
    <w:rsid w:val="009F387E"/>
    <w:rsid w:val="009F3D9A"/>
    <w:rsid w:val="009F40C1"/>
    <w:rsid w:val="009F4242"/>
    <w:rsid w:val="009F4533"/>
    <w:rsid w:val="009F4643"/>
    <w:rsid w:val="009F4C64"/>
    <w:rsid w:val="009F4F0D"/>
    <w:rsid w:val="009F52DE"/>
    <w:rsid w:val="009F550F"/>
    <w:rsid w:val="009F5EC6"/>
    <w:rsid w:val="009F633F"/>
    <w:rsid w:val="009F66DB"/>
    <w:rsid w:val="009F6A33"/>
    <w:rsid w:val="009F6B3A"/>
    <w:rsid w:val="009F6D27"/>
    <w:rsid w:val="009F6F51"/>
    <w:rsid w:val="009F7640"/>
    <w:rsid w:val="009F7A01"/>
    <w:rsid w:val="009F7AD0"/>
    <w:rsid w:val="009F7B93"/>
    <w:rsid w:val="009F7EE8"/>
    <w:rsid w:val="00A004A3"/>
    <w:rsid w:val="00A00617"/>
    <w:rsid w:val="00A00A11"/>
    <w:rsid w:val="00A00E5F"/>
    <w:rsid w:val="00A011A0"/>
    <w:rsid w:val="00A012F2"/>
    <w:rsid w:val="00A01628"/>
    <w:rsid w:val="00A01831"/>
    <w:rsid w:val="00A018FD"/>
    <w:rsid w:val="00A01BAE"/>
    <w:rsid w:val="00A023D9"/>
    <w:rsid w:val="00A0273E"/>
    <w:rsid w:val="00A02848"/>
    <w:rsid w:val="00A02955"/>
    <w:rsid w:val="00A02DB9"/>
    <w:rsid w:val="00A02EFA"/>
    <w:rsid w:val="00A0308C"/>
    <w:rsid w:val="00A035FE"/>
    <w:rsid w:val="00A039F5"/>
    <w:rsid w:val="00A03DBC"/>
    <w:rsid w:val="00A03FF1"/>
    <w:rsid w:val="00A04192"/>
    <w:rsid w:val="00A043AE"/>
    <w:rsid w:val="00A045AE"/>
    <w:rsid w:val="00A0490B"/>
    <w:rsid w:val="00A05361"/>
    <w:rsid w:val="00A055A7"/>
    <w:rsid w:val="00A056D0"/>
    <w:rsid w:val="00A05BE4"/>
    <w:rsid w:val="00A05C0A"/>
    <w:rsid w:val="00A05D59"/>
    <w:rsid w:val="00A06121"/>
    <w:rsid w:val="00A06B38"/>
    <w:rsid w:val="00A06C62"/>
    <w:rsid w:val="00A06EA4"/>
    <w:rsid w:val="00A06F01"/>
    <w:rsid w:val="00A07355"/>
    <w:rsid w:val="00A075C2"/>
    <w:rsid w:val="00A0798A"/>
    <w:rsid w:val="00A07CDC"/>
    <w:rsid w:val="00A07DBA"/>
    <w:rsid w:val="00A07EFC"/>
    <w:rsid w:val="00A10243"/>
    <w:rsid w:val="00A10264"/>
    <w:rsid w:val="00A10279"/>
    <w:rsid w:val="00A10423"/>
    <w:rsid w:val="00A1058F"/>
    <w:rsid w:val="00A109E7"/>
    <w:rsid w:val="00A10B78"/>
    <w:rsid w:val="00A1126C"/>
    <w:rsid w:val="00A11B65"/>
    <w:rsid w:val="00A11EED"/>
    <w:rsid w:val="00A11F97"/>
    <w:rsid w:val="00A120E8"/>
    <w:rsid w:val="00A12290"/>
    <w:rsid w:val="00A123DC"/>
    <w:rsid w:val="00A125A1"/>
    <w:rsid w:val="00A12882"/>
    <w:rsid w:val="00A12B24"/>
    <w:rsid w:val="00A12B8F"/>
    <w:rsid w:val="00A12BC0"/>
    <w:rsid w:val="00A13031"/>
    <w:rsid w:val="00A1329E"/>
    <w:rsid w:val="00A13341"/>
    <w:rsid w:val="00A13B95"/>
    <w:rsid w:val="00A13DA1"/>
    <w:rsid w:val="00A13F80"/>
    <w:rsid w:val="00A1409C"/>
    <w:rsid w:val="00A14154"/>
    <w:rsid w:val="00A142A6"/>
    <w:rsid w:val="00A143B3"/>
    <w:rsid w:val="00A14774"/>
    <w:rsid w:val="00A14A53"/>
    <w:rsid w:val="00A14C64"/>
    <w:rsid w:val="00A150B0"/>
    <w:rsid w:val="00A152AE"/>
    <w:rsid w:val="00A15459"/>
    <w:rsid w:val="00A1575D"/>
    <w:rsid w:val="00A157F5"/>
    <w:rsid w:val="00A15A88"/>
    <w:rsid w:val="00A15BF2"/>
    <w:rsid w:val="00A15F45"/>
    <w:rsid w:val="00A1607D"/>
    <w:rsid w:val="00A1611D"/>
    <w:rsid w:val="00A16536"/>
    <w:rsid w:val="00A166FE"/>
    <w:rsid w:val="00A16AE4"/>
    <w:rsid w:val="00A16B29"/>
    <w:rsid w:val="00A16CF8"/>
    <w:rsid w:val="00A16D11"/>
    <w:rsid w:val="00A16D6E"/>
    <w:rsid w:val="00A16DB4"/>
    <w:rsid w:val="00A16EE7"/>
    <w:rsid w:val="00A17329"/>
    <w:rsid w:val="00A1747D"/>
    <w:rsid w:val="00A175E9"/>
    <w:rsid w:val="00A179B4"/>
    <w:rsid w:val="00A179F0"/>
    <w:rsid w:val="00A17D42"/>
    <w:rsid w:val="00A17DE4"/>
    <w:rsid w:val="00A17E86"/>
    <w:rsid w:val="00A17F1D"/>
    <w:rsid w:val="00A20022"/>
    <w:rsid w:val="00A20078"/>
    <w:rsid w:val="00A20409"/>
    <w:rsid w:val="00A2084B"/>
    <w:rsid w:val="00A20A42"/>
    <w:rsid w:val="00A20B88"/>
    <w:rsid w:val="00A20C00"/>
    <w:rsid w:val="00A2124B"/>
    <w:rsid w:val="00A212F3"/>
    <w:rsid w:val="00A217C6"/>
    <w:rsid w:val="00A21BC1"/>
    <w:rsid w:val="00A21C5A"/>
    <w:rsid w:val="00A21CCC"/>
    <w:rsid w:val="00A21E74"/>
    <w:rsid w:val="00A221A1"/>
    <w:rsid w:val="00A22443"/>
    <w:rsid w:val="00A2290A"/>
    <w:rsid w:val="00A22F38"/>
    <w:rsid w:val="00A23083"/>
    <w:rsid w:val="00A230BF"/>
    <w:rsid w:val="00A23338"/>
    <w:rsid w:val="00A2363A"/>
    <w:rsid w:val="00A2376B"/>
    <w:rsid w:val="00A2391A"/>
    <w:rsid w:val="00A24088"/>
    <w:rsid w:val="00A24253"/>
    <w:rsid w:val="00A249FA"/>
    <w:rsid w:val="00A24D50"/>
    <w:rsid w:val="00A250E1"/>
    <w:rsid w:val="00A2522A"/>
    <w:rsid w:val="00A256C8"/>
    <w:rsid w:val="00A2577C"/>
    <w:rsid w:val="00A25918"/>
    <w:rsid w:val="00A25D13"/>
    <w:rsid w:val="00A26053"/>
    <w:rsid w:val="00A26172"/>
    <w:rsid w:val="00A26238"/>
    <w:rsid w:val="00A268FC"/>
    <w:rsid w:val="00A26949"/>
    <w:rsid w:val="00A26A1D"/>
    <w:rsid w:val="00A26B14"/>
    <w:rsid w:val="00A26CA5"/>
    <w:rsid w:val="00A2766B"/>
    <w:rsid w:val="00A27A6D"/>
    <w:rsid w:val="00A27C73"/>
    <w:rsid w:val="00A27FB3"/>
    <w:rsid w:val="00A3029D"/>
    <w:rsid w:val="00A304A1"/>
    <w:rsid w:val="00A30683"/>
    <w:rsid w:val="00A309AC"/>
    <w:rsid w:val="00A30E41"/>
    <w:rsid w:val="00A31183"/>
    <w:rsid w:val="00A31620"/>
    <w:rsid w:val="00A317EF"/>
    <w:rsid w:val="00A31925"/>
    <w:rsid w:val="00A31BDD"/>
    <w:rsid w:val="00A31CA6"/>
    <w:rsid w:val="00A31CAE"/>
    <w:rsid w:val="00A31E92"/>
    <w:rsid w:val="00A320B9"/>
    <w:rsid w:val="00A3218B"/>
    <w:rsid w:val="00A32343"/>
    <w:rsid w:val="00A3235C"/>
    <w:rsid w:val="00A32408"/>
    <w:rsid w:val="00A32750"/>
    <w:rsid w:val="00A32D11"/>
    <w:rsid w:val="00A32EBB"/>
    <w:rsid w:val="00A3302A"/>
    <w:rsid w:val="00A3319F"/>
    <w:rsid w:val="00A331E0"/>
    <w:rsid w:val="00A33316"/>
    <w:rsid w:val="00A33362"/>
    <w:rsid w:val="00A3362E"/>
    <w:rsid w:val="00A33882"/>
    <w:rsid w:val="00A33AEA"/>
    <w:rsid w:val="00A33D28"/>
    <w:rsid w:val="00A33FA7"/>
    <w:rsid w:val="00A34375"/>
    <w:rsid w:val="00A343F9"/>
    <w:rsid w:val="00A34583"/>
    <w:rsid w:val="00A34661"/>
    <w:rsid w:val="00A34691"/>
    <w:rsid w:val="00A348F8"/>
    <w:rsid w:val="00A34A9A"/>
    <w:rsid w:val="00A34BB4"/>
    <w:rsid w:val="00A34D49"/>
    <w:rsid w:val="00A34DFC"/>
    <w:rsid w:val="00A34EB3"/>
    <w:rsid w:val="00A34F7F"/>
    <w:rsid w:val="00A355A3"/>
    <w:rsid w:val="00A358DD"/>
    <w:rsid w:val="00A3593A"/>
    <w:rsid w:val="00A35A41"/>
    <w:rsid w:val="00A35F1A"/>
    <w:rsid w:val="00A36011"/>
    <w:rsid w:val="00A3627A"/>
    <w:rsid w:val="00A36652"/>
    <w:rsid w:val="00A3668B"/>
    <w:rsid w:val="00A36C33"/>
    <w:rsid w:val="00A370DC"/>
    <w:rsid w:val="00A37312"/>
    <w:rsid w:val="00A37B0E"/>
    <w:rsid w:val="00A37C50"/>
    <w:rsid w:val="00A37E30"/>
    <w:rsid w:val="00A40829"/>
    <w:rsid w:val="00A408AB"/>
    <w:rsid w:val="00A40AFC"/>
    <w:rsid w:val="00A40FA3"/>
    <w:rsid w:val="00A41C72"/>
    <w:rsid w:val="00A41E8B"/>
    <w:rsid w:val="00A422C0"/>
    <w:rsid w:val="00A42326"/>
    <w:rsid w:val="00A427F5"/>
    <w:rsid w:val="00A42BD0"/>
    <w:rsid w:val="00A42E57"/>
    <w:rsid w:val="00A439CB"/>
    <w:rsid w:val="00A43BFC"/>
    <w:rsid w:val="00A43C1A"/>
    <w:rsid w:val="00A44289"/>
    <w:rsid w:val="00A450A3"/>
    <w:rsid w:val="00A451EF"/>
    <w:rsid w:val="00A452F3"/>
    <w:rsid w:val="00A45396"/>
    <w:rsid w:val="00A4547A"/>
    <w:rsid w:val="00A454F7"/>
    <w:rsid w:val="00A4561A"/>
    <w:rsid w:val="00A4563B"/>
    <w:rsid w:val="00A45A47"/>
    <w:rsid w:val="00A45C04"/>
    <w:rsid w:val="00A45C4D"/>
    <w:rsid w:val="00A46361"/>
    <w:rsid w:val="00A4651E"/>
    <w:rsid w:val="00A4678F"/>
    <w:rsid w:val="00A467A8"/>
    <w:rsid w:val="00A4688E"/>
    <w:rsid w:val="00A46A58"/>
    <w:rsid w:val="00A46B67"/>
    <w:rsid w:val="00A46DBF"/>
    <w:rsid w:val="00A46F45"/>
    <w:rsid w:val="00A47062"/>
    <w:rsid w:val="00A475DF"/>
    <w:rsid w:val="00A47601"/>
    <w:rsid w:val="00A47690"/>
    <w:rsid w:val="00A476D6"/>
    <w:rsid w:val="00A47AB7"/>
    <w:rsid w:val="00A47C4D"/>
    <w:rsid w:val="00A50331"/>
    <w:rsid w:val="00A5034D"/>
    <w:rsid w:val="00A506E7"/>
    <w:rsid w:val="00A50DE2"/>
    <w:rsid w:val="00A50E03"/>
    <w:rsid w:val="00A51443"/>
    <w:rsid w:val="00A514FC"/>
    <w:rsid w:val="00A516C8"/>
    <w:rsid w:val="00A516CA"/>
    <w:rsid w:val="00A5177D"/>
    <w:rsid w:val="00A5190A"/>
    <w:rsid w:val="00A51920"/>
    <w:rsid w:val="00A51B98"/>
    <w:rsid w:val="00A51C1B"/>
    <w:rsid w:val="00A51C43"/>
    <w:rsid w:val="00A51F32"/>
    <w:rsid w:val="00A51F37"/>
    <w:rsid w:val="00A52333"/>
    <w:rsid w:val="00A5241F"/>
    <w:rsid w:val="00A525E9"/>
    <w:rsid w:val="00A5273B"/>
    <w:rsid w:val="00A52832"/>
    <w:rsid w:val="00A52F2B"/>
    <w:rsid w:val="00A53134"/>
    <w:rsid w:val="00A532ED"/>
    <w:rsid w:val="00A535B7"/>
    <w:rsid w:val="00A53B97"/>
    <w:rsid w:val="00A54117"/>
    <w:rsid w:val="00A5425F"/>
    <w:rsid w:val="00A544CB"/>
    <w:rsid w:val="00A54656"/>
    <w:rsid w:val="00A5497E"/>
    <w:rsid w:val="00A55266"/>
    <w:rsid w:val="00A5529D"/>
    <w:rsid w:val="00A554EC"/>
    <w:rsid w:val="00A55515"/>
    <w:rsid w:val="00A555D3"/>
    <w:rsid w:val="00A556B9"/>
    <w:rsid w:val="00A55709"/>
    <w:rsid w:val="00A55848"/>
    <w:rsid w:val="00A558F3"/>
    <w:rsid w:val="00A55993"/>
    <w:rsid w:val="00A55AB1"/>
    <w:rsid w:val="00A55BE2"/>
    <w:rsid w:val="00A55C23"/>
    <w:rsid w:val="00A5621B"/>
    <w:rsid w:val="00A562B5"/>
    <w:rsid w:val="00A57034"/>
    <w:rsid w:val="00A576B0"/>
    <w:rsid w:val="00A577B5"/>
    <w:rsid w:val="00A57A52"/>
    <w:rsid w:val="00A57AD0"/>
    <w:rsid w:val="00A57C80"/>
    <w:rsid w:val="00A57E8F"/>
    <w:rsid w:val="00A57FFB"/>
    <w:rsid w:val="00A60160"/>
    <w:rsid w:val="00A6028B"/>
    <w:rsid w:val="00A603C6"/>
    <w:rsid w:val="00A6052E"/>
    <w:rsid w:val="00A60546"/>
    <w:rsid w:val="00A6094A"/>
    <w:rsid w:val="00A60C77"/>
    <w:rsid w:val="00A60E25"/>
    <w:rsid w:val="00A61156"/>
    <w:rsid w:val="00A6141F"/>
    <w:rsid w:val="00A6150A"/>
    <w:rsid w:val="00A616A7"/>
    <w:rsid w:val="00A61896"/>
    <w:rsid w:val="00A61A32"/>
    <w:rsid w:val="00A61CF2"/>
    <w:rsid w:val="00A61DC0"/>
    <w:rsid w:val="00A620E0"/>
    <w:rsid w:val="00A62137"/>
    <w:rsid w:val="00A62149"/>
    <w:rsid w:val="00A62566"/>
    <w:rsid w:val="00A62DE3"/>
    <w:rsid w:val="00A632B3"/>
    <w:rsid w:val="00A6360C"/>
    <w:rsid w:val="00A6375B"/>
    <w:rsid w:val="00A63A06"/>
    <w:rsid w:val="00A63B3F"/>
    <w:rsid w:val="00A63E8A"/>
    <w:rsid w:val="00A64229"/>
    <w:rsid w:val="00A64247"/>
    <w:rsid w:val="00A646C1"/>
    <w:rsid w:val="00A648D1"/>
    <w:rsid w:val="00A6495D"/>
    <w:rsid w:val="00A650F3"/>
    <w:rsid w:val="00A655FB"/>
    <w:rsid w:val="00A65B19"/>
    <w:rsid w:val="00A65C22"/>
    <w:rsid w:val="00A65F65"/>
    <w:rsid w:val="00A65FDF"/>
    <w:rsid w:val="00A6604D"/>
    <w:rsid w:val="00A66235"/>
    <w:rsid w:val="00A663D6"/>
    <w:rsid w:val="00A66725"/>
    <w:rsid w:val="00A66DD3"/>
    <w:rsid w:val="00A66F50"/>
    <w:rsid w:val="00A66FEB"/>
    <w:rsid w:val="00A6700D"/>
    <w:rsid w:val="00A67133"/>
    <w:rsid w:val="00A6715A"/>
    <w:rsid w:val="00A6716E"/>
    <w:rsid w:val="00A6722E"/>
    <w:rsid w:val="00A6732C"/>
    <w:rsid w:val="00A673D3"/>
    <w:rsid w:val="00A675A7"/>
    <w:rsid w:val="00A679E5"/>
    <w:rsid w:val="00A67CA4"/>
    <w:rsid w:val="00A70186"/>
    <w:rsid w:val="00A70741"/>
    <w:rsid w:val="00A709FD"/>
    <w:rsid w:val="00A71198"/>
    <w:rsid w:val="00A71242"/>
    <w:rsid w:val="00A712B2"/>
    <w:rsid w:val="00A715BC"/>
    <w:rsid w:val="00A71875"/>
    <w:rsid w:val="00A719B9"/>
    <w:rsid w:val="00A719D0"/>
    <w:rsid w:val="00A71AE6"/>
    <w:rsid w:val="00A71BC9"/>
    <w:rsid w:val="00A71D52"/>
    <w:rsid w:val="00A71DDC"/>
    <w:rsid w:val="00A720A2"/>
    <w:rsid w:val="00A72161"/>
    <w:rsid w:val="00A723EF"/>
    <w:rsid w:val="00A726C0"/>
    <w:rsid w:val="00A72862"/>
    <w:rsid w:val="00A728B8"/>
    <w:rsid w:val="00A72B2F"/>
    <w:rsid w:val="00A72F08"/>
    <w:rsid w:val="00A7369E"/>
    <w:rsid w:val="00A739AB"/>
    <w:rsid w:val="00A73B56"/>
    <w:rsid w:val="00A73B69"/>
    <w:rsid w:val="00A73C50"/>
    <w:rsid w:val="00A73DF3"/>
    <w:rsid w:val="00A73FD7"/>
    <w:rsid w:val="00A742EC"/>
    <w:rsid w:val="00A7458E"/>
    <w:rsid w:val="00A7466A"/>
    <w:rsid w:val="00A7497F"/>
    <w:rsid w:val="00A74E89"/>
    <w:rsid w:val="00A7514E"/>
    <w:rsid w:val="00A757F1"/>
    <w:rsid w:val="00A759C5"/>
    <w:rsid w:val="00A75D54"/>
    <w:rsid w:val="00A75D71"/>
    <w:rsid w:val="00A75FA7"/>
    <w:rsid w:val="00A76195"/>
    <w:rsid w:val="00A76902"/>
    <w:rsid w:val="00A76CA8"/>
    <w:rsid w:val="00A77030"/>
    <w:rsid w:val="00A77221"/>
    <w:rsid w:val="00A77591"/>
    <w:rsid w:val="00A77822"/>
    <w:rsid w:val="00A77850"/>
    <w:rsid w:val="00A77BAB"/>
    <w:rsid w:val="00A77C76"/>
    <w:rsid w:val="00A77E4B"/>
    <w:rsid w:val="00A80261"/>
    <w:rsid w:val="00A80404"/>
    <w:rsid w:val="00A808FE"/>
    <w:rsid w:val="00A80A43"/>
    <w:rsid w:val="00A80F3A"/>
    <w:rsid w:val="00A812CE"/>
    <w:rsid w:val="00A81431"/>
    <w:rsid w:val="00A81438"/>
    <w:rsid w:val="00A81506"/>
    <w:rsid w:val="00A81536"/>
    <w:rsid w:val="00A81542"/>
    <w:rsid w:val="00A81773"/>
    <w:rsid w:val="00A817F1"/>
    <w:rsid w:val="00A81C08"/>
    <w:rsid w:val="00A81F6A"/>
    <w:rsid w:val="00A82106"/>
    <w:rsid w:val="00A82133"/>
    <w:rsid w:val="00A822A2"/>
    <w:rsid w:val="00A8235A"/>
    <w:rsid w:val="00A82371"/>
    <w:rsid w:val="00A82492"/>
    <w:rsid w:val="00A825A7"/>
    <w:rsid w:val="00A82BC1"/>
    <w:rsid w:val="00A82EA6"/>
    <w:rsid w:val="00A82EBF"/>
    <w:rsid w:val="00A8334B"/>
    <w:rsid w:val="00A83522"/>
    <w:rsid w:val="00A83533"/>
    <w:rsid w:val="00A83921"/>
    <w:rsid w:val="00A8397E"/>
    <w:rsid w:val="00A83EF8"/>
    <w:rsid w:val="00A84910"/>
    <w:rsid w:val="00A84989"/>
    <w:rsid w:val="00A84B03"/>
    <w:rsid w:val="00A85EBA"/>
    <w:rsid w:val="00A85F23"/>
    <w:rsid w:val="00A86027"/>
    <w:rsid w:val="00A86074"/>
    <w:rsid w:val="00A86190"/>
    <w:rsid w:val="00A865BE"/>
    <w:rsid w:val="00A865F6"/>
    <w:rsid w:val="00A866B9"/>
    <w:rsid w:val="00A86AB5"/>
    <w:rsid w:val="00A86C14"/>
    <w:rsid w:val="00A86D16"/>
    <w:rsid w:val="00A86F3C"/>
    <w:rsid w:val="00A8742D"/>
    <w:rsid w:val="00A87469"/>
    <w:rsid w:val="00A87788"/>
    <w:rsid w:val="00A878B7"/>
    <w:rsid w:val="00A87B18"/>
    <w:rsid w:val="00A87BC6"/>
    <w:rsid w:val="00A87FD5"/>
    <w:rsid w:val="00A90375"/>
    <w:rsid w:val="00A905DC"/>
    <w:rsid w:val="00A90778"/>
    <w:rsid w:val="00A908D4"/>
    <w:rsid w:val="00A9142C"/>
    <w:rsid w:val="00A91432"/>
    <w:rsid w:val="00A916F9"/>
    <w:rsid w:val="00A91C47"/>
    <w:rsid w:val="00A91C5E"/>
    <w:rsid w:val="00A91E10"/>
    <w:rsid w:val="00A91ECD"/>
    <w:rsid w:val="00A92920"/>
    <w:rsid w:val="00A92946"/>
    <w:rsid w:val="00A92C28"/>
    <w:rsid w:val="00A92DDE"/>
    <w:rsid w:val="00A9325C"/>
    <w:rsid w:val="00A9345C"/>
    <w:rsid w:val="00A9358D"/>
    <w:rsid w:val="00A938B1"/>
    <w:rsid w:val="00A9399F"/>
    <w:rsid w:val="00A93CC8"/>
    <w:rsid w:val="00A93FA8"/>
    <w:rsid w:val="00A94383"/>
    <w:rsid w:val="00A944C0"/>
    <w:rsid w:val="00A94597"/>
    <w:rsid w:val="00A946D5"/>
    <w:rsid w:val="00A94B75"/>
    <w:rsid w:val="00A94C67"/>
    <w:rsid w:val="00A94DB8"/>
    <w:rsid w:val="00A94E60"/>
    <w:rsid w:val="00A951C1"/>
    <w:rsid w:val="00A959EA"/>
    <w:rsid w:val="00A95A9B"/>
    <w:rsid w:val="00A9623E"/>
    <w:rsid w:val="00A9625C"/>
    <w:rsid w:val="00A96739"/>
    <w:rsid w:val="00A9699B"/>
    <w:rsid w:val="00A96B59"/>
    <w:rsid w:val="00A96BE4"/>
    <w:rsid w:val="00A96C40"/>
    <w:rsid w:val="00A96D4C"/>
    <w:rsid w:val="00A96EA1"/>
    <w:rsid w:val="00A975AC"/>
    <w:rsid w:val="00A97C19"/>
    <w:rsid w:val="00AA02AB"/>
    <w:rsid w:val="00AA02CF"/>
    <w:rsid w:val="00AA053F"/>
    <w:rsid w:val="00AA0597"/>
    <w:rsid w:val="00AA07CC"/>
    <w:rsid w:val="00AA09C7"/>
    <w:rsid w:val="00AA0A3E"/>
    <w:rsid w:val="00AA0CAB"/>
    <w:rsid w:val="00AA0D7E"/>
    <w:rsid w:val="00AA0EFF"/>
    <w:rsid w:val="00AA175E"/>
    <w:rsid w:val="00AA1D46"/>
    <w:rsid w:val="00AA1F75"/>
    <w:rsid w:val="00AA2469"/>
    <w:rsid w:val="00AA2620"/>
    <w:rsid w:val="00AA26A7"/>
    <w:rsid w:val="00AA276D"/>
    <w:rsid w:val="00AA292F"/>
    <w:rsid w:val="00AA2B7A"/>
    <w:rsid w:val="00AA2BF5"/>
    <w:rsid w:val="00AA2D0A"/>
    <w:rsid w:val="00AA3A9C"/>
    <w:rsid w:val="00AA3B56"/>
    <w:rsid w:val="00AA402F"/>
    <w:rsid w:val="00AA4086"/>
    <w:rsid w:val="00AA4471"/>
    <w:rsid w:val="00AA4808"/>
    <w:rsid w:val="00AA487C"/>
    <w:rsid w:val="00AA48E1"/>
    <w:rsid w:val="00AA4935"/>
    <w:rsid w:val="00AA498F"/>
    <w:rsid w:val="00AA4A7F"/>
    <w:rsid w:val="00AA55AC"/>
    <w:rsid w:val="00AA58FA"/>
    <w:rsid w:val="00AA5A79"/>
    <w:rsid w:val="00AA5C97"/>
    <w:rsid w:val="00AA5DC8"/>
    <w:rsid w:val="00AA5FB5"/>
    <w:rsid w:val="00AA6057"/>
    <w:rsid w:val="00AA6091"/>
    <w:rsid w:val="00AA66D8"/>
    <w:rsid w:val="00AA6795"/>
    <w:rsid w:val="00AA67FB"/>
    <w:rsid w:val="00AA6F7C"/>
    <w:rsid w:val="00AA742C"/>
    <w:rsid w:val="00AA7432"/>
    <w:rsid w:val="00AA757D"/>
    <w:rsid w:val="00AA7688"/>
    <w:rsid w:val="00AA7CBD"/>
    <w:rsid w:val="00AB05DE"/>
    <w:rsid w:val="00AB0ECB"/>
    <w:rsid w:val="00AB1054"/>
    <w:rsid w:val="00AB1069"/>
    <w:rsid w:val="00AB106B"/>
    <w:rsid w:val="00AB1330"/>
    <w:rsid w:val="00AB143D"/>
    <w:rsid w:val="00AB1578"/>
    <w:rsid w:val="00AB190F"/>
    <w:rsid w:val="00AB1B87"/>
    <w:rsid w:val="00AB1BFB"/>
    <w:rsid w:val="00AB1F07"/>
    <w:rsid w:val="00AB1F72"/>
    <w:rsid w:val="00AB22A0"/>
    <w:rsid w:val="00AB235A"/>
    <w:rsid w:val="00AB2B4C"/>
    <w:rsid w:val="00AB30C9"/>
    <w:rsid w:val="00AB3213"/>
    <w:rsid w:val="00AB3362"/>
    <w:rsid w:val="00AB348B"/>
    <w:rsid w:val="00AB379C"/>
    <w:rsid w:val="00AB394E"/>
    <w:rsid w:val="00AB3A59"/>
    <w:rsid w:val="00AB3EBF"/>
    <w:rsid w:val="00AB3EE2"/>
    <w:rsid w:val="00AB3F62"/>
    <w:rsid w:val="00AB3FAA"/>
    <w:rsid w:val="00AB440D"/>
    <w:rsid w:val="00AB44A8"/>
    <w:rsid w:val="00AB45CE"/>
    <w:rsid w:val="00AB4619"/>
    <w:rsid w:val="00AB46EF"/>
    <w:rsid w:val="00AB4748"/>
    <w:rsid w:val="00AB53B2"/>
    <w:rsid w:val="00AB553D"/>
    <w:rsid w:val="00AB5604"/>
    <w:rsid w:val="00AB57F4"/>
    <w:rsid w:val="00AB5B29"/>
    <w:rsid w:val="00AB5D00"/>
    <w:rsid w:val="00AB5E89"/>
    <w:rsid w:val="00AB600C"/>
    <w:rsid w:val="00AB609A"/>
    <w:rsid w:val="00AB68A6"/>
    <w:rsid w:val="00AB6B38"/>
    <w:rsid w:val="00AB6FE0"/>
    <w:rsid w:val="00AB70CF"/>
    <w:rsid w:val="00AB710D"/>
    <w:rsid w:val="00AB7B12"/>
    <w:rsid w:val="00AB7F18"/>
    <w:rsid w:val="00AC0193"/>
    <w:rsid w:val="00AC0254"/>
    <w:rsid w:val="00AC0329"/>
    <w:rsid w:val="00AC0534"/>
    <w:rsid w:val="00AC053F"/>
    <w:rsid w:val="00AC059C"/>
    <w:rsid w:val="00AC0651"/>
    <w:rsid w:val="00AC079D"/>
    <w:rsid w:val="00AC12B1"/>
    <w:rsid w:val="00AC13CB"/>
    <w:rsid w:val="00AC1EC3"/>
    <w:rsid w:val="00AC2461"/>
    <w:rsid w:val="00AC282F"/>
    <w:rsid w:val="00AC2927"/>
    <w:rsid w:val="00AC2F5D"/>
    <w:rsid w:val="00AC3598"/>
    <w:rsid w:val="00AC3E4B"/>
    <w:rsid w:val="00AC3F2B"/>
    <w:rsid w:val="00AC40A9"/>
    <w:rsid w:val="00AC41F4"/>
    <w:rsid w:val="00AC42C4"/>
    <w:rsid w:val="00AC42FB"/>
    <w:rsid w:val="00AC4335"/>
    <w:rsid w:val="00AC4589"/>
    <w:rsid w:val="00AC46AF"/>
    <w:rsid w:val="00AC4DB7"/>
    <w:rsid w:val="00AC5197"/>
    <w:rsid w:val="00AC54CC"/>
    <w:rsid w:val="00AC5755"/>
    <w:rsid w:val="00AC629D"/>
    <w:rsid w:val="00AC640D"/>
    <w:rsid w:val="00AC68B8"/>
    <w:rsid w:val="00AC6ACA"/>
    <w:rsid w:val="00AC705E"/>
    <w:rsid w:val="00AC7104"/>
    <w:rsid w:val="00AC72C5"/>
    <w:rsid w:val="00AC732A"/>
    <w:rsid w:val="00AC73F8"/>
    <w:rsid w:val="00AC7696"/>
    <w:rsid w:val="00AC7827"/>
    <w:rsid w:val="00AC792D"/>
    <w:rsid w:val="00AC799E"/>
    <w:rsid w:val="00AC7C7F"/>
    <w:rsid w:val="00AD0777"/>
    <w:rsid w:val="00AD08E0"/>
    <w:rsid w:val="00AD0A01"/>
    <w:rsid w:val="00AD0A36"/>
    <w:rsid w:val="00AD0ECF"/>
    <w:rsid w:val="00AD1282"/>
    <w:rsid w:val="00AD132D"/>
    <w:rsid w:val="00AD16FE"/>
    <w:rsid w:val="00AD1787"/>
    <w:rsid w:val="00AD199D"/>
    <w:rsid w:val="00AD1AAC"/>
    <w:rsid w:val="00AD1B91"/>
    <w:rsid w:val="00AD1D6F"/>
    <w:rsid w:val="00AD2116"/>
    <w:rsid w:val="00AD238A"/>
    <w:rsid w:val="00AD2859"/>
    <w:rsid w:val="00AD2A15"/>
    <w:rsid w:val="00AD2E18"/>
    <w:rsid w:val="00AD3A95"/>
    <w:rsid w:val="00AD3AA0"/>
    <w:rsid w:val="00AD3DE4"/>
    <w:rsid w:val="00AD3E51"/>
    <w:rsid w:val="00AD3F9C"/>
    <w:rsid w:val="00AD43E0"/>
    <w:rsid w:val="00AD4463"/>
    <w:rsid w:val="00AD44DA"/>
    <w:rsid w:val="00AD4685"/>
    <w:rsid w:val="00AD46D2"/>
    <w:rsid w:val="00AD484F"/>
    <w:rsid w:val="00AD486F"/>
    <w:rsid w:val="00AD4D55"/>
    <w:rsid w:val="00AD4EDA"/>
    <w:rsid w:val="00AD4FC5"/>
    <w:rsid w:val="00AD5250"/>
    <w:rsid w:val="00AD526C"/>
    <w:rsid w:val="00AD5BF6"/>
    <w:rsid w:val="00AD5D35"/>
    <w:rsid w:val="00AD5E2B"/>
    <w:rsid w:val="00AD5E67"/>
    <w:rsid w:val="00AD5EE0"/>
    <w:rsid w:val="00AD612E"/>
    <w:rsid w:val="00AD68E3"/>
    <w:rsid w:val="00AD69E3"/>
    <w:rsid w:val="00AD6EED"/>
    <w:rsid w:val="00AD724E"/>
    <w:rsid w:val="00AD726E"/>
    <w:rsid w:val="00AD7A1B"/>
    <w:rsid w:val="00AE0117"/>
    <w:rsid w:val="00AE0795"/>
    <w:rsid w:val="00AE0B73"/>
    <w:rsid w:val="00AE0BCF"/>
    <w:rsid w:val="00AE0D3C"/>
    <w:rsid w:val="00AE0E9B"/>
    <w:rsid w:val="00AE11EC"/>
    <w:rsid w:val="00AE145A"/>
    <w:rsid w:val="00AE15FB"/>
    <w:rsid w:val="00AE1827"/>
    <w:rsid w:val="00AE19C6"/>
    <w:rsid w:val="00AE1BD6"/>
    <w:rsid w:val="00AE1E71"/>
    <w:rsid w:val="00AE25DE"/>
    <w:rsid w:val="00AE2728"/>
    <w:rsid w:val="00AE3049"/>
    <w:rsid w:val="00AE3276"/>
    <w:rsid w:val="00AE33A5"/>
    <w:rsid w:val="00AE33E8"/>
    <w:rsid w:val="00AE3445"/>
    <w:rsid w:val="00AE3C9E"/>
    <w:rsid w:val="00AE44FC"/>
    <w:rsid w:val="00AE4515"/>
    <w:rsid w:val="00AE4B28"/>
    <w:rsid w:val="00AE4D63"/>
    <w:rsid w:val="00AE4E22"/>
    <w:rsid w:val="00AE4ECC"/>
    <w:rsid w:val="00AE5A30"/>
    <w:rsid w:val="00AE5AC7"/>
    <w:rsid w:val="00AE5EED"/>
    <w:rsid w:val="00AE6070"/>
    <w:rsid w:val="00AE61EF"/>
    <w:rsid w:val="00AE638A"/>
    <w:rsid w:val="00AE6818"/>
    <w:rsid w:val="00AE6917"/>
    <w:rsid w:val="00AE6A24"/>
    <w:rsid w:val="00AE6D82"/>
    <w:rsid w:val="00AE7234"/>
    <w:rsid w:val="00AE727E"/>
    <w:rsid w:val="00AE729F"/>
    <w:rsid w:val="00AE74B6"/>
    <w:rsid w:val="00AE786C"/>
    <w:rsid w:val="00AE7A3D"/>
    <w:rsid w:val="00AE7AE9"/>
    <w:rsid w:val="00AE7E6C"/>
    <w:rsid w:val="00AE7F79"/>
    <w:rsid w:val="00AF0059"/>
    <w:rsid w:val="00AF0500"/>
    <w:rsid w:val="00AF0C01"/>
    <w:rsid w:val="00AF0D68"/>
    <w:rsid w:val="00AF0F06"/>
    <w:rsid w:val="00AF0FD2"/>
    <w:rsid w:val="00AF103A"/>
    <w:rsid w:val="00AF1175"/>
    <w:rsid w:val="00AF1193"/>
    <w:rsid w:val="00AF1AF0"/>
    <w:rsid w:val="00AF1C1E"/>
    <w:rsid w:val="00AF1ECB"/>
    <w:rsid w:val="00AF1ED4"/>
    <w:rsid w:val="00AF20A3"/>
    <w:rsid w:val="00AF2307"/>
    <w:rsid w:val="00AF2440"/>
    <w:rsid w:val="00AF2478"/>
    <w:rsid w:val="00AF28BC"/>
    <w:rsid w:val="00AF29D6"/>
    <w:rsid w:val="00AF2C17"/>
    <w:rsid w:val="00AF328E"/>
    <w:rsid w:val="00AF3373"/>
    <w:rsid w:val="00AF33A8"/>
    <w:rsid w:val="00AF3C5D"/>
    <w:rsid w:val="00AF3F8B"/>
    <w:rsid w:val="00AF3FED"/>
    <w:rsid w:val="00AF43CA"/>
    <w:rsid w:val="00AF461A"/>
    <w:rsid w:val="00AF4708"/>
    <w:rsid w:val="00AF4725"/>
    <w:rsid w:val="00AF4CB7"/>
    <w:rsid w:val="00AF4DF2"/>
    <w:rsid w:val="00AF4EB8"/>
    <w:rsid w:val="00AF4F0D"/>
    <w:rsid w:val="00AF5902"/>
    <w:rsid w:val="00AF5C2A"/>
    <w:rsid w:val="00AF5F1F"/>
    <w:rsid w:val="00AF5FBC"/>
    <w:rsid w:val="00AF622A"/>
    <w:rsid w:val="00AF6B2C"/>
    <w:rsid w:val="00AF6C1F"/>
    <w:rsid w:val="00AF6C51"/>
    <w:rsid w:val="00AF6EB3"/>
    <w:rsid w:val="00AF7199"/>
    <w:rsid w:val="00AF735B"/>
    <w:rsid w:val="00AF7695"/>
    <w:rsid w:val="00AF7878"/>
    <w:rsid w:val="00AF7B9C"/>
    <w:rsid w:val="00AF7E40"/>
    <w:rsid w:val="00B001ED"/>
    <w:rsid w:val="00B002F7"/>
    <w:rsid w:val="00B0040F"/>
    <w:rsid w:val="00B00605"/>
    <w:rsid w:val="00B008AA"/>
    <w:rsid w:val="00B00A61"/>
    <w:rsid w:val="00B00AB9"/>
    <w:rsid w:val="00B01316"/>
    <w:rsid w:val="00B0143F"/>
    <w:rsid w:val="00B0158F"/>
    <w:rsid w:val="00B0174F"/>
    <w:rsid w:val="00B01CB4"/>
    <w:rsid w:val="00B01D3F"/>
    <w:rsid w:val="00B02209"/>
    <w:rsid w:val="00B02211"/>
    <w:rsid w:val="00B02583"/>
    <w:rsid w:val="00B02BBC"/>
    <w:rsid w:val="00B031F0"/>
    <w:rsid w:val="00B0382C"/>
    <w:rsid w:val="00B038E8"/>
    <w:rsid w:val="00B03CC6"/>
    <w:rsid w:val="00B03E99"/>
    <w:rsid w:val="00B03EE5"/>
    <w:rsid w:val="00B03EE9"/>
    <w:rsid w:val="00B04858"/>
    <w:rsid w:val="00B0487B"/>
    <w:rsid w:val="00B04A7C"/>
    <w:rsid w:val="00B04B1A"/>
    <w:rsid w:val="00B04E02"/>
    <w:rsid w:val="00B051A7"/>
    <w:rsid w:val="00B05591"/>
    <w:rsid w:val="00B057A4"/>
    <w:rsid w:val="00B05FB5"/>
    <w:rsid w:val="00B06322"/>
    <w:rsid w:val="00B06508"/>
    <w:rsid w:val="00B065F4"/>
    <w:rsid w:val="00B068EC"/>
    <w:rsid w:val="00B06D7C"/>
    <w:rsid w:val="00B06DAD"/>
    <w:rsid w:val="00B06DF0"/>
    <w:rsid w:val="00B06E00"/>
    <w:rsid w:val="00B06E50"/>
    <w:rsid w:val="00B06E61"/>
    <w:rsid w:val="00B06F80"/>
    <w:rsid w:val="00B07001"/>
    <w:rsid w:val="00B07161"/>
    <w:rsid w:val="00B0765D"/>
    <w:rsid w:val="00B078CD"/>
    <w:rsid w:val="00B07BAE"/>
    <w:rsid w:val="00B07D45"/>
    <w:rsid w:val="00B101BC"/>
    <w:rsid w:val="00B1045C"/>
    <w:rsid w:val="00B1055F"/>
    <w:rsid w:val="00B1083D"/>
    <w:rsid w:val="00B10896"/>
    <w:rsid w:val="00B10FB2"/>
    <w:rsid w:val="00B11F71"/>
    <w:rsid w:val="00B1207F"/>
    <w:rsid w:val="00B121A1"/>
    <w:rsid w:val="00B12702"/>
    <w:rsid w:val="00B12873"/>
    <w:rsid w:val="00B129A8"/>
    <w:rsid w:val="00B12CBE"/>
    <w:rsid w:val="00B12DAD"/>
    <w:rsid w:val="00B12E62"/>
    <w:rsid w:val="00B12EA2"/>
    <w:rsid w:val="00B13088"/>
    <w:rsid w:val="00B131F3"/>
    <w:rsid w:val="00B13F99"/>
    <w:rsid w:val="00B143B5"/>
    <w:rsid w:val="00B14637"/>
    <w:rsid w:val="00B153AA"/>
    <w:rsid w:val="00B15612"/>
    <w:rsid w:val="00B15684"/>
    <w:rsid w:val="00B15B97"/>
    <w:rsid w:val="00B15BBB"/>
    <w:rsid w:val="00B16002"/>
    <w:rsid w:val="00B1655D"/>
    <w:rsid w:val="00B1678F"/>
    <w:rsid w:val="00B169FA"/>
    <w:rsid w:val="00B16A56"/>
    <w:rsid w:val="00B16B67"/>
    <w:rsid w:val="00B16C8B"/>
    <w:rsid w:val="00B16D06"/>
    <w:rsid w:val="00B170EC"/>
    <w:rsid w:val="00B170FF"/>
    <w:rsid w:val="00B17204"/>
    <w:rsid w:val="00B1721F"/>
    <w:rsid w:val="00B172F9"/>
    <w:rsid w:val="00B175C9"/>
    <w:rsid w:val="00B176BE"/>
    <w:rsid w:val="00B176CD"/>
    <w:rsid w:val="00B17714"/>
    <w:rsid w:val="00B1778A"/>
    <w:rsid w:val="00B17D2A"/>
    <w:rsid w:val="00B2023D"/>
    <w:rsid w:val="00B203C8"/>
    <w:rsid w:val="00B20460"/>
    <w:rsid w:val="00B20534"/>
    <w:rsid w:val="00B2066C"/>
    <w:rsid w:val="00B2070C"/>
    <w:rsid w:val="00B20721"/>
    <w:rsid w:val="00B20A1D"/>
    <w:rsid w:val="00B20DD8"/>
    <w:rsid w:val="00B20F19"/>
    <w:rsid w:val="00B21159"/>
    <w:rsid w:val="00B216CE"/>
    <w:rsid w:val="00B21D10"/>
    <w:rsid w:val="00B221C0"/>
    <w:rsid w:val="00B22321"/>
    <w:rsid w:val="00B225CF"/>
    <w:rsid w:val="00B226F8"/>
    <w:rsid w:val="00B22CEB"/>
    <w:rsid w:val="00B22DF0"/>
    <w:rsid w:val="00B230AD"/>
    <w:rsid w:val="00B23451"/>
    <w:rsid w:val="00B23552"/>
    <w:rsid w:val="00B2360B"/>
    <w:rsid w:val="00B23752"/>
    <w:rsid w:val="00B23894"/>
    <w:rsid w:val="00B23DFA"/>
    <w:rsid w:val="00B2405D"/>
    <w:rsid w:val="00B24571"/>
    <w:rsid w:val="00B247C4"/>
    <w:rsid w:val="00B24A53"/>
    <w:rsid w:val="00B24A6A"/>
    <w:rsid w:val="00B24ADF"/>
    <w:rsid w:val="00B24CB5"/>
    <w:rsid w:val="00B254F3"/>
    <w:rsid w:val="00B25903"/>
    <w:rsid w:val="00B25FFA"/>
    <w:rsid w:val="00B26726"/>
    <w:rsid w:val="00B267D9"/>
    <w:rsid w:val="00B26899"/>
    <w:rsid w:val="00B26A25"/>
    <w:rsid w:val="00B26B3F"/>
    <w:rsid w:val="00B26C91"/>
    <w:rsid w:val="00B26FA7"/>
    <w:rsid w:val="00B2700C"/>
    <w:rsid w:val="00B270E0"/>
    <w:rsid w:val="00B2727D"/>
    <w:rsid w:val="00B27526"/>
    <w:rsid w:val="00B2780C"/>
    <w:rsid w:val="00B27B19"/>
    <w:rsid w:val="00B27BC3"/>
    <w:rsid w:val="00B27C1B"/>
    <w:rsid w:val="00B27F31"/>
    <w:rsid w:val="00B300D5"/>
    <w:rsid w:val="00B3046A"/>
    <w:rsid w:val="00B30885"/>
    <w:rsid w:val="00B309DF"/>
    <w:rsid w:val="00B30F03"/>
    <w:rsid w:val="00B310CE"/>
    <w:rsid w:val="00B31380"/>
    <w:rsid w:val="00B31E8C"/>
    <w:rsid w:val="00B3206D"/>
    <w:rsid w:val="00B321C2"/>
    <w:rsid w:val="00B32526"/>
    <w:rsid w:val="00B3256F"/>
    <w:rsid w:val="00B326E4"/>
    <w:rsid w:val="00B3284E"/>
    <w:rsid w:val="00B32A50"/>
    <w:rsid w:val="00B32C35"/>
    <w:rsid w:val="00B32C53"/>
    <w:rsid w:val="00B32F25"/>
    <w:rsid w:val="00B32F94"/>
    <w:rsid w:val="00B33D58"/>
    <w:rsid w:val="00B345E0"/>
    <w:rsid w:val="00B346FA"/>
    <w:rsid w:val="00B34D80"/>
    <w:rsid w:val="00B350C7"/>
    <w:rsid w:val="00B3551B"/>
    <w:rsid w:val="00B35A67"/>
    <w:rsid w:val="00B35ACE"/>
    <w:rsid w:val="00B35BED"/>
    <w:rsid w:val="00B35C8E"/>
    <w:rsid w:val="00B35D6B"/>
    <w:rsid w:val="00B35DB4"/>
    <w:rsid w:val="00B36264"/>
    <w:rsid w:val="00B36568"/>
    <w:rsid w:val="00B36659"/>
    <w:rsid w:val="00B366B6"/>
    <w:rsid w:val="00B37354"/>
    <w:rsid w:val="00B37583"/>
    <w:rsid w:val="00B37625"/>
    <w:rsid w:val="00B37A89"/>
    <w:rsid w:val="00B37FB0"/>
    <w:rsid w:val="00B40098"/>
    <w:rsid w:val="00B403DD"/>
    <w:rsid w:val="00B409E3"/>
    <w:rsid w:val="00B409EA"/>
    <w:rsid w:val="00B4128D"/>
    <w:rsid w:val="00B41AB7"/>
    <w:rsid w:val="00B41C43"/>
    <w:rsid w:val="00B41C76"/>
    <w:rsid w:val="00B41C83"/>
    <w:rsid w:val="00B41DB4"/>
    <w:rsid w:val="00B41FFD"/>
    <w:rsid w:val="00B42099"/>
    <w:rsid w:val="00B420D8"/>
    <w:rsid w:val="00B425E7"/>
    <w:rsid w:val="00B4262A"/>
    <w:rsid w:val="00B42651"/>
    <w:rsid w:val="00B42835"/>
    <w:rsid w:val="00B42AA7"/>
    <w:rsid w:val="00B42FBD"/>
    <w:rsid w:val="00B43071"/>
    <w:rsid w:val="00B431FD"/>
    <w:rsid w:val="00B432AB"/>
    <w:rsid w:val="00B433C9"/>
    <w:rsid w:val="00B434BA"/>
    <w:rsid w:val="00B4362F"/>
    <w:rsid w:val="00B437E4"/>
    <w:rsid w:val="00B43A9A"/>
    <w:rsid w:val="00B43B15"/>
    <w:rsid w:val="00B43C0D"/>
    <w:rsid w:val="00B43C60"/>
    <w:rsid w:val="00B43F20"/>
    <w:rsid w:val="00B43F34"/>
    <w:rsid w:val="00B4438B"/>
    <w:rsid w:val="00B444BD"/>
    <w:rsid w:val="00B44617"/>
    <w:rsid w:val="00B44664"/>
    <w:rsid w:val="00B446EB"/>
    <w:rsid w:val="00B447CE"/>
    <w:rsid w:val="00B44996"/>
    <w:rsid w:val="00B44B0C"/>
    <w:rsid w:val="00B45424"/>
    <w:rsid w:val="00B457E7"/>
    <w:rsid w:val="00B45824"/>
    <w:rsid w:val="00B45B83"/>
    <w:rsid w:val="00B46135"/>
    <w:rsid w:val="00B462B9"/>
    <w:rsid w:val="00B469CB"/>
    <w:rsid w:val="00B46C2B"/>
    <w:rsid w:val="00B46E7D"/>
    <w:rsid w:val="00B46EDB"/>
    <w:rsid w:val="00B4745D"/>
    <w:rsid w:val="00B47C2D"/>
    <w:rsid w:val="00B501EC"/>
    <w:rsid w:val="00B505FF"/>
    <w:rsid w:val="00B50A92"/>
    <w:rsid w:val="00B51062"/>
    <w:rsid w:val="00B51512"/>
    <w:rsid w:val="00B51A9C"/>
    <w:rsid w:val="00B51D1D"/>
    <w:rsid w:val="00B51D31"/>
    <w:rsid w:val="00B51DD3"/>
    <w:rsid w:val="00B51E5E"/>
    <w:rsid w:val="00B52298"/>
    <w:rsid w:val="00B52312"/>
    <w:rsid w:val="00B5238E"/>
    <w:rsid w:val="00B523BF"/>
    <w:rsid w:val="00B5279A"/>
    <w:rsid w:val="00B527F8"/>
    <w:rsid w:val="00B52C4C"/>
    <w:rsid w:val="00B52D5C"/>
    <w:rsid w:val="00B52E00"/>
    <w:rsid w:val="00B52E5B"/>
    <w:rsid w:val="00B530E5"/>
    <w:rsid w:val="00B53142"/>
    <w:rsid w:val="00B53260"/>
    <w:rsid w:val="00B53531"/>
    <w:rsid w:val="00B537D3"/>
    <w:rsid w:val="00B538B1"/>
    <w:rsid w:val="00B5391D"/>
    <w:rsid w:val="00B53B18"/>
    <w:rsid w:val="00B53B85"/>
    <w:rsid w:val="00B5416D"/>
    <w:rsid w:val="00B541F2"/>
    <w:rsid w:val="00B54355"/>
    <w:rsid w:val="00B549C0"/>
    <w:rsid w:val="00B54B06"/>
    <w:rsid w:val="00B553F9"/>
    <w:rsid w:val="00B55426"/>
    <w:rsid w:val="00B556B8"/>
    <w:rsid w:val="00B55922"/>
    <w:rsid w:val="00B55BF1"/>
    <w:rsid w:val="00B55D1D"/>
    <w:rsid w:val="00B55EE0"/>
    <w:rsid w:val="00B5618C"/>
    <w:rsid w:val="00B56762"/>
    <w:rsid w:val="00B56C18"/>
    <w:rsid w:val="00B56E46"/>
    <w:rsid w:val="00B57098"/>
    <w:rsid w:val="00B570A8"/>
    <w:rsid w:val="00B570A9"/>
    <w:rsid w:val="00B57177"/>
    <w:rsid w:val="00B5724A"/>
    <w:rsid w:val="00B572C8"/>
    <w:rsid w:val="00B57888"/>
    <w:rsid w:val="00B57964"/>
    <w:rsid w:val="00B57B96"/>
    <w:rsid w:val="00B57BE4"/>
    <w:rsid w:val="00B57CB4"/>
    <w:rsid w:val="00B57FED"/>
    <w:rsid w:val="00B601D0"/>
    <w:rsid w:val="00B605E3"/>
    <w:rsid w:val="00B6071F"/>
    <w:rsid w:val="00B607E4"/>
    <w:rsid w:val="00B609C1"/>
    <w:rsid w:val="00B60CD4"/>
    <w:rsid w:val="00B6104B"/>
    <w:rsid w:val="00B610AA"/>
    <w:rsid w:val="00B6118C"/>
    <w:rsid w:val="00B61328"/>
    <w:rsid w:val="00B6149C"/>
    <w:rsid w:val="00B617D2"/>
    <w:rsid w:val="00B617F0"/>
    <w:rsid w:val="00B61AD2"/>
    <w:rsid w:val="00B6212E"/>
    <w:rsid w:val="00B62294"/>
    <w:rsid w:val="00B62374"/>
    <w:rsid w:val="00B625FE"/>
    <w:rsid w:val="00B626CB"/>
    <w:rsid w:val="00B632FA"/>
    <w:rsid w:val="00B633B4"/>
    <w:rsid w:val="00B63901"/>
    <w:rsid w:val="00B63A98"/>
    <w:rsid w:val="00B63D31"/>
    <w:rsid w:val="00B642E3"/>
    <w:rsid w:val="00B64327"/>
    <w:rsid w:val="00B6467F"/>
    <w:rsid w:val="00B647A2"/>
    <w:rsid w:val="00B647F5"/>
    <w:rsid w:val="00B6485E"/>
    <w:rsid w:val="00B64BFC"/>
    <w:rsid w:val="00B651B5"/>
    <w:rsid w:val="00B65480"/>
    <w:rsid w:val="00B6578F"/>
    <w:rsid w:val="00B65AF3"/>
    <w:rsid w:val="00B65D1D"/>
    <w:rsid w:val="00B65E28"/>
    <w:rsid w:val="00B66529"/>
    <w:rsid w:val="00B66757"/>
    <w:rsid w:val="00B66A31"/>
    <w:rsid w:val="00B66B6B"/>
    <w:rsid w:val="00B66C6F"/>
    <w:rsid w:val="00B671D1"/>
    <w:rsid w:val="00B672CD"/>
    <w:rsid w:val="00B67495"/>
    <w:rsid w:val="00B67597"/>
    <w:rsid w:val="00B67B1D"/>
    <w:rsid w:val="00B67E9E"/>
    <w:rsid w:val="00B67FC7"/>
    <w:rsid w:val="00B70133"/>
    <w:rsid w:val="00B703C9"/>
    <w:rsid w:val="00B706B4"/>
    <w:rsid w:val="00B70A85"/>
    <w:rsid w:val="00B713FD"/>
    <w:rsid w:val="00B714D2"/>
    <w:rsid w:val="00B71529"/>
    <w:rsid w:val="00B7168A"/>
    <w:rsid w:val="00B717A5"/>
    <w:rsid w:val="00B71805"/>
    <w:rsid w:val="00B71B9C"/>
    <w:rsid w:val="00B71BE0"/>
    <w:rsid w:val="00B71CBB"/>
    <w:rsid w:val="00B71EA0"/>
    <w:rsid w:val="00B71F53"/>
    <w:rsid w:val="00B722A6"/>
    <w:rsid w:val="00B72536"/>
    <w:rsid w:val="00B72555"/>
    <w:rsid w:val="00B728F5"/>
    <w:rsid w:val="00B72D66"/>
    <w:rsid w:val="00B72D7F"/>
    <w:rsid w:val="00B72E1A"/>
    <w:rsid w:val="00B73399"/>
    <w:rsid w:val="00B733C3"/>
    <w:rsid w:val="00B73663"/>
    <w:rsid w:val="00B7375D"/>
    <w:rsid w:val="00B7398E"/>
    <w:rsid w:val="00B73AE5"/>
    <w:rsid w:val="00B73BAD"/>
    <w:rsid w:val="00B740D1"/>
    <w:rsid w:val="00B74660"/>
    <w:rsid w:val="00B750CC"/>
    <w:rsid w:val="00B7530E"/>
    <w:rsid w:val="00B7561F"/>
    <w:rsid w:val="00B758C8"/>
    <w:rsid w:val="00B75D85"/>
    <w:rsid w:val="00B75FF6"/>
    <w:rsid w:val="00B760E7"/>
    <w:rsid w:val="00B76706"/>
    <w:rsid w:val="00B76879"/>
    <w:rsid w:val="00B76A51"/>
    <w:rsid w:val="00B76AE5"/>
    <w:rsid w:val="00B76EF8"/>
    <w:rsid w:val="00B77003"/>
    <w:rsid w:val="00B77261"/>
    <w:rsid w:val="00B77599"/>
    <w:rsid w:val="00B77688"/>
    <w:rsid w:val="00B7769E"/>
    <w:rsid w:val="00B777D3"/>
    <w:rsid w:val="00B778D0"/>
    <w:rsid w:val="00B77F78"/>
    <w:rsid w:val="00B80052"/>
    <w:rsid w:val="00B800E5"/>
    <w:rsid w:val="00B8027E"/>
    <w:rsid w:val="00B807D2"/>
    <w:rsid w:val="00B80AA9"/>
    <w:rsid w:val="00B80BAA"/>
    <w:rsid w:val="00B81055"/>
    <w:rsid w:val="00B8112C"/>
    <w:rsid w:val="00B811EF"/>
    <w:rsid w:val="00B813E4"/>
    <w:rsid w:val="00B81BC5"/>
    <w:rsid w:val="00B81D04"/>
    <w:rsid w:val="00B81F6A"/>
    <w:rsid w:val="00B82241"/>
    <w:rsid w:val="00B82382"/>
    <w:rsid w:val="00B830CB"/>
    <w:rsid w:val="00B83667"/>
    <w:rsid w:val="00B83779"/>
    <w:rsid w:val="00B8386E"/>
    <w:rsid w:val="00B83CCC"/>
    <w:rsid w:val="00B83D74"/>
    <w:rsid w:val="00B8426A"/>
    <w:rsid w:val="00B84385"/>
    <w:rsid w:val="00B8495E"/>
    <w:rsid w:val="00B84AD3"/>
    <w:rsid w:val="00B84B52"/>
    <w:rsid w:val="00B8566C"/>
    <w:rsid w:val="00B856CF"/>
    <w:rsid w:val="00B856FE"/>
    <w:rsid w:val="00B85841"/>
    <w:rsid w:val="00B859C4"/>
    <w:rsid w:val="00B859C7"/>
    <w:rsid w:val="00B8641D"/>
    <w:rsid w:val="00B8650B"/>
    <w:rsid w:val="00B86530"/>
    <w:rsid w:val="00B86872"/>
    <w:rsid w:val="00B86907"/>
    <w:rsid w:val="00B86D39"/>
    <w:rsid w:val="00B86E2C"/>
    <w:rsid w:val="00B8704E"/>
    <w:rsid w:val="00B875BC"/>
    <w:rsid w:val="00B87816"/>
    <w:rsid w:val="00B878E4"/>
    <w:rsid w:val="00B87F23"/>
    <w:rsid w:val="00B90011"/>
    <w:rsid w:val="00B904F3"/>
    <w:rsid w:val="00B90661"/>
    <w:rsid w:val="00B909ED"/>
    <w:rsid w:val="00B90A37"/>
    <w:rsid w:val="00B90A7D"/>
    <w:rsid w:val="00B91315"/>
    <w:rsid w:val="00B913D5"/>
    <w:rsid w:val="00B91738"/>
    <w:rsid w:val="00B91B7C"/>
    <w:rsid w:val="00B92234"/>
    <w:rsid w:val="00B92750"/>
    <w:rsid w:val="00B928FC"/>
    <w:rsid w:val="00B929AB"/>
    <w:rsid w:val="00B92DCA"/>
    <w:rsid w:val="00B92DCD"/>
    <w:rsid w:val="00B93012"/>
    <w:rsid w:val="00B9314E"/>
    <w:rsid w:val="00B9328F"/>
    <w:rsid w:val="00B9345C"/>
    <w:rsid w:val="00B935D5"/>
    <w:rsid w:val="00B938F0"/>
    <w:rsid w:val="00B93A61"/>
    <w:rsid w:val="00B93F86"/>
    <w:rsid w:val="00B94009"/>
    <w:rsid w:val="00B94695"/>
    <w:rsid w:val="00B94E1D"/>
    <w:rsid w:val="00B95291"/>
    <w:rsid w:val="00B95616"/>
    <w:rsid w:val="00B95A86"/>
    <w:rsid w:val="00B95B94"/>
    <w:rsid w:val="00B95C65"/>
    <w:rsid w:val="00B964AC"/>
    <w:rsid w:val="00B9650B"/>
    <w:rsid w:val="00B966D0"/>
    <w:rsid w:val="00B9681F"/>
    <w:rsid w:val="00B96B9F"/>
    <w:rsid w:val="00B96BCE"/>
    <w:rsid w:val="00B96C11"/>
    <w:rsid w:val="00B96C1D"/>
    <w:rsid w:val="00B96E0D"/>
    <w:rsid w:val="00B9728A"/>
    <w:rsid w:val="00B97873"/>
    <w:rsid w:val="00B97EED"/>
    <w:rsid w:val="00B97F30"/>
    <w:rsid w:val="00B97FA2"/>
    <w:rsid w:val="00BA0515"/>
    <w:rsid w:val="00BA05E8"/>
    <w:rsid w:val="00BA08C7"/>
    <w:rsid w:val="00BA1353"/>
    <w:rsid w:val="00BA1387"/>
    <w:rsid w:val="00BA13E2"/>
    <w:rsid w:val="00BA152D"/>
    <w:rsid w:val="00BA25E9"/>
    <w:rsid w:val="00BA2660"/>
    <w:rsid w:val="00BA2A75"/>
    <w:rsid w:val="00BA2AFD"/>
    <w:rsid w:val="00BA2BFF"/>
    <w:rsid w:val="00BA2FEC"/>
    <w:rsid w:val="00BA30AD"/>
    <w:rsid w:val="00BA3351"/>
    <w:rsid w:val="00BA3DDF"/>
    <w:rsid w:val="00BA4167"/>
    <w:rsid w:val="00BA422B"/>
    <w:rsid w:val="00BA431F"/>
    <w:rsid w:val="00BA46C4"/>
    <w:rsid w:val="00BA4BD8"/>
    <w:rsid w:val="00BA4D6D"/>
    <w:rsid w:val="00BA4DE3"/>
    <w:rsid w:val="00BA4F5C"/>
    <w:rsid w:val="00BA5034"/>
    <w:rsid w:val="00BA50A4"/>
    <w:rsid w:val="00BA50DD"/>
    <w:rsid w:val="00BA5604"/>
    <w:rsid w:val="00BA58AE"/>
    <w:rsid w:val="00BA5A1A"/>
    <w:rsid w:val="00BA6159"/>
    <w:rsid w:val="00BA61E8"/>
    <w:rsid w:val="00BA6957"/>
    <w:rsid w:val="00BA6AF8"/>
    <w:rsid w:val="00BA6AFC"/>
    <w:rsid w:val="00BA6F77"/>
    <w:rsid w:val="00BA7234"/>
    <w:rsid w:val="00BA729F"/>
    <w:rsid w:val="00BA732D"/>
    <w:rsid w:val="00BA76E3"/>
    <w:rsid w:val="00BA7941"/>
    <w:rsid w:val="00BB0271"/>
    <w:rsid w:val="00BB0302"/>
    <w:rsid w:val="00BB03EB"/>
    <w:rsid w:val="00BB09A8"/>
    <w:rsid w:val="00BB09EF"/>
    <w:rsid w:val="00BB0A47"/>
    <w:rsid w:val="00BB115A"/>
    <w:rsid w:val="00BB12A8"/>
    <w:rsid w:val="00BB12FA"/>
    <w:rsid w:val="00BB18DA"/>
    <w:rsid w:val="00BB193B"/>
    <w:rsid w:val="00BB1D0D"/>
    <w:rsid w:val="00BB211E"/>
    <w:rsid w:val="00BB249F"/>
    <w:rsid w:val="00BB25C8"/>
    <w:rsid w:val="00BB29A3"/>
    <w:rsid w:val="00BB2F0F"/>
    <w:rsid w:val="00BB2F15"/>
    <w:rsid w:val="00BB340A"/>
    <w:rsid w:val="00BB359F"/>
    <w:rsid w:val="00BB3863"/>
    <w:rsid w:val="00BB3975"/>
    <w:rsid w:val="00BB418C"/>
    <w:rsid w:val="00BB4643"/>
    <w:rsid w:val="00BB4681"/>
    <w:rsid w:val="00BB52DE"/>
    <w:rsid w:val="00BB539B"/>
    <w:rsid w:val="00BB5532"/>
    <w:rsid w:val="00BB5924"/>
    <w:rsid w:val="00BB5B8F"/>
    <w:rsid w:val="00BB5CBB"/>
    <w:rsid w:val="00BB5D43"/>
    <w:rsid w:val="00BB5DAA"/>
    <w:rsid w:val="00BB5E1C"/>
    <w:rsid w:val="00BB6136"/>
    <w:rsid w:val="00BB637D"/>
    <w:rsid w:val="00BB6EE6"/>
    <w:rsid w:val="00BB7670"/>
    <w:rsid w:val="00BB7923"/>
    <w:rsid w:val="00BB798F"/>
    <w:rsid w:val="00BB7A75"/>
    <w:rsid w:val="00BB7C3E"/>
    <w:rsid w:val="00BB7E05"/>
    <w:rsid w:val="00BB7EF2"/>
    <w:rsid w:val="00BC0131"/>
    <w:rsid w:val="00BC039E"/>
    <w:rsid w:val="00BC048D"/>
    <w:rsid w:val="00BC049F"/>
    <w:rsid w:val="00BC07FA"/>
    <w:rsid w:val="00BC0C17"/>
    <w:rsid w:val="00BC0D09"/>
    <w:rsid w:val="00BC0F91"/>
    <w:rsid w:val="00BC10A3"/>
    <w:rsid w:val="00BC18EC"/>
    <w:rsid w:val="00BC1941"/>
    <w:rsid w:val="00BC1A0A"/>
    <w:rsid w:val="00BC1BE2"/>
    <w:rsid w:val="00BC1D95"/>
    <w:rsid w:val="00BC2AFF"/>
    <w:rsid w:val="00BC33CD"/>
    <w:rsid w:val="00BC36A3"/>
    <w:rsid w:val="00BC37D1"/>
    <w:rsid w:val="00BC37FA"/>
    <w:rsid w:val="00BC3A62"/>
    <w:rsid w:val="00BC3B8D"/>
    <w:rsid w:val="00BC43DE"/>
    <w:rsid w:val="00BC4976"/>
    <w:rsid w:val="00BC4B89"/>
    <w:rsid w:val="00BC55B3"/>
    <w:rsid w:val="00BC595B"/>
    <w:rsid w:val="00BC5AE7"/>
    <w:rsid w:val="00BC5B63"/>
    <w:rsid w:val="00BC5C41"/>
    <w:rsid w:val="00BC5E68"/>
    <w:rsid w:val="00BC603C"/>
    <w:rsid w:val="00BC6080"/>
    <w:rsid w:val="00BC62DF"/>
    <w:rsid w:val="00BC6534"/>
    <w:rsid w:val="00BC67B6"/>
    <w:rsid w:val="00BC68A8"/>
    <w:rsid w:val="00BC69F5"/>
    <w:rsid w:val="00BC6BCF"/>
    <w:rsid w:val="00BC757F"/>
    <w:rsid w:val="00BC7B06"/>
    <w:rsid w:val="00BC7B42"/>
    <w:rsid w:val="00BC7C7F"/>
    <w:rsid w:val="00BC7CFD"/>
    <w:rsid w:val="00BD01BF"/>
    <w:rsid w:val="00BD029B"/>
    <w:rsid w:val="00BD0556"/>
    <w:rsid w:val="00BD08BC"/>
    <w:rsid w:val="00BD0A08"/>
    <w:rsid w:val="00BD0A9A"/>
    <w:rsid w:val="00BD0BA6"/>
    <w:rsid w:val="00BD0CC2"/>
    <w:rsid w:val="00BD1299"/>
    <w:rsid w:val="00BD141C"/>
    <w:rsid w:val="00BD1577"/>
    <w:rsid w:val="00BD1C77"/>
    <w:rsid w:val="00BD1DAA"/>
    <w:rsid w:val="00BD2115"/>
    <w:rsid w:val="00BD21BC"/>
    <w:rsid w:val="00BD2429"/>
    <w:rsid w:val="00BD291D"/>
    <w:rsid w:val="00BD2B0D"/>
    <w:rsid w:val="00BD2E03"/>
    <w:rsid w:val="00BD2E09"/>
    <w:rsid w:val="00BD30C0"/>
    <w:rsid w:val="00BD3893"/>
    <w:rsid w:val="00BD3A94"/>
    <w:rsid w:val="00BD3E43"/>
    <w:rsid w:val="00BD3F47"/>
    <w:rsid w:val="00BD49F1"/>
    <w:rsid w:val="00BD4C68"/>
    <w:rsid w:val="00BD4DE5"/>
    <w:rsid w:val="00BD4EDE"/>
    <w:rsid w:val="00BD53E3"/>
    <w:rsid w:val="00BD56E2"/>
    <w:rsid w:val="00BD57C6"/>
    <w:rsid w:val="00BD58C9"/>
    <w:rsid w:val="00BD590C"/>
    <w:rsid w:val="00BD5C71"/>
    <w:rsid w:val="00BD6164"/>
    <w:rsid w:val="00BD65AC"/>
    <w:rsid w:val="00BD6925"/>
    <w:rsid w:val="00BD6A35"/>
    <w:rsid w:val="00BD6A6F"/>
    <w:rsid w:val="00BD6BD0"/>
    <w:rsid w:val="00BD6C52"/>
    <w:rsid w:val="00BD6D42"/>
    <w:rsid w:val="00BD6F64"/>
    <w:rsid w:val="00BD71FB"/>
    <w:rsid w:val="00BD733E"/>
    <w:rsid w:val="00BD793D"/>
    <w:rsid w:val="00BD7ABE"/>
    <w:rsid w:val="00BD7BA4"/>
    <w:rsid w:val="00BE030E"/>
    <w:rsid w:val="00BE03E6"/>
    <w:rsid w:val="00BE0492"/>
    <w:rsid w:val="00BE094E"/>
    <w:rsid w:val="00BE099A"/>
    <w:rsid w:val="00BE0E0E"/>
    <w:rsid w:val="00BE0F31"/>
    <w:rsid w:val="00BE10D7"/>
    <w:rsid w:val="00BE172C"/>
    <w:rsid w:val="00BE182C"/>
    <w:rsid w:val="00BE1D63"/>
    <w:rsid w:val="00BE1E58"/>
    <w:rsid w:val="00BE1E99"/>
    <w:rsid w:val="00BE1EC7"/>
    <w:rsid w:val="00BE1FAA"/>
    <w:rsid w:val="00BE23E2"/>
    <w:rsid w:val="00BE2539"/>
    <w:rsid w:val="00BE2549"/>
    <w:rsid w:val="00BE2BA2"/>
    <w:rsid w:val="00BE2CB3"/>
    <w:rsid w:val="00BE2EB5"/>
    <w:rsid w:val="00BE304D"/>
    <w:rsid w:val="00BE30B4"/>
    <w:rsid w:val="00BE31EC"/>
    <w:rsid w:val="00BE3968"/>
    <w:rsid w:val="00BE3EB4"/>
    <w:rsid w:val="00BE3FE8"/>
    <w:rsid w:val="00BE41AA"/>
    <w:rsid w:val="00BE4530"/>
    <w:rsid w:val="00BE457F"/>
    <w:rsid w:val="00BE46D0"/>
    <w:rsid w:val="00BE4E74"/>
    <w:rsid w:val="00BE4FAA"/>
    <w:rsid w:val="00BE5140"/>
    <w:rsid w:val="00BE5273"/>
    <w:rsid w:val="00BE5497"/>
    <w:rsid w:val="00BE54FC"/>
    <w:rsid w:val="00BE5751"/>
    <w:rsid w:val="00BE5A47"/>
    <w:rsid w:val="00BE5B47"/>
    <w:rsid w:val="00BE5BDB"/>
    <w:rsid w:val="00BE5DFB"/>
    <w:rsid w:val="00BE5F7D"/>
    <w:rsid w:val="00BE600F"/>
    <w:rsid w:val="00BE611E"/>
    <w:rsid w:val="00BE6602"/>
    <w:rsid w:val="00BE663F"/>
    <w:rsid w:val="00BE68C3"/>
    <w:rsid w:val="00BE6A0B"/>
    <w:rsid w:val="00BE6BC4"/>
    <w:rsid w:val="00BE6CD0"/>
    <w:rsid w:val="00BE70F2"/>
    <w:rsid w:val="00BE744E"/>
    <w:rsid w:val="00BE7513"/>
    <w:rsid w:val="00BE7960"/>
    <w:rsid w:val="00BE79B4"/>
    <w:rsid w:val="00BE7C58"/>
    <w:rsid w:val="00BE7F48"/>
    <w:rsid w:val="00BF00FF"/>
    <w:rsid w:val="00BF0180"/>
    <w:rsid w:val="00BF0211"/>
    <w:rsid w:val="00BF0392"/>
    <w:rsid w:val="00BF0416"/>
    <w:rsid w:val="00BF04A9"/>
    <w:rsid w:val="00BF05FF"/>
    <w:rsid w:val="00BF0612"/>
    <w:rsid w:val="00BF06FA"/>
    <w:rsid w:val="00BF0DDB"/>
    <w:rsid w:val="00BF1186"/>
    <w:rsid w:val="00BF12A8"/>
    <w:rsid w:val="00BF15AA"/>
    <w:rsid w:val="00BF1845"/>
    <w:rsid w:val="00BF1922"/>
    <w:rsid w:val="00BF1CBA"/>
    <w:rsid w:val="00BF223C"/>
    <w:rsid w:val="00BF25FF"/>
    <w:rsid w:val="00BF2D02"/>
    <w:rsid w:val="00BF318B"/>
    <w:rsid w:val="00BF385D"/>
    <w:rsid w:val="00BF3C9D"/>
    <w:rsid w:val="00BF3D1F"/>
    <w:rsid w:val="00BF3D3A"/>
    <w:rsid w:val="00BF3D4B"/>
    <w:rsid w:val="00BF3DEF"/>
    <w:rsid w:val="00BF3F3B"/>
    <w:rsid w:val="00BF3FCF"/>
    <w:rsid w:val="00BF4933"/>
    <w:rsid w:val="00BF4A4A"/>
    <w:rsid w:val="00BF4CDB"/>
    <w:rsid w:val="00BF4FEC"/>
    <w:rsid w:val="00BF5418"/>
    <w:rsid w:val="00BF58FA"/>
    <w:rsid w:val="00BF5C9F"/>
    <w:rsid w:val="00BF5D19"/>
    <w:rsid w:val="00BF63F8"/>
    <w:rsid w:val="00BF651C"/>
    <w:rsid w:val="00BF6805"/>
    <w:rsid w:val="00BF68C6"/>
    <w:rsid w:val="00BF6CF9"/>
    <w:rsid w:val="00BF6ECE"/>
    <w:rsid w:val="00BF7017"/>
    <w:rsid w:val="00BF71EF"/>
    <w:rsid w:val="00BF7D8C"/>
    <w:rsid w:val="00BF7EA5"/>
    <w:rsid w:val="00BF7F91"/>
    <w:rsid w:val="00C00302"/>
    <w:rsid w:val="00C00472"/>
    <w:rsid w:val="00C004B4"/>
    <w:rsid w:val="00C008AC"/>
    <w:rsid w:val="00C00AAC"/>
    <w:rsid w:val="00C00BF8"/>
    <w:rsid w:val="00C00D7F"/>
    <w:rsid w:val="00C00DC1"/>
    <w:rsid w:val="00C01087"/>
    <w:rsid w:val="00C0120A"/>
    <w:rsid w:val="00C0156F"/>
    <w:rsid w:val="00C0160D"/>
    <w:rsid w:val="00C01998"/>
    <w:rsid w:val="00C01DCB"/>
    <w:rsid w:val="00C028AB"/>
    <w:rsid w:val="00C02F9A"/>
    <w:rsid w:val="00C03093"/>
    <w:rsid w:val="00C03622"/>
    <w:rsid w:val="00C03738"/>
    <w:rsid w:val="00C03E87"/>
    <w:rsid w:val="00C03F97"/>
    <w:rsid w:val="00C040C6"/>
    <w:rsid w:val="00C04150"/>
    <w:rsid w:val="00C042CD"/>
    <w:rsid w:val="00C0457D"/>
    <w:rsid w:val="00C04701"/>
    <w:rsid w:val="00C048F6"/>
    <w:rsid w:val="00C04A96"/>
    <w:rsid w:val="00C04B82"/>
    <w:rsid w:val="00C04C4E"/>
    <w:rsid w:val="00C05315"/>
    <w:rsid w:val="00C053C4"/>
    <w:rsid w:val="00C058D4"/>
    <w:rsid w:val="00C05B8C"/>
    <w:rsid w:val="00C05D53"/>
    <w:rsid w:val="00C05E8A"/>
    <w:rsid w:val="00C06436"/>
    <w:rsid w:val="00C0646C"/>
    <w:rsid w:val="00C06475"/>
    <w:rsid w:val="00C068BD"/>
    <w:rsid w:val="00C06A3B"/>
    <w:rsid w:val="00C06A79"/>
    <w:rsid w:val="00C06B7E"/>
    <w:rsid w:val="00C0704A"/>
    <w:rsid w:val="00C0718E"/>
    <w:rsid w:val="00C072FC"/>
    <w:rsid w:val="00C07344"/>
    <w:rsid w:val="00C074DC"/>
    <w:rsid w:val="00C0778A"/>
    <w:rsid w:val="00C077EB"/>
    <w:rsid w:val="00C078BB"/>
    <w:rsid w:val="00C07E68"/>
    <w:rsid w:val="00C07ED6"/>
    <w:rsid w:val="00C10796"/>
    <w:rsid w:val="00C108D1"/>
    <w:rsid w:val="00C109FD"/>
    <w:rsid w:val="00C10D8F"/>
    <w:rsid w:val="00C10F02"/>
    <w:rsid w:val="00C112F3"/>
    <w:rsid w:val="00C114D1"/>
    <w:rsid w:val="00C1164C"/>
    <w:rsid w:val="00C11945"/>
    <w:rsid w:val="00C11C78"/>
    <w:rsid w:val="00C11F4C"/>
    <w:rsid w:val="00C125DA"/>
    <w:rsid w:val="00C12681"/>
    <w:rsid w:val="00C12F7D"/>
    <w:rsid w:val="00C13173"/>
    <w:rsid w:val="00C134F9"/>
    <w:rsid w:val="00C135CE"/>
    <w:rsid w:val="00C13688"/>
    <w:rsid w:val="00C13696"/>
    <w:rsid w:val="00C136A0"/>
    <w:rsid w:val="00C1383F"/>
    <w:rsid w:val="00C1388A"/>
    <w:rsid w:val="00C138D3"/>
    <w:rsid w:val="00C13FDB"/>
    <w:rsid w:val="00C14150"/>
    <w:rsid w:val="00C1428D"/>
    <w:rsid w:val="00C144E6"/>
    <w:rsid w:val="00C14816"/>
    <w:rsid w:val="00C14A02"/>
    <w:rsid w:val="00C14E73"/>
    <w:rsid w:val="00C15289"/>
    <w:rsid w:val="00C16089"/>
    <w:rsid w:val="00C1609A"/>
    <w:rsid w:val="00C16194"/>
    <w:rsid w:val="00C1643F"/>
    <w:rsid w:val="00C1661D"/>
    <w:rsid w:val="00C1674D"/>
    <w:rsid w:val="00C168AD"/>
    <w:rsid w:val="00C168B9"/>
    <w:rsid w:val="00C16A5E"/>
    <w:rsid w:val="00C16B3A"/>
    <w:rsid w:val="00C16D9E"/>
    <w:rsid w:val="00C17023"/>
    <w:rsid w:val="00C170F2"/>
    <w:rsid w:val="00C17376"/>
    <w:rsid w:val="00C17484"/>
    <w:rsid w:val="00C17A7C"/>
    <w:rsid w:val="00C17EB9"/>
    <w:rsid w:val="00C17F53"/>
    <w:rsid w:val="00C2020B"/>
    <w:rsid w:val="00C2097E"/>
    <w:rsid w:val="00C2115B"/>
    <w:rsid w:val="00C21908"/>
    <w:rsid w:val="00C21A41"/>
    <w:rsid w:val="00C2231E"/>
    <w:rsid w:val="00C230D0"/>
    <w:rsid w:val="00C2348C"/>
    <w:rsid w:val="00C23569"/>
    <w:rsid w:val="00C2385B"/>
    <w:rsid w:val="00C23ABB"/>
    <w:rsid w:val="00C23B54"/>
    <w:rsid w:val="00C23C9C"/>
    <w:rsid w:val="00C23D11"/>
    <w:rsid w:val="00C23E89"/>
    <w:rsid w:val="00C23FD9"/>
    <w:rsid w:val="00C240FD"/>
    <w:rsid w:val="00C2443A"/>
    <w:rsid w:val="00C24600"/>
    <w:rsid w:val="00C24787"/>
    <w:rsid w:val="00C24A3D"/>
    <w:rsid w:val="00C24DA7"/>
    <w:rsid w:val="00C2522D"/>
    <w:rsid w:val="00C2544C"/>
    <w:rsid w:val="00C25A14"/>
    <w:rsid w:val="00C25E7E"/>
    <w:rsid w:val="00C26219"/>
    <w:rsid w:val="00C2627D"/>
    <w:rsid w:val="00C265A2"/>
    <w:rsid w:val="00C2692E"/>
    <w:rsid w:val="00C26CE4"/>
    <w:rsid w:val="00C2730A"/>
    <w:rsid w:val="00C27869"/>
    <w:rsid w:val="00C27CA9"/>
    <w:rsid w:val="00C303D8"/>
    <w:rsid w:val="00C3043D"/>
    <w:rsid w:val="00C3052D"/>
    <w:rsid w:val="00C306AF"/>
    <w:rsid w:val="00C30733"/>
    <w:rsid w:val="00C309B2"/>
    <w:rsid w:val="00C30F4D"/>
    <w:rsid w:val="00C3102E"/>
    <w:rsid w:val="00C31172"/>
    <w:rsid w:val="00C3136C"/>
    <w:rsid w:val="00C31409"/>
    <w:rsid w:val="00C31C03"/>
    <w:rsid w:val="00C31DD4"/>
    <w:rsid w:val="00C3203F"/>
    <w:rsid w:val="00C3234B"/>
    <w:rsid w:val="00C32452"/>
    <w:rsid w:val="00C325F0"/>
    <w:rsid w:val="00C326DB"/>
    <w:rsid w:val="00C3296A"/>
    <w:rsid w:val="00C32F76"/>
    <w:rsid w:val="00C33367"/>
    <w:rsid w:val="00C338F1"/>
    <w:rsid w:val="00C33C44"/>
    <w:rsid w:val="00C33EA7"/>
    <w:rsid w:val="00C35034"/>
    <w:rsid w:val="00C3514C"/>
    <w:rsid w:val="00C353EF"/>
    <w:rsid w:val="00C35AA8"/>
    <w:rsid w:val="00C35EC1"/>
    <w:rsid w:val="00C3654F"/>
    <w:rsid w:val="00C3665C"/>
    <w:rsid w:val="00C3683D"/>
    <w:rsid w:val="00C3699D"/>
    <w:rsid w:val="00C377A0"/>
    <w:rsid w:val="00C379C1"/>
    <w:rsid w:val="00C37C04"/>
    <w:rsid w:val="00C400A5"/>
    <w:rsid w:val="00C408BA"/>
    <w:rsid w:val="00C40971"/>
    <w:rsid w:val="00C40C98"/>
    <w:rsid w:val="00C412B5"/>
    <w:rsid w:val="00C4196F"/>
    <w:rsid w:val="00C41A0D"/>
    <w:rsid w:val="00C41B01"/>
    <w:rsid w:val="00C4205A"/>
    <w:rsid w:val="00C42968"/>
    <w:rsid w:val="00C4296F"/>
    <w:rsid w:val="00C42B51"/>
    <w:rsid w:val="00C44250"/>
    <w:rsid w:val="00C444E9"/>
    <w:rsid w:val="00C44539"/>
    <w:rsid w:val="00C44727"/>
    <w:rsid w:val="00C451F8"/>
    <w:rsid w:val="00C45B1C"/>
    <w:rsid w:val="00C45EF9"/>
    <w:rsid w:val="00C464DC"/>
    <w:rsid w:val="00C46529"/>
    <w:rsid w:val="00C465C5"/>
    <w:rsid w:val="00C46B01"/>
    <w:rsid w:val="00C4710F"/>
    <w:rsid w:val="00C4712D"/>
    <w:rsid w:val="00C47ADF"/>
    <w:rsid w:val="00C47CAA"/>
    <w:rsid w:val="00C47D1D"/>
    <w:rsid w:val="00C502B8"/>
    <w:rsid w:val="00C50303"/>
    <w:rsid w:val="00C50466"/>
    <w:rsid w:val="00C50582"/>
    <w:rsid w:val="00C50B44"/>
    <w:rsid w:val="00C50EB3"/>
    <w:rsid w:val="00C50EEC"/>
    <w:rsid w:val="00C50F8D"/>
    <w:rsid w:val="00C50FF8"/>
    <w:rsid w:val="00C5103D"/>
    <w:rsid w:val="00C51295"/>
    <w:rsid w:val="00C516C9"/>
    <w:rsid w:val="00C5193C"/>
    <w:rsid w:val="00C51A04"/>
    <w:rsid w:val="00C51C10"/>
    <w:rsid w:val="00C51D36"/>
    <w:rsid w:val="00C52173"/>
    <w:rsid w:val="00C52598"/>
    <w:rsid w:val="00C52819"/>
    <w:rsid w:val="00C52AFA"/>
    <w:rsid w:val="00C52B2E"/>
    <w:rsid w:val="00C52BC0"/>
    <w:rsid w:val="00C5326E"/>
    <w:rsid w:val="00C535FA"/>
    <w:rsid w:val="00C538A5"/>
    <w:rsid w:val="00C53961"/>
    <w:rsid w:val="00C53E20"/>
    <w:rsid w:val="00C540BB"/>
    <w:rsid w:val="00C540DB"/>
    <w:rsid w:val="00C54345"/>
    <w:rsid w:val="00C545ED"/>
    <w:rsid w:val="00C5480A"/>
    <w:rsid w:val="00C54857"/>
    <w:rsid w:val="00C54984"/>
    <w:rsid w:val="00C54C63"/>
    <w:rsid w:val="00C54E02"/>
    <w:rsid w:val="00C54E82"/>
    <w:rsid w:val="00C556A2"/>
    <w:rsid w:val="00C55A82"/>
    <w:rsid w:val="00C562B9"/>
    <w:rsid w:val="00C56307"/>
    <w:rsid w:val="00C5657F"/>
    <w:rsid w:val="00C565C0"/>
    <w:rsid w:val="00C5681A"/>
    <w:rsid w:val="00C56904"/>
    <w:rsid w:val="00C56CB2"/>
    <w:rsid w:val="00C5707E"/>
    <w:rsid w:val="00C570D4"/>
    <w:rsid w:val="00C57181"/>
    <w:rsid w:val="00C57715"/>
    <w:rsid w:val="00C5799D"/>
    <w:rsid w:val="00C605AB"/>
    <w:rsid w:val="00C60A4C"/>
    <w:rsid w:val="00C60B50"/>
    <w:rsid w:val="00C60C49"/>
    <w:rsid w:val="00C60D5C"/>
    <w:rsid w:val="00C60E3E"/>
    <w:rsid w:val="00C61003"/>
    <w:rsid w:val="00C61261"/>
    <w:rsid w:val="00C61444"/>
    <w:rsid w:val="00C61BB8"/>
    <w:rsid w:val="00C628A0"/>
    <w:rsid w:val="00C62AAA"/>
    <w:rsid w:val="00C630A2"/>
    <w:rsid w:val="00C6352E"/>
    <w:rsid w:val="00C63549"/>
    <w:rsid w:val="00C63694"/>
    <w:rsid w:val="00C63CAE"/>
    <w:rsid w:val="00C63D0C"/>
    <w:rsid w:val="00C63F46"/>
    <w:rsid w:val="00C645AA"/>
    <w:rsid w:val="00C646D7"/>
    <w:rsid w:val="00C64DC7"/>
    <w:rsid w:val="00C651AF"/>
    <w:rsid w:val="00C65225"/>
    <w:rsid w:val="00C65558"/>
    <w:rsid w:val="00C6578D"/>
    <w:rsid w:val="00C657FF"/>
    <w:rsid w:val="00C65896"/>
    <w:rsid w:val="00C65C4B"/>
    <w:rsid w:val="00C65D26"/>
    <w:rsid w:val="00C66297"/>
    <w:rsid w:val="00C66B5B"/>
    <w:rsid w:val="00C66E7C"/>
    <w:rsid w:val="00C67226"/>
    <w:rsid w:val="00C6737A"/>
    <w:rsid w:val="00C6763C"/>
    <w:rsid w:val="00C676F6"/>
    <w:rsid w:val="00C67C13"/>
    <w:rsid w:val="00C67EDD"/>
    <w:rsid w:val="00C707C0"/>
    <w:rsid w:val="00C70851"/>
    <w:rsid w:val="00C70DBF"/>
    <w:rsid w:val="00C70FF5"/>
    <w:rsid w:val="00C712A4"/>
    <w:rsid w:val="00C71B8B"/>
    <w:rsid w:val="00C71D3C"/>
    <w:rsid w:val="00C727ED"/>
    <w:rsid w:val="00C72AD8"/>
    <w:rsid w:val="00C72BED"/>
    <w:rsid w:val="00C72F31"/>
    <w:rsid w:val="00C72F56"/>
    <w:rsid w:val="00C7347E"/>
    <w:rsid w:val="00C735B5"/>
    <w:rsid w:val="00C73AB0"/>
    <w:rsid w:val="00C73C5D"/>
    <w:rsid w:val="00C74051"/>
    <w:rsid w:val="00C740C8"/>
    <w:rsid w:val="00C74333"/>
    <w:rsid w:val="00C743F1"/>
    <w:rsid w:val="00C7443A"/>
    <w:rsid w:val="00C746FC"/>
    <w:rsid w:val="00C7475A"/>
    <w:rsid w:val="00C7498D"/>
    <w:rsid w:val="00C74FEE"/>
    <w:rsid w:val="00C75212"/>
    <w:rsid w:val="00C75554"/>
    <w:rsid w:val="00C755FF"/>
    <w:rsid w:val="00C75605"/>
    <w:rsid w:val="00C756FB"/>
    <w:rsid w:val="00C75963"/>
    <w:rsid w:val="00C760A4"/>
    <w:rsid w:val="00C7631A"/>
    <w:rsid w:val="00C76AEA"/>
    <w:rsid w:val="00C76D38"/>
    <w:rsid w:val="00C76E38"/>
    <w:rsid w:val="00C76E9B"/>
    <w:rsid w:val="00C771CF"/>
    <w:rsid w:val="00C773D8"/>
    <w:rsid w:val="00C77582"/>
    <w:rsid w:val="00C77616"/>
    <w:rsid w:val="00C77646"/>
    <w:rsid w:val="00C77A93"/>
    <w:rsid w:val="00C77A9B"/>
    <w:rsid w:val="00C77B25"/>
    <w:rsid w:val="00C77DB1"/>
    <w:rsid w:val="00C77E1F"/>
    <w:rsid w:val="00C80276"/>
    <w:rsid w:val="00C802EA"/>
    <w:rsid w:val="00C80C59"/>
    <w:rsid w:val="00C81274"/>
    <w:rsid w:val="00C81CC4"/>
    <w:rsid w:val="00C81E1E"/>
    <w:rsid w:val="00C81EF2"/>
    <w:rsid w:val="00C81FAA"/>
    <w:rsid w:val="00C81FFC"/>
    <w:rsid w:val="00C82646"/>
    <w:rsid w:val="00C8269F"/>
    <w:rsid w:val="00C829D5"/>
    <w:rsid w:val="00C82B65"/>
    <w:rsid w:val="00C82C0D"/>
    <w:rsid w:val="00C82F77"/>
    <w:rsid w:val="00C83522"/>
    <w:rsid w:val="00C83884"/>
    <w:rsid w:val="00C8390F"/>
    <w:rsid w:val="00C83A0C"/>
    <w:rsid w:val="00C83B2B"/>
    <w:rsid w:val="00C83C4D"/>
    <w:rsid w:val="00C84031"/>
    <w:rsid w:val="00C84492"/>
    <w:rsid w:val="00C84782"/>
    <w:rsid w:val="00C856C0"/>
    <w:rsid w:val="00C856D1"/>
    <w:rsid w:val="00C85D31"/>
    <w:rsid w:val="00C85F1F"/>
    <w:rsid w:val="00C85FC2"/>
    <w:rsid w:val="00C8648F"/>
    <w:rsid w:val="00C865B7"/>
    <w:rsid w:val="00C86623"/>
    <w:rsid w:val="00C86BBE"/>
    <w:rsid w:val="00C86EB8"/>
    <w:rsid w:val="00C87244"/>
    <w:rsid w:val="00C873E7"/>
    <w:rsid w:val="00C8792F"/>
    <w:rsid w:val="00C87A8A"/>
    <w:rsid w:val="00C87D7D"/>
    <w:rsid w:val="00C87DB4"/>
    <w:rsid w:val="00C87DE2"/>
    <w:rsid w:val="00C87EB7"/>
    <w:rsid w:val="00C87EDE"/>
    <w:rsid w:val="00C90243"/>
    <w:rsid w:val="00C905AA"/>
    <w:rsid w:val="00C90667"/>
    <w:rsid w:val="00C908DF"/>
    <w:rsid w:val="00C90BED"/>
    <w:rsid w:val="00C90C68"/>
    <w:rsid w:val="00C91110"/>
    <w:rsid w:val="00C916C3"/>
    <w:rsid w:val="00C92066"/>
    <w:rsid w:val="00C92261"/>
    <w:rsid w:val="00C92559"/>
    <w:rsid w:val="00C925F6"/>
    <w:rsid w:val="00C927D6"/>
    <w:rsid w:val="00C9282B"/>
    <w:rsid w:val="00C92A02"/>
    <w:rsid w:val="00C92D08"/>
    <w:rsid w:val="00C93006"/>
    <w:rsid w:val="00C932AC"/>
    <w:rsid w:val="00C93615"/>
    <w:rsid w:val="00C936D3"/>
    <w:rsid w:val="00C9394B"/>
    <w:rsid w:val="00C93A7A"/>
    <w:rsid w:val="00C94681"/>
    <w:rsid w:val="00C94A7A"/>
    <w:rsid w:val="00C94A91"/>
    <w:rsid w:val="00C94A9C"/>
    <w:rsid w:val="00C94AE9"/>
    <w:rsid w:val="00C94B07"/>
    <w:rsid w:val="00C94FEF"/>
    <w:rsid w:val="00C950AE"/>
    <w:rsid w:val="00C950DA"/>
    <w:rsid w:val="00C95662"/>
    <w:rsid w:val="00C956A2"/>
    <w:rsid w:val="00C95FE9"/>
    <w:rsid w:val="00C960EA"/>
    <w:rsid w:val="00C96370"/>
    <w:rsid w:val="00C96525"/>
    <w:rsid w:val="00C968D3"/>
    <w:rsid w:val="00C96CA6"/>
    <w:rsid w:val="00C96E3D"/>
    <w:rsid w:val="00C971AA"/>
    <w:rsid w:val="00C971FB"/>
    <w:rsid w:val="00C97440"/>
    <w:rsid w:val="00C9773D"/>
    <w:rsid w:val="00C977BE"/>
    <w:rsid w:val="00C97C6E"/>
    <w:rsid w:val="00C97DD5"/>
    <w:rsid w:val="00C97E21"/>
    <w:rsid w:val="00C97E7C"/>
    <w:rsid w:val="00C97F09"/>
    <w:rsid w:val="00CA00FE"/>
    <w:rsid w:val="00CA0193"/>
    <w:rsid w:val="00CA0511"/>
    <w:rsid w:val="00CA05E2"/>
    <w:rsid w:val="00CA065F"/>
    <w:rsid w:val="00CA07E4"/>
    <w:rsid w:val="00CA0800"/>
    <w:rsid w:val="00CA08CF"/>
    <w:rsid w:val="00CA0B12"/>
    <w:rsid w:val="00CA0BC0"/>
    <w:rsid w:val="00CA0E74"/>
    <w:rsid w:val="00CA1074"/>
    <w:rsid w:val="00CA13DE"/>
    <w:rsid w:val="00CA16E8"/>
    <w:rsid w:val="00CA236E"/>
    <w:rsid w:val="00CA2B72"/>
    <w:rsid w:val="00CA2FDA"/>
    <w:rsid w:val="00CA337A"/>
    <w:rsid w:val="00CA3465"/>
    <w:rsid w:val="00CA3903"/>
    <w:rsid w:val="00CA3DB3"/>
    <w:rsid w:val="00CA4778"/>
    <w:rsid w:val="00CA4A78"/>
    <w:rsid w:val="00CA4B53"/>
    <w:rsid w:val="00CA4F3F"/>
    <w:rsid w:val="00CA5159"/>
    <w:rsid w:val="00CA5215"/>
    <w:rsid w:val="00CA545C"/>
    <w:rsid w:val="00CA54F0"/>
    <w:rsid w:val="00CA5509"/>
    <w:rsid w:val="00CA55BE"/>
    <w:rsid w:val="00CA5C5E"/>
    <w:rsid w:val="00CA5E98"/>
    <w:rsid w:val="00CA6172"/>
    <w:rsid w:val="00CA6323"/>
    <w:rsid w:val="00CA64B0"/>
    <w:rsid w:val="00CA654D"/>
    <w:rsid w:val="00CA6592"/>
    <w:rsid w:val="00CA6956"/>
    <w:rsid w:val="00CA6A44"/>
    <w:rsid w:val="00CA6E21"/>
    <w:rsid w:val="00CA706F"/>
    <w:rsid w:val="00CA752C"/>
    <w:rsid w:val="00CA7618"/>
    <w:rsid w:val="00CA7863"/>
    <w:rsid w:val="00CA78F4"/>
    <w:rsid w:val="00CA7BB1"/>
    <w:rsid w:val="00CA7F02"/>
    <w:rsid w:val="00CB01E8"/>
    <w:rsid w:val="00CB0477"/>
    <w:rsid w:val="00CB071D"/>
    <w:rsid w:val="00CB0723"/>
    <w:rsid w:val="00CB0A72"/>
    <w:rsid w:val="00CB0A93"/>
    <w:rsid w:val="00CB1093"/>
    <w:rsid w:val="00CB122A"/>
    <w:rsid w:val="00CB17C2"/>
    <w:rsid w:val="00CB1B06"/>
    <w:rsid w:val="00CB1B5A"/>
    <w:rsid w:val="00CB1C32"/>
    <w:rsid w:val="00CB1E82"/>
    <w:rsid w:val="00CB1F61"/>
    <w:rsid w:val="00CB1FC6"/>
    <w:rsid w:val="00CB2154"/>
    <w:rsid w:val="00CB23CB"/>
    <w:rsid w:val="00CB24F6"/>
    <w:rsid w:val="00CB250D"/>
    <w:rsid w:val="00CB26EF"/>
    <w:rsid w:val="00CB2877"/>
    <w:rsid w:val="00CB297A"/>
    <w:rsid w:val="00CB3163"/>
    <w:rsid w:val="00CB31E6"/>
    <w:rsid w:val="00CB3366"/>
    <w:rsid w:val="00CB3675"/>
    <w:rsid w:val="00CB3AD8"/>
    <w:rsid w:val="00CB409A"/>
    <w:rsid w:val="00CB4A0E"/>
    <w:rsid w:val="00CB4ABD"/>
    <w:rsid w:val="00CB521A"/>
    <w:rsid w:val="00CB529E"/>
    <w:rsid w:val="00CB57CF"/>
    <w:rsid w:val="00CB590A"/>
    <w:rsid w:val="00CB596A"/>
    <w:rsid w:val="00CB597D"/>
    <w:rsid w:val="00CB5C83"/>
    <w:rsid w:val="00CB5DD7"/>
    <w:rsid w:val="00CB6115"/>
    <w:rsid w:val="00CB6765"/>
    <w:rsid w:val="00CB6881"/>
    <w:rsid w:val="00CB69FA"/>
    <w:rsid w:val="00CB6D7A"/>
    <w:rsid w:val="00CB74EE"/>
    <w:rsid w:val="00CB7CDE"/>
    <w:rsid w:val="00CB7DBA"/>
    <w:rsid w:val="00CC052B"/>
    <w:rsid w:val="00CC0A89"/>
    <w:rsid w:val="00CC10C5"/>
    <w:rsid w:val="00CC118A"/>
    <w:rsid w:val="00CC1251"/>
    <w:rsid w:val="00CC129F"/>
    <w:rsid w:val="00CC12D2"/>
    <w:rsid w:val="00CC15AD"/>
    <w:rsid w:val="00CC194B"/>
    <w:rsid w:val="00CC1A2E"/>
    <w:rsid w:val="00CC1D91"/>
    <w:rsid w:val="00CC1E3D"/>
    <w:rsid w:val="00CC1EFF"/>
    <w:rsid w:val="00CC1F43"/>
    <w:rsid w:val="00CC2086"/>
    <w:rsid w:val="00CC23C7"/>
    <w:rsid w:val="00CC2897"/>
    <w:rsid w:val="00CC29A6"/>
    <w:rsid w:val="00CC29C5"/>
    <w:rsid w:val="00CC2C8E"/>
    <w:rsid w:val="00CC318A"/>
    <w:rsid w:val="00CC31F5"/>
    <w:rsid w:val="00CC3264"/>
    <w:rsid w:val="00CC3922"/>
    <w:rsid w:val="00CC3AD3"/>
    <w:rsid w:val="00CC40C4"/>
    <w:rsid w:val="00CC4227"/>
    <w:rsid w:val="00CC470D"/>
    <w:rsid w:val="00CC4841"/>
    <w:rsid w:val="00CC48AC"/>
    <w:rsid w:val="00CC48B6"/>
    <w:rsid w:val="00CC4D14"/>
    <w:rsid w:val="00CC4D30"/>
    <w:rsid w:val="00CC4FEE"/>
    <w:rsid w:val="00CC5211"/>
    <w:rsid w:val="00CC5256"/>
    <w:rsid w:val="00CC5792"/>
    <w:rsid w:val="00CC59E1"/>
    <w:rsid w:val="00CC5C20"/>
    <w:rsid w:val="00CC5D3E"/>
    <w:rsid w:val="00CC5D41"/>
    <w:rsid w:val="00CC5DAF"/>
    <w:rsid w:val="00CC6160"/>
    <w:rsid w:val="00CC6169"/>
    <w:rsid w:val="00CC63AB"/>
    <w:rsid w:val="00CC657F"/>
    <w:rsid w:val="00CC666A"/>
    <w:rsid w:val="00CC6709"/>
    <w:rsid w:val="00CC68C4"/>
    <w:rsid w:val="00CC6952"/>
    <w:rsid w:val="00CC6A24"/>
    <w:rsid w:val="00CC6C94"/>
    <w:rsid w:val="00CC756A"/>
    <w:rsid w:val="00CC76E5"/>
    <w:rsid w:val="00CC7876"/>
    <w:rsid w:val="00CC7A86"/>
    <w:rsid w:val="00CD0190"/>
    <w:rsid w:val="00CD0239"/>
    <w:rsid w:val="00CD0603"/>
    <w:rsid w:val="00CD07BC"/>
    <w:rsid w:val="00CD0994"/>
    <w:rsid w:val="00CD0E62"/>
    <w:rsid w:val="00CD16D0"/>
    <w:rsid w:val="00CD1D0F"/>
    <w:rsid w:val="00CD2022"/>
    <w:rsid w:val="00CD217B"/>
    <w:rsid w:val="00CD2427"/>
    <w:rsid w:val="00CD275B"/>
    <w:rsid w:val="00CD2C67"/>
    <w:rsid w:val="00CD2F54"/>
    <w:rsid w:val="00CD321A"/>
    <w:rsid w:val="00CD3328"/>
    <w:rsid w:val="00CD3565"/>
    <w:rsid w:val="00CD359B"/>
    <w:rsid w:val="00CD36F8"/>
    <w:rsid w:val="00CD3817"/>
    <w:rsid w:val="00CD3818"/>
    <w:rsid w:val="00CD3A60"/>
    <w:rsid w:val="00CD3D04"/>
    <w:rsid w:val="00CD4079"/>
    <w:rsid w:val="00CD4109"/>
    <w:rsid w:val="00CD45B4"/>
    <w:rsid w:val="00CD4621"/>
    <w:rsid w:val="00CD4768"/>
    <w:rsid w:val="00CD4BCE"/>
    <w:rsid w:val="00CD4E0A"/>
    <w:rsid w:val="00CD4FDB"/>
    <w:rsid w:val="00CD5565"/>
    <w:rsid w:val="00CD5764"/>
    <w:rsid w:val="00CD5854"/>
    <w:rsid w:val="00CD58AE"/>
    <w:rsid w:val="00CD5AAC"/>
    <w:rsid w:val="00CD5AF3"/>
    <w:rsid w:val="00CD5D31"/>
    <w:rsid w:val="00CD5E8D"/>
    <w:rsid w:val="00CD60BD"/>
    <w:rsid w:val="00CD60DC"/>
    <w:rsid w:val="00CD61B3"/>
    <w:rsid w:val="00CD6436"/>
    <w:rsid w:val="00CD671C"/>
    <w:rsid w:val="00CD6B60"/>
    <w:rsid w:val="00CD6D1F"/>
    <w:rsid w:val="00CD6F0A"/>
    <w:rsid w:val="00CD74C1"/>
    <w:rsid w:val="00CD7826"/>
    <w:rsid w:val="00CD7877"/>
    <w:rsid w:val="00CD79AA"/>
    <w:rsid w:val="00CD7C77"/>
    <w:rsid w:val="00CE00FE"/>
    <w:rsid w:val="00CE01A4"/>
    <w:rsid w:val="00CE0272"/>
    <w:rsid w:val="00CE0331"/>
    <w:rsid w:val="00CE0345"/>
    <w:rsid w:val="00CE0671"/>
    <w:rsid w:val="00CE0673"/>
    <w:rsid w:val="00CE0BAA"/>
    <w:rsid w:val="00CE0E89"/>
    <w:rsid w:val="00CE0ED2"/>
    <w:rsid w:val="00CE0F51"/>
    <w:rsid w:val="00CE117B"/>
    <w:rsid w:val="00CE1238"/>
    <w:rsid w:val="00CE14D1"/>
    <w:rsid w:val="00CE1842"/>
    <w:rsid w:val="00CE18F2"/>
    <w:rsid w:val="00CE19B6"/>
    <w:rsid w:val="00CE1B9E"/>
    <w:rsid w:val="00CE1C85"/>
    <w:rsid w:val="00CE1EA6"/>
    <w:rsid w:val="00CE2267"/>
    <w:rsid w:val="00CE2748"/>
    <w:rsid w:val="00CE27E4"/>
    <w:rsid w:val="00CE2D12"/>
    <w:rsid w:val="00CE3312"/>
    <w:rsid w:val="00CE33A0"/>
    <w:rsid w:val="00CE37A6"/>
    <w:rsid w:val="00CE37B1"/>
    <w:rsid w:val="00CE39E0"/>
    <w:rsid w:val="00CE4328"/>
    <w:rsid w:val="00CE48B0"/>
    <w:rsid w:val="00CE4A1A"/>
    <w:rsid w:val="00CE4F49"/>
    <w:rsid w:val="00CE5445"/>
    <w:rsid w:val="00CE54E2"/>
    <w:rsid w:val="00CE5590"/>
    <w:rsid w:val="00CE5858"/>
    <w:rsid w:val="00CE5916"/>
    <w:rsid w:val="00CE5B12"/>
    <w:rsid w:val="00CE6157"/>
    <w:rsid w:val="00CE6219"/>
    <w:rsid w:val="00CE6FAA"/>
    <w:rsid w:val="00CE72DF"/>
    <w:rsid w:val="00CE756C"/>
    <w:rsid w:val="00CE79DE"/>
    <w:rsid w:val="00CE79E2"/>
    <w:rsid w:val="00CE79F4"/>
    <w:rsid w:val="00CE7B93"/>
    <w:rsid w:val="00CE7BE3"/>
    <w:rsid w:val="00CE7CC2"/>
    <w:rsid w:val="00CF00EB"/>
    <w:rsid w:val="00CF03C2"/>
    <w:rsid w:val="00CF041F"/>
    <w:rsid w:val="00CF0A3A"/>
    <w:rsid w:val="00CF0FA4"/>
    <w:rsid w:val="00CF1352"/>
    <w:rsid w:val="00CF17E3"/>
    <w:rsid w:val="00CF1846"/>
    <w:rsid w:val="00CF19F0"/>
    <w:rsid w:val="00CF1BDF"/>
    <w:rsid w:val="00CF2537"/>
    <w:rsid w:val="00CF2BA6"/>
    <w:rsid w:val="00CF2C58"/>
    <w:rsid w:val="00CF2F38"/>
    <w:rsid w:val="00CF2F7E"/>
    <w:rsid w:val="00CF318D"/>
    <w:rsid w:val="00CF3194"/>
    <w:rsid w:val="00CF3200"/>
    <w:rsid w:val="00CF3416"/>
    <w:rsid w:val="00CF3840"/>
    <w:rsid w:val="00CF3B3E"/>
    <w:rsid w:val="00CF3F5E"/>
    <w:rsid w:val="00CF4111"/>
    <w:rsid w:val="00CF49E8"/>
    <w:rsid w:val="00CF53CD"/>
    <w:rsid w:val="00CF5501"/>
    <w:rsid w:val="00CF561E"/>
    <w:rsid w:val="00CF5A78"/>
    <w:rsid w:val="00CF5D69"/>
    <w:rsid w:val="00CF6107"/>
    <w:rsid w:val="00CF648D"/>
    <w:rsid w:val="00CF6954"/>
    <w:rsid w:val="00CF699B"/>
    <w:rsid w:val="00CF6B6E"/>
    <w:rsid w:val="00CF7189"/>
    <w:rsid w:val="00CF7B0D"/>
    <w:rsid w:val="00CF7F0D"/>
    <w:rsid w:val="00D0008E"/>
    <w:rsid w:val="00D00208"/>
    <w:rsid w:val="00D004AB"/>
    <w:rsid w:val="00D0059F"/>
    <w:rsid w:val="00D007D4"/>
    <w:rsid w:val="00D0080B"/>
    <w:rsid w:val="00D00A83"/>
    <w:rsid w:val="00D00B69"/>
    <w:rsid w:val="00D00E1A"/>
    <w:rsid w:val="00D0133D"/>
    <w:rsid w:val="00D013A9"/>
    <w:rsid w:val="00D0154B"/>
    <w:rsid w:val="00D016BC"/>
    <w:rsid w:val="00D01704"/>
    <w:rsid w:val="00D0181C"/>
    <w:rsid w:val="00D0190F"/>
    <w:rsid w:val="00D01A82"/>
    <w:rsid w:val="00D01C0D"/>
    <w:rsid w:val="00D01CBB"/>
    <w:rsid w:val="00D025BE"/>
    <w:rsid w:val="00D028F7"/>
    <w:rsid w:val="00D02931"/>
    <w:rsid w:val="00D02C8F"/>
    <w:rsid w:val="00D02E60"/>
    <w:rsid w:val="00D03010"/>
    <w:rsid w:val="00D034DD"/>
    <w:rsid w:val="00D035FC"/>
    <w:rsid w:val="00D0371C"/>
    <w:rsid w:val="00D037CE"/>
    <w:rsid w:val="00D038C5"/>
    <w:rsid w:val="00D03E13"/>
    <w:rsid w:val="00D03E2A"/>
    <w:rsid w:val="00D03F48"/>
    <w:rsid w:val="00D0403F"/>
    <w:rsid w:val="00D04747"/>
    <w:rsid w:val="00D04B70"/>
    <w:rsid w:val="00D04D99"/>
    <w:rsid w:val="00D04EE5"/>
    <w:rsid w:val="00D04F6E"/>
    <w:rsid w:val="00D05495"/>
    <w:rsid w:val="00D054C7"/>
    <w:rsid w:val="00D05924"/>
    <w:rsid w:val="00D05A0A"/>
    <w:rsid w:val="00D05F8D"/>
    <w:rsid w:val="00D06158"/>
    <w:rsid w:val="00D0635D"/>
    <w:rsid w:val="00D0666B"/>
    <w:rsid w:val="00D06691"/>
    <w:rsid w:val="00D06948"/>
    <w:rsid w:val="00D06D36"/>
    <w:rsid w:val="00D06E94"/>
    <w:rsid w:val="00D0700F"/>
    <w:rsid w:val="00D0712B"/>
    <w:rsid w:val="00D073AE"/>
    <w:rsid w:val="00D075E3"/>
    <w:rsid w:val="00D07651"/>
    <w:rsid w:val="00D0766B"/>
    <w:rsid w:val="00D076DF"/>
    <w:rsid w:val="00D0781F"/>
    <w:rsid w:val="00D07836"/>
    <w:rsid w:val="00D079D2"/>
    <w:rsid w:val="00D079E2"/>
    <w:rsid w:val="00D07A0A"/>
    <w:rsid w:val="00D07D22"/>
    <w:rsid w:val="00D1020B"/>
    <w:rsid w:val="00D1031F"/>
    <w:rsid w:val="00D1080C"/>
    <w:rsid w:val="00D10BBB"/>
    <w:rsid w:val="00D10BDF"/>
    <w:rsid w:val="00D11291"/>
    <w:rsid w:val="00D11342"/>
    <w:rsid w:val="00D11392"/>
    <w:rsid w:val="00D11400"/>
    <w:rsid w:val="00D11513"/>
    <w:rsid w:val="00D11829"/>
    <w:rsid w:val="00D11960"/>
    <w:rsid w:val="00D11CB6"/>
    <w:rsid w:val="00D11CE1"/>
    <w:rsid w:val="00D124D2"/>
    <w:rsid w:val="00D12717"/>
    <w:rsid w:val="00D1276B"/>
    <w:rsid w:val="00D12864"/>
    <w:rsid w:val="00D12928"/>
    <w:rsid w:val="00D12E57"/>
    <w:rsid w:val="00D134AD"/>
    <w:rsid w:val="00D1362D"/>
    <w:rsid w:val="00D137A9"/>
    <w:rsid w:val="00D14538"/>
    <w:rsid w:val="00D148A2"/>
    <w:rsid w:val="00D1494B"/>
    <w:rsid w:val="00D14A85"/>
    <w:rsid w:val="00D14CAF"/>
    <w:rsid w:val="00D14DBE"/>
    <w:rsid w:val="00D14EB7"/>
    <w:rsid w:val="00D14FD5"/>
    <w:rsid w:val="00D1551F"/>
    <w:rsid w:val="00D15986"/>
    <w:rsid w:val="00D15CC8"/>
    <w:rsid w:val="00D15D2A"/>
    <w:rsid w:val="00D15E25"/>
    <w:rsid w:val="00D15E28"/>
    <w:rsid w:val="00D1646B"/>
    <w:rsid w:val="00D16489"/>
    <w:rsid w:val="00D168BA"/>
    <w:rsid w:val="00D16C13"/>
    <w:rsid w:val="00D16D5C"/>
    <w:rsid w:val="00D16E4F"/>
    <w:rsid w:val="00D17BEF"/>
    <w:rsid w:val="00D2003E"/>
    <w:rsid w:val="00D200B6"/>
    <w:rsid w:val="00D20537"/>
    <w:rsid w:val="00D20A09"/>
    <w:rsid w:val="00D20B33"/>
    <w:rsid w:val="00D20D06"/>
    <w:rsid w:val="00D20DBE"/>
    <w:rsid w:val="00D2115F"/>
    <w:rsid w:val="00D214FC"/>
    <w:rsid w:val="00D2187D"/>
    <w:rsid w:val="00D21AC2"/>
    <w:rsid w:val="00D21B22"/>
    <w:rsid w:val="00D2217A"/>
    <w:rsid w:val="00D2220C"/>
    <w:rsid w:val="00D2223E"/>
    <w:rsid w:val="00D225D7"/>
    <w:rsid w:val="00D2263A"/>
    <w:rsid w:val="00D22810"/>
    <w:rsid w:val="00D22EA7"/>
    <w:rsid w:val="00D230EA"/>
    <w:rsid w:val="00D23325"/>
    <w:rsid w:val="00D23B94"/>
    <w:rsid w:val="00D23BB3"/>
    <w:rsid w:val="00D24026"/>
    <w:rsid w:val="00D24586"/>
    <w:rsid w:val="00D24656"/>
    <w:rsid w:val="00D24739"/>
    <w:rsid w:val="00D24762"/>
    <w:rsid w:val="00D2489C"/>
    <w:rsid w:val="00D24B12"/>
    <w:rsid w:val="00D24B3C"/>
    <w:rsid w:val="00D24B51"/>
    <w:rsid w:val="00D254A2"/>
    <w:rsid w:val="00D258D3"/>
    <w:rsid w:val="00D25AAD"/>
    <w:rsid w:val="00D25B9F"/>
    <w:rsid w:val="00D25CEB"/>
    <w:rsid w:val="00D25FD8"/>
    <w:rsid w:val="00D264E6"/>
    <w:rsid w:val="00D266F4"/>
    <w:rsid w:val="00D26AD7"/>
    <w:rsid w:val="00D26AE5"/>
    <w:rsid w:val="00D26BE9"/>
    <w:rsid w:val="00D26BFC"/>
    <w:rsid w:val="00D2740C"/>
    <w:rsid w:val="00D274A1"/>
    <w:rsid w:val="00D27869"/>
    <w:rsid w:val="00D27898"/>
    <w:rsid w:val="00D27E29"/>
    <w:rsid w:val="00D27E4E"/>
    <w:rsid w:val="00D27FAC"/>
    <w:rsid w:val="00D302C1"/>
    <w:rsid w:val="00D3066C"/>
    <w:rsid w:val="00D306B9"/>
    <w:rsid w:val="00D30C0B"/>
    <w:rsid w:val="00D30C76"/>
    <w:rsid w:val="00D30EB4"/>
    <w:rsid w:val="00D30EED"/>
    <w:rsid w:val="00D3147A"/>
    <w:rsid w:val="00D31549"/>
    <w:rsid w:val="00D316A9"/>
    <w:rsid w:val="00D3192C"/>
    <w:rsid w:val="00D31997"/>
    <w:rsid w:val="00D32030"/>
    <w:rsid w:val="00D324C0"/>
    <w:rsid w:val="00D326CA"/>
    <w:rsid w:val="00D32D12"/>
    <w:rsid w:val="00D3329E"/>
    <w:rsid w:val="00D334E4"/>
    <w:rsid w:val="00D33EDB"/>
    <w:rsid w:val="00D340ED"/>
    <w:rsid w:val="00D34328"/>
    <w:rsid w:val="00D34448"/>
    <w:rsid w:val="00D346DA"/>
    <w:rsid w:val="00D3486E"/>
    <w:rsid w:val="00D34B6B"/>
    <w:rsid w:val="00D34CA5"/>
    <w:rsid w:val="00D34D2D"/>
    <w:rsid w:val="00D34EE0"/>
    <w:rsid w:val="00D34F7D"/>
    <w:rsid w:val="00D35125"/>
    <w:rsid w:val="00D352D7"/>
    <w:rsid w:val="00D353B6"/>
    <w:rsid w:val="00D3552C"/>
    <w:rsid w:val="00D355F5"/>
    <w:rsid w:val="00D35793"/>
    <w:rsid w:val="00D35AE3"/>
    <w:rsid w:val="00D35DD8"/>
    <w:rsid w:val="00D35FFE"/>
    <w:rsid w:val="00D3600A"/>
    <w:rsid w:val="00D360AF"/>
    <w:rsid w:val="00D36111"/>
    <w:rsid w:val="00D36133"/>
    <w:rsid w:val="00D36558"/>
    <w:rsid w:val="00D366D1"/>
    <w:rsid w:val="00D36D3D"/>
    <w:rsid w:val="00D36D3F"/>
    <w:rsid w:val="00D36FE0"/>
    <w:rsid w:val="00D3714E"/>
    <w:rsid w:val="00D372AF"/>
    <w:rsid w:val="00D373C7"/>
    <w:rsid w:val="00D37516"/>
    <w:rsid w:val="00D37653"/>
    <w:rsid w:val="00D378EE"/>
    <w:rsid w:val="00D40322"/>
    <w:rsid w:val="00D4064F"/>
    <w:rsid w:val="00D408F9"/>
    <w:rsid w:val="00D40A82"/>
    <w:rsid w:val="00D40D5F"/>
    <w:rsid w:val="00D40F51"/>
    <w:rsid w:val="00D40FBF"/>
    <w:rsid w:val="00D4118A"/>
    <w:rsid w:val="00D415F2"/>
    <w:rsid w:val="00D41871"/>
    <w:rsid w:val="00D4196A"/>
    <w:rsid w:val="00D41D26"/>
    <w:rsid w:val="00D4262E"/>
    <w:rsid w:val="00D427C3"/>
    <w:rsid w:val="00D42A43"/>
    <w:rsid w:val="00D43631"/>
    <w:rsid w:val="00D4386A"/>
    <w:rsid w:val="00D43A4C"/>
    <w:rsid w:val="00D43C33"/>
    <w:rsid w:val="00D43ED4"/>
    <w:rsid w:val="00D44059"/>
    <w:rsid w:val="00D4418E"/>
    <w:rsid w:val="00D44295"/>
    <w:rsid w:val="00D443CF"/>
    <w:rsid w:val="00D44AE8"/>
    <w:rsid w:val="00D44C6C"/>
    <w:rsid w:val="00D44F7D"/>
    <w:rsid w:val="00D4517B"/>
    <w:rsid w:val="00D455CF"/>
    <w:rsid w:val="00D45605"/>
    <w:rsid w:val="00D45951"/>
    <w:rsid w:val="00D45B65"/>
    <w:rsid w:val="00D45BE2"/>
    <w:rsid w:val="00D45D43"/>
    <w:rsid w:val="00D45DB5"/>
    <w:rsid w:val="00D45F25"/>
    <w:rsid w:val="00D4620B"/>
    <w:rsid w:val="00D467AF"/>
    <w:rsid w:val="00D46AAE"/>
    <w:rsid w:val="00D46B37"/>
    <w:rsid w:val="00D46BDC"/>
    <w:rsid w:val="00D46F90"/>
    <w:rsid w:val="00D46FCA"/>
    <w:rsid w:val="00D473BD"/>
    <w:rsid w:val="00D47407"/>
    <w:rsid w:val="00D47592"/>
    <w:rsid w:val="00D47706"/>
    <w:rsid w:val="00D479DC"/>
    <w:rsid w:val="00D47FF1"/>
    <w:rsid w:val="00D50056"/>
    <w:rsid w:val="00D5021F"/>
    <w:rsid w:val="00D50378"/>
    <w:rsid w:val="00D5096A"/>
    <w:rsid w:val="00D50B22"/>
    <w:rsid w:val="00D51655"/>
    <w:rsid w:val="00D519E7"/>
    <w:rsid w:val="00D51CD4"/>
    <w:rsid w:val="00D51E95"/>
    <w:rsid w:val="00D5219B"/>
    <w:rsid w:val="00D5219C"/>
    <w:rsid w:val="00D52240"/>
    <w:rsid w:val="00D52B75"/>
    <w:rsid w:val="00D5302E"/>
    <w:rsid w:val="00D535EE"/>
    <w:rsid w:val="00D5386B"/>
    <w:rsid w:val="00D53C9E"/>
    <w:rsid w:val="00D53DA1"/>
    <w:rsid w:val="00D54783"/>
    <w:rsid w:val="00D54C4B"/>
    <w:rsid w:val="00D55375"/>
    <w:rsid w:val="00D554AD"/>
    <w:rsid w:val="00D555C7"/>
    <w:rsid w:val="00D555DC"/>
    <w:rsid w:val="00D555DD"/>
    <w:rsid w:val="00D5580F"/>
    <w:rsid w:val="00D55E73"/>
    <w:rsid w:val="00D562C3"/>
    <w:rsid w:val="00D56820"/>
    <w:rsid w:val="00D56986"/>
    <w:rsid w:val="00D56BA7"/>
    <w:rsid w:val="00D56E1D"/>
    <w:rsid w:val="00D56F87"/>
    <w:rsid w:val="00D571FC"/>
    <w:rsid w:val="00D572AE"/>
    <w:rsid w:val="00D5743F"/>
    <w:rsid w:val="00D574A8"/>
    <w:rsid w:val="00D574F8"/>
    <w:rsid w:val="00D576FC"/>
    <w:rsid w:val="00D578F7"/>
    <w:rsid w:val="00D57D45"/>
    <w:rsid w:val="00D602B1"/>
    <w:rsid w:val="00D604AB"/>
    <w:rsid w:val="00D60734"/>
    <w:rsid w:val="00D60D0A"/>
    <w:rsid w:val="00D60D17"/>
    <w:rsid w:val="00D6107F"/>
    <w:rsid w:val="00D610D4"/>
    <w:rsid w:val="00D61278"/>
    <w:rsid w:val="00D61466"/>
    <w:rsid w:val="00D61809"/>
    <w:rsid w:val="00D6180E"/>
    <w:rsid w:val="00D61FD0"/>
    <w:rsid w:val="00D621D0"/>
    <w:rsid w:val="00D6228D"/>
    <w:rsid w:val="00D622A1"/>
    <w:rsid w:val="00D62448"/>
    <w:rsid w:val="00D624D5"/>
    <w:rsid w:val="00D62D22"/>
    <w:rsid w:val="00D62D32"/>
    <w:rsid w:val="00D62D92"/>
    <w:rsid w:val="00D62DE0"/>
    <w:rsid w:val="00D62F50"/>
    <w:rsid w:val="00D630F2"/>
    <w:rsid w:val="00D63465"/>
    <w:rsid w:val="00D637FD"/>
    <w:rsid w:val="00D6399C"/>
    <w:rsid w:val="00D63A8E"/>
    <w:rsid w:val="00D63B3E"/>
    <w:rsid w:val="00D63B8D"/>
    <w:rsid w:val="00D63B99"/>
    <w:rsid w:val="00D63E77"/>
    <w:rsid w:val="00D64157"/>
    <w:rsid w:val="00D64251"/>
    <w:rsid w:val="00D644D7"/>
    <w:rsid w:val="00D64669"/>
    <w:rsid w:val="00D64759"/>
    <w:rsid w:val="00D64A4D"/>
    <w:rsid w:val="00D64BFF"/>
    <w:rsid w:val="00D64C68"/>
    <w:rsid w:val="00D64C92"/>
    <w:rsid w:val="00D64CC8"/>
    <w:rsid w:val="00D64D02"/>
    <w:rsid w:val="00D64E17"/>
    <w:rsid w:val="00D64FC4"/>
    <w:rsid w:val="00D6532F"/>
    <w:rsid w:val="00D6560C"/>
    <w:rsid w:val="00D65635"/>
    <w:rsid w:val="00D65C7D"/>
    <w:rsid w:val="00D65D4A"/>
    <w:rsid w:val="00D66049"/>
    <w:rsid w:val="00D66264"/>
    <w:rsid w:val="00D666B8"/>
    <w:rsid w:val="00D667EF"/>
    <w:rsid w:val="00D668C6"/>
    <w:rsid w:val="00D66F71"/>
    <w:rsid w:val="00D67A3B"/>
    <w:rsid w:val="00D67ABF"/>
    <w:rsid w:val="00D67E2C"/>
    <w:rsid w:val="00D67E7D"/>
    <w:rsid w:val="00D67F45"/>
    <w:rsid w:val="00D70129"/>
    <w:rsid w:val="00D70186"/>
    <w:rsid w:val="00D70424"/>
    <w:rsid w:val="00D70C0C"/>
    <w:rsid w:val="00D70D55"/>
    <w:rsid w:val="00D71422"/>
    <w:rsid w:val="00D71601"/>
    <w:rsid w:val="00D7184E"/>
    <w:rsid w:val="00D71863"/>
    <w:rsid w:val="00D71AD0"/>
    <w:rsid w:val="00D71AFF"/>
    <w:rsid w:val="00D71E83"/>
    <w:rsid w:val="00D71E8D"/>
    <w:rsid w:val="00D721A2"/>
    <w:rsid w:val="00D7226C"/>
    <w:rsid w:val="00D72915"/>
    <w:rsid w:val="00D72EAB"/>
    <w:rsid w:val="00D7341F"/>
    <w:rsid w:val="00D73468"/>
    <w:rsid w:val="00D73794"/>
    <w:rsid w:val="00D738BC"/>
    <w:rsid w:val="00D73B76"/>
    <w:rsid w:val="00D73B94"/>
    <w:rsid w:val="00D73E07"/>
    <w:rsid w:val="00D7401D"/>
    <w:rsid w:val="00D74085"/>
    <w:rsid w:val="00D741DA"/>
    <w:rsid w:val="00D742DC"/>
    <w:rsid w:val="00D74383"/>
    <w:rsid w:val="00D744DC"/>
    <w:rsid w:val="00D7450B"/>
    <w:rsid w:val="00D74827"/>
    <w:rsid w:val="00D74A4D"/>
    <w:rsid w:val="00D74ED1"/>
    <w:rsid w:val="00D75279"/>
    <w:rsid w:val="00D7555E"/>
    <w:rsid w:val="00D75B1B"/>
    <w:rsid w:val="00D75D17"/>
    <w:rsid w:val="00D75DF0"/>
    <w:rsid w:val="00D75EF2"/>
    <w:rsid w:val="00D762E8"/>
    <w:rsid w:val="00D76897"/>
    <w:rsid w:val="00D76A51"/>
    <w:rsid w:val="00D76D98"/>
    <w:rsid w:val="00D77181"/>
    <w:rsid w:val="00D77789"/>
    <w:rsid w:val="00D7783D"/>
    <w:rsid w:val="00D77907"/>
    <w:rsid w:val="00D77929"/>
    <w:rsid w:val="00D77E9B"/>
    <w:rsid w:val="00D77F30"/>
    <w:rsid w:val="00D77FC9"/>
    <w:rsid w:val="00D8001B"/>
    <w:rsid w:val="00D803C9"/>
    <w:rsid w:val="00D81024"/>
    <w:rsid w:val="00D810C4"/>
    <w:rsid w:val="00D8156C"/>
    <w:rsid w:val="00D8174B"/>
    <w:rsid w:val="00D8180D"/>
    <w:rsid w:val="00D81A1C"/>
    <w:rsid w:val="00D81BCD"/>
    <w:rsid w:val="00D821C9"/>
    <w:rsid w:val="00D82226"/>
    <w:rsid w:val="00D82315"/>
    <w:rsid w:val="00D82631"/>
    <w:rsid w:val="00D82CB2"/>
    <w:rsid w:val="00D83B9D"/>
    <w:rsid w:val="00D83F27"/>
    <w:rsid w:val="00D842F5"/>
    <w:rsid w:val="00D845F4"/>
    <w:rsid w:val="00D84621"/>
    <w:rsid w:val="00D848CA"/>
    <w:rsid w:val="00D84A0A"/>
    <w:rsid w:val="00D84BC5"/>
    <w:rsid w:val="00D85307"/>
    <w:rsid w:val="00D856FB"/>
    <w:rsid w:val="00D85D8D"/>
    <w:rsid w:val="00D862DC"/>
    <w:rsid w:val="00D86313"/>
    <w:rsid w:val="00D86427"/>
    <w:rsid w:val="00D86589"/>
    <w:rsid w:val="00D8672C"/>
    <w:rsid w:val="00D86889"/>
    <w:rsid w:val="00D86A09"/>
    <w:rsid w:val="00D86D2D"/>
    <w:rsid w:val="00D86E25"/>
    <w:rsid w:val="00D87317"/>
    <w:rsid w:val="00D874E3"/>
    <w:rsid w:val="00D875CC"/>
    <w:rsid w:val="00D8768E"/>
    <w:rsid w:val="00D87758"/>
    <w:rsid w:val="00D87D0E"/>
    <w:rsid w:val="00D87DBB"/>
    <w:rsid w:val="00D90395"/>
    <w:rsid w:val="00D90706"/>
    <w:rsid w:val="00D90A46"/>
    <w:rsid w:val="00D90F3F"/>
    <w:rsid w:val="00D90F41"/>
    <w:rsid w:val="00D91849"/>
    <w:rsid w:val="00D91A4A"/>
    <w:rsid w:val="00D91AF4"/>
    <w:rsid w:val="00D92293"/>
    <w:rsid w:val="00D924DB"/>
    <w:rsid w:val="00D9273C"/>
    <w:rsid w:val="00D92AF1"/>
    <w:rsid w:val="00D92C63"/>
    <w:rsid w:val="00D92D37"/>
    <w:rsid w:val="00D92E67"/>
    <w:rsid w:val="00D93419"/>
    <w:rsid w:val="00D93559"/>
    <w:rsid w:val="00D93716"/>
    <w:rsid w:val="00D93C16"/>
    <w:rsid w:val="00D93C73"/>
    <w:rsid w:val="00D93CD1"/>
    <w:rsid w:val="00D93D6E"/>
    <w:rsid w:val="00D93F19"/>
    <w:rsid w:val="00D94226"/>
    <w:rsid w:val="00D94244"/>
    <w:rsid w:val="00D94257"/>
    <w:rsid w:val="00D9427A"/>
    <w:rsid w:val="00D942E0"/>
    <w:rsid w:val="00D94501"/>
    <w:rsid w:val="00D94571"/>
    <w:rsid w:val="00D9473C"/>
    <w:rsid w:val="00D9477D"/>
    <w:rsid w:val="00D94C0E"/>
    <w:rsid w:val="00D94D14"/>
    <w:rsid w:val="00D94D7F"/>
    <w:rsid w:val="00D9502E"/>
    <w:rsid w:val="00D95105"/>
    <w:rsid w:val="00D952BC"/>
    <w:rsid w:val="00D95489"/>
    <w:rsid w:val="00D9549E"/>
    <w:rsid w:val="00D9555B"/>
    <w:rsid w:val="00D9562F"/>
    <w:rsid w:val="00D957AD"/>
    <w:rsid w:val="00D95A01"/>
    <w:rsid w:val="00D95B98"/>
    <w:rsid w:val="00D95CD9"/>
    <w:rsid w:val="00D960B7"/>
    <w:rsid w:val="00D966FC"/>
    <w:rsid w:val="00D969C0"/>
    <w:rsid w:val="00D96CE6"/>
    <w:rsid w:val="00D972BF"/>
    <w:rsid w:val="00D972C6"/>
    <w:rsid w:val="00D9784C"/>
    <w:rsid w:val="00D97B28"/>
    <w:rsid w:val="00D97C1D"/>
    <w:rsid w:val="00DA0651"/>
    <w:rsid w:val="00DA0AA3"/>
    <w:rsid w:val="00DA0AE2"/>
    <w:rsid w:val="00DA0C01"/>
    <w:rsid w:val="00DA115E"/>
    <w:rsid w:val="00DA15A3"/>
    <w:rsid w:val="00DA15A9"/>
    <w:rsid w:val="00DA160C"/>
    <w:rsid w:val="00DA16B7"/>
    <w:rsid w:val="00DA177A"/>
    <w:rsid w:val="00DA1AE2"/>
    <w:rsid w:val="00DA221D"/>
    <w:rsid w:val="00DA2322"/>
    <w:rsid w:val="00DA23BA"/>
    <w:rsid w:val="00DA24E6"/>
    <w:rsid w:val="00DA26AD"/>
    <w:rsid w:val="00DA2971"/>
    <w:rsid w:val="00DA2C7E"/>
    <w:rsid w:val="00DA2C88"/>
    <w:rsid w:val="00DA2CF7"/>
    <w:rsid w:val="00DA2D19"/>
    <w:rsid w:val="00DA2D1A"/>
    <w:rsid w:val="00DA2D43"/>
    <w:rsid w:val="00DA2DF2"/>
    <w:rsid w:val="00DA348F"/>
    <w:rsid w:val="00DA402E"/>
    <w:rsid w:val="00DA4113"/>
    <w:rsid w:val="00DA448B"/>
    <w:rsid w:val="00DA455C"/>
    <w:rsid w:val="00DA48D4"/>
    <w:rsid w:val="00DA48F5"/>
    <w:rsid w:val="00DA4B82"/>
    <w:rsid w:val="00DA4BD7"/>
    <w:rsid w:val="00DA4C3A"/>
    <w:rsid w:val="00DA4C4D"/>
    <w:rsid w:val="00DA4DFA"/>
    <w:rsid w:val="00DA54A7"/>
    <w:rsid w:val="00DA5579"/>
    <w:rsid w:val="00DA55B5"/>
    <w:rsid w:val="00DA5B79"/>
    <w:rsid w:val="00DA65FC"/>
    <w:rsid w:val="00DA6A22"/>
    <w:rsid w:val="00DA6A68"/>
    <w:rsid w:val="00DA6BA2"/>
    <w:rsid w:val="00DA6C74"/>
    <w:rsid w:val="00DA6CC1"/>
    <w:rsid w:val="00DA6D90"/>
    <w:rsid w:val="00DA72EA"/>
    <w:rsid w:val="00DA73CF"/>
    <w:rsid w:val="00DA7798"/>
    <w:rsid w:val="00DB02C4"/>
    <w:rsid w:val="00DB033A"/>
    <w:rsid w:val="00DB054A"/>
    <w:rsid w:val="00DB0A2C"/>
    <w:rsid w:val="00DB0BF2"/>
    <w:rsid w:val="00DB1455"/>
    <w:rsid w:val="00DB1E8B"/>
    <w:rsid w:val="00DB1FAD"/>
    <w:rsid w:val="00DB1FF7"/>
    <w:rsid w:val="00DB2055"/>
    <w:rsid w:val="00DB22B8"/>
    <w:rsid w:val="00DB23F0"/>
    <w:rsid w:val="00DB26EC"/>
    <w:rsid w:val="00DB2875"/>
    <w:rsid w:val="00DB2EC2"/>
    <w:rsid w:val="00DB30D0"/>
    <w:rsid w:val="00DB30EE"/>
    <w:rsid w:val="00DB30F0"/>
    <w:rsid w:val="00DB33B7"/>
    <w:rsid w:val="00DB347B"/>
    <w:rsid w:val="00DB391C"/>
    <w:rsid w:val="00DB3A4D"/>
    <w:rsid w:val="00DB40D3"/>
    <w:rsid w:val="00DB4467"/>
    <w:rsid w:val="00DB455C"/>
    <w:rsid w:val="00DB45B0"/>
    <w:rsid w:val="00DB49C6"/>
    <w:rsid w:val="00DB52D7"/>
    <w:rsid w:val="00DB54EE"/>
    <w:rsid w:val="00DB57F6"/>
    <w:rsid w:val="00DB591C"/>
    <w:rsid w:val="00DB5C6B"/>
    <w:rsid w:val="00DB5D0B"/>
    <w:rsid w:val="00DB5D1E"/>
    <w:rsid w:val="00DB6092"/>
    <w:rsid w:val="00DB6466"/>
    <w:rsid w:val="00DB66FD"/>
    <w:rsid w:val="00DB67A0"/>
    <w:rsid w:val="00DB68C7"/>
    <w:rsid w:val="00DB69F3"/>
    <w:rsid w:val="00DB6A5F"/>
    <w:rsid w:val="00DB7123"/>
    <w:rsid w:val="00DB79FE"/>
    <w:rsid w:val="00DB7CD9"/>
    <w:rsid w:val="00DC003C"/>
    <w:rsid w:val="00DC0119"/>
    <w:rsid w:val="00DC053B"/>
    <w:rsid w:val="00DC0662"/>
    <w:rsid w:val="00DC0C3C"/>
    <w:rsid w:val="00DC1005"/>
    <w:rsid w:val="00DC14DD"/>
    <w:rsid w:val="00DC19C3"/>
    <w:rsid w:val="00DC1B9E"/>
    <w:rsid w:val="00DC1D63"/>
    <w:rsid w:val="00DC1F9E"/>
    <w:rsid w:val="00DC1FAD"/>
    <w:rsid w:val="00DC216B"/>
    <w:rsid w:val="00DC219F"/>
    <w:rsid w:val="00DC222D"/>
    <w:rsid w:val="00DC2306"/>
    <w:rsid w:val="00DC25C1"/>
    <w:rsid w:val="00DC2604"/>
    <w:rsid w:val="00DC2BB1"/>
    <w:rsid w:val="00DC2BED"/>
    <w:rsid w:val="00DC319A"/>
    <w:rsid w:val="00DC34E7"/>
    <w:rsid w:val="00DC3A20"/>
    <w:rsid w:val="00DC3D5B"/>
    <w:rsid w:val="00DC3F92"/>
    <w:rsid w:val="00DC3FA8"/>
    <w:rsid w:val="00DC420C"/>
    <w:rsid w:val="00DC42C5"/>
    <w:rsid w:val="00DC4615"/>
    <w:rsid w:val="00DC469B"/>
    <w:rsid w:val="00DC4710"/>
    <w:rsid w:val="00DC47AE"/>
    <w:rsid w:val="00DC4B7A"/>
    <w:rsid w:val="00DC4E00"/>
    <w:rsid w:val="00DC4EDA"/>
    <w:rsid w:val="00DC505F"/>
    <w:rsid w:val="00DC5249"/>
    <w:rsid w:val="00DC5E0A"/>
    <w:rsid w:val="00DC5E2F"/>
    <w:rsid w:val="00DC5E5C"/>
    <w:rsid w:val="00DC5E96"/>
    <w:rsid w:val="00DC61F7"/>
    <w:rsid w:val="00DC6405"/>
    <w:rsid w:val="00DC68B0"/>
    <w:rsid w:val="00DC69CA"/>
    <w:rsid w:val="00DC6F19"/>
    <w:rsid w:val="00DC7170"/>
    <w:rsid w:val="00DC7384"/>
    <w:rsid w:val="00DC746E"/>
    <w:rsid w:val="00DC76C3"/>
    <w:rsid w:val="00DC7891"/>
    <w:rsid w:val="00DC7C21"/>
    <w:rsid w:val="00DC7C60"/>
    <w:rsid w:val="00DC7C61"/>
    <w:rsid w:val="00DC7D4B"/>
    <w:rsid w:val="00DC7E3C"/>
    <w:rsid w:val="00DD0366"/>
    <w:rsid w:val="00DD044F"/>
    <w:rsid w:val="00DD0662"/>
    <w:rsid w:val="00DD0683"/>
    <w:rsid w:val="00DD07BB"/>
    <w:rsid w:val="00DD07D4"/>
    <w:rsid w:val="00DD084C"/>
    <w:rsid w:val="00DD0891"/>
    <w:rsid w:val="00DD099B"/>
    <w:rsid w:val="00DD0BC2"/>
    <w:rsid w:val="00DD193A"/>
    <w:rsid w:val="00DD1965"/>
    <w:rsid w:val="00DD198E"/>
    <w:rsid w:val="00DD1A31"/>
    <w:rsid w:val="00DD1BCF"/>
    <w:rsid w:val="00DD1E3E"/>
    <w:rsid w:val="00DD200A"/>
    <w:rsid w:val="00DD2059"/>
    <w:rsid w:val="00DD2162"/>
    <w:rsid w:val="00DD2239"/>
    <w:rsid w:val="00DD2533"/>
    <w:rsid w:val="00DD2816"/>
    <w:rsid w:val="00DD2A21"/>
    <w:rsid w:val="00DD2FA3"/>
    <w:rsid w:val="00DD31D5"/>
    <w:rsid w:val="00DD366B"/>
    <w:rsid w:val="00DD38B3"/>
    <w:rsid w:val="00DD39FB"/>
    <w:rsid w:val="00DD3AA8"/>
    <w:rsid w:val="00DD3F0A"/>
    <w:rsid w:val="00DD3F14"/>
    <w:rsid w:val="00DD41A9"/>
    <w:rsid w:val="00DD4448"/>
    <w:rsid w:val="00DD445A"/>
    <w:rsid w:val="00DD4898"/>
    <w:rsid w:val="00DD4A21"/>
    <w:rsid w:val="00DD4A9D"/>
    <w:rsid w:val="00DD4AB0"/>
    <w:rsid w:val="00DD4EC1"/>
    <w:rsid w:val="00DD506C"/>
    <w:rsid w:val="00DD5238"/>
    <w:rsid w:val="00DD5244"/>
    <w:rsid w:val="00DD5A4D"/>
    <w:rsid w:val="00DD5BD9"/>
    <w:rsid w:val="00DD6023"/>
    <w:rsid w:val="00DD6108"/>
    <w:rsid w:val="00DD637A"/>
    <w:rsid w:val="00DD639C"/>
    <w:rsid w:val="00DD6760"/>
    <w:rsid w:val="00DD68B4"/>
    <w:rsid w:val="00DD69A2"/>
    <w:rsid w:val="00DD6AAA"/>
    <w:rsid w:val="00DD6F63"/>
    <w:rsid w:val="00DD771C"/>
    <w:rsid w:val="00DD77F8"/>
    <w:rsid w:val="00DD7816"/>
    <w:rsid w:val="00DD7BF7"/>
    <w:rsid w:val="00DD7CB2"/>
    <w:rsid w:val="00DE0299"/>
    <w:rsid w:val="00DE02CB"/>
    <w:rsid w:val="00DE0AE9"/>
    <w:rsid w:val="00DE10AC"/>
    <w:rsid w:val="00DE11D8"/>
    <w:rsid w:val="00DE1665"/>
    <w:rsid w:val="00DE1AFE"/>
    <w:rsid w:val="00DE1C10"/>
    <w:rsid w:val="00DE1F23"/>
    <w:rsid w:val="00DE2027"/>
    <w:rsid w:val="00DE2097"/>
    <w:rsid w:val="00DE2158"/>
    <w:rsid w:val="00DE255E"/>
    <w:rsid w:val="00DE257F"/>
    <w:rsid w:val="00DE2585"/>
    <w:rsid w:val="00DE25C8"/>
    <w:rsid w:val="00DE27AA"/>
    <w:rsid w:val="00DE303E"/>
    <w:rsid w:val="00DE3266"/>
    <w:rsid w:val="00DE340B"/>
    <w:rsid w:val="00DE3596"/>
    <w:rsid w:val="00DE38CF"/>
    <w:rsid w:val="00DE3946"/>
    <w:rsid w:val="00DE3A48"/>
    <w:rsid w:val="00DE3A5C"/>
    <w:rsid w:val="00DE3FCC"/>
    <w:rsid w:val="00DE46F3"/>
    <w:rsid w:val="00DE4B4C"/>
    <w:rsid w:val="00DE51FD"/>
    <w:rsid w:val="00DE5355"/>
    <w:rsid w:val="00DE5373"/>
    <w:rsid w:val="00DE5738"/>
    <w:rsid w:val="00DE57C3"/>
    <w:rsid w:val="00DE5E1A"/>
    <w:rsid w:val="00DE5E5A"/>
    <w:rsid w:val="00DE6113"/>
    <w:rsid w:val="00DE64BA"/>
    <w:rsid w:val="00DE683D"/>
    <w:rsid w:val="00DE6951"/>
    <w:rsid w:val="00DE6A39"/>
    <w:rsid w:val="00DE6C9A"/>
    <w:rsid w:val="00DE70B2"/>
    <w:rsid w:val="00DE727C"/>
    <w:rsid w:val="00DE7328"/>
    <w:rsid w:val="00DE73DB"/>
    <w:rsid w:val="00DE7523"/>
    <w:rsid w:val="00DE79DC"/>
    <w:rsid w:val="00DE7A60"/>
    <w:rsid w:val="00DE7A6C"/>
    <w:rsid w:val="00DE7F0D"/>
    <w:rsid w:val="00DE7F1A"/>
    <w:rsid w:val="00DE7FC3"/>
    <w:rsid w:val="00DF030B"/>
    <w:rsid w:val="00DF032C"/>
    <w:rsid w:val="00DF037B"/>
    <w:rsid w:val="00DF03EA"/>
    <w:rsid w:val="00DF0587"/>
    <w:rsid w:val="00DF09A8"/>
    <w:rsid w:val="00DF0A8D"/>
    <w:rsid w:val="00DF0FA7"/>
    <w:rsid w:val="00DF153A"/>
    <w:rsid w:val="00DF193F"/>
    <w:rsid w:val="00DF1D1E"/>
    <w:rsid w:val="00DF1D2A"/>
    <w:rsid w:val="00DF1D84"/>
    <w:rsid w:val="00DF1FFD"/>
    <w:rsid w:val="00DF2015"/>
    <w:rsid w:val="00DF21D3"/>
    <w:rsid w:val="00DF2BF7"/>
    <w:rsid w:val="00DF2E6A"/>
    <w:rsid w:val="00DF300C"/>
    <w:rsid w:val="00DF3842"/>
    <w:rsid w:val="00DF38BD"/>
    <w:rsid w:val="00DF39BE"/>
    <w:rsid w:val="00DF4376"/>
    <w:rsid w:val="00DF4615"/>
    <w:rsid w:val="00DF465B"/>
    <w:rsid w:val="00DF48E4"/>
    <w:rsid w:val="00DF541D"/>
    <w:rsid w:val="00DF544D"/>
    <w:rsid w:val="00DF568B"/>
    <w:rsid w:val="00DF569C"/>
    <w:rsid w:val="00DF5859"/>
    <w:rsid w:val="00DF59CC"/>
    <w:rsid w:val="00DF5A79"/>
    <w:rsid w:val="00DF5B7B"/>
    <w:rsid w:val="00DF66FF"/>
    <w:rsid w:val="00DF671B"/>
    <w:rsid w:val="00DF6C3A"/>
    <w:rsid w:val="00DF6F5E"/>
    <w:rsid w:val="00DF7285"/>
    <w:rsid w:val="00DF742E"/>
    <w:rsid w:val="00DF755D"/>
    <w:rsid w:val="00DF7769"/>
    <w:rsid w:val="00DF7AE5"/>
    <w:rsid w:val="00DF7B56"/>
    <w:rsid w:val="00DF7BEF"/>
    <w:rsid w:val="00DF7E09"/>
    <w:rsid w:val="00E0000A"/>
    <w:rsid w:val="00E002AD"/>
    <w:rsid w:val="00E00738"/>
    <w:rsid w:val="00E00B5F"/>
    <w:rsid w:val="00E00E8E"/>
    <w:rsid w:val="00E00F60"/>
    <w:rsid w:val="00E014E9"/>
    <w:rsid w:val="00E015D4"/>
    <w:rsid w:val="00E019CA"/>
    <w:rsid w:val="00E02672"/>
    <w:rsid w:val="00E0278C"/>
    <w:rsid w:val="00E02C81"/>
    <w:rsid w:val="00E02D2C"/>
    <w:rsid w:val="00E02D9A"/>
    <w:rsid w:val="00E02DC9"/>
    <w:rsid w:val="00E02E89"/>
    <w:rsid w:val="00E02ECD"/>
    <w:rsid w:val="00E0352D"/>
    <w:rsid w:val="00E037E6"/>
    <w:rsid w:val="00E03D11"/>
    <w:rsid w:val="00E03EDB"/>
    <w:rsid w:val="00E047AB"/>
    <w:rsid w:val="00E04A8B"/>
    <w:rsid w:val="00E04BD5"/>
    <w:rsid w:val="00E04BF6"/>
    <w:rsid w:val="00E04DD8"/>
    <w:rsid w:val="00E05162"/>
    <w:rsid w:val="00E054FC"/>
    <w:rsid w:val="00E05534"/>
    <w:rsid w:val="00E0557E"/>
    <w:rsid w:val="00E05B56"/>
    <w:rsid w:val="00E05F15"/>
    <w:rsid w:val="00E068B1"/>
    <w:rsid w:val="00E06995"/>
    <w:rsid w:val="00E06A11"/>
    <w:rsid w:val="00E06AF4"/>
    <w:rsid w:val="00E075A1"/>
    <w:rsid w:val="00E075C5"/>
    <w:rsid w:val="00E07A96"/>
    <w:rsid w:val="00E07DCD"/>
    <w:rsid w:val="00E1008F"/>
    <w:rsid w:val="00E10180"/>
    <w:rsid w:val="00E10196"/>
    <w:rsid w:val="00E1045D"/>
    <w:rsid w:val="00E108D4"/>
    <w:rsid w:val="00E10ED7"/>
    <w:rsid w:val="00E10F58"/>
    <w:rsid w:val="00E11116"/>
    <w:rsid w:val="00E1140B"/>
    <w:rsid w:val="00E115F9"/>
    <w:rsid w:val="00E11764"/>
    <w:rsid w:val="00E1191F"/>
    <w:rsid w:val="00E11B18"/>
    <w:rsid w:val="00E11BA0"/>
    <w:rsid w:val="00E11C53"/>
    <w:rsid w:val="00E11DB3"/>
    <w:rsid w:val="00E11DCA"/>
    <w:rsid w:val="00E12041"/>
    <w:rsid w:val="00E12245"/>
    <w:rsid w:val="00E12638"/>
    <w:rsid w:val="00E12A1C"/>
    <w:rsid w:val="00E12D71"/>
    <w:rsid w:val="00E12E87"/>
    <w:rsid w:val="00E12FBA"/>
    <w:rsid w:val="00E12FC3"/>
    <w:rsid w:val="00E13269"/>
    <w:rsid w:val="00E133A7"/>
    <w:rsid w:val="00E134A8"/>
    <w:rsid w:val="00E134C2"/>
    <w:rsid w:val="00E13609"/>
    <w:rsid w:val="00E137DA"/>
    <w:rsid w:val="00E13AE1"/>
    <w:rsid w:val="00E13D59"/>
    <w:rsid w:val="00E13E19"/>
    <w:rsid w:val="00E14B07"/>
    <w:rsid w:val="00E14B39"/>
    <w:rsid w:val="00E14D29"/>
    <w:rsid w:val="00E1563A"/>
    <w:rsid w:val="00E157FD"/>
    <w:rsid w:val="00E15DE1"/>
    <w:rsid w:val="00E15EC6"/>
    <w:rsid w:val="00E161C6"/>
    <w:rsid w:val="00E1652D"/>
    <w:rsid w:val="00E16753"/>
    <w:rsid w:val="00E16B55"/>
    <w:rsid w:val="00E16F8A"/>
    <w:rsid w:val="00E170C9"/>
    <w:rsid w:val="00E17131"/>
    <w:rsid w:val="00E17202"/>
    <w:rsid w:val="00E1770C"/>
    <w:rsid w:val="00E17918"/>
    <w:rsid w:val="00E17949"/>
    <w:rsid w:val="00E17D92"/>
    <w:rsid w:val="00E17F29"/>
    <w:rsid w:val="00E201A4"/>
    <w:rsid w:val="00E20A1B"/>
    <w:rsid w:val="00E211F2"/>
    <w:rsid w:val="00E212F6"/>
    <w:rsid w:val="00E2150D"/>
    <w:rsid w:val="00E2192F"/>
    <w:rsid w:val="00E21BB5"/>
    <w:rsid w:val="00E21CD5"/>
    <w:rsid w:val="00E21E49"/>
    <w:rsid w:val="00E22019"/>
    <w:rsid w:val="00E22057"/>
    <w:rsid w:val="00E2222D"/>
    <w:rsid w:val="00E222DF"/>
    <w:rsid w:val="00E2259A"/>
    <w:rsid w:val="00E2259C"/>
    <w:rsid w:val="00E226B0"/>
    <w:rsid w:val="00E226E0"/>
    <w:rsid w:val="00E227FE"/>
    <w:rsid w:val="00E22DF2"/>
    <w:rsid w:val="00E23C26"/>
    <w:rsid w:val="00E23C2E"/>
    <w:rsid w:val="00E23D29"/>
    <w:rsid w:val="00E24040"/>
    <w:rsid w:val="00E2440F"/>
    <w:rsid w:val="00E246A6"/>
    <w:rsid w:val="00E24724"/>
    <w:rsid w:val="00E2486E"/>
    <w:rsid w:val="00E24C68"/>
    <w:rsid w:val="00E24FAE"/>
    <w:rsid w:val="00E25385"/>
    <w:rsid w:val="00E25485"/>
    <w:rsid w:val="00E25E16"/>
    <w:rsid w:val="00E260AA"/>
    <w:rsid w:val="00E2621B"/>
    <w:rsid w:val="00E26365"/>
    <w:rsid w:val="00E264AA"/>
    <w:rsid w:val="00E265CE"/>
    <w:rsid w:val="00E268D2"/>
    <w:rsid w:val="00E268FC"/>
    <w:rsid w:val="00E26AC3"/>
    <w:rsid w:val="00E26C5D"/>
    <w:rsid w:val="00E27180"/>
    <w:rsid w:val="00E272F4"/>
    <w:rsid w:val="00E275E7"/>
    <w:rsid w:val="00E27897"/>
    <w:rsid w:val="00E2796B"/>
    <w:rsid w:val="00E27E31"/>
    <w:rsid w:val="00E27E56"/>
    <w:rsid w:val="00E27E8D"/>
    <w:rsid w:val="00E30312"/>
    <w:rsid w:val="00E304CA"/>
    <w:rsid w:val="00E30690"/>
    <w:rsid w:val="00E307C1"/>
    <w:rsid w:val="00E30C46"/>
    <w:rsid w:val="00E30DA7"/>
    <w:rsid w:val="00E31311"/>
    <w:rsid w:val="00E31398"/>
    <w:rsid w:val="00E31414"/>
    <w:rsid w:val="00E3147B"/>
    <w:rsid w:val="00E315FB"/>
    <w:rsid w:val="00E31614"/>
    <w:rsid w:val="00E316AF"/>
    <w:rsid w:val="00E31E9F"/>
    <w:rsid w:val="00E31F09"/>
    <w:rsid w:val="00E32251"/>
    <w:rsid w:val="00E3229E"/>
    <w:rsid w:val="00E32672"/>
    <w:rsid w:val="00E328F3"/>
    <w:rsid w:val="00E32A3C"/>
    <w:rsid w:val="00E32B9A"/>
    <w:rsid w:val="00E32F20"/>
    <w:rsid w:val="00E33045"/>
    <w:rsid w:val="00E335A3"/>
    <w:rsid w:val="00E3388D"/>
    <w:rsid w:val="00E33B99"/>
    <w:rsid w:val="00E33C02"/>
    <w:rsid w:val="00E343A5"/>
    <w:rsid w:val="00E34617"/>
    <w:rsid w:val="00E34936"/>
    <w:rsid w:val="00E349B3"/>
    <w:rsid w:val="00E34C53"/>
    <w:rsid w:val="00E34D23"/>
    <w:rsid w:val="00E34F13"/>
    <w:rsid w:val="00E3550A"/>
    <w:rsid w:val="00E35564"/>
    <w:rsid w:val="00E3567E"/>
    <w:rsid w:val="00E35699"/>
    <w:rsid w:val="00E35A43"/>
    <w:rsid w:val="00E35BD9"/>
    <w:rsid w:val="00E35C4A"/>
    <w:rsid w:val="00E35C98"/>
    <w:rsid w:val="00E35CE9"/>
    <w:rsid w:val="00E35D42"/>
    <w:rsid w:val="00E35F91"/>
    <w:rsid w:val="00E3656C"/>
    <w:rsid w:val="00E36A0F"/>
    <w:rsid w:val="00E36CB5"/>
    <w:rsid w:val="00E3711F"/>
    <w:rsid w:val="00E37391"/>
    <w:rsid w:val="00E37A79"/>
    <w:rsid w:val="00E37D55"/>
    <w:rsid w:val="00E37DC1"/>
    <w:rsid w:val="00E40092"/>
    <w:rsid w:val="00E4025D"/>
    <w:rsid w:val="00E40311"/>
    <w:rsid w:val="00E40A08"/>
    <w:rsid w:val="00E40EFA"/>
    <w:rsid w:val="00E4128D"/>
    <w:rsid w:val="00E414AA"/>
    <w:rsid w:val="00E41BE4"/>
    <w:rsid w:val="00E41D0F"/>
    <w:rsid w:val="00E41D1E"/>
    <w:rsid w:val="00E41DBF"/>
    <w:rsid w:val="00E41FE8"/>
    <w:rsid w:val="00E42145"/>
    <w:rsid w:val="00E421FF"/>
    <w:rsid w:val="00E4228D"/>
    <w:rsid w:val="00E42BDF"/>
    <w:rsid w:val="00E42CF4"/>
    <w:rsid w:val="00E42FC7"/>
    <w:rsid w:val="00E43563"/>
    <w:rsid w:val="00E4372A"/>
    <w:rsid w:val="00E437A3"/>
    <w:rsid w:val="00E43895"/>
    <w:rsid w:val="00E43C4F"/>
    <w:rsid w:val="00E43FE9"/>
    <w:rsid w:val="00E43FFE"/>
    <w:rsid w:val="00E4454E"/>
    <w:rsid w:val="00E4474D"/>
    <w:rsid w:val="00E44992"/>
    <w:rsid w:val="00E449A4"/>
    <w:rsid w:val="00E44AB3"/>
    <w:rsid w:val="00E45057"/>
    <w:rsid w:val="00E4523E"/>
    <w:rsid w:val="00E45D44"/>
    <w:rsid w:val="00E45EE9"/>
    <w:rsid w:val="00E461F5"/>
    <w:rsid w:val="00E462B4"/>
    <w:rsid w:val="00E46643"/>
    <w:rsid w:val="00E46759"/>
    <w:rsid w:val="00E4696B"/>
    <w:rsid w:val="00E46A0D"/>
    <w:rsid w:val="00E46CA7"/>
    <w:rsid w:val="00E46EA9"/>
    <w:rsid w:val="00E473DC"/>
    <w:rsid w:val="00E475FF"/>
    <w:rsid w:val="00E477D5"/>
    <w:rsid w:val="00E47BC7"/>
    <w:rsid w:val="00E47C8D"/>
    <w:rsid w:val="00E47ECA"/>
    <w:rsid w:val="00E5023D"/>
    <w:rsid w:val="00E502EC"/>
    <w:rsid w:val="00E507C3"/>
    <w:rsid w:val="00E508F4"/>
    <w:rsid w:val="00E5090C"/>
    <w:rsid w:val="00E50996"/>
    <w:rsid w:val="00E50A6E"/>
    <w:rsid w:val="00E50A78"/>
    <w:rsid w:val="00E50B02"/>
    <w:rsid w:val="00E50B62"/>
    <w:rsid w:val="00E50B65"/>
    <w:rsid w:val="00E50C97"/>
    <w:rsid w:val="00E50CD0"/>
    <w:rsid w:val="00E50E16"/>
    <w:rsid w:val="00E50EF8"/>
    <w:rsid w:val="00E510E8"/>
    <w:rsid w:val="00E51456"/>
    <w:rsid w:val="00E51887"/>
    <w:rsid w:val="00E51A4E"/>
    <w:rsid w:val="00E51AFC"/>
    <w:rsid w:val="00E51ECF"/>
    <w:rsid w:val="00E52263"/>
    <w:rsid w:val="00E522FF"/>
    <w:rsid w:val="00E52827"/>
    <w:rsid w:val="00E528C1"/>
    <w:rsid w:val="00E5298D"/>
    <w:rsid w:val="00E52B39"/>
    <w:rsid w:val="00E52B4F"/>
    <w:rsid w:val="00E52BB6"/>
    <w:rsid w:val="00E52F80"/>
    <w:rsid w:val="00E52FA2"/>
    <w:rsid w:val="00E53575"/>
    <w:rsid w:val="00E539FD"/>
    <w:rsid w:val="00E5402E"/>
    <w:rsid w:val="00E5416F"/>
    <w:rsid w:val="00E542F8"/>
    <w:rsid w:val="00E5447E"/>
    <w:rsid w:val="00E54548"/>
    <w:rsid w:val="00E548DD"/>
    <w:rsid w:val="00E54DF1"/>
    <w:rsid w:val="00E54E10"/>
    <w:rsid w:val="00E551C1"/>
    <w:rsid w:val="00E5535E"/>
    <w:rsid w:val="00E556E6"/>
    <w:rsid w:val="00E5595E"/>
    <w:rsid w:val="00E55A66"/>
    <w:rsid w:val="00E55B8F"/>
    <w:rsid w:val="00E55D04"/>
    <w:rsid w:val="00E55D18"/>
    <w:rsid w:val="00E55DA2"/>
    <w:rsid w:val="00E564D4"/>
    <w:rsid w:val="00E5680E"/>
    <w:rsid w:val="00E57639"/>
    <w:rsid w:val="00E57E28"/>
    <w:rsid w:val="00E57E60"/>
    <w:rsid w:val="00E57EF5"/>
    <w:rsid w:val="00E604E5"/>
    <w:rsid w:val="00E61337"/>
    <w:rsid w:val="00E624E2"/>
    <w:rsid w:val="00E62654"/>
    <w:rsid w:val="00E62868"/>
    <w:rsid w:val="00E62BB8"/>
    <w:rsid w:val="00E62D24"/>
    <w:rsid w:val="00E62F42"/>
    <w:rsid w:val="00E63124"/>
    <w:rsid w:val="00E63177"/>
    <w:rsid w:val="00E63269"/>
    <w:rsid w:val="00E6327B"/>
    <w:rsid w:val="00E63A90"/>
    <w:rsid w:val="00E63BFA"/>
    <w:rsid w:val="00E63EC9"/>
    <w:rsid w:val="00E64034"/>
    <w:rsid w:val="00E64069"/>
    <w:rsid w:val="00E6468B"/>
    <w:rsid w:val="00E648C6"/>
    <w:rsid w:val="00E64A20"/>
    <w:rsid w:val="00E64BCD"/>
    <w:rsid w:val="00E64DEE"/>
    <w:rsid w:val="00E652A3"/>
    <w:rsid w:val="00E654FA"/>
    <w:rsid w:val="00E65561"/>
    <w:rsid w:val="00E65AF3"/>
    <w:rsid w:val="00E65D07"/>
    <w:rsid w:val="00E65D95"/>
    <w:rsid w:val="00E65DB7"/>
    <w:rsid w:val="00E664DA"/>
    <w:rsid w:val="00E6672B"/>
    <w:rsid w:val="00E6672F"/>
    <w:rsid w:val="00E668CD"/>
    <w:rsid w:val="00E66DE1"/>
    <w:rsid w:val="00E6704B"/>
    <w:rsid w:val="00E67461"/>
    <w:rsid w:val="00E674B1"/>
    <w:rsid w:val="00E6792B"/>
    <w:rsid w:val="00E67C1D"/>
    <w:rsid w:val="00E67E1A"/>
    <w:rsid w:val="00E706EC"/>
    <w:rsid w:val="00E70A36"/>
    <w:rsid w:val="00E70A41"/>
    <w:rsid w:val="00E70D8E"/>
    <w:rsid w:val="00E70FCB"/>
    <w:rsid w:val="00E71021"/>
    <w:rsid w:val="00E71508"/>
    <w:rsid w:val="00E716EF"/>
    <w:rsid w:val="00E71712"/>
    <w:rsid w:val="00E719A4"/>
    <w:rsid w:val="00E72001"/>
    <w:rsid w:val="00E72524"/>
    <w:rsid w:val="00E7268D"/>
    <w:rsid w:val="00E72821"/>
    <w:rsid w:val="00E72C65"/>
    <w:rsid w:val="00E72CC5"/>
    <w:rsid w:val="00E73B33"/>
    <w:rsid w:val="00E73B87"/>
    <w:rsid w:val="00E73BF6"/>
    <w:rsid w:val="00E73D64"/>
    <w:rsid w:val="00E74308"/>
    <w:rsid w:val="00E7455F"/>
    <w:rsid w:val="00E749DD"/>
    <w:rsid w:val="00E750E6"/>
    <w:rsid w:val="00E757EC"/>
    <w:rsid w:val="00E75BC6"/>
    <w:rsid w:val="00E75C70"/>
    <w:rsid w:val="00E75F42"/>
    <w:rsid w:val="00E761DF"/>
    <w:rsid w:val="00E76D66"/>
    <w:rsid w:val="00E76EEA"/>
    <w:rsid w:val="00E77001"/>
    <w:rsid w:val="00E7702F"/>
    <w:rsid w:val="00E77139"/>
    <w:rsid w:val="00E77372"/>
    <w:rsid w:val="00E7776F"/>
    <w:rsid w:val="00E77B3C"/>
    <w:rsid w:val="00E800A4"/>
    <w:rsid w:val="00E801A1"/>
    <w:rsid w:val="00E8052B"/>
    <w:rsid w:val="00E807D9"/>
    <w:rsid w:val="00E80A07"/>
    <w:rsid w:val="00E80A4F"/>
    <w:rsid w:val="00E80A62"/>
    <w:rsid w:val="00E80B3E"/>
    <w:rsid w:val="00E80BBE"/>
    <w:rsid w:val="00E80EE6"/>
    <w:rsid w:val="00E81096"/>
    <w:rsid w:val="00E817C6"/>
    <w:rsid w:val="00E81844"/>
    <w:rsid w:val="00E81A9D"/>
    <w:rsid w:val="00E81B05"/>
    <w:rsid w:val="00E81B39"/>
    <w:rsid w:val="00E81BC1"/>
    <w:rsid w:val="00E81C23"/>
    <w:rsid w:val="00E8270F"/>
    <w:rsid w:val="00E827BB"/>
    <w:rsid w:val="00E8286E"/>
    <w:rsid w:val="00E829E5"/>
    <w:rsid w:val="00E82ABB"/>
    <w:rsid w:val="00E82CCD"/>
    <w:rsid w:val="00E83276"/>
    <w:rsid w:val="00E83338"/>
    <w:rsid w:val="00E833B8"/>
    <w:rsid w:val="00E8364E"/>
    <w:rsid w:val="00E83A01"/>
    <w:rsid w:val="00E83BBD"/>
    <w:rsid w:val="00E84090"/>
    <w:rsid w:val="00E8477F"/>
    <w:rsid w:val="00E84DD2"/>
    <w:rsid w:val="00E84FDD"/>
    <w:rsid w:val="00E8559F"/>
    <w:rsid w:val="00E85657"/>
    <w:rsid w:val="00E856BF"/>
    <w:rsid w:val="00E85888"/>
    <w:rsid w:val="00E85A49"/>
    <w:rsid w:val="00E85D6D"/>
    <w:rsid w:val="00E85EB7"/>
    <w:rsid w:val="00E85EDC"/>
    <w:rsid w:val="00E85F2F"/>
    <w:rsid w:val="00E860A4"/>
    <w:rsid w:val="00E860B3"/>
    <w:rsid w:val="00E8614C"/>
    <w:rsid w:val="00E86217"/>
    <w:rsid w:val="00E86933"/>
    <w:rsid w:val="00E86B0C"/>
    <w:rsid w:val="00E86DB3"/>
    <w:rsid w:val="00E86E88"/>
    <w:rsid w:val="00E86EA5"/>
    <w:rsid w:val="00E86F6A"/>
    <w:rsid w:val="00E872A1"/>
    <w:rsid w:val="00E87361"/>
    <w:rsid w:val="00E87547"/>
    <w:rsid w:val="00E877A6"/>
    <w:rsid w:val="00E8787B"/>
    <w:rsid w:val="00E87A1A"/>
    <w:rsid w:val="00E87AB8"/>
    <w:rsid w:val="00E87DBB"/>
    <w:rsid w:val="00E87F40"/>
    <w:rsid w:val="00E90162"/>
    <w:rsid w:val="00E90186"/>
    <w:rsid w:val="00E90274"/>
    <w:rsid w:val="00E9052D"/>
    <w:rsid w:val="00E90870"/>
    <w:rsid w:val="00E90F07"/>
    <w:rsid w:val="00E913D4"/>
    <w:rsid w:val="00E91419"/>
    <w:rsid w:val="00E914FD"/>
    <w:rsid w:val="00E91714"/>
    <w:rsid w:val="00E91A31"/>
    <w:rsid w:val="00E91C47"/>
    <w:rsid w:val="00E91DC2"/>
    <w:rsid w:val="00E91F1A"/>
    <w:rsid w:val="00E9232C"/>
    <w:rsid w:val="00E92A19"/>
    <w:rsid w:val="00E92D81"/>
    <w:rsid w:val="00E92E75"/>
    <w:rsid w:val="00E9340C"/>
    <w:rsid w:val="00E935DD"/>
    <w:rsid w:val="00E936BB"/>
    <w:rsid w:val="00E939FB"/>
    <w:rsid w:val="00E93B12"/>
    <w:rsid w:val="00E93BB7"/>
    <w:rsid w:val="00E9468C"/>
    <w:rsid w:val="00E94997"/>
    <w:rsid w:val="00E94B92"/>
    <w:rsid w:val="00E94BB0"/>
    <w:rsid w:val="00E94E5A"/>
    <w:rsid w:val="00E94E7E"/>
    <w:rsid w:val="00E95490"/>
    <w:rsid w:val="00E959C6"/>
    <w:rsid w:val="00E95A40"/>
    <w:rsid w:val="00E95AB8"/>
    <w:rsid w:val="00E95B19"/>
    <w:rsid w:val="00E95EB3"/>
    <w:rsid w:val="00E95EF8"/>
    <w:rsid w:val="00E9601B"/>
    <w:rsid w:val="00E9608B"/>
    <w:rsid w:val="00E96155"/>
    <w:rsid w:val="00E96381"/>
    <w:rsid w:val="00E964B6"/>
    <w:rsid w:val="00E96805"/>
    <w:rsid w:val="00E96AB3"/>
    <w:rsid w:val="00E96B47"/>
    <w:rsid w:val="00E96E6C"/>
    <w:rsid w:val="00E96FBE"/>
    <w:rsid w:val="00E97051"/>
    <w:rsid w:val="00E970F3"/>
    <w:rsid w:val="00E9735D"/>
    <w:rsid w:val="00E975FC"/>
    <w:rsid w:val="00E9766A"/>
    <w:rsid w:val="00E97AD4"/>
    <w:rsid w:val="00E97B3F"/>
    <w:rsid w:val="00E97E48"/>
    <w:rsid w:val="00EA0461"/>
    <w:rsid w:val="00EA05DC"/>
    <w:rsid w:val="00EA0664"/>
    <w:rsid w:val="00EA068A"/>
    <w:rsid w:val="00EA0AD2"/>
    <w:rsid w:val="00EA126B"/>
    <w:rsid w:val="00EA137B"/>
    <w:rsid w:val="00EA154E"/>
    <w:rsid w:val="00EA18B3"/>
    <w:rsid w:val="00EA1968"/>
    <w:rsid w:val="00EA19AB"/>
    <w:rsid w:val="00EA1AB4"/>
    <w:rsid w:val="00EA1B06"/>
    <w:rsid w:val="00EA1ED3"/>
    <w:rsid w:val="00EA2150"/>
    <w:rsid w:val="00EA24DB"/>
    <w:rsid w:val="00EA25A6"/>
    <w:rsid w:val="00EA2985"/>
    <w:rsid w:val="00EA2A3C"/>
    <w:rsid w:val="00EA2A78"/>
    <w:rsid w:val="00EA2F43"/>
    <w:rsid w:val="00EA3011"/>
    <w:rsid w:val="00EA3244"/>
    <w:rsid w:val="00EA3690"/>
    <w:rsid w:val="00EA3BEF"/>
    <w:rsid w:val="00EA4030"/>
    <w:rsid w:val="00EA426F"/>
    <w:rsid w:val="00EA437B"/>
    <w:rsid w:val="00EA46DD"/>
    <w:rsid w:val="00EA47CB"/>
    <w:rsid w:val="00EA49BF"/>
    <w:rsid w:val="00EA4B82"/>
    <w:rsid w:val="00EA4C23"/>
    <w:rsid w:val="00EA4F8E"/>
    <w:rsid w:val="00EA526E"/>
    <w:rsid w:val="00EA563D"/>
    <w:rsid w:val="00EA61B2"/>
    <w:rsid w:val="00EA6352"/>
    <w:rsid w:val="00EA64EF"/>
    <w:rsid w:val="00EA65DC"/>
    <w:rsid w:val="00EA67A6"/>
    <w:rsid w:val="00EA70FC"/>
    <w:rsid w:val="00EA71F4"/>
    <w:rsid w:val="00EA7337"/>
    <w:rsid w:val="00EA76BD"/>
    <w:rsid w:val="00EA76E9"/>
    <w:rsid w:val="00EA7815"/>
    <w:rsid w:val="00EB0112"/>
    <w:rsid w:val="00EB094C"/>
    <w:rsid w:val="00EB09F6"/>
    <w:rsid w:val="00EB0DB6"/>
    <w:rsid w:val="00EB0E22"/>
    <w:rsid w:val="00EB137C"/>
    <w:rsid w:val="00EB1389"/>
    <w:rsid w:val="00EB185A"/>
    <w:rsid w:val="00EB1D65"/>
    <w:rsid w:val="00EB1F4A"/>
    <w:rsid w:val="00EB20A9"/>
    <w:rsid w:val="00EB2244"/>
    <w:rsid w:val="00EB24F2"/>
    <w:rsid w:val="00EB2798"/>
    <w:rsid w:val="00EB290D"/>
    <w:rsid w:val="00EB2939"/>
    <w:rsid w:val="00EB2CFE"/>
    <w:rsid w:val="00EB2DBF"/>
    <w:rsid w:val="00EB2E1C"/>
    <w:rsid w:val="00EB2FA1"/>
    <w:rsid w:val="00EB371E"/>
    <w:rsid w:val="00EB3E39"/>
    <w:rsid w:val="00EB40F1"/>
    <w:rsid w:val="00EB4142"/>
    <w:rsid w:val="00EB41E4"/>
    <w:rsid w:val="00EB435F"/>
    <w:rsid w:val="00EB4849"/>
    <w:rsid w:val="00EB4A44"/>
    <w:rsid w:val="00EB4B1E"/>
    <w:rsid w:val="00EB4D20"/>
    <w:rsid w:val="00EB519F"/>
    <w:rsid w:val="00EB51A5"/>
    <w:rsid w:val="00EB5387"/>
    <w:rsid w:val="00EB5875"/>
    <w:rsid w:val="00EB5D9B"/>
    <w:rsid w:val="00EB5ED5"/>
    <w:rsid w:val="00EB61E7"/>
    <w:rsid w:val="00EB6246"/>
    <w:rsid w:val="00EB658C"/>
    <w:rsid w:val="00EB6B1B"/>
    <w:rsid w:val="00EB6CC3"/>
    <w:rsid w:val="00EB6DD9"/>
    <w:rsid w:val="00EB7159"/>
    <w:rsid w:val="00EB71D7"/>
    <w:rsid w:val="00EB7B2C"/>
    <w:rsid w:val="00EB7ED7"/>
    <w:rsid w:val="00EC0109"/>
    <w:rsid w:val="00EC0320"/>
    <w:rsid w:val="00EC0518"/>
    <w:rsid w:val="00EC09E5"/>
    <w:rsid w:val="00EC0ADD"/>
    <w:rsid w:val="00EC0B3C"/>
    <w:rsid w:val="00EC0CFA"/>
    <w:rsid w:val="00EC0E4E"/>
    <w:rsid w:val="00EC126B"/>
    <w:rsid w:val="00EC142B"/>
    <w:rsid w:val="00EC1600"/>
    <w:rsid w:val="00EC1ADB"/>
    <w:rsid w:val="00EC2070"/>
    <w:rsid w:val="00EC249B"/>
    <w:rsid w:val="00EC285A"/>
    <w:rsid w:val="00EC2AB5"/>
    <w:rsid w:val="00EC2B29"/>
    <w:rsid w:val="00EC2D09"/>
    <w:rsid w:val="00EC2EB4"/>
    <w:rsid w:val="00EC2F5A"/>
    <w:rsid w:val="00EC3864"/>
    <w:rsid w:val="00EC3B3E"/>
    <w:rsid w:val="00EC3D65"/>
    <w:rsid w:val="00EC3E0F"/>
    <w:rsid w:val="00EC3F35"/>
    <w:rsid w:val="00EC40AC"/>
    <w:rsid w:val="00EC4138"/>
    <w:rsid w:val="00EC44AA"/>
    <w:rsid w:val="00EC456C"/>
    <w:rsid w:val="00EC4622"/>
    <w:rsid w:val="00EC4C54"/>
    <w:rsid w:val="00EC520B"/>
    <w:rsid w:val="00EC546A"/>
    <w:rsid w:val="00EC555B"/>
    <w:rsid w:val="00EC5A73"/>
    <w:rsid w:val="00EC5D17"/>
    <w:rsid w:val="00EC6474"/>
    <w:rsid w:val="00EC6657"/>
    <w:rsid w:val="00EC68EC"/>
    <w:rsid w:val="00EC6935"/>
    <w:rsid w:val="00EC6BB6"/>
    <w:rsid w:val="00EC6DF2"/>
    <w:rsid w:val="00EC6E93"/>
    <w:rsid w:val="00EC735E"/>
    <w:rsid w:val="00EC75BE"/>
    <w:rsid w:val="00EC75D8"/>
    <w:rsid w:val="00EC7709"/>
    <w:rsid w:val="00EC7975"/>
    <w:rsid w:val="00EC7C06"/>
    <w:rsid w:val="00EC7C77"/>
    <w:rsid w:val="00EC7CF3"/>
    <w:rsid w:val="00ED0022"/>
    <w:rsid w:val="00ED02FE"/>
    <w:rsid w:val="00ED034F"/>
    <w:rsid w:val="00ED0359"/>
    <w:rsid w:val="00ED052E"/>
    <w:rsid w:val="00ED0765"/>
    <w:rsid w:val="00ED0A6C"/>
    <w:rsid w:val="00ED1045"/>
    <w:rsid w:val="00ED142C"/>
    <w:rsid w:val="00ED144F"/>
    <w:rsid w:val="00ED15D0"/>
    <w:rsid w:val="00ED1721"/>
    <w:rsid w:val="00ED181D"/>
    <w:rsid w:val="00ED1898"/>
    <w:rsid w:val="00ED19F8"/>
    <w:rsid w:val="00ED1A63"/>
    <w:rsid w:val="00ED1C75"/>
    <w:rsid w:val="00ED1D27"/>
    <w:rsid w:val="00ED1E67"/>
    <w:rsid w:val="00ED1F27"/>
    <w:rsid w:val="00ED1F70"/>
    <w:rsid w:val="00ED2386"/>
    <w:rsid w:val="00ED2404"/>
    <w:rsid w:val="00ED2884"/>
    <w:rsid w:val="00ED2F9F"/>
    <w:rsid w:val="00ED3170"/>
    <w:rsid w:val="00ED375E"/>
    <w:rsid w:val="00ED3B15"/>
    <w:rsid w:val="00ED4302"/>
    <w:rsid w:val="00ED4A85"/>
    <w:rsid w:val="00ED4AC4"/>
    <w:rsid w:val="00ED4B79"/>
    <w:rsid w:val="00ED4C80"/>
    <w:rsid w:val="00ED4CD7"/>
    <w:rsid w:val="00ED4D9E"/>
    <w:rsid w:val="00ED4FDA"/>
    <w:rsid w:val="00ED4FFF"/>
    <w:rsid w:val="00ED561B"/>
    <w:rsid w:val="00ED5901"/>
    <w:rsid w:val="00ED5D3A"/>
    <w:rsid w:val="00ED5DFF"/>
    <w:rsid w:val="00ED5FE1"/>
    <w:rsid w:val="00ED630E"/>
    <w:rsid w:val="00ED70B1"/>
    <w:rsid w:val="00ED747C"/>
    <w:rsid w:val="00ED771D"/>
    <w:rsid w:val="00ED7AC5"/>
    <w:rsid w:val="00ED7CEB"/>
    <w:rsid w:val="00ED7D00"/>
    <w:rsid w:val="00ED7DC5"/>
    <w:rsid w:val="00ED7E11"/>
    <w:rsid w:val="00EE01FB"/>
    <w:rsid w:val="00EE0289"/>
    <w:rsid w:val="00EE02B8"/>
    <w:rsid w:val="00EE04F9"/>
    <w:rsid w:val="00EE07EE"/>
    <w:rsid w:val="00EE0881"/>
    <w:rsid w:val="00EE0DB6"/>
    <w:rsid w:val="00EE110C"/>
    <w:rsid w:val="00EE1420"/>
    <w:rsid w:val="00EE1504"/>
    <w:rsid w:val="00EE1887"/>
    <w:rsid w:val="00EE19FC"/>
    <w:rsid w:val="00EE1B85"/>
    <w:rsid w:val="00EE2295"/>
    <w:rsid w:val="00EE25E6"/>
    <w:rsid w:val="00EE2722"/>
    <w:rsid w:val="00EE275C"/>
    <w:rsid w:val="00EE28FC"/>
    <w:rsid w:val="00EE296D"/>
    <w:rsid w:val="00EE2BAB"/>
    <w:rsid w:val="00EE2C28"/>
    <w:rsid w:val="00EE2CF9"/>
    <w:rsid w:val="00EE30C1"/>
    <w:rsid w:val="00EE3573"/>
    <w:rsid w:val="00EE3924"/>
    <w:rsid w:val="00EE3A43"/>
    <w:rsid w:val="00EE3A6E"/>
    <w:rsid w:val="00EE3B10"/>
    <w:rsid w:val="00EE3F36"/>
    <w:rsid w:val="00EE3F59"/>
    <w:rsid w:val="00EE3FEE"/>
    <w:rsid w:val="00EE409E"/>
    <w:rsid w:val="00EE4192"/>
    <w:rsid w:val="00EE42F6"/>
    <w:rsid w:val="00EE44DA"/>
    <w:rsid w:val="00EE47E6"/>
    <w:rsid w:val="00EE4817"/>
    <w:rsid w:val="00EE497B"/>
    <w:rsid w:val="00EE4EB8"/>
    <w:rsid w:val="00EE5106"/>
    <w:rsid w:val="00EE52BD"/>
    <w:rsid w:val="00EE54E0"/>
    <w:rsid w:val="00EE55F5"/>
    <w:rsid w:val="00EE5642"/>
    <w:rsid w:val="00EE6156"/>
    <w:rsid w:val="00EE6326"/>
    <w:rsid w:val="00EE6775"/>
    <w:rsid w:val="00EE68AC"/>
    <w:rsid w:val="00EE6A79"/>
    <w:rsid w:val="00EE6BAB"/>
    <w:rsid w:val="00EE6E24"/>
    <w:rsid w:val="00EE6ECB"/>
    <w:rsid w:val="00EE72CB"/>
    <w:rsid w:val="00EE7836"/>
    <w:rsid w:val="00EE7ECF"/>
    <w:rsid w:val="00EF008D"/>
    <w:rsid w:val="00EF0170"/>
    <w:rsid w:val="00EF0352"/>
    <w:rsid w:val="00EF0403"/>
    <w:rsid w:val="00EF04B6"/>
    <w:rsid w:val="00EF0613"/>
    <w:rsid w:val="00EF061A"/>
    <w:rsid w:val="00EF0744"/>
    <w:rsid w:val="00EF0A1C"/>
    <w:rsid w:val="00EF0AF9"/>
    <w:rsid w:val="00EF0BF2"/>
    <w:rsid w:val="00EF0F83"/>
    <w:rsid w:val="00EF10DE"/>
    <w:rsid w:val="00EF10E4"/>
    <w:rsid w:val="00EF1393"/>
    <w:rsid w:val="00EF14EB"/>
    <w:rsid w:val="00EF19B1"/>
    <w:rsid w:val="00EF1DD8"/>
    <w:rsid w:val="00EF2068"/>
    <w:rsid w:val="00EF219C"/>
    <w:rsid w:val="00EF21E9"/>
    <w:rsid w:val="00EF239E"/>
    <w:rsid w:val="00EF269A"/>
    <w:rsid w:val="00EF344C"/>
    <w:rsid w:val="00EF3525"/>
    <w:rsid w:val="00EF3530"/>
    <w:rsid w:val="00EF3741"/>
    <w:rsid w:val="00EF3860"/>
    <w:rsid w:val="00EF3AAE"/>
    <w:rsid w:val="00EF3B84"/>
    <w:rsid w:val="00EF3F7C"/>
    <w:rsid w:val="00EF3FB7"/>
    <w:rsid w:val="00EF436F"/>
    <w:rsid w:val="00EF4544"/>
    <w:rsid w:val="00EF4734"/>
    <w:rsid w:val="00EF4B72"/>
    <w:rsid w:val="00EF4BFB"/>
    <w:rsid w:val="00EF4CC5"/>
    <w:rsid w:val="00EF4E1C"/>
    <w:rsid w:val="00EF50BC"/>
    <w:rsid w:val="00EF5492"/>
    <w:rsid w:val="00EF583A"/>
    <w:rsid w:val="00EF5C06"/>
    <w:rsid w:val="00EF5DA9"/>
    <w:rsid w:val="00EF60C3"/>
    <w:rsid w:val="00EF62AC"/>
    <w:rsid w:val="00EF639F"/>
    <w:rsid w:val="00EF6772"/>
    <w:rsid w:val="00EF6872"/>
    <w:rsid w:val="00EF6F22"/>
    <w:rsid w:val="00EF6FE0"/>
    <w:rsid w:val="00EF7022"/>
    <w:rsid w:val="00EF7097"/>
    <w:rsid w:val="00EF72D9"/>
    <w:rsid w:val="00EF754F"/>
    <w:rsid w:val="00EF759A"/>
    <w:rsid w:val="00EF767E"/>
    <w:rsid w:val="00EF7B9B"/>
    <w:rsid w:val="00EF7CB8"/>
    <w:rsid w:val="00F00100"/>
    <w:rsid w:val="00F00537"/>
    <w:rsid w:val="00F00B35"/>
    <w:rsid w:val="00F00C3B"/>
    <w:rsid w:val="00F00D04"/>
    <w:rsid w:val="00F00D27"/>
    <w:rsid w:val="00F00D2A"/>
    <w:rsid w:val="00F01071"/>
    <w:rsid w:val="00F01554"/>
    <w:rsid w:val="00F01A63"/>
    <w:rsid w:val="00F0207D"/>
    <w:rsid w:val="00F02575"/>
    <w:rsid w:val="00F0262F"/>
    <w:rsid w:val="00F026AA"/>
    <w:rsid w:val="00F0294A"/>
    <w:rsid w:val="00F03217"/>
    <w:rsid w:val="00F0322A"/>
    <w:rsid w:val="00F032F1"/>
    <w:rsid w:val="00F03400"/>
    <w:rsid w:val="00F0374E"/>
    <w:rsid w:val="00F03915"/>
    <w:rsid w:val="00F03970"/>
    <w:rsid w:val="00F03A38"/>
    <w:rsid w:val="00F03B49"/>
    <w:rsid w:val="00F03C19"/>
    <w:rsid w:val="00F03FEB"/>
    <w:rsid w:val="00F04239"/>
    <w:rsid w:val="00F04490"/>
    <w:rsid w:val="00F04818"/>
    <w:rsid w:val="00F048AA"/>
    <w:rsid w:val="00F049AC"/>
    <w:rsid w:val="00F04AF7"/>
    <w:rsid w:val="00F04C3A"/>
    <w:rsid w:val="00F04C98"/>
    <w:rsid w:val="00F05229"/>
    <w:rsid w:val="00F05266"/>
    <w:rsid w:val="00F05293"/>
    <w:rsid w:val="00F05B88"/>
    <w:rsid w:val="00F061FC"/>
    <w:rsid w:val="00F06842"/>
    <w:rsid w:val="00F069E8"/>
    <w:rsid w:val="00F06E63"/>
    <w:rsid w:val="00F06EEA"/>
    <w:rsid w:val="00F07155"/>
    <w:rsid w:val="00F07186"/>
    <w:rsid w:val="00F073EB"/>
    <w:rsid w:val="00F0789A"/>
    <w:rsid w:val="00F07C8B"/>
    <w:rsid w:val="00F07C9F"/>
    <w:rsid w:val="00F07FC6"/>
    <w:rsid w:val="00F108A6"/>
    <w:rsid w:val="00F109E2"/>
    <w:rsid w:val="00F10EA3"/>
    <w:rsid w:val="00F117DE"/>
    <w:rsid w:val="00F1226F"/>
    <w:rsid w:val="00F122AF"/>
    <w:rsid w:val="00F125D5"/>
    <w:rsid w:val="00F12655"/>
    <w:rsid w:val="00F127C9"/>
    <w:rsid w:val="00F128BC"/>
    <w:rsid w:val="00F12938"/>
    <w:rsid w:val="00F12A6F"/>
    <w:rsid w:val="00F12D3A"/>
    <w:rsid w:val="00F12F93"/>
    <w:rsid w:val="00F13181"/>
    <w:rsid w:val="00F13A2A"/>
    <w:rsid w:val="00F13A6E"/>
    <w:rsid w:val="00F13C92"/>
    <w:rsid w:val="00F13D26"/>
    <w:rsid w:val="00F14528"/>
    <w:rsid w:val="00F14B6E"/>
    <w:rsid w:val="00F14CDA"/>
    <w:rsid w:val="00F14F98"/>
    <w:rsid w:val="00F150A9"/>
    <w:rsid w:val="00F151D7"/>
    <w:rsid w:val="00F151DF"/>
    <w:rsid w:val="00F1556D"/>
    <w:rsid w:val="00F156D8"/>
    <w:rsid w:val="00F15744"/>
    <w:rsid w:val="00F15C36"/>
    <w:rsid w:val="00F15CAF"/>
    <w:rsid w:val="00F16028"/>
    <w:rsid w:val="00F16784"/>
    <w:rsid w:val="00F16AA9"/>
    <w:rsid w:val="00F16AB1"/>
    <w:rsid w:val="00F16D27"/>
    <w:rsid w:val="00F1704F"/>
    <w:rsid w:val="00F172F7"/>
    <w:rsid w:val="00F17414"/>
    <w:rsid w:val="00F17A96"/>
    <w:rsid w:val="00F17DB8"/>
    <w:rsid w:val="00F208A6"/>
    <w:rsid w:val="00F2097F"/>
    <w:rsid w:val="00F209BB"/>
    <w:rsid w:val="00F20CA4"/>
    <w:rsid w:val="00F20DCA"/>
    <w:rsid w:val="00F20F87"/>
    <w:rsid w:val="00F21334"/>
    <w:rsid w:val="00F2135F"/>
    <w:rsid w:val="00F21886"/>
    <w:rsid w:val="00F21972"/>
    <w:rsid w:val="00F21A1C"/>
    <w:rsid w:val="00F222DF"/>
    <w:rsid w:val="00F22636"/>
    <w:rsid w:val="00F22647"/>
    <w:rsid w:val="00F227D6"/>
    <w:rsid w:val="00F22AA1"/>
    <w:rsid w:val="00F22C19"/>
    <w:rsid w:val="00F22C20"/>
    <w:rsid w:val="00F22D63"/>
    <w:rsid w:val="00F22E62"/>
    <w:rsid w:val="00F22FE3"/>
    <w:rsid w:val="00F2340D"/>
    <w:rsid w:val="00F2360F"/>
    <w:rsid w:val="00F2382F"/>
    <w:rsid w:val="00F23BC6"/>
    <w:rsid w:val="00F23D8D"/>
    <w:rsid w:val="00F23E01"/>
    <w:rsid w:val="00F240FC"/>
    <w:rsid w:val="00F24183"/>
    <w:rsid w:val="00F242FD"/>
    <w:rsid w:val="00F246BE"/>
    <w:rsid w:val="00F246EA"/>
    <w:rsid w:val="00F248F6"/>
    <w:rsid w:val="00F24B4A"/>
    <w:rsid w:val="00F24BC1"/>
    <w:rsid w:val="00F25252"/>
    <w:rsid w:val="00F252F1"/>
    <w:rsid w:val="00F253D4"/>
    <w:rsid w:val="00F2590F"/>
    <w:rsid w:val="00F26012"/>
    <w:rsid w:val="00F26186"/>
    <w:rsid w:val="00F2628A"/>
    <w:rsid w:val="00F263C6"/>
    <w:rsid w:val="00F264BF"/>
    <w:rsid w:val="00F27F49"/>
    <w:rsid w:val="00F27F4A"/>
    <w:rsid w:val="00F30175"/>
    <w:rsid w:val="00F30217"/>
    <w:rsid w:val="00F302E9"/>
    <w:rsid w:val="00F303E8"/>
    <w:rsid w:val="00F3043D"/>
    <w:rsid w:val="00F30467"/>
    <w:rsid w:val="00F3047F"/>
    <w:rsid w:val="00F30505"/>
    <w:rsid w:val="00F3053E"/>
    <w:rsid w:val="00F30547"/>
    <w:rsid w:val="00F30980"/>
    <w:rsid w:val="00F30B2A"/>
    <w:rsid w:val="00F30B61"/>
    <w:rsid w:val="00F30C83"/>
    <w:rsid w:val="00F30D51"/>
    <w:rsid w:val="00F30FFB"/>
    <w:rsid w:val="00F31142"/>
    <w:rsid w:val="00F312A8"/>
    <w:rsid w:val="00F32570"/>
    <w:rsid w:val="00F325DE"/>
    <w:rsid w:val="00F325EC"/>
    <w:rsid w:val="00F325F6"/>
    <w:rsid w:val="00F32BCC"/>
    <w:rsid w:val="00F32BE1"/>
    <w:rsid w:val="00F32BF6"/>
    <w:rsid w:val="00F32F2D"/>
    <w:rsid w:val="00F335E9"/>
    <w:rsid w:val="00F339F2"/>
    <w:rsid w:val="00F33A52"/>
    <w:rsid w:val="00F33B5E"/>
    <w:rsid w:val="00F33BCF"/>
    <w:rsid w:val="00F33BE5"/>
    <w:rsid w:val="00F33E2F"/>
    <w:rsid w:val="00F33FF2"/>
    <w:rsid w:val="00F34111"/>
    <w:rsid w:val="00F3419F"/>
    <w:rsid w:val="00F342AD"/>
    <w:rsid w:val="00F34325"/>
    <w:rsid w:val="00F34558"/>
    <w:rsid w:val="00F3490F"/>
    <w:rsid w:val="00F34B34"/>
    <w:rsid w:val="00F34DB3"/>
    <w:rsid w:val="00F350F5"/>
    <w:rsid w:val="00F35306"/>
    <w:rsid w:val="00F35837"/>
    <w:rsid w:val="00F358AE"/>
    <w:rsid w:val="00F3650C"/>
    <w:rsid w:val="00F36889"/>
    <w:rsid w:val="00F369C2"/>
    <w:rsid w:val="00F36E6E"/>
    <w:rsid w:val="00F375C2"/>
    <w:rsid w:val="00F37690"/>
    <w:rsid w:val="00F376B6"/>
    <w:rsid w:val="00F377B9"/>
    <w:rsid w:val="00F3780E"/>
    <w:rsid w:val="00F37AE5"/>
    <w:rsid w:val="00F37B0F"/>
    <w:rsid w:val="00F37F47"/>
    <w:rsid w:val="00F40067"/>
    <w:rsid w:val="00F401B3"/>
    <w:rsid w:val="00F40423"/>
    <w:rsid w:val="00F406E5"/>
    <w:rsid w:val="00F40736"/>
    <w:rsid w:val="00F40A36"/>
    <w:rsid w:val="00F40A6D"/>
    <w:rsid w:val="00F40E0D"/>
    <w:rsid w:val="00F41167"/>
    <w:rsid w:val="00F412CD"/>
    <w:rsid w:val="00F4182D"/>
    <w:rsid w:val="00F41BE9"/>
    <w:rsid w:val="00F41C1D"/>
    <w:rsid w:val="00F41CB1"/>
    <w:rsid w:val="00F41CD8"/>
    <w:rsid w:val="00F41D48"/>
    <w:rsid w:val="00F41E0D"/>
    <w:rsid w:val="00F41F41"/>
    <w:rsid w:val="00F41FF0"/>
    <w:rsid w:val="00F42012"/>
    <w:rsid w:val="00F426EC"/>
    <w:rsid w:val="00F4283B"/>
    <w:rsid w:val="00F4287C"/>
    <w:rsid w:val="00F42909"/>
    <w:rsid w:val="00F4294C"/>
    <w:rsid w:val="00F429DC"/>
    <w:rsid w:val="00F42B89"/>
    <w:rsid w:val="00F42FA0"/>
    <w:rsid w:val="00F42FB3"/>
    <w:rsid w:val="00F43902"/>
    <w:rsid w:val="00F4397A"/>
    <w:rsid w:val="00F4407E"/>
    <w:rsid w:val="00F441B0"/>
    <w:rsid w:val="00F448C4"/>
    <w:rsid w:val="00F448E2"/>
    <w:rsid w:val="00F44AAA"/>
    <w:rsid w:val="00F44ACC"/>
    <w:rsid w:val="00F44B48"/>
    <w:rsid w:val="00F44CC8"/>
    <w:rsid w:val="00F44E3C"/>
    <w:rsid w:val="00F4524E"/>
    <w:rsid w:val="00F453C5"/>
    <w:rsid w:val="00F45438"/>
    <w:rsid w:val="00F457EA"/>
    <w:rsid w:val="00F45DDD"/>
    <w:rsid w:val="00F45E65"/>
    <w:rsid w:val="00F4635A"/>
    <w:rsid w:val="00F468CA"/>
    <w:rsid w:val="00F46BBA"/>
    <w:rsid w:val="00F46D59"/>
    <w:rsid w:val="00F46D9A"/>
    <w:rsid w:val="00F46F2C"/>
    <w:rsid w:val="00F474BE"/>
    <w:rsid w:val="00F47767"/>
    <w:rsid w:val="00F479B9"/>
    <w:rsid w:val="00F47C57"/>
    <w:rsid w:val="00F502F4"/>
    <w:rsid w:val="00F5071F"/>
    <w:rsid w:val="00F50792"/>
    <w:rsid w:val="00F5081C"/>
    <w:rsid w:val="00F50EF7"/>
    <w:rsid w:val="00F5107D"/>
    <w:rsid w:val="00F510C3"/>
    <w:rsid w:val="00F51AA4"/>
    <w:rsid w:val="00F51ABC"/>
    <w:rsid w:val="00F51B98"/>
    <w:rsid w:val="00F51BED"/>
    <w:rsid w:val="00F51D5B"/>
    <w:rsid w:val="00F5231A"/>
    <w:rsid w:val="00F52E9B"/>
    <w:rsid w:val="00F52EEC"/>
    <w:rsid w:val="00F52F4A"/>
    <w:rsid w:val="00F530BA"/>
    <w:rsid w:val="00F53349"/>
    <w:rsid w:val="00F53425"/>
    <w:rsid w:val="00F5343F"/>
    <w:rsid w:val="00F5359D"/>
    <w:rsid w:val="00F53B71"/>
    <w:rsid w:val="00F53BC8"/>
    <w:rsid w:val="00F541E6"/>
    <w:rsid w:val="00F5422D"/>
    <w:rsid w:val="00F5435B"/>
    <w:rsid w:val="00F543FF"/>
    <w:rsid w:val="00F5443F"/>
    <w:rsid w:val="00F544E8"/>
    <w:rsid w:val="00F54959"/>
    <w:rsid w:val="00F54C2D"/>
    <w:rsid w:val="00F54F24"/>
    <w:rsid w:val="00F54F5E"/>
    <w:rsid w:val="00F554E7"/>
    <w:rsid w:val="00F5560F"/>
    <w:rsid w:val="00F5583C"/>
    <w:rsid w:val="00F559BE"/>
    <w:rsid w:val="00F55AFF"/>
    <w:rsid w:val="00F55BA6"/>
    <w:rsid w:val="00F55D0B"/>
    <w:rsid w:val="00F562E6"/>
    <w:rsid w:val="00F5640F"/>
    <w:rsid w:val="00F56B78"/>
    <w:rsid w:val="00F56C34"/>
    <w:rsid w:val="00F56D0F"/>
    <w:rsid w:val="00F56ECB"/>
    <w:rsid w:val="00F570C3"/>
    <w:rsid w:val="00F5731D"/>
    <w:rsid w:val="00F574F1"/>
    <w:rsid w:val="00F577F0"/>
    <w:rsid w:val="00F57B58"/>
    <w:rsid w:val="00F57B71"/>
    <w:rsid w:val="00F57D5D"/>
    <w:rsid w:val="00F60214"/>
    <w:rsid w:val="00F60835"/>
    <w:rsid w:val="00F608E9"/>
    <w:rsid w:val="00F60E48"/>
    <w:rsid w:val="00F6104F"/>
    <w:rsid w:val="00F611EE"/>
    <w:rsid w:val="00F614C7"/>
    <w:rsid w:val="00F61667"/>
    <w:rsid w:val="00F61F55"/>
    <w:rsid w:val="00F61F8D"/>
    <w:rsid w:val="00F6203E"/>
    <w:rsid w:val="00F622B3"/>
    <w:rsid w:val="00F62402"/>
    <w:rsid w:val="00F6249E"/>
    <w:rsid w:val="00F62641"/>
    <w:rsid w:val="00F62744"/>
    <w:rsid w:val="00F62A31"/>
    <w:rsid w:val="00F62D5F"/>
    <w:rsid w:val="00F62E5F"/>
    <w:rsid w:val="00F62F62"/>
    <w:rsid w:val="00F63320"/>
    <w:rsid w:val="00F63450"/>
    <w:rsid w:val="00F635EB"/>
    <w:rsid w:val="00F63AA8"/>
    <w:rsid w:val="00F63F36"/>
    <w:rsid w:val="00F6435E"/>
    <w:rsid w:val="00F6444D"/>
    <w:rsid w:val="00F64492"/>
    <w:rsid w:val="00F645CD"/>
    <w:rsid w:val="00F648BE"/>
    <w:rsid w:val="00F64A15"/>
    <w:rsid w:val="00F64D3D"/>
    <w:rsid w:val="00F64E9B"/>
    <w:rsid w:val="00F64F3E"/>
    <w:rsid w:val="00F64F70"/>
    <w:rsid w:val="00F6501D"/>
    <w:rsid w:val="00F65086"/>
    <w:rsid w:val="00F65462"/>
    <w:rsid w:val="00F65787"/>
    <w:rsid w:val="00F658FC"/>
    <w:rsid w:val="00F659DC"/>
    <w:rsid w:val="00F65D6D"/>
    <w:rsid w:val="00F6613E"/>
    <w:rsid w:val="00F6649C"/>
    <w:rsid w:val="00F666E7"/>
    <w:rsid w:val="00F66917"/>
    <w:rsid w:val="00F669D7"/>
    <w:rsid w:val="00F670DD"/>
    <w:rsid w:val="00F67141"/>
    <w:rsid w:val="00F67170"/>
    <w:rsid w:val="00F673B8"/>
    <w:rsid w:val="00F67442"/>
    <w:rsid w:val="00F674BF"/>
    <w:rsid w:val="00F67790"/>
    <w:rsid w:val="00F67A02"/>
    <w:rsid w:val="00F67F19"/>
    <w:rsid w:val="00F70320"/>
    <w:rsid w:val="00F70332"/>
    <w:rsid w:val="00F709E4"/>
    <w:rsid w:val="00F70B05"/>
    <w:rsid w:val="00F7107A"/>
    <w:rsid w:val="00F71098"/>
    <w:rsid w:val="00F71488"/>
    <w:rsid w:val="00F71766"/>
    <w:rsid w:val="00F71788"/>
    <w:rsid w:val="00F71AC9"/>
    <w:rsid w:val="00F71BE1"/>
    <w:rsid w:val="00F720DF"/>
    <w:rsid w:val="00F724C8"/>
    <w:rsid w:val="00F72529"/>
    <w:rsid w:val="00F7260B"/>
    <w:rsid w:val="00F72936"/>
    <w:rsid w:val="00F7293A"/>
    <w:rsid w:val="00F729E4"/>
    <w:rsid w:val="00F72AB6"/>
    <w:rsid w:val="00F72DA8"/>
    <w:rsid w:val="00F72E68"/>
    <w:rsid w:val="00F72F33"/>
    <w:rsid w:val="00F730A7"/>
    <w:rsid w:val="00F731A5"/>
    <w:rsid w:val="00F7451B"/>
    <w:rsid w:val="00F747B8"/>
    <w:rsid w:val="00F74DAE"/>
    <w:rsid w:val="00F74ED3"/>
    <w:rsid w:val="00F74F95"/>
    <w:rsid w:val="00F74FBA"/>
    <w:rsid w:val="00F757CB"/>
    <w:rsid w:val="00F75919"/>
    <w:rsid w:val="00F75CE9"/>
    <w:rsid w:val="00F761E8"/>
    <w:rsid w:val="00F76234"/>
    <w:rsid w:val="00F7626F"/>
    <w:rsid w:val="00F76333"/>
    <w:rsid w:val="00F76492"/>
    <w:rsid w:val="00F76A61"/>
    <w:rsid w:val="00F76AA0"/>
    <w:rsid w:val="00F76C73"/>
    <w:rsid w:val="00F76DF0"/>
    <w:rsid w:val="00F76FD5"/>
    <w:rsid w:val="00F7703F"/>
    <w:rsid w:val="00F771F8"/>
    <w:rsid w:val="00F77485"/>
    <w:rsid w:val="00F774F6"/>
    <w:rsid w:val="00F80005"/>
    <w:rsid w:val="00F8011E"/>
    <w:rsid w:val="00F80296"/>
    <w:rsid w:val="00F8045C"/>
    <w:rsid w:val="00F8060D"/>
    <w:rsid w:val="00F80726"/>
    <w:rsid w:val="00F80E8D"/>
    <w:rsid w:val="00F80EF8"/>
    <w:rsid w:val="00F81104"/>
    <w:rsid w:val="00F81351"/>
    <w:rsid w:val="00F8135C"/>
    <w:rsid w:val="00F82114"/>
    <w:rsid w:val="00F821B7"/>
    <w:rsid w:val="00F82367"/>
    <w:rsid w:val="00F828BB"/>
    <w:rsid w:val="00F82AF1"/>
    <w:rsid w:val="00F82BAA"/>
    <w:rsid w:val="00F82E13"/>
    <w:rsid w:val="00F82E88"/>
    <w:rsid w:val="00F830AD"/>
    <w:rsid w:val="00F8323D"/>
    <w:rsid w:val="00F83372"/>
    <w:rsid w:val="00F83AD6"/>
    <w:rsid w:val="00F83C36"/>
    <w:rsid w:val="00F83FBF"/>
    <w:rsid w:val="00F840BE"/>
    <w:rsid w:val="00F843B9"/>
    <w:rsid w:val="00F84511"/>
    <w:rsid w:val="00F848A7"/>
    <w:rsid w:val="00F84D5D"/>
    <w:rsid w:val="00F8509E"/>
    <w:rsid w:val="00F851FC"/>
    <w:rsid w:val="00F85272"/>
    <w:rsid w:val="00F85279"/>
    <w:rsid w:val="00F8539B"/>
    <w:rsid w:val="00F854CB"/>
    <w:rsid w:val="00F85A89"/>
    <w:rsid w:val="00F85BAB"/>
    <w:rsid w:val="00F85C93"/>
    <w:rsid w:val="00F85E3E"/>
    <w:rsid w:val="00F85F2C"/>
    <w:rsid w:val="00F86145"/>
    <w:rsid w:val="00F861AE"/>
    <w:rsid w:val="00F861B6"/>
    <w:rsid w:val="00F86AC0"/>
    <w:rsid w:val="00F86B22"/>
    <w:rsid w:val="00F86B98"/>
    <w:rsid w:val="00F86C2E"/>
    <w:rsid w:val="00F870D1"/>
    <w:rsid w:val="00F87358"/>
    <w:rsid w:val="00F873A3"/>
    <w:rsid w:val="00F876BF"/>
    <w:rsid w:val="00F87A2B"/>
    <w:rsid w:val="00F87BA9"/>
    <w:rsid w:val="00F87F33"/>
    <w:rsid w:val="00F90207"/>
    <w:rsid w:val="00F90345"/>
    <w:rsid w:val="00F903A5"/>
    <w:rsid w:val="00F90400"/>
    <w:rsid w:val="00F9045C"/>
    <w:rsid w:val="00F905A7"/>
    <w:rsid w:val="00F90611"/>
    <w:rsid w:val="00F90ABF"/>
    <w:rsid w:val="00F90AF5"/>
    <w:rsid w:val="00F90B7B"/>
    <w:rsid w:val="00F90D96"/>
    <w:rsid w:val="00F90DF5"/>
    <w:rsid w:val="00F90E99"/>
    <w:rsid w:val="00F9122F"/>
    <w:rsid w:val="00F91672"/>
    <w:rsid w:val="00F9172A"/>
    <w:rsid w:val="00F91D6D"/>
    <w:rsid w:val="00F9214F"/>
    <w:rsid w:val="00F921DD"/>
    <w:rsid w:val="00F92891"/>
    <w:rsid w:val="00F92CE9"/>
    <w:rsid w:val="00F9313E"/>
    <w:rsid w:val="00F93A78"/>
    <w:rsid w:val="00F93B2B"/>
    <w:rsid w:val="00F93C73"/>
    <w:rsid w:val="00F94153"/>
    <w:rsid w:val="00F94628"/>
    <w:rsid w:val="00F94B1D"/>
    <w:rsid w:val="00F94BC3"/>
    <w:rsid w:val="00F94E0F"/>
    <w:rsid w:val="00F94FB7"/>
    <w:rsid w:val="00F950B4"/>
    <w:rsid w:val="00F95130"/>
    <w:rsid w:val="00F95484"/>
    <w:rsid w:val="00F95737"/>
    <w:rsid w:val="00F957F4"/>
    <w:rsid w:val="00F95800"/>
    <w:rsid w:val="00F958CC"/>
    <w:rsid w:val="00F95A03"/>
    <w:rsid w:val="00F95A29"/>
    <w:rsid w:val="00F95DDF"/>
    <w:rsid w:val="00F964E0"/>
    <w:rsid w:val="00F96A3A"/>
    <w:rsid w:val="00F96B77"/>
    <w:rsid w:val="00F96B8B"/>
    <w:rsid w:val="00F9708C"/>
    <w:rsid w:val="00F978BD"/>
    <w:rsid w:val="00F97976"/>
    <w:rsid w:val="00F97ACB"/>
    <w:rsid w:val="00F97B29"/>
    <w:rsid w:val="00F97DBC"/>
    <w:rsid w:val="00FA0556"/>
    <w:rsid w:val="00FA081F"/>
    <w:rsid w:val="00FA08DF"/>
    <w:rsid w:val="00FA0A0A"/>
    <w:rsid w:val="00FA0A5E"/>
    <w:rsid w:val="00FA0D99"/>
    <w:rsid w:val="00FA0F21"/>
    <w:rsid w:val="00FA0F6F"/>
    <w:rsid w:val="00FA11F6"/>
    <w:rsid w:val="00FA13BC"/>
    <w:rsid w:val="00FA17E5"/>
    <w:rsid w:val="00FA1839"/>
    <w:rsid w:val="00FA1CC9"/>
    <w:rsid w:val="00FA1FAB"/>
    <w:rsid w:val="00FA20C2"/>
    <w:rsid w:val="00FA2115"/>
    <w:rsid w:val="00FA294C"/>
    <w:rsid w:val="00FA2FAC"/>
    <w:rsid w:val="00FA351A"/>
    <w:rsid w:val="00FA35F7"/>
    <w:rsid w:val="00FA36CE"/>
    <w:rsid w:val="00FA39A0"/>
    <w:rsid w:val="00FA3A99"/>
    <w:rsid w:val="00FA3B0F"/>
    <w:rsid w:val="00FA3BA4"/>
    <w:rsid w:val="00FA3CF0"/>
    <w:rsid w:val="00FA4338"/>
    <w:rsid w:val="00FA47F1"/>
    <w:rsid w:val="00FA4F46"/>
    <w:rsid w:val="00FA50FD"/>
    <w:rsid w:val="00FA5740"/>
    <w:rsid w:val="00FA5E20"/>
    <w:rsid w:val="00FA5F48"/>
    <w:rsid w:val="00FA61EA"/>
    <w:rsid w:val="00FA66FE"/>
    <w:rsid w:val="00FA6B15"/>
    <w:rsid w:val="00FA6B87"/>
    <w:rsid w:val="00FA749B"/>
    <w:rsid w:val="00FA793B"/>
    <w:rsid w:val="00FA7DE0"/>
    <w:rsid w:val="00FA7F26"/>
    <w:rsid w:val="00FA7F74"/>
    <w:rsid w:val="00FB0179"/>
    <w:rsid w:val="00FB0306"/>
    <w:rsid w:val="00FB036B"/>
    <w:rsid w:val="00FB0608"/>
    <w:rsid w:val="00FB0D4E"/>
    <w:rsid w:val="00FB1230"/>
    <w:rsid w:val="00FB1346"/>
    <w:rsid w:val="00FB1390"/>
    <w:rsid w:val="00FB14DD"/>
    <w:rsid w:val="00FB1651"/>
    <w:rsid w:val="00FB16EB"/>
    <w:rsid w:val="00FB17EB"/>
    <w:rsid w:val="00FB1811"/>
    <w:rsid w:val="00FB1B57"/>
    <w:rsid w:val="00FB1D76"/>
    <w:rsid w:val="00FB1E5D"/>
    <w:rsid w:val="00FB1EC7"/>
    <w:rsid w:val="00FB23BF"/>
    <w:rsid w:val="00FB2851"/>
    <w:rsid w:val="00FB28FE"/>
    <w:rsid w:val="00FB2CD5"/>
    <w:rsid w:val="00FB2D40"/>
    <w:rsid w:val="00FB348B"/>
    <w:rsid w:val="00FB37D9"/>
    <w:rsid w:val="00FB37DE"/>
    <w:rsid w:val="00FB3ADF"/>
    <w:rsid w:val="00FB405F"/>
    <w:rsid w:val="00FB4342"/>
    <w:rsid w:val="00FB481C"/>
    <w:rsid w:val="00FB487A"/>
    <w:rsid w:val="00FB4973"/>
    <w:rsid w:val="00FB49A0"/>
    <w:rsid w:val="00FB49B7"/>
    <w:rsid w:val="00FB4B01"/>
    <w:rsid w:val="00FB4C10"/>
    <w:rsid w:val="00FB52AE"/>
    <w:rsid w:val="00FB53FA"/>
    <w:rsid w:val="00FB5424"/>
    <w:rsid w:val="00FB5B79"/>
    <w:rsid w:val="00FB6130"/>
    <w:rsid w:val="00FB61D4"/>
    <w:rsid w:val="00FB62C5"/>
    <w:rsid w:val="00FB62EF"/>
    <w:rsid w:val="00FB63EC"/>
    <w:rsid w:val="00FB6690"/>
    <w:rsid w:val="00FB6B0E"/>
    <w:rsid w:val="00FB7773"/>
    <w:rsid w:val="00FB7788"/>
    <w:rsid w:val="00FB7883"/>
    <w:rsid w:val="00FB7932"/>
    <w:rsid w:val="00FC02E5"/>
    <w:rsid w:val="00FC0B1A"/>
    <w:rsid w:val="00FC0CC4"/>
    <w:rsid w:val="00FC0D06"/>
    <w:rsid w:val="00FC12F7"/>
    <w:rsid w:val="00FC1669"/>
    <w:rsid w:val="00FC1673"/>
    <w:rsid w:val="00FC17DD"/>
    <w:rsid w:val="00FC1871"/>
    <w:rsid w:val="00FC1B10"/>
    <w:rsid w:val="00FC1E87"/>
    <w:rsid w:val="00FC218B"/>
    <w:rsid w:val="00FC220D"/>
    <w:rsid w:val="00FC22A5"/>
    <w:rsid w:val="00FC2341"/>
    <w:rsid w:val="00FC2DBB"/>
    <w:rsid w:val="00FC2DE1"/>
    <w:rsid w:val="00FC2E56"/>
    <w:rsid w:val="00FC3080"/>
    <w:rsid w:val="00FC3409"/>
    <w:rsid w:val="00FC3604"/>
    <w:rsid w:val="00FC366E"/>
    <w:rsid w:val="00FC3B68"/>
    <w:rsid w:val="00FC3D45"/>
    <w:rsid w:val="00FC3EAD"/>
    <w:rsid w:val="00FC412B"/>
    <w:rsid w:val="00FC424D"/>
    <w:rsid w:val="00FC466D"/>
    <w:rsid w:val="00FC46E8"/>
    <w:rsid w:val="00FC488C"/>
    <w:rsid w:val="00FC48A4"/>
    <w:rsid w:val="00FC48BA"/>
    <w:rsid w:val="00FC49C9"/>
    <w:rsid w:val="00FC4A56"/>
    <w:rsid w:val="00FC4D87"/>
    <w:rsid w:val="00FC5954"/>
    <w:rsid w:val="00FC60C5"/>
    <w:rsid w:val="00FC6203"/>
    <w:rsid w:val="00FC651A"/>
    <w:rsid w:val="00FC6736"/>
    <w:rsid w:val="00FC6980"/>
    <w:rsid w:val="00FC6AB8"/>
    <w:rsid w:val="00FC6B66"/>
    <w:rsid w:val="00FC7890"/>
    <w:rsid w:val="00FC7C9B"/>
    <w:rsid w:val="00FC7EA4"/>
    <w:rsid w:val="00FD0489"/>
    <w:rsid w:val="00FD053E"/>
    <w:rsid w:val="00FD0A23"/>
    <w:rsid w:val="00FD1385"/>
    <w:rsid w:val="00FD1437"/>
    <w:rsid w:val="00FD18DB"/>
    <w:rsid w:val="00FD19C5"/>
    <w:rsid w:val="00FD1A49"/>
    <w:rsid w:val="00FD1C1C"/>
    <w:rsid w:val="00FD1E41"/>
    <w:rsid w:val="00FD2014"/>
    <w:rsid w:val="00FD2570"/>
    <w:rsid w:val="00FD26D3"/>
    <w:rsid w:val="00FD28B4"/>
    <w:rsid w:val="00FD2CBB"/>
    <w:rsid w:val="00FD2DDD"/>
    <w:rsid w:val="00FD2F48"/>
    <w:rsid w:val="00FD33E9"/>
    <w:rsid w:val="00FD3B2D"/>
    <w:rsid w:val="00FD4766"/>
    <w:rsid w:val="00FD4BF8"/>
    <w:rsid w:val="00FD5002"/>
    <w:rsid w:val="00FD515E"/>
    <w:rsid w:val="00FD520B"/>
    <w:rsid w:val="00FD5536"/>
    <w:rsid w:val="00FD5553"/>
    <w:rsid w:val="00FD56BC"/>
    <w:rsid w:val="00FD58A7"/>
    <w:rsid w:val="00FD5A32"/>
    <w:rsid w:val="00FD5B11"/>
    <w:rsid w:val="00FD5C4B"/>
    <w:rsid w:val="00FD5CDE"/>
    <w:rsid w:val="00FD63D1"/>
    <w:rsid w:val="00FD6660"/>
    <w:rsid w:val="00FD6811"/>
    <w:rsid w:val="00FD6A5F"/>
    <w:rsid w:val="00FD6B18"/>
    <w:rsid w:val="00FD6BB6"/>
    <w:rsid w:val="00FD7092"/>
    <w:rsid w:val="00FD732C"/>
    <w:rsid w:val="00FD7440"/>
    <w:rsid w:val="00FD752C"/>
    <w:rsid w:val="00FD759E"/>
    <w:rsid w:val="00FD792B"/>
    <w:rsid w:val="00FE00FB"/>
    <w:rsid w:val="00FE0B9B"/>
    <w:rsid w:val="00FE0DC6"/>
    <w:rsid w:val="00FE0FE2"/>
    <w:rsid w:val="00FE1395"/>
    <w:rsid w:val="00FE1551"/>
    <w:rsid w:val="00FE193E"/>
    <w:rsid w:val="00FE196C"/>
    <w:rsid w:val="00FE19C6"/>
    <w:rsid w:val="00FE1B53"/>
    <w:rsid w:val="00FE1C89"/>
    <w:rsid w:val="00FE1D1C"/>
    <w:rsid w:val="00FE1DA8"/>
    <w:rsid w:val="00FE2033"/>
    <w:rsid w:val="00FE2259"/>
    <w:rsid w:val="00FE296B"/>
    <w:rsid w:val="00FE2AAF"/>
    <w:rsid w:val="00FE2CA2"/>
    <w:rsid w:val="00FE2CB5"/>
    <w:rsid w:val="00FE2E16"/>
    <w:rsid w:val="00FE3163"/>
    <w:rsid w:val="00FE33A1"/>
    <w:rsid w:val="00FE367B"/>
    <w:rsid w:val="00FE381B"/>
    <w:rsid w:val="00FE3910"/>
    <w:rsid w:val="00FE3F76"/>
    <w:rsid w:val="00FE3F98"/>
    <w:rsid w:val="00FE42A6"/>
    <w:rsid w:val="00FE4305"/>
    <w:rsid w:val="00FE4319"/>
    <w:rsid w:val="00FE449D"/>
    <w:rsid w:val="00FE51DA"/>
    <w:rsid w:val="00FE537D"/>
    <w:rsid w:val="00FE5B8D"/>
    <w:rsid w:val="00FE5F52"/>
    <w:rsid w:val="00FE619B"/>
    <w:rsid w:val="00FE62FB"/>
    <w:rsid w:val="00FE6430"/>
    <w:rsid w:val="00FE650E"/>
    <w:rsid w:val="00FE6593"/>
    <w:rsid w:val="00FE6B71"/>
    <w:rsid w:val="00FE6C12"/>
    <w:rsid w:val="00FE6D2C"/>
    <w:rsid w:val="00FE6E66"/>
    <w:rsid w:val="00FE7116"/>
    <w:rsid w:val="00FE7731"/>
    <w:rsid w:val="00FE7EA2"/>
    <w:rsid w:val="00FE7F78"/>
    <w:rsid w:val="00FF04A7"/>
    <w:rsid w:val="00FF064D"/>
    <w:rsid w:val="00FF07F0"/>
    <w:rsid w:val="00FF0B24"/>
    <w:rsid w:val="00FF0BA7"/>
    <w:rsid w:val="00FF0E4E"/>
    <w:rsid w:val="00FF1433"/>
    <w:rsid w:val="00FF15F0"/>
    <w:rsid w:val="00FF1FF9"/>
    <w:rsid w:val="00FF2017"/>
    <w:rsid w:val="00FF26A3"/>
    <w:rsid w:val="00FF2803"/>
    <w:rsid w:val="00FF296B"/>
    <w:rsid w:val="00FF2A10"/>
    <w:rsid w:val="00FF2B09"/>
    <w:rsid w:val="00FF2D8E"/>
    <w:rsid w:val="00FF2E02"/>
    <w:rsid w:val="00FF2F32"/>
    <w:rsid w:val="00FF328B"/>
    <w:rsid w:val="00FF32A5"/>
    <w:rsid w:val="00FF337C"/>
    <w:rsid w:val="00FF3A3F"/>
    <w:rsid w:val="00FF3ABF"/>
    <w:rsid w:val="00FF42A2"/>
    <w:rsid w:val="00FF440D"/>
    <w:rsid w:val="00FF4472"/>
    <w:rsid w:val="00FF4475"/>
    <w:rsid w:val="00FF44B5"/>
    <w:rsid w:val="00FF45C8"/>
    <w:rsid w:val="00FF49B0"/>
    <w:rsid w:val="00FF4C4D"/>
    <w:rsid w:val="00FF5149"/>
    <w:rsid w:val="00FF5540"/>
    <w:rsid w:val="00FF55D9"/>
    <w:rsid w:val="00FF55FC"/>
    <w:rsid w:val="00FF5789"/>
    <w:rsid w:val="00FF57BC"/>
    <w:rsid w:val="00FF5841"/>
    <w:rsid w:val="00FF5AEC"/>
    <w:rsid w:val="00FF5B28"/>
    <w:rsid w:val="00FF5E43"/>
    <w:rsid w:val="00FF5F98"/>
    <w:rsid w:val="00FF605B"/>
    <w:rsid w:val="00FF6418"/>
    <w:rsid w:val="00FF6457"/>
    <w:rsid w:val="00FF646D"/>
    <w:rsid w:val="00FF682C"/>
    <w:rsid w:val="00FF6875"/>
    <w:rsid w:val="00FF6918"/>
    <w:rsid w:val="00FF697B"/>
    <w:rsid w:val="00FF6AFE"/>
    <w:rsid w:val="00FF6D8C"/>
    <w:rsid w:val="00FF6DC9"/>
    <w:rsid w:val="00FF74E7"/>
    <w:rsid w:val="00FF76B4"/>
    <w:rsid w:val="00FF79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91568"/>
  <w15:docId w15:val="{524E120D-9509-4E27-BC8B-A8509304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qFormat/>
    <w:rsid w:val="00B51A9C"/>
    <w:pPr>
      <w:widowControl w:val="0"/>
      <w:snapToGrid w:val="0"/>
    </w:pPr>
    <w:rPr>
      <w:rFonts w:eastAsia="標楷體"/>
      <w:kern w:val="2"/>
      <w:sz w:val="28"/>
      <w:szCs w:val="28"/>
    </w:rPr>
  </w:style>
  <w:style w:type="paragraph" w:styleId="13">
    <w:name w:val="heading 1"/>
    <w:aliases w:val="H1,Heading level 1,Numbered Section,1.1,level 1,Level 1 Head,heading 1,Heading apps,Heading 11,Level 1 Topic Heading,h11,h12,h111,h13,h112,h121,h1111,h14,h113,DO NOT USE_h1,壹,--章名,Header1,Data Sheet Headlines,大綱,Attribute Heading 1,h15,h16,h17,L1 字"/>
    <w:basedOn w:val="afa"/>
    <w:next w:val="1d"/>
    <w:link w:val="1e"/>
    <w:uiPriority w:val="9"/>
    <w:qFormat/>
    <w:rsid w:val="00426D41"/>
    <w:pPr>
      <w:keepNext/>
      <w:pageBreakBefore/>
      <w:numPr>
        <w:numId w:val="114"/>
      </w:numPr>
      <w:spacing w:beforeLines="50" w:before="180"/>
      <w:jc w:val="both"/>
      <w:outlineLvl w:val="0"/>
    </w:pPr>
    <w:rPr>
      <w:b/>
      <w:bCs/>
      <w:sz w:val="32"/>
      <w:szCs w:val="32"/>
    </w:rPr>
  </w:style>
  <w:style w:type="paragraph" w:styleId="22">
    <w:name w:val="heading 2"/>
    <w:aliases w:val="h2,Attribute Heading 2,h21,Attribute Heading 21,h22,h23,h24,h25,h26,Attribute Heading 22,h27,Attribute Heading 23,h28,Attribute Heading 24,h29,h210,Attribute Heading 25,h211,Attribute Heading 26,h212,Attribute Heading 27,h213,h214,L2,Level 2,2,l2,一"/>
    <w:basedOn w:val="afa"/>
    <w:next w:val="28"/>
    <w:link w:val="29"/>
    <w:uiPriority w:val="9"/>
    <w:qFormat/>
    <w:rsid w:val="00495DB2"/>
    <w:pPr>
      <w:keepNext/>
      <w:numPr>
        <w:ilvl w:val="1"/>
        <w:numId w:val="114"/>
      </w:numPr>
      <w:spacing w:beforeLines="50" w:before="50"/>
      <w:ind w:rightChars="300" w:right="300"/>
      <w:jc w:val="both"/>
      <w:outlineLvl w:val="1"/>
    </w:pPr>
    <w:rPr>
      <w:b/>
      <w:bCs/>
    </w:rPr>
  </w:style>
  <w:style w:type="paragraph" w:styleId="32">
    <w:name w:val="heading 3"/>
    <w:aliases w:val="h3,步驟,x.x.x,標題111.1,Level 1 - 1,1.1.1.1,H3,Org Heading 1,Level 3 Topic Heading,Title3,l3,CT,Sub-section Title,Head3,3,Level 3 Head,l3+toc 3,h31,h32,h33,h34,h35,h36,h311,h321,h331,h341,h351,h37,h312,h322,h332,h342,h352,h361,h3111,h3211,h3311,小節,步驟 字"/>
    <w:basedOn w:val="afa"/>
    <w:next w:val="37"/>
    <w:link w:val="38"/>
    <w:uiPriority w:val="9"/>
    <w:qFormat/>
    <w:rsid w:val="003A2684"/>
    <w:pPr>
      <w:numPr>
        <w:ilvl w:val="2"/>
        <w:numId w:val="114"/>
      </w:numPr>
      <w:spacing w:beforeLines="50" w:before="50"/>
      <w:ind w:leftChars="350" w:left="350"/>
      <w:jc w:val="both"/>
      <w:outlineLvl w:val="2"/>
    </w:pPr>
    <w:rPr>
      <w:bCs/>
    </w:rPr>
  </w:style>
  <w:style w:type="paragraph" w:styleId="44">
    <w:name w:val="heading 4"/>
    <w:aliases w:val="h4,h41,h42,h43,h44,h45,h411,h421,h431,h441,h46,h47,h48,h49,h410,h412,h413,h414,h415,h416,h417,h418,h419,h420,h4110,h422,h432,h442,h451,h4111,h4211,h4311,h4411,h461,h471,h481,h491,h4101,h4121,h4131,h4141,h4151,h4161,h4171,h4181,h4191,h423,h4112,H4,I"/>
    <w:basedOn w:val="afa"/>
    <w:next w:val="4a"/>
    <w:link w:val="4b"/>
    <w:uiPriority w:val="9"/>
    <w:qFormat/>
    <w:rsid w:val="0071766A"/>
    <w:pPr>
      <w:numPr>
        <w:ilvl w:val="3"/>
        <w:numId w:val="114"/>
      </w:numPr>
      <w:spacing w:beforeLines="50" w:before="50" w:afterLines="50" w:after="50"/>
      <w:ind w:left="1134" w:hanging="340"/>
      <w:jc w:val="both"/>
      <w:outlineLvl w:val="3"/>
    </w:pPr>
    <w:rPr>
      <w:color w:val="000000" w:themeColor="text1"/>
    </w:rPr>
  </w:style>
  <w:style w:type="paragraph" w:styleId="55">
    <w:name w:val="heading 5"/>
    <w:aliases w:val="h5,h51,h52,h53,h54,h55,h511,h521,h531,h541,h56,h512,h522,h532,h542,h551,h5111,h5211,h5311,h5411,A,附錄標題 5,標題5,標題（１）,H5,DO NOT USE_h5,Org Heading 3,Block Label,Level 3 - i,5,--(1)1,--(1),12345,l5,hm,[ (1). ],1.1.1.1.1,Schedule A to X,Titre 5 - THSR"/>
    <w:basedOn w:val="afa"/>
    <w:next w:val="58"/>
    <w:link w:val="59"/>
    <w:qFormat/>
    <w:rsid w:val="002508F3"/>
    <w:pPr>
      <w:numPr>
        <w:ilvl w:val="4"/>
        <w:numId w:val="114"/>
      </w:numPr>
      <w:spacing w:beforeLines="50" w:before="50"/>
      <w:ind w:leftChars="450" w:left="450" w:rightChars="250" w:right="250" w:hangingChars="150" w:hanging="150"/>
      <w:jc w:val="both"/>
      <w:outlineLvl w:val="4"/>
    </w:pPr>
  </w:style>
  <w:style w:type="paragraph" w:styleId="62">
    <w:name w:val="heading 6"/>
    <w:aliases w:val="標題 6 字元 字元 字元 字元 字元 字元,參考文獻,ref-items,標題 6 字元 字元,附錄標題 6,標題6,課程簡稱,--A,H6,h6,l6,hsm,DO NOT USE_h6,(1標提6),A、,內文標題2,Heading 6  Appendix Y &amp; Z,Titre 6,Titre 6 - THSRC,6 style,6 sub-sub-bullet,ssb,Titre 6 -MT"/>
    <w:basedOn w:val="afa"/>
    <w:next w:val="64"/>
    <w:link w:val="65"/>
    <w:rsid w:val="0089470A"/>
    <w:pPr>
      <w:numPr>
        <w:ilvl w:val="5"/>
        <w:numId w:val="114"/>
      </w:numPr>
      <w:spacing w:beforeLines="50" w:before="190"/>
      <w:jc w:val="both"/>
      <w:outlineLvl w:val="5"/>
    </w:pPr>
    <w:rPr>
      <w:lang w:eastAsia="zh-HK"/>
    </w:rPr>
  </w:style>
  <w:style w:type="paragraph" w:styleId="71">
    <w:name w:val="heading 7"/>
    <w:aliases w:val="標題9,Appendix Level 1,--(a),標題 7-(a),--a,內文標題3,標題a"/>
    <w:basedOn w:val="afa"/>
    <w:next w:val="72"/>
    <w:link w:val="73"/>
    <w:uiPriority w:val="9"/>
    <w:qFormat/>
    <w:rsid w:val="00BF4A4A"/>
    <w:pPr>
      <w:spacing w:beforeLines="50" w:before="180"/>
      <w:jc w:val="both"/>
      <w:outlineLvl w:val="6"/>
    </w:pPr>
  </w:style>
  <w:style w:type="paragraph" w:styleId="80">
    <w:name w:val="heading 8"/>
    <w:aliases w:val="(a),Table Heading,標題8,標題 8不使用,(1)標提8,--.,Legal Level 1.1.1.,h8"/>
    <w:basedOn w:val="afa"/>
    <w:next w:val="82"/>
    <w:link w:val="83"/>
    <w:qFormat/>
    <w:rsid w:val="00BF4A4A"/>
    <w:pPr>
      <w:numPr>
        <w:ilvl w:val="7"/>
        <w:numId w:val="114"/>
      </w:numPr>
      <w:spacing w:beforeLines="50" w:before="180"/>
      <w:jc w:val="both"/>
      <w:outlineLvl w:val="7"/>
    </w:pPr>
  </w:style>
  <w:style w:type="paragraph" w:styleId="90">
    <w:name w:val="heading 9"/>
    <w:aliases w:val="標題 9不使用,figure title,FTL,Figure Heading,FH,tt,HF,table title,標題編號,標題 10,--.."/>
    <w:basedOn w:val="afa"/>
    <w:next w:val="92"/>
    <w:link w:val="93"/>
    <w:qFormat/>
    <w:rsid w:val="00BF4A4A"/>
    <w:pPr>
      <w:numPr>
        <w:ilvl w:val="8"/>
        <w:numId w:val="114"/>
      </w:numPr>
      <w:spacing w:beforeLines="50" w:before="180"/>
      <w:jc w:val="both"/>
      <w:outlineLvl w:val="8"/>
    </w:p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header"/>
    <w:aliases w:val="hd,ho,header odd,header entry,HE,APNSHEADER2,Page Header,even,first,heading one,Odd Header,encabezado,ho1,header odd1,header entry1,HE1,Header11,APNSHEADER21,Page Header1,even1,first1,heading one1,Odd Header1,encabezado1,页眉2,页¬Ü2"/>
    <w:basedOn w:val="afa"/>
    <w:link w:val="aff"/>
    <w:rsid w:val="00BF4A4A"/>
    <w:pPr>
      <w:tabs>
        <w:tab w:val="center" w:pos="4153"/>
        <w:tab w:val="right" w:pos="8306"/>
      </w:tabs>
    </w:pPr>
    <w:rPr>
      <w:sz w:val="24"/>
      <w:szCs w:val="24"/>
    </w:rPr>
  </w:style>
  <w:style w:type="paragraph" w:styleId="aff0">
    <w:name w:val="footer"/>
    <w:aliases w:val="ft"/>
    <w:basedOn w:val="afa"/>
    <w:link w:val="aff1"/>
    <w:uiPriority w:val="99"/>
    <w:rsid w:val="00BF4A4A"/>
    <w:pPr>
      <w:tabs>
        <w:tab w:val="center" w:pos="4153"/>
        <w:tab w:val="right" w:pos="8306"/>
      </w:tabs>
    </w:pPr>
    <w:rPr>
      <w:sz w:val="24"/>
      <w:szCs w:val="24"/>
    </w:rPr>
  </w:style>
  <w:style w:type="numbering" w:styleId="111111">
    <w:name w:val="Outline List 2"/>
    <w:basedOn w:val="afd"/>
    <w:rsid w:val="00BF4A4A"/>
    <w:pPr>
      <w:numPr>
        <w:numId w:val="1"/>
      </w:numPr>
    </w:pPr>
  </w:style>
  <w:style w:type="numbering" w:styleId="1ai">
    <w:name w:val="Outline List 1"/>
    <w:basedOn w:val="afd"/>
    <w:rsid w:val="00BF4A4A"/>
    <w:pPr>
      <w:numPr>
        <w:numId w:val="2"/>
      </w:numPr>
    </w:pPr>
  </w:style>
  <w:style w:type="character" w:styleId="HTML">
    <w:name w:val="HTML Acronym"/>
    <w:basedOn w:val="afb"/>
    <w:rsid w:val="00BF4A4A"/>
  </w:style>
  <w:style w:type="paragraph" w:styleId="HTML0">
    <w:name w:val="HTML Address"/>
    <w:basedOn w:val="afa"/>
    <w:link w:val="HTML1"/>
    <w:rsid w:val="00BF4A4A"/>
    <w:rPr>
      <w:i/>
      <w:iCs/>
    </w:rPr>
  </w:style>
  <w:style w:type="character" w:styleId="HTML2">
    <w:name w:val="HTML Cite"/>
    <w:basedOn w:val="afb"/>
    <w:rsid w:val="00BF4A4A"/>
    <w:rPr>
      <w:i/>
      <w:iCs/>
    </w:rPr>
  </w:style>
  <w:style w:type="character" w:styleId="HTML3">
    <w:name w:val="HTML Code"/>
    <w:basedOn w:val="afb"/>
    <w:rsid w:val="00BF4A4A"/>
    <w:rPr>
      <w:rFonts w:ascii="Courier New" w:hAnsi="Courier New" w:cs="Courier New"/>
      <w:sz w:val="20"/>
      <w:szCs w:val="20"/>
    </w:rPr>
  </w:style>
  <w:style w:type="character" w:styleId="HTML4">
    <w:name w:val="HTML Definition"/>
    <w:basedOn w:val="afb"/>
    <w:rsid w:val="00BF4A4A"/>
    <w:rPr>
      <w:i/>
      <w:iCs/>
    </w:rPr>
  </w:style>
  <w:style w:type="character" w:styleId="HTML5">
    <w:name w:val="HTML Keyboard"/>
    <w:basedOn w:val="afb"/>
    <w:rsid w:val="00BF4A4A"/>
    <w:rPr>
      <w:rFonts w:ascii="Courier New" w:hAnsi="Courier New" w:cs="Courier New"/>
      <w:sz w:val="20"/>
      <w:szCs w:val="20"/>
    </w:rPr>
  </w:style>
  <w:style w:type="paragraph" w:styleId="HTML6">
    <w:name w:val="HTML Preformatted"/>
    <w:basedOn w:val="afa"/>
    <w:link w:val="HTML7"/>
    <w:rsid w:val="00BF4A4A"/>
    <w:rPr>
      <w:rFonts w:ascii="Courier New" w:hAnsi="Courier New" w:cs="Courier New"/>
      <w:sz w:val="20"/>
      <w:szCs w:val="20"/>
    </w:rPr>
  </w:style>
  <w:style w:type="character" w:styleId="HTML8">
    <w:name w:val="HTML Sample"/>
    <w:basedOn w:val="afb"/>
    <w:rsid w:val="00BF4A4A"/>
    <w:rPr>
      <w:rFonts w:ascii="Courier New" w:hAnsi="Courier New" w:cs="Courier New"/>
    </w:rPr>
  </w:style>
  <w:style w:type="character" w:styleId="HTML9">
    <w:name w:val="HTML Typewriter"/>
    <w:basedOn w:val="afb"/>
    <w:rsid w:val="00BF4A4A"/>
    <w:rPr>
      <w:rFonts w:ascii="Courier New" w:hAnsi="Courier New" w:cs="Courier New"/>
      <w:sz w:val="20"/>
      <w:szCs w:val="20"/>
    </w:rPr>
  </w:style>
  <w:style w:type="character" w:styleId="HTMLa">
    <w:name w:val="HTML Variable"/>
    <w:basedOn w:val="afb"/>
    <w:rsid w:val="00BF4A4A"/>
    <w:rPr>
      <w:i/>
      <w:iCs/>
    </w:rPr>
  </w:style>
  <w:style w:type="paragraph" w:styleId="aff2">
    <w:name w:val="Plain Text"/>
    <w:basedOn w:val="afa"/>
    <w:link w:val="aff3"/>
    <w:qFormat/>
    <w:rsid w:val="00BF4A4A"/>
    <w:rPr>
      <w:rFonts w:ascii="細明體" w:eastAsia="細明體" w:hAnsi="Courier New" w:cs="Courier New"/>
      <w:sz w:val="24"/>
      <w:szCs w:val="24"/>
    </w:rPr>
  </w:style>
  <w:style w:type="character" w:styleId="aff4">
    <w:name w:val="FollowedHyperlink"/>
    <w:basedOn w:val="afb"/>
    <w:uiPriority w:val="99"/>
    <w:rsid w:val="00BF4A4A"/>
    <w:rPr>
      <w:color w:val="800080"/>
      <w:u w:val="single"/>
    </w:rPr>
  </w:style>
  <w:style w:type="paragraph" w:styleId="Web">
    <w:name w:val="Normal (Web)"/>
    <w:basedOn w:val="afa"/>
    <w:uiPriority w:val="99"/>
    <w:qFormat/>
    <w:rsid w:val="00BF4A4A"/>
    <w:rPr>
      <w:sz w:val="24"/>
      <w:szCs w:val="24"/>
    </w:rPr>
  </w:style>
  <w:style w:type="paragraph" w:styleId="aff5">
    <w:name w:val="Normal Indent"/>
    <w:aliases w:val="本文縮排1"/>
    <w:basedOn w:val="afa"/>
    <w:rsid w:val="00BF4A4A"/>
    <w:pPr>
      <w:ind w:leftChars="200" w:left="480"/>
    </w:pPr>
  </w:style>
  <w:style w:type="numbering" w:styleId="af6">
    <w:name w:val="Outline List 3"/>
    <w:basedOn w:val="afd"/>
    <w:rsid w:val="00BF4A4A"/>
    <w:pPr>
      <w:numPr>
        <w:numId w:val="3"/>
      </w:numPr>
    </w:pPr>
  </w:style>
  <w:style w:type="paragraph" w:styleId="aff6">
    <w:name w:val="Date"/>
    <w:basedOn w:val="afa"/>
    <w:next w:val="afa"/>
    <w:link w:val="aff7"/>
    <w:qFormat/>
    <w:rsid w:val="00BF4A4A"/>
    <w:pPr>
      <w:jc w:val="right"/>
    </w:pPr>
  </w:style>
  <w:style w:type="paragraph" w:styleId="aff8">
    <w:name w:val="Body Text"/>
    <w:aliases w:val="本文 字元 字元, 字元 字元 字元, 字元 字元1,字元 字元 字元,字元 字元1,正文文本 Char,Char Char + 藍色,行距:  1.5 倍行高,Char Char, Char Char"/>
    <w:basedOn w:val="afa"/>
    <w:link w:val="aff9"/>
    <w:rsid w:val="00BF4A4A"/>
    <w:pPr>
      <w:spacing w:after="120"/>
    </w:pPr>
  </w:style>
  <w:style w:type="paragraph" w:styleId="2a">
    <w:name w:val="Body Text 2"/>
    <w:basedOn w:val="afa"/>
    <w:link w:val="2b"/>
    <w:rsid w:val="00BF4A4A"/>
    <w:pPr>
      <w:spacing w:beforeLines="50" w:before="180"/>
      <w:ind w:left="851"/>
      <w:jc w:val="both"/>
    </w:pPr>
  </w:style>
  <w:style w:type="paragraph" w:styleId="39">
    <w:name w:val="Body Text 3"/>
    <w:basedOn w:val="afa"/>
    <w:link w:val="3a"/>
    <w:rsid w:val="00BF4A4A"/>
    <w:pPr>
      <w:spacing w:beforeLines="50" w:before="180"/>
      <w:ind w:left="1134"/>
      <w:jc w:val="both"/>
    </w:pPr>
  </w:style>
  <w:style w:type="paragraph" w:styleId="affa">
    <w:name w:val="Body Text First Indent"/>
    <w:basedOn w:val="aff8"/>
    <w:link w:val="affb"/>
    <w:rsid w:val="00BF4A4A"/>
    <w:pPr>
      <w:ind w:firstLineChars="100" w:firstLine="210"/>
    </w:pPr>
  </w:style>
  <w:style w:type="paragraph" w:styleId="affc">
    <w:name w:val="Body Text Indent"/>
    <w:basedOn w:val="afa"/>
    <w:link w:val="affd"/>
    <w:rsid w:val="00BF4A4A"/>
    <w:pPr>
      <w:spacing w:after="120"/>
      <w:ind w:leftChars="200" w:left="480"/>
    </w:pPr>
  </w:style>
  <w:style w:type="paragraph" w:styleId="2c">
    <w:name w:val="Body Text First Indent 2"/>
    <w:basedOn w:val="affc"/>
    <w:link w:val="2d"/>
    <w:rsid w:val="00BF4A4A"/>
    <w:pPr>
      <w:ind w:firstLineChars="100" w:firstLine="210"/>
    </w:pPr>
  </w:style>
  <w:style w:type="paragraph" w:styleId="2e">
    <w:name w:val="Body Text Indent 2"/>
    <w:basedOn w:val="afa"/>
    <w:link w:val="2f"/>
    <w:rsid w:val="00BF4A4A"/>
    <w:pPr>
      <w:spacing w:after="120" w:line="480" w:lineRule="auto"/>
      <w:ind w:leftChars="200" w:left="480"/>
    </w:pPr>
  </w:style>
  <w:style w:type="paragraph" w:styleId="3b">
    <w:name w:val="Body Text Indent 3"/>
    <w:basedOn w:val="afa"/>
    <w:link w:val="3c"/>
    <w:uiPriority w:val="99"/>
    <w:rsid w:val="00BF4A4A"/>
    <w:pPr>
      <w:spacing w:after="120"/>
      <w:ind w:leftChars="200" w:left="480"/>
    </w:pPr>
    <w:rPr>
      <w:sz w:val="16"/>
      <w:szCs w:val="16"/>
    </w:rPr>
  </w:style>
  <w:style w:type="paragraph" w:styleId="affe">
    <w:name w:val="envelope address"/>
    <w:basedOn w:val="afa"/>
    <w:rsid w:val="00BF4A4A"/>
    <w:pPr>
      <w:framePr w:w="7920" w:h="1980" w:hRule="exact" w:hSpace="180" w:wrap="auto" w:hAnchor="page" w:xAlign="center" w:yAlign="bottom"/>
      <w:ind w:leftChars="1200" w:left="100"/>
    </w:pPr>
    <w:rPr>
      <w:rFonts w:ascii="Arial" w:hAnsi="Arial" w:cs="Arial"/>
      <w:sz w:val="24"/>
      <w:szCs w:val="24"/>
    </w:rPr>
  </w:style>
  <w:style w:type="character" w:styleId="afff">
    <w:name w:val="line number"/>
    <w:basedOn w:val="afb"/>
    <w:qFormat/>
    <w:rsid w:val="00BF4A4A"/>
  </w:style>
  <w:style w:type="table" w:styleId="3D1">
    <w:name w:val="Table 3D effects 1"/>
    <w:basedOn w:val="afc"/>
    <w:rsid w:val="00BF4A4A"/>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fc"/>
    <w:rsid w:val="00BF4A4A"/>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fc"/>
    <w:rsid w:val="00BF4A4A"/>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fc"/>
    <w:rsid w:val="00BF4A4A"/>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fc"/>
    <w:rsid w:val="00BF4A4A"/>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fc"/>
    <w:rsid w:val="00BF4A4A"/>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
    <w:name w:val="Table Classic 1"/>
    <w:basedOn w:val="afc"/>
    <w:rsid w:val="00BF4A4A"/>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fc"/>
    <w:rsid w:val="00BF4A4A"/>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fc"/>
    <w:rsid w:val="00BF4A4A"/>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c">
    <w:name w:val="Table Classic 4"/>
    <w:basedOn w:val="afc"/>
    <w:rsid w:val="00BF4A4A"/>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fc"/>
    <w:rsid w:val="00BF4A4A"/>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fc"/>
    <w:rsid w:val="00BF4A4A"/>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fc"/>
    <w:rsid w:val="00BF4A4A"/>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0">
    <w:name w:val="Table Elegant"/>
    <w:basedOn w:val="afc"/>
    <w:rsid w:val="00BF4A4A"/>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Grid 1"/>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2">
    <w:name w:val="Table Grid 2"/>
    <w:basedOn w:val="afc"/>
    <w:rsid w:val="00BF4A4A"/>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fc"/>
    <w:rsid w:val="00BF4A4A"/>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fc"/>
    <w:rsid w:val="00BF4A4A"/>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fc"/>
    <w:rsid w:val="00BF4A4A"/>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c"/>
    <w:rsid w:val="00BF4A4A"/>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c"/>
    <w:rsid w:val="00BF4A4A"/>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2">
    <w:name w:val="Table Subtle 1"/>
    <w:basedOn w:val="afc"/>
    <w:rsid w:val="00BF4A4A"/>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fc"/>
    <w:rsid w:val="00BF4A4A"/>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1">
    <w:name w:val="Table Professional"/>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3">
    <w:name w:val="Table List 1"/>
    <w:basedOn w:val="afc"/>
    <w:rsid w:val="00BF4A4A"/>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fc"/>
    <w:rsid w:val="00BF4A4A"/>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fc"/>
    <w:rsid w:val="00BF4A4A"/>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e">
    <w:name w:val="Table List 4"/>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7">
    <w:name w:val="Table List 6"/>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5">
    <w:name w:val="Table List 7"/>
    <w:basedOn w:val="afc"/>
    <w:rsid w:val="00BF4A4A"/>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5">
    <w:name w:val="Table List 8"/>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2">
    <w:name w:val="Table Contemporary"/>
    <w:basedOn w:val="afc"/>
    <w:rsid w:val="00BF4A4A"/>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4">
    <w:name w:val="Table Simple 1"/>
    <w:basedOn w:val="afc"/>
    <w:rsid w:val="00BF4A4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fc"/>
    <w:rsid w:val="00BF4A4A"/>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fc"/>
    <w:rsid w:val="00BF4A4A"/>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olumns 1"/>
    <w:basedOn w:val="afc"/>
    <w:rsid w:val="00BF4A4A"/>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fc"/>
    <w:rsid w:val="00BF4A4A"/>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fc"/>
    <w:rsid w:val="00BF4A4A"/>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c"/>
    <w:rsid w:val="00BF4A4A"/>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c"/>
    <w:rsid w:val="00BF4A4A"/>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3">
    <w:name w:val="Table Theme"/>
    <w:basedOn w:val="afc"/>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Grid"/>
    <w:aliases w:val="回覆(1)"/>
    <w:basedOn w:val="afc"/>
    <w:uiPriority w:val="39"/>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Message Header"/>
    <w:basedOn w:val="afa"/>
    <w:link w:val="afff6"/>
    <w:rsid w:val="00BF4A4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f7">
    <w:name w:val="Subtitle"/>
    <w:basedOn w:val="afa"/>
    <w:link w:val="afff8"/>
    <w:uiPriority w:val="11"/>
    <w:qFormat/>
    <w:rsid w:val="00BF4A4A"/>
    <w:pPr>
      <w:spacing w:after="60"/>
      <w:jc w:val="center"/>
      <w:outlineLvl w:val="1"/>
    </w:pPr>
    <w:rPr>
      <w:rFonts w:ascii="Arial" w:eastAsia="新細明體" w:hAnsi="Arial" w:cs="Arial"/>
      <w:i/>
      <w:iCs/>
      <w:sz w:val="24"/>
      <w:szCs w:val="24"/>
    </w:rPr>
  </w:style>
  <w:style w:type="paragraph" w:styleId="afff9">
    <w:name w:val="Block Text"/>
    <w:basedOn w:val="afa"/>
    <w:rsid w:val="00BF4A4A"/>
    <w:pPr>
      <w:spacing w:after="120"/>
      <w:ind w:leftChars="600" w:left="1440" w:rightChars="600" w:right="1440"/>
    </w:pPr>
  </w:style>
  <w:style w:type="paragraph" w:styleId="afffa">
    <w:name w:val="Salutation"/>
    <w:basedOn w:val="afa"/>
    <w:next w:val="afa"/>
    <w:link w:val="afffb"/>
    <w:rsid w:val="00BF4A4A"/>
  </w:style>
  <w:style w:type="paragraph" w:styleId="afffc">
    <w:name w:val="envelope return"/>
    <w:basedOn w:val="afa"/>
    <w:rsid w:val="00BF4A4A"/>
    <w:rPr>
      <w:rFonts w:ascii="Arial" w:hAnsi="Arial" w:cs="Arial"/>
    </w:rPr>
  </w:style>
  <w:style w:type="character" w:styleId="afffd">
    <w:name w:val="Emphasis"/>
    <w:basedOn w:val="afb"/>
    <w:qFormat/>
    <w:rsid w:val="00BF4A4A"/>
    <w:rPr>
      <w:i/>
      <w:iCs/>
    </w:rPr>
  </w:style>
  <w:style w:type="character" w:styleId="afffe">
    <w:name w:val="Strong"/>
    <w:basedOn w:val="afb"/>
    <w:qFormat/>
    <w:rsid w:val="00BF4A4A"/>
    <w:rPr>
      <w:b/>
      <w:bCs/>
    </w:rPr>
  </w:style>
  <w:style w:type="paragraph" w:styleId="affff">
    <w:name w:val="List Continue"/>
    <w:basedOn w:val="afa"/>
    <w:rsid w:val="00BF4A4A"/>
    <w:pPr>
      <w:spacing w:after="120"/>
      <w:ind w:leftChars="200" w:left="480"/>
    </w:pPr>
  </w:style>
  <w:style w:type="paragraph" w:styleId="2f7">
    <w:name w:val="List Continue 2"/>
    <w:basedOn w:val="afa"/>
    <w:rsid w:val="00BF4A4A"/>
    <w:pPr>
      <w:spacing w:after="120"/>
      <w:ind w:leftChars="400" w:left="960"/>
    </w:pPr>
  </w:style>
  <w:style w:type="paragraph" w:styleId="3f3">
    <w:name w:val="List Continue 3"/>
    <w:basedOn w:val="afa"/>
    <w:rsid w:val="00BF4A4A"/>
    <w:pPr>
      <w:spacing w:after="120"/>
      <w:ind w:leftChars="600" w:left="1440"/>
    </w:pPr>
  </w:style>
  <w:style w:type="paragraph" w:styleId="4f0">
    <w:name w:val="List Continue 4"/>
    <w:basedOn w:val="afa"/>
    <w:rsid w:val="00BF4A4A"/>
    <w:pPr>
      <w:spacing w:after="120"/>
      <w:ind w:leftChars="800" w:left="1920"/>
    </w:pPr>
  </w:style>
  <w:style w:type="paragraph" w:styleId="5d">
    <w:name w:val="List Continue 5"/>
    <w:basedOn w:val="afa"/>
    <w:rsid w:val="00BF4A4A"/>
    <w:pPr>
      <w:spacing w:after="120"/>
      <w:ind w:leftChars="1000" w:left="2400"/>
    </w:pPr>
  </w:style>
  <w:style w:type="paragraph" w:styleId="affff0">
    <w:name w:val="List"/>
    <w:basedOn w:val="afa"/>
    <w:rsid w:val="00BF4A4A"/>
    <w:pPr>
      <w:ind w:leftChars="200" w:left="100" w:hangingChars="200" w:hanging="200"/>
    </w:pPr>
  </w:style>
  <w:style w:type="paragraph" w:styleId="2f8">
    <w:name w:val="List 2"/>
    <w:basedOn w:val="afa"/>
    <w:rsid w:val="00BF4A4A"/>
    <w:pPr>
      <w:ind w:leftChars="400" w:left="100" w:hangingChars="200" w:hanging="200"/>
    </w:pPr>
  </w:style>
  <w:style w:type="paragraph" w:styleId="3f4">
    <w:name w:val="List 3"/>
    <w:basedOn w:val="afa"/>
    <w:rsid w:val="00BF4A4A"/>
    <w:pPr>
      <w:ind w:leftChars="600" w:left="100" w:hangingChars="200" w:hanging="200"/>
    </w:pPr>
  </w:style>
  <w:style w:type="paragraph" w:styleId="4f1">
    <w:name w:val="List 4"/>
    <w:basedOn w:val="afa"/>
    <w:rsid w:val="00BF4A4A"/>
    <w:pPr>
      <w:ind w:leftChars="800" w:left="100" w:hangingChars="200" w:hanging="200"/>
    </w:pPr>
  </w:style>
  <w:style w:type="paragraph" w:styleId="5e">
    <w:name w:val="List 5"/>
    <w:basedOn w:val="afa"/>
    <w:rsid w:val="00BF4A4A"/>
    <w:pPr>
      <w:ind w:leftChars="1000" w:left="100" w:hangingChars="200" w:hanging="200"/>
    </w:pPr>
  </w:style>
  <w:style w:type="paragraph" w:styleId="a">
    <w:name w:val="List Number"/>
    <w:basedOn w:val="afa"/>
    <w:qFormat/>
    <w:rsid w:val="00BF4A4A"/>
    <w:pPr>
      <w:numPr>
        <w:numId w:val="4"/>
      </w:numPr>
    </w:pPr>
  </w:style>
  <w:style w:type="paragraph" w:styleId="2">
    <w:name w:val="List Number 2"/>
    <w:basedOn w:val="afa"/>
    <w:qFormat/>
    <w:rsid w:val="00BF4A4A"/>
    <w:pPr>
      <w:numPr>
        <w:numId w:val="5"/>
      </w:numPr>
    </w:pPr>
  </w:style>
  <w:style w:type="paragraph" w:styleId="3">
    <w:name w:val="List Number 3"/>
    <w:basedOn w:val="afa"/>
    <w:qFormat/>
    <w:rsid w:val="00BF4A4A"/>
    <w:pPr>
      <w:numPr>
        <w:numId w:val="6"/>
      </w:numPr>
    </w:pPr>
  </w:style>
  <w:style w:type="paragraph" w:styleId="4">
    <w:name w:val="List Number 4"/>
    <w:basedOn w:val="afa"/>
    <w:qFormat/>
    <w:rsid w:val="00BF4A4A"/>
    <w:pPr>
      <w:numPr>
        <w:numId w:val="7"/>
      </w:numPr>
    </w:pPr>
  </w:style>
  <w:style w:type="paragraph" w:styleId="5">
    <w:name w:val="List Number 5"/>
    <w:basedOn w:val="afa"/>
    <w:qFormat/>
    <w:rsid w:val="00BF4A4A"/>
    <w:pPr>
      <w:numPr>
        <w:numId w:val="8"/>
      </w:numPr>
    </w:pPr>
  </w:style>
  <w:style w:type="paragraph" w:styleId="affff1">
    <w:name w:val="Closing"/>
    <w:basedOn w:val="afa"/>
    <w:link w:val="affff2"/>
    <w:qFormat/>
    <w:rsid w:val="00BF4A4A"/>
    <w:pPr>
      <w:ind w:leftChars="1800" w:left="100"/>
    </w:pPr>
  </w:style>
  <w:style w:type="paragraph" w:styleId="affff3">
    <w:name w:val="Note Heading"/>
    <w:basedOn w:val="afa"/>
    <w:next w:val="afa"/>
    <w:link w:val="affff4"/>
    <w:uiPriority w:val="99"/>
    <w:rsid w:val="00BF4A4A"/>
    <w:pPr>
      <w:jc w:val="center"/>
    </w:pPr>
  </w:style>
  <w:style w:type="character" w:styleId="affff5">
    <w:name w:val="Hyperlink"/>
    <w:basedOn w:val="afb"/>
    <w:uiPriority w:val="99"/>
    <w:rsid w:val="00CA4B53"/>
    <w:rPr>
      <w:color w:val="0000FF"/>
      <w:u w:val="single"/>
    </w:rPr>
  </w:style>
  <w:style w:type="paragraph" w:styleId="affff6">
    <w:name w:val="E-mail Signature"/>
    <w:basedOn w:val="afa"/>
    <w:link w:val="affff7"/>
    <w:rsid w:val="00BF4A4A"/>
  </w:style>
  <w:style w:type="paragraph" w:styleId="affff8">
    <w:name w:val="caption"/>
    <w:aliases w:val="標號 字元1 字元,標號 字元 字元 字元,圖表標號 字元 字元,圖表標號 字元,商服 標號,圖表標號,Caption Char1,Caption Char Char,Caption Char,fig and tbl,fig and tbl Char,Caption Char1 Char Char,Caption Char Char Char Char,Char Char Char Char Char,Caption Char Char1,標號-圖,Legend,ITT d"/>
    <w:basedOn w:val="afa"/>
    <w:next w:val="afa"/>
    <w:link w:val="affff9"/>
    <w:qFormat/>
    <w:rsid w:val="00BF4A4A"/>
    <w:pPr>
      <w:spacing w:beforeLines="50" w:before="180"/>
      <w:jc w:val="center"/>
    </w:pPr>
  </w:style>
  <w:style w:type="paragraph" w:styleId="affffa">
    <w:name w:val="Signature"/>
    <w:basedOn w:val="afa"/>
    <w:link w:val="affffb"/>
    <w:rsid w:val="00BF4A4A"/>
    <w:pPr>
      <w:ind w:leftChars="1800" w:left="100"/>
    </w:pPr>
  </w:style>
  <w:style w:type="character" w:styleId="affffc">
    <w:name w:val="page number"/>
    <w:basedOn w:val="afb"/>
    <w:qFormat/>
    <w:rsid w:val="00BF4A4A"/>
  </w:style>
  <w:style w:type="paragraph" w:styleId="affffd">
    <w:name w:val="Title"/>
    <w:aliases w:val="封面標題1"/>
    <w:basedOn w:val="afa"/>
    <w:next w:val="1f6"/>
    <w:link w:val="affffe"/>
    <w:uiPriority w:val="10"/>
    <w:qFormat/>
    <w:rsid w:val="00BF4A4A"/>
    <w:pPr>
      <w:keepNext/>
      <w:spacing w:beforeLines="50" w:before="180"/>
      <w:jc w:val="both"/>
      <w:outlineLvl w:val="0"/>
    </w:pPr>
    <w:rPr>
      <w:b/>
      <w:bCs/>
    </w:rPr>
  </w:style>
  <w:style w:type="paragraph" w:customStyle="1" w:styleId="19">
    <w:name w:val="項目符號 1"/>
    <w:basedOn w:val="afa"/>
    <w:rsid w:val="00BF4A4A"/>
    <w:pPr>
      <w:numPr>
        <w:numId w:val="12"/>
      </w:numPr>
      <w:spacing w:beforeLines="50" w:before="180"/>
      <w:jc w:val="both"/>
    </w:pPr>
  </w:style>
  <w:style w:type="paragraph" w:styleId="20">
    <w:name w:val="List Bullet 2"/>
    <w:basedOn w:val="afa"/>
    <w:qFormat/>
    <w:rsid w:val="00BF4A4A"/>
    <w:pPr>
      <w:numPr>
        <w:numId w:val="9"/>
      </w:numPr>
      <w:spacing w:beforeLines="50" w:before="180"/>
      <w:jc w:val="both"/>
    </w:pPr>
  </w:style>
  <w:style w:type="paragraph" w:styleId="30">
    <w:name w:val="List Bullet 3"/>
    <w:basedOn w:val="afa"/>
    <w:qFormat/>
    <w:rsid w:val="00BF4A4A"/>
    <w:pPr>
      <w:numPr>
        <w:numId w:val="10"/>
      </w:numPr>
      <w:spacing w:beforeLines="50" w:before="180"/>
      <w:jc w:val="both"/>
    </w:pPr>
  </w:style>
  <w:style w:type="paragraph" w:styleId="40">
    <w:name w:val="List Bullet 4"/>
    <w:basedOn w:val="afa"/>
    <w:qFormat/>
    <w:rsid w:val="00BF4A4A"/>
    <w:pPr>
      <w:numPr>
        <w:numId w:val="11"/>
      </w:numPr>
      <w:spacing w:beforeLines="50" w:before="180"/>
      <w:jc w:val="both"/>
    </w:pPr>
  </w:style>
  <w:style w:type="paragraph" w:customStyle="1" w:styleId="4f2">
    <w:name w:val="本文 4"/>
    <w:basedOn w:val="afa"/>
    <w:link w:val="4f3"/>
    <w:rsid w:val="00BF4A4A"/>
    <w:pPr>
      <w:spacing w:beforeLines="50" w:before="180"/>
      <w:ind w:left="1418"/>
      <w:jc w:val="both"/>
    </w:pPr>
  </w:style>
  <w:style w:type="paragraph" w:customStyle="1" w:styleId="5f">
    <w:name w:val="本文 5"/>
    <w:basedOn w:val="afa"/>
    <w:link w:val="5f0"/>
    <w:rsid w:val="00BF4A4A"/>
    <w:pPr>
      <w:spacing w:beforeLines="50" w:before="180"/>
      <w:ind w:left="1701"/>
      <w:jc w:val="both"/>
    </w:pPr>
  </w:style>
  <w:style w:type="paragraph" w:customStyle="1" w:styleId="68">
    <w:name w:val="本文 6"/>
    <w:basedOn w:val="afa"/>
    <w:link w:val="69"/>
    <w:rsid w:val="00BF4A4A"/>
    <w:pPr>
      <w:spacing w:beforeLines="50" w:before="180"/>
      <w:ind w:left="1985"/>
      <w:jc w:val="both"/>
    </w:pPr>
  </w:style>
  <w:style w:type="paragraph" w:customStyle="1" w:styleId="76">
    <w:name w:val="本文 7"/>
    <w:basedOn w:val="afa"/>
    <w:rsid w:val="00BF4A4A"/>
    <w:pPr>
      <w:spacing w:beforeLines="50" w:before="180"/>
      <w:ind w:left="2268"/>
      <w:jc w:val="both"/>
    </w:pPr>
  </w:style>
  <w:style w:type="paragraph" w:customStyle="1" w:styleId="86">
    <w:name w:val="本文 8"/>
    <w:basedOn w:val="afa"/>
    <w:rsid w:val="00BF4A4A"/>
    <w:pPr>
      <w:spacing w:beforeLines="50" w:before="180"/>
      <w:ind w:left="2552"/>
      <w:jc w:val="both"/>
    </w:pPr>
  </w:style>
  <w:style w:type="paragraph" w:styleId="afffff">
    <w:name w:val="List Bullet"/>
    <w:basedOn w:val="afa"/>
    <w:autoRedefine/>
    <w:qFormat/>
    <w:rsid w:val="00BF3C9D"/>
    <w:pPr>
      <w:spacing w:line="276" w:lineRule="auto"/>
      <w:ind w:left="1134"/>
    </w:pPr>
  </w:style>
  <w:style w:type="paragraph" w:customStyle="1" w:styleId="1f6">
    <w:name w:val="本文 1"/>
    <w:basedOn w:val="afa"/>
    <w:link w:val="1f7"/>
    <w:rsid w:val="00BF4A4A"/>
    <w:pPr>
      <w:spacing w:beforeLines="50" w:before="180"/>
      <w:ind w:left="567"/>
      <w:jc w:val="both"/>
    </w:pPr>
  </w:style>
  <w:style w:type="paragraph" w:customStyle="1" w:styleId="94">
    <w:name w:val="本文 9"/>
    <w:basedOn w:val="afa"/>
    <w:link w:val="95"/>
    <w:rsid w:val="00BF4A4A"/>
    <w:pPr>
      <w:spacing w:beforeLines="50" w:before="180"/>
      <w:ind w:left="2835"/>
      <w:jc w:val="both"/>
    </w:pPr>
  </w:style>
  <w:style w:type="paragraph" w:styleId="50">
    <w:name w:val="List Bullet 5"/>
    <w:basedOn w:val="afa"/>
    <w:link w:val="5f1"/>
    <w:qFormat/>
    <w:rsid w:val="00BF4A4A"/>
    <w:pPr>
      <w:numPr>
        <w:numId w:val="41"/>
      </w:numPr>
      <w:spacing w:beforeLines="50" w:before="180"/>
      <w:jc w:val="both"/>
    </w:pPr>
  </w:style>
  <w:style w:type="paragraph" w:customStyle="1" w:styleId="61">
    <w:name w:val="項目符號 6"/>
    <w:basedOn w:val="afa"/>
    <w:rsid w:val="00BF4A4A"/>
    <w:pPr>
      <w:numPr>
        <w:numId w:val="13"/>
      </w:numPr>
      <w:spacing w:beforeLines="50" w:before="180"/>
      <w:jc w:val="both"/>
    </w:pPr>
  </w:style>
  <w:style w:type="paragraph" w:customStyle="1" w:styleId="7">
    <w:name w:val="項目符號 7"/>
    <w:basedOn w:val="afa"/>
    <w:rsid w:val="00BF4A4A"/>
    <w:pPr>
      <w:numPr>
        <w:numId w:val="14"/>
      </w:numPr>
      <w:spacing w:beforeLines="50" w:before="180"/>
      <w:jc w:val="both"/>
    </w:pPr>
  </w:style>
  <w:style w:type="paragraph" w:customStyle="1" w:styleId="81">
    <w:name w:val="項目符號 8"/>
    <w:basedOn w:val="afa"/>
    <w:rsid w:val="00BF4A4A"/>
    <w:pPr>
      <w:numPr>
        <w:numId w:val="43"/>
      </w:numPr>
      <w:spacing w:beforeLines="50" w:before="180"/>
      <w:jc w:val="both"/>
    </w:pPr>
  </w:style>
  <w:style w:type="paragraph" w:customStyle="1" w:styleId="9">
    <w:name w:val="項目符號 9"/>
    <w:basedOn w:val="afa"/>
    <w:rsid w:val="00BF4A4A"/>
    <w:pPr>
      <w:numPr>
        <w:numId w:val="15"/>
      </w:numPr>
      <w:spacing w:beforeLines="50" w:before="180"/>
      <w:jc w:val="both"/>
    </w:pPr>
  </w:style>
  <w:style w:type="numbering" w:customStyle="1" w:styleId="a9">
    <w:name w:val="表格符號"/>
    <w:rsid w:val="00BF4A4A"/>
    <w:pPr>
      <w:numPr>
        <w:numId w:val="16"/>
      </w:numPr>
    </w:pPr>
  </w:style>
  <w:style w:type="numbering" w:customStyle="1" w:styleId="ab">
    <w:name w:val="表格編號"/>
    <w:rsid w:val="00BF4A4A"/>
    <w:pPr>
      <w:numPr>
        <w:numId w:val="17"/>
      </w:numPr>
    </w:pPr>
  </w:style>
  <w:style w:type="paragraph" w:styleId="1f8">
    <w:name w:val="toc 1"/>
    <w:aliases w:val="內文listing"/>
    <w:basedOn w:val="afa"/>
    <w:next w:val="afa"/>
    <w:autoRedefine/>
    <w:uiPriority w:val="39"/>
    <w:qFormat/>
    <w:rsid w:val="00EE296D"/>
    <w:pPr>
      <w:tabs>
        <w:tab w:val="right" w:leader="dot" w:pos="9638"/>
      </w:tabs>
      <w:ind w:left="567" w:hanging="567"/>
    </w:pPr>
    <w:rPr>
      <w:noProof/>
    </w:rPr>
  </w:style>
  <w:style w:type="paragraph" w:styleId="2f9">
    <w:name w:val="toc 2"/>
    <w:basedOn w:val="afa"/>
    <w:next w:val="afa"/>
    <w:autoRedefine/>
    <w:uiPriority w:val="39"/>
    <w:qFormat/>
    <w:rsid w:val="002E7DE3"/>
    <w:pPr>
      <w:tabs>
        <w:tab w:val="left" w:pos="851"/>
        <w:tab w:val="left" w:pos="1360"/>
        <w:tab w:val="right" w:leader="dot" w:pos="9638"/>
      </w:tabs>
      <w:ind w:left="851" w:hanging="567"/>
    </w:pPr>
    <w:rPr>
      <w:rFonts w:ascii="標楷體" w:hAnsi="標楷體"/>
      <w:noProof/>
    </w:rPr>
  </w:style>
  <w:style w:type="paragraph" w:styleId="3f5">
    <w:name w:val="toc 3"/>
    <w:basedOn w:val="afa"/>
    <w:next w:val="afa"/>
    <w:autoRedefine/>
    <w:qFormat/>
    <w:rsid w:val="00F72AB6"/>
    <w:pPr>
      <w:tabs>
        <w:tab w:val="left" w:pos="1134"/>
        <w:tab w:val="left" w:pos="1375"/>
        <w:tab w:val="right" w:leader="dot" w:pos="9638"/>
      </w:tabs>
      <w:ind w:left="1134" w:hanging="567"/>
    </w:pPr>
    <w:rPr>
      <w:noProof/>
    </w:rPr>
  </w:style>
  <w:style w:type="paragraph" w:styleId="afffff0">
    <w:name w:val="table of figures"/>
    <w:aliases w:val="圖"/>
    <w:basedOn w:val="afa"/>
    <w:next w:val="afa"/>
    <w:link w:val="afffff1"/>
    <w:uiPriority w:val="99"/>
    <w:qFormat/>
    <w:rsid w:val="00CA4B53"/>
    <w:pPr>
      <w:tabs>
        <w:tab w:val="right" w:leader="dot" w:pos="9638"/>
      </w:tabs>
    </w:pPr>
    <w:rPr>
      <w:noProof/>
    </w:rPr>
  </w:style>
  <w:style w:type="paragraph" w:styleId="afffff2">
    <w:name w:val="Document Map"/>
    <w:basedOn w:val="afa"/>
    <w:link w:val="afffff3"/>
    <w:qFormat/>
    <w:rsid w:val="00BF4A4A"/>
    <w:pPr>
      <w:shd w:val="clear" w:color="auto" w:fill="000080"/>
    </w:pPr>
    <w:rPr>
      <w:rFonts w:ascii="Arial" w:eastAsia="新細明體" w:hAnsi="Arial"/>
    </w:rPr>
  </w:style>
  <w:style w:type="character" w:customStyle="1" w:styleId="afffff4">
    <w:name w:val="清單段落 字元"/>
    <w:aliases w:val="標題九 字元,lp1 字元,FooterText 字元,numbered 字元,List Paragraph1 字元,Paragraphe de liste1 字元,List Paragraph 字元,卑南壹 字元,標1 字元,Yie-清單段落 字元"/>
    <w:link w:val="afffff5"/>
    <w:uiPriority w:val="34"/>
    <w:qFormat/>
    <w:locked/>
    <w:rsid w:val="00DA402E"/>
    <w:rPr>
      <w:rFonts w:ascii="標楷體" w:eastAsia="標楷體" w:hAnsi="標楷體"/>
    </w:rPr>
  </w:style>
  <w:style w:type="paragraph" w:styleId="afffff5">
    <w:name w:val="List Paragraph"/>
    <w:aliases w:val="標題九,lp1,FooterText,numbered,List Paragraph1,Paragraphe de liste1,List Paragraph,卑南壹,標1,Yie-清單段落"/>
    <w:basedOn w:val="afa"/>
    <w:link w:val="afffff4"/>
    <w:uiPriority w:val="34"/>
    <w:qFormat/>
    <w:rsid w:val="00DA402E"/>
    <w:pPr>
      <w:widowControl/>
      <w:snapToGrid/>
      <w:spacing w:before="190" w:line="360" w:lineRule="auto"/>
      <w:ind w:leftChars="200" w:left="200" w:firstLine="561"/>
      <w:jc w:val="both"/>
    </w:pPr>
    <w:rPr>
      <w:rFonts w:ascii="標楷體" w:hAnsi="標楷體"/>
      <w:kern w:val="0"/>
      <w:sz w:val="20"/>
      <w:szCs w:val="20"/>
    </w:rPr>
  </w:style>
  <w:style w:type="paragraph" w:customStyle="1" w:styleId="afffff6">
    <w:name w:val="表格文字"/>
    <w:basedOn w:val="afa"/>
    <w:link w:val="afffff7"/>
    <w:rsid w:val="00BF4A4A"/>
    <w:pPr>
      <w:widowControl/>
      <w:snapToGrid/>
      <w:spacing w:line="320" w:lineRule="exact"/>
    </w:pPr>
    <w:rPr>
      <w:rFonts w:eastAsia="新細明體"/>
      <w:kern w:val="0"/>
      <w:sz w:val="22"/>
      <w:szCs w:val="22"/>
    </w:rPr>
  </w:style>
  <w:style w:type="paragraph" w:styleId="afffff8">
    <w:name w:val="Balloon Text"/>
    <w:basedOn w:val="afa"/>
    <w:link w:val="afffff9"/>
    <w:unhideWhenUsed/>
    <w:qFormat/>
    <w:rsid w:val="00BF4A4A"/>
    <w:rPr>
      <w:rFonts w:asciiTheme="majorHAnsi" w:eastAsiaTheme="majorEastAsia" w:hAnsiTheme="majorHAnsi" w:cstheme="majorBidi"/>
      <w:sz w:val="18"/>
      <w:szCs w:val="18"/>
    </w:rPr>
  </w:style>
  <w:style w:type="character" w:customStyle="1" w:styleId="afffff9">
    <w:name w:val="註解方塊文字 字元"/>
    <w:basedOn w:val="afb"/>
    <w:link w:val="afffff8"/>
    <w:qFormat/>
    <w:rsid w:val="00BF4A4A"/>
    <w:rPr>
      <w:rFonts w:asciiTheme="majorHAnsi" w:eastAsiaTheme="majorEastAsia" w:hAnsiTheme="majorHAnsi" w:cstheme="majorBidi"/>
      <w:kern w:val="2"/>
      <w:sz w:val="18"/>
      <w:szCs w:val="18"/>
    </w:rPr>
  </w:style>
  <w:style w:type="character" w:customStyle="1" w:styleId="1f7">
    <w:name w:val="本文 1 字元"/>
    <w:link w:val="1f6"/>
    <w:rsid w:val="00FB7788"/>
    <w:rPr>
      <w:rFonts w:eastAsia="標楷體"/>
      <w:kern w:val="2"/>
      <w:sz w:val="28"/>
      <w:szCs w:val="28"/>
    </w:rPr>
  </w:style>
  <w:style w:type="character" w:customStyle="1" w:styleId="4f3">
    <w:name w:val="本文 4 字元"/>
    <w:link w:val="4f2"/>
    <w:rsid w:val="00FB7788"/>
    <w:rPr>
      <w:rFonts w:eastAsia="標楷體"/>
      <w:kern w:val="2"/>
      <w:sz w:val="28"/>
      <w:szCs w:val="28"/>
    </w:rPr>
  </w:style>
  <w:style w:type="character" w:customStyle="1" w:styleId="affff9">
    <w:name w:val="標號 字元"/>
    <w:aliases w:val="標號 字元1 字元 字元1,標號 字元 字元 字元 字元1,圖表標號 字元 字元 字元1,圖表標號 字元 字元2,商服 標號 字元,圖表標號 字元1,Caption Char1 字元,Caption Char Char 字元,Caption Char 字元,fig and tbl 字元,fig and tbl Char 字元,Caption Char1 Char Char 字元,Caption Char Char Char Char 字元,Caption Char Char1 字元"/>
    <w:link w:val="affff8"/>
    <w:rsid w:val="00FB7788"/>
    <w:rPr>
      <w:rFonts w:eastAsia="標楷體"/>
      <w:kern w:val="2"/>
      <w:sz w:val="28"/>
      <w:szCs w:val="28"/>
    </w:rPr>
  </w:style>
  <w:style w:type="character" w:customStyle="1" w:styleId="5f0">
    <w:name w:val="本文 5 字元"/>
    <w:link w:val="5f"/>
    <w:rsid w:val="00FB7788"/>
    <w:rPr>
      <w:rFonts w:eastAsia="標楷體"/>
      <w:kern w:val="2"/>
      <w:sz w:val="28"/>
      <w:szCs w:val="28"/>
    </w:rPr>
  </w:style>
  <w:style w:type="character" w:customStyle="1" w:styleId="69">
    <w:name w:val="本文 6 字元"/>
    <w:link w:val="68"/>
    <w:rsid w:val="00FB7788"/>
    <w:rPr>
      <w:rFonts w:eastAsia="標楷體"/>
      <w:kern w:val="2"/>
      <w:sz w:val="28"/>
      <w:szCs w:val="28"/>
    </w:rPr>
  </w:style>
  <w:style w:type="character" w:customStyle="1" w:styleId="59">
    <w:name w:val="標題 5 字元"/>
    <w:aliases w:val="h5 字元,h51 字元,h52 字元,h53 字元,h54 字元,h55 字元,h511 字元,h521 字元,h531 字元,h541 字元,h56 字元,h512 字元,h522 字元,h532 字元,h542 字元,h551 字元,h5111 字元,h5211 字元,h5311 字元,h5411 字元,A 字元,附錄標題 5 字元,標題5 字元,標題（１） 字元,H5 字元,DO NOT USE_h5 字元,Org Heading 3 字元,Block Label 字元"/>
    <w:link w:val="55"/>
    <w:qFormat/>
    <w:rsid w:val="002508F3"/>
    <w:rPr>
      <w:rFonts w:eastAsia="標楷體"/>
      <w:kern w:val="2"/>
      <w:sz w:val="28"/>
      <w:szCs w:val="28"/>
    </w:rPr>
  </w:style>
  <w:style w:type="character" w:customStyle="1" w:styleId="1f9">
    <w:name w:val="標號 字元1"/>
    <w:aliases w:val="標號 字元 字元,標號 字元1 字元 字元,標號 字元 字元 字元 字元,圖表標號 字元 字元 字元,圖表標號 字元 字元1"/>
    <w:rsid w:val="00FB7788"/>
    <w:rPr>
      <w:rFonts w:eastAsia="標楷體"/>
      <w:kern w:val="2"/>
      <w:sz w:val="28"/>
      <w:szCs w:val="28"/>
    </w:rPr>
  </w:style>
  <w:style w:type="numbering" w:customStyle="1" w:styleId="a8">
    <w:name w:val="本文符號"/>
    <w:basedOn w:val="afd"/>
    <w:rsid w:val="00FB7788"/>
    <w:pPr>
      <w:numPr>
        <w:numId w:val="18"/>
      </w:numPr>
    </w:pPr>
  </w:style>
  <w:style w:type="character" w:customStyle="1" w:styleId="4b">
    <w:name w:val="標題 4 字元"/>
    <w:aliases w:val="h4 字元,h41 字元,h42 字元,h43 字元,h44 字元,h45 字元,h411 字元,h421 字元,h431 字元,h441 字元,h46 字元,h47 字元,h48 字元,h49 字元,h410 字元,h412 字元,h413 字元,h414 字元,h415 字元,h416 字元,h417 字元,h418 字元,h419 字元,h420 字元,h4110 字元,h422 字元,h432 字元,h442 字元,h451 字元,h4111 字元,h4211 字元,H4 字元"/>
    <w:link w:val="44"/>
    <w:uiPriority w:val="9"/>
    <w:qFormat/>
    <w:rsid w:val="0071766A"/>
    <w:rPr>
      <w:rFonts w:eastAsia="標楷體"/>
      <w:color w:val="000000" w:themeColor="text1"/>
      <w:kern w:val="2"/>
      <w:sz w:val="28"/>
      <w:szCs w:val="28"/>
    </w:rPr>
  </w:style>
  <w:style w:type="character" w:customStyle="1" w:styleId="aff9">
    <w:name w:val="本文 字元"/>
    <w:aliases w:val="本文 字元 字元 字元, 字元 字元 字元 字元, 字元 字元1 字元,字元 字元 字元 字元,字元 字元1 字元,正文文本 Char 字元,Char Char + 藍色 字元,行距:  1.5 倍行高 字元,Char Char 字元, Char Char 字元"/>
    <w:link w:val="aff8"/>
    <w:qFormat/>
    <w:rsid w:val="00FB7788"/>
    <w:rPr>
      <w:rFonts w:eastAsia="標楷體"/>
      <w:kern w:val="2"/>
      <w:sz w:val="28"/>
      <w:szCs w:val="28"/>
    </w:rPr>
  </w:style>
  <w:style w:type="character" w:customStyle="1" w:styleId="aff1">
    <w:name w:val="頁尾 字元"/>
    <w:aliases w:val="ft 字元"/>
    <w:link w:val="aff0"/>
    <w:uiPriority w:val="99"/>
    <w:qFormat/>
    <w:rsid w:val="00FB7788"/>
    <w:rPr>
      <w:rFonts w:eastAsia="標楷體"/>
      <w:kern w:val="2"/>
      <w:sz w:val="24"/>
      <w:szCs w:val="24"/>
    </w:rPr>
  </w:style>
  <w:style w:type="character" w:styleId="afffffa">
    <w:name w:val="annotation reference"/>
    <w:qFormat/>
    <w:rsid w:val="00FB7788"/>
    <w:rPr>
      <w:sz w:val="18"/>
      <w:szCs w:val="18"/>
    </w:rPr>
  </w:style>
  <w:style w:type="paragraph" w:styleId="afffffb">
    <w:name w:val="annotation text"/>
    <w:basedOn w:val="afa"/>
    <w:link w:val="afffffc"/>
    <w:qFormat/>
    <w:rsid w:val="00FB7788"/>
    <w:rPr>
      <w:rFonts w:ascii="Arial" w:hAnsi="Arial"/>
    </w:rPr>
  </w:style>
  <w:style w:type="character" w:customStyle="1" w:styleId="afffffc">
    <w:name w:val="註解文字 字元"/>
    <w:link w:val="afffffb"/>
    <w:qFormat/>
    <w:rsid w:val="00FB7788"/>
    <w:rPr>
      <w:rFonts w:ascii="Arial" w:eastAsia="標楷體" w:hAnsi="Arial"/>
      <w:kern w:val="2"/>
      <w:sz w:val="28"/>
      <w:szCs w:val="28"/>
    </w:rPr>
  </w:style>
  <w:style w:type="paragraph" w:styleId="afffffd">
    <w:name w:val="annotation subject"/>
    <w:basedOn w:val="afffffb"/>
    <w:next w:val="afffffb"/>
    <w:link w:val="afffffe"/>
    <w:qFormat/>
    <w:rsid w:val="00FB7788"/>
    <w:rPr>
      <w:b/>
      <w:bCs/>
    </w:rPr>
  </w:style>
  <w:style w:type="character" w:customStyle="1" w:styleId="afffffe">
    <w:name w:val="註解主旨 字元"/>
    <w:link w:val="afffffd"/>
    <w:qFormat/>
    <w:rsid w:val="00FB7788"/>
    <w:rPr>
      <w:rFonts w:ascii="Arial" w:eastAsia="標楷體" w:hAnsi="Arial"/>
      <w:b/>
      <w:bCs/>
      <w:kern w:val="2"/>
      <w:sz w:val="28"/>
      <w:szCs w:val="28"/>
    </w:rPr>
  </w:style>
  <w:style w:type="character" w:customStyle="1" w:styleId="style11">
    <w:name w:val="style11"/>
    <w:rsid w:val="00FB7788"/>
    <w:rPr>
      <w:b/>
      <w:bCs/>
      <w:strike w:val="0"/>
      <w:dstrike w:val="0"/>
      <w:color w:val="1354AE"/>
      <w:sz w:val="36"/>
      <w:szCs w:val="36"/>
      <w:u w:val="none"/>
      <w:effect w:val="none"/>
    </w:rPr>
  </w:style>
  <w:style w:type="paragraph" w:styleId="4f4">
    <w:name w:val="toc 4"/>
    <w:basedOn w:val="afa"/>
    <w:next w:val="afa"/>
    <w:autoRedefine/>
    <w:rsid w:val="00FB7788"/>
    <w:pPr>
      <w:tabs>
        <w:tab w:val="left" w:leader="dot" w:pos="0"/>
        <w:tab w:val="left" w:pos="1134"/>
        <w:tab w:val="right" w:pos="9070"/>
      </w:tabs>
      <w:ind w:leftChars="200" w:left="560"/>
    </w:pPr>
    <w:rPr>
      <w:rFonts w:ascii="Arial" w:hAnsi="Arial"/>
      <w:sz w:val="24"/>
      <w:szCs w:val="24"/>
    </w:rPr>
  </w:style>
  <w:style w:type="paragraph" w:styleId="5f2">
    <w:name w:val="toc 5"/>
    <w:basedOn w:val="afa"/>
    <w:next w:val="afa"/>
    <w:autoRedefine/>
    <w:rsid w:val="00FB7788"/>
    <w:pPr>
      <w:snapToGrid/>
      <w:ind w:leftChars="800" w:left="1920"/>
    </w:pPr>
    <w:rPr>
      <w:rFonts w:ascii="Arial" w:eastAsia="新細明體" w:hAnsi="Arial"/>
      <w:sz w:val="24"/>
      <w:szCs w:val="24"/>
    </w:rPr>
  </w:style>
  <w:style w:type="paragraph" w:styleId="6a">
    <w:name w:val="toc 6"/>
    <w:basedOn w:val="afa"/>
    <w:next w:val="afa"/>
    <w:autoRedefine/>
    <w:rsid w:val="00FB7788"/>
    <w:pPr>
      <w:snapToGrid/>
      <w:ind w:leftChars="1000" w:left="2400"/>
    </w:pPr>
    <w:rPr>
      <w:rFonts w:ascii="Arial" w:eastAsia="新細明體" w:hAnsi="Arial"/>
      <w:sz w:val="24"/>
      <w:szCs w:val="24"/>
    </w:rPr>
  </w:style>
  <w:style w:type="paragraph" w:styleId="77">
    <w:name w:val="toc 7"/>
    <w:basedOn w:val="afa"/>
    <w:next w:val="afa"/>
    <w:autoRedefine/>
    <w:rsid w:val="00FB7788"/>
    <w:pPr>
      <w:snapToGrid/>
      <w:ind w:leftChars="1200" w:left="2880"/>
    </w:pPr>
    <w:rPr>
      <w:rFonts w:ascii="Arial" w:eastAsia="新細明體" w:hAnsi="Arial"/>
      <w:sz w:val="24"/>
      <w:szCs w:val="24"/>
    </w:rPr>
  </w:style>
  <w:style w:type="paragraph" w:styleId="87">
    <w:name w:val="toc 8"/>
    <w:basedOn w:val="afa"/>
    <w:next w:val="afa"/>
    <w:autoRedefine/>
    <w:rsid w:val="00FB7788"/>
    <w:pPr>
      <w:snapToGrid/>
      <w:ind w:leftChars="1400" w:left="3360"/>
    </w:pPr>
    <w:rPr>
      <w:rFonts w:ascii="Arial" w:eastAsia="新細明體" w:hAnsi="Arial"/>
      <w:sz w:val="24"/>
      <w:szCs w:val="24"/>
    </w:rPr>
  </w:style>
  <w:style w:type="paragraph" w:styleId="96">
    <w:name w:val="toc 9"/>
    <w:basedOn w:val="afa"/>
    <w:next w:val="afa"/>
    <w:autoRedefine/>
    <w:rsid w:val="00FB7788"/>
    <w:pPr>
      <w:snapToGrid/>
      <w:ind w:leftChars="1600" w:left="3840"/>
    </w:pPr>
    <w:rPr>
      <w:rFonts w:ascii="Arial" w:eastAsia="新細明體" w:hAnsi="Arial"/>
      <w:sz w:val="24"/>
      <w:szCs w:val="24"/>
    </w:rPr>
  </w:style>
  <w:style w:type="character" w:customStyle="1" w:styleId="word4">
    <w:name w:val="word4"/>
    <w:rsid w:val="00FB7788"/>
  </w:style>
  <w:style w:type="character" w:customStyle="1" w:styleId="style471">
    <w:name w:val="style471"/>
    <w:rsid w:val="00FB7788"/>
    <w:rPr>
      <w:color w:val="0099FF"/>
    </w:rPr>
  </w:style>
  <w:style w:type="character" w:customStyle="1" w:styleId="emailstyle28">
    <w:name w:val="emailstyle28"/>
    <w:semiHidden/>
    <w:rsid w:val="00FB7788"/>
    <w:rPr>
      <w:rFonts w:ascii="新細明體" w:eastAsia="新細明體" w:hAnsi="新細明體" w:hint="eastAsia"/>
      <w:b w:val="0"/>
      <w:bCs w:val="0"/>
      <w:i w:val="0"/>
      <w:iCs w:val="0"/>
      <w:strike w:val="0"/>
      <w:dstrike w:val="0"/>
      <w:color w:val="0000FF"/>
      <w:sz w:val="20"/>
      <w:szCs w:val="20"/>
      <w:u w:val="none"/>
      <w:effect w:val="none"/>
    </w:rPr>
  </w:style>
  <w:style w:type="character" w:customStyle="1" w:styleId="Pea">
    <w:name w:val="Pea"/>
    <w:semiHidden/>
    <w:rsid w:val="00FB7788"/>
    <w:rPr>
      <w:rFonts w:ascii="新細明體" w:eastAsia="新細明體"/>
      <w:b w:val="0"/>
      <w:bCs w:val="0"/>
      <w:i w:val="0"/>
      <w:iCs w:val="0"/>
      <w:strike w:val="0"/>
      <w:color w:val="0000FF"/>
      <w:sz w:val="20"/>
      <w:szCs w:val="20"/>
      <w:u w:val="none"/>
    </w:rPr>
  </w:style>
  <w:style w:type="character" w:customStyle="1" w:styleId="style51">
    <w:name w:val="style51"/>
    <w:rsid w:val="00FB7788"/>
    <w:rPr>
      <w:b/>
      <w:bCs/>
      <w:color w:val="993300"/>
    </w:rPr>
  </w:style>
  <w:style w:type="character" w:customStyle="1" w:styleId="emailstyle21">
    <w:name w:val="emailstyle21"/>
    <w:semiHidden/>
    <w:rsid w:val="00FB7788"/>
    <w:rPr>
      <w:rFonts w:ascii="新細明體" w:eastAsia="新細明體" w:hAnsi="新細明體" w:hint="eastAsia"/>
      <w:b w:val="0"/>
      <w:bCs w:val="0"/>
      <w:i w:val="0"/>
      <w:iCs w:val="0"/>
      <w:strike w:val="0"/>
      <w:dstrike w:val="0"/>
      <w:color w:val="auto"/>
      <w:sz w:val="24"/>
      <w:szCs w:val="24"/>
      <w:u w:val="none"/>
      <w:effect w:val="none"/>
    </w:rPr>
  </w:style>
  <w:style w:type="character" w:customStyle="1" w:styleId="EmailStyle172">
    <w:name w:val="EmailStyle172"/>
    <w:semiHidden/>
    <w:rsid w:val="00FB7788"/>
    <w:rPr>
      <w:rFonts w:ascii="新細明體" w:eastAsia="新細明體"/>
      <w:b w:val="0"/>
      <w:bCs w:val="0"/>
      <w:i w:val="0"/>
      <w:iCs w:val="0"/>
      <w:strike w:val="0"/>
      <w:color w:val="auto"/>
      <w:sz w:val="20"/>
      <w:szCs w:val="20"/>
      <w:u w:val="none"/>
    </w:rPr>
  </w:style>
  <w:style w:type="character" w:customStyle="1" w:styleId="EmailStyle173">
    <w:name w:val="EmailStyle173"/>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title2">
    <w:name w:val="title2"/>
    <w:rsid w:val="00FB7788"/>
  </w:style>
  <w:style w:type="character" w:customStyle="1" w:styleId="gr1">
    <w:name w:val="gr1"/>
    <w:rsid w:val="00FB7788"/>
    <w:rPr>
      <w:rFonts w:ascii="Arial" w:hAnsi="Arial" w:cs="Arial" w:hint="default"/>
      <w:strike w:val="0"/>
      <w:dstrike w:val="0"/>
      <w:color w:val="676767"/>
      <w:sz w:val="20"/>
      <w:szCs w:val="20"/>
      <w:u w:val="none"/>
      <w:effect w:val="none"/>
    </w:rPr>
  </w:style>
  <w:style w:type="character" w:customStyle="1" w:styleId="st1">
    <w:name w:val="st1"/>
    <w:rsid w:val="00FB7788"/>
  </w:style>
  <w:style w:type="character" w:customStyle="1" w:styleId="htmltxt1">
    <w:name w:val="html_txt1"/>
    <w:rsid w:val="00FB7788"/>
    <w:rPr>
      <w:color w:val="000000"/>
    </w:rPr>
  </w:style>
  <w:style w:type="numbering" w:customStyle="1" w:styleId="1c">
    <w:name w:val="樣式1"/>
    <w:rsid w:val="00FB7788"/>
    <w:pPr>
      <w:numPr>
        <w:numId w:val="19"/>
      </w:numPr>
    </w:pPr>
  </w:style>
  <w:style w:type="paragraph" w:styleId="affffff">
    <w:name w:val="TOC Heading"/>
    <w:basedOn w:val="13"/>
    <w:next w:val="afa"/>
    <w:uiPriority w:val="39"/>
    <w:unhideWhenUsed/>
    <w:qFormat/>
    <w:rsid w:val="00FB7788"/>
    <w:pPr>
      <w:keepLines/>
      <w:widowControl/>
      <w:numPr>
        <w:numId w:val="0"/>
      </w:numPr>
      <w:snapToGrid/>
      <w:spacing w:beforeLines="0" w:before="0" w:line="276" w:lineRule="auto"/>
      <w:jc w:val="left"/>
      <w:outlineLvl w:val="9"/>
    </w:pPr>
    <w:rPr>
      <w:rFonts w:ascii="Cambria" w:eastAsia="新細明體" w:hAnsi="Cambria"/>
      <w:color w:val="365F91"/>
      <w:kern w:val="0"/>
    </w:rPr>
  </w:style>
  <w:style w:type="character" w:customStyle="1" w:styleId="afffff1">
    <w:name w:val="圖表目錄 字元"/>
    <w:aliases w:val="圖 字元"/>
    <w:link w:val="afffff0"/>
    <w:uiPriority w:val="99"/>
    <w:rsid w:val="00CA4B53"/>
    <w:rPr>
      <w:rFonts w:eastAsia="標楷體"/>
      <w:noProof/>
      <w:kern w:val="2"/>
      <w:sz w:val="28"/>
      <w:szCs w:val="28"/>
    </w:rPr>
  </w:style>
  <w:style w:type="character" w:customStyle="1" w:styleId="aff">
    <w:name w:val="頁首 字元"/>
    <w:aliases w:val="hd 字元,ho 字元,header odd 字元,header entry 字元,HE 字元,APNSHEADER2 字元,Page Header 字元,even 字元,first 字元,heading one 字元,Odd Header 字元,encabezado 字元,ho1 字元,header odd1 字元,header entry1 字元,HE1 字元,Header11 字元,APNSHEADER21 字元,Page Header1 字元,even1 字元,first1 字元"/>
    <w:link w:val="afe"/>
    <w:qFormat/>
    <w:locked/>
    <w:rsid w:val="00FB7788"/>
    <w:rPr>
      <w:rFonts w:eastAsia="標楷體"/>
      <w:kern w:val="2"/>
      <w:sz w:val="24"/>
      <w:szCs w:val="24"/>
    </w:rPr>
  </w:style>
  <w:style w:type="character" w:customStyle="1" w:styleId="29">
    <w:name w:val="標題 2 字元"/>
    <w:aliases w:val="h2 字元1,Attribute Heading 2 字元1,h21 字元1,Attribute Heading 21 字元1,h22 字元1,h23 字元1,h24 字元1,h25 字元1,h26 字元1,Attribute Heading 22 字元1,h27 字元1,Attribute Heading 23 字元1,h28 字元1,Attribute Heading 24 字元1,h29 字元1,h210 字元1,Attribute Heading 25 字元1,h211 字元1"/>
    <w:link w:val="22"/>
    <w:uiPriority w:val="9"/>
    <w:qFormat/>
    <w:rsid w:val="00495DB2"/>
    <w:rPr>
      <w:rFonts w:eastAsia="標楷體"/>
      <w:b/>
      <w:bCs/>
      <w:kern w:val="2"/>
      <w:sz w:val="28"/>
      <w:szCs w:val="28"/>
    </w:rPr>
  </w:style>
  <w:style w:type="character" w:customStyle="1" w:styleId="apple-converted-space">
    <w:name w:val="apple-converted-space"/>
    <w:rsid w:val="00FB7788"/>
  </w:style>
  <w:style w:type="paragraph" w:customStyle="1" w:styleId="eGov20">
    <w:name w:val="eGov 標題 2"/>
    <w:basedOn w:val="22"/>
    <w:autoRedefine/>
    <w:rsid w:val="00FB7788"/>
    <w:pPr>
      <w:widowControl/>
      <w:numPr>
        <w:ilvl w:val="0"/>
        <w:numId w:val="0"/>
      </w:numPr>
      <w:tabs>
        <w:tab w:val="num" w:pos="1047"/>
      </w:tabs>
      <w:overflowPunct w:val="0"/>
      <w:autoSpaceDE w:val="0"/>
      <w:autoSpaceDN w:val="0"/>
      <w:snapToGrid/>
      <w:spacing w:after="180"/>
      <w:ind w:left="1047" w:hanging="567"/>
      <w:textAlignment w:val="baseline"/>
    </w:pPr>
    <w:rPr>
      <w:rFonts w:ascii="Arial" w:hAnsi="Arial" w:cs="新細明體"/>
      <w:kern w:val="0"/>
      <w:sz w:val="24"/>
      <w:szCs w:val="20"/>
    </w:rPr>
  </w:style>
  <w:style w:type="character" w:customStyle="1" w:styleId="83">
    <w:name w:val="標題 8 字元"/>
    <w:aliases w:val="(a) 字元1,Table Heading 字元1,標題8 字元,標題 8不使用 字元,(1)標提8 字元,--. 字元,Legal Level 1.1.1. 字元,h8 字元"/>
    <w:link w:val="80"/>
    <w:qFormat/>
    <w:rsid w:val="00FB7788"/>
    <w:rPr>
      <w:rFonts w:eastAsia="標楷體"/>
      <w:kern w:val="2"/>
      <w:sz w:val="28"/>
      <w:szCs w:val="28"/>
    </w:rPr>
  </w:style>
  <w:style w:type="character" w:customStyle="1" w:styleId="1e">
    <w:name w:val="標題 1 字元"/>
    <w:aliases w:val="H1 字元,Heading level 1 字元,Numbered Section 字元,1.1 字元,level 1 字元,Level 1 Head 字元,heading 1 字元,Heading apps 字元,Heading 11 字元,Level 1 Topic Heading 字元,h11 字元,h12 字元,h111 字元,h13 字元,h112 字元,h121 字元,h1111 字元,h14 字元,h113 字元,DO NOT USE_h1 字元,壹 字元,--章名 字元"/>
    <w:link w:val="13"/>
    <w:uiPriority w:val="9"/>
    <w:rsid w:val="00426D41"/>
    <w:rPr>
      <w:rFonts w:eastAsia="標楷體"/>
      <w:b/>
      <w:bCs/>
      <w:kern w:val="2"/>
      <w:sz w:val="32"/>
      <w:szCs w:val="32"/>
    </w:rPr>
  </w:style>
  <w:style w:type="character" w:customStyle="1" w:styleId="38">
    <w:name w:val="標題 3 字元"/>
    <w:aliases w:val="h3 字元1,步驟 字元1,x.x.x 字元1,標題111.1 字元1,Level 1 - 1 字元1,1.1.1.1 字元1,H3 字元1,Org Heading 1 字元1,Level 3 Topic Heading 字元1,Title3 字元1,l3 字元1,CT 字元1,Sub-section Title 字元1,Head3 字元1,3 字元1,Level 3 Head 字元1,l3+toc 3 字元1,h31 字元1,h32 字元1,h33 字元1,h34 字元1,小節 字元"/>
    <w:link w:val="32"/>
    <w:uiPriority w:val="9"/>
    <w:qFormat/>
    <w:rsid w:val="003A2684"/>
    <w:rPr>
      <w:rFonts w:eastAsia="標楷體"/>
      <w:bCs/>
      <w:kern w:val="2"/>
      <w:sz w:val="28"/>
      <w:szCs w:val="28"/>
    </w:rPr>
  </w:style>
  <w:style w:type="character" w:customStyle="1" w:styleId="65">
    <w:name w:val="標題 6 字元"/>
    <w:aliases w:val="標題 6 字元 字元 字元 字元 字元 字元 字元2,參考文獻 字元2,ref-items 字元2,標題 6 字元 字元 字元2,附錄標題 6 字元,標題6 字元,課程簡稱 字元,--A 字元,H6 字元,h6 字元,l6 字元,hsm 字元,DO NOT USE_h6 字元,(1標提6) 字元,A、 字元,內文標題2 字元,Heading 6  Appendix Y &amp; Z 字元,Titre 6 字元,Titre 6 - THSRC 字元,6 style 字元,ssb 字元"/>
    <w:link w:val="62"/>
    <w:qFormat/>
    <w:rsid w:val="0089470A"/>
    <w:rPr>
      <w:rFonts w:eastAsia="標楷體"/>
      <w:kern w:val="2"/>
      <w:sz w:val="28"/>
      <w:szCs w:val="28"/>
      <w:lang w:eastAsia="zh-HK"/>
    </w:rPr>
  </w:style>
  <w:style w:type="character" w:customStyle="1" w:styleId="2b">
    <w:name w:val="本文 2 字元"/>
    <w:link w:val="2a"/>
    <w:rsid w:val="00FB7788"/>
    <w:rPr>
      <w:rFonts w:eastAsia="標楷體"/>
      <w:kern w:val="2"/>
      <w:sz w:val="28"/>
      <w:szCs w:val="28"/>
    </w:rPr>
  </w:style>
  <w:style w:type="character" w:customStyle="1" w:styleId="210">
    <w:name w:val="標題 2 字元1"/>
    <w:aliases w:val="h2 字元,Attribute Heading 2 字元,h21 字元,Attribute Heading 21 字元,h22 字元,h23 字元,h24 字元,h25 字元,h26 字元,Attribute Heading 22 字元,h27 字元,Attribute Heading 23 字元,h28 字元,Attribute Heading 24 字元,h29 字元,h210 字元,Attribute Heading 25 字元,h211 字元,h212 字元,h213 字元"/>
    <w:semiHidden/>
    <w:rsid w:val="00FB7788"/>
    <w:rPr>
      <w:rFonts w:ascii="Cambria" w:eastAsia="新細明體" w:hAnsi="Cambria" w:cs="Times New Roman"/>
      <w:b/>
      <w:bCs/>
      <w:kern w:val="2"/>
      <w:sz w:val="48"/>
      <w:szCs w:val="48"/>
    </w:rPr>
  </w:style>
  <w:style w:type="character" w:customStyle="1" w:styleId="310">
    <w:name w:val="標題 3 字元1"/>
    <w:aliases w:val="步驟 字元,x.x.x 字元,標題111.1 字元,Level 1 - 1 字元,1.1.1.1 字元,H3 字元,Org Heading 1 字元,h3 字元,Level 3 Topic Heading 字元,Title3 字元,l3 字元,CT 字元,Sub-section Title 字元,Head3 字元,3 字元,Level 3 Head 字元,l3+toc 3 字元,h31 字元,h32 字元,h33 字元,h34 字元,h35 字元,h36 字元,h311 字元"/>
    <w:semiHidden/>
    <w:rsid w:val="00FB7788"/>
    <w:rPr>
      <w:rFonts w:ascii="Cambria" w:eastAsia="新細明體" w:hAnsi="Cambria" w:cs="Times New Roman"/>
      <w:b/>
      <w:bCs/>
      <w:kern w:val="2"/>
      <w:sz w:val="36"/>
      <w:szCs w:val="36"/>
    </w:rPr>
  </w:style>
  <w:style w:type="character" w:customStyle="1" w:styleId="610">
    <w:name w:val="標題 6 字元1"/>
    <w:aliases w:val="標題 6 字元 字元 字元 字元 字元 字元 字元,參考文獻 字元,ref-items 字元,標題 6 字元 字元 字元"/>
    <w:semiHidden/>
    <w:rsid w:val="00FB7788"/>
    <w:rPr>
      <w:rFonts w:ascii="Cambria" w:eastAsia="新細明體" w:hAnsi="Cambria" w:cs="Times New Roman"/>
      <w:kern w:val="2"/>
      <w:sz w:val="36"/>
      <w:szCs w:val="36"/>
    </w:rPr>
  </w:style>
  <w:style w:type="character" w:customStyle="1" w:styleId="810">
    <w:name w:val="標題 8 字元1"/>
    <w:aliases w:val="(a) 字元,Table Heading 字元"/>
    <w:semiHidden/>
    <w:rsid w:val="00FB7788"/>
    <w:rPr>
      <w:rFonts w:ascii="Cambria" w:eastAsia="新細明體" w:hAnsi="Cambria" w:cs="Times New Roman"/>
      <w:kern w:val="2"/>
      <w:sz w:val="36"/>
      <w:szCs w:val="36"/>
    </w:rPr>
  </w:style>
  <w:style w:type="character" w:customStyle="1" w:styleId="1fa">
    <w:name w:val="頁首 字元1"/>
    <w:aliases w:val="hd 字元1,ho 字元1,header odd 字元1,header entry 字元1,HE 字元1,APNSHEADER2 字元1,Page Header 字元1,even 字元1,first 字元1,heading one 字元1,Odd Header 字元1,encabezado 字元1,ho1 字元1,header odd1 字元1,header entry1 字元1,HE1 字元1,Header11 字元1,APNSHEADER21 字元1,Page Header1 字元1"/>
    <w:semiHidden/>
    <w:rsid w:val="00FB7788"/>
    <w:rPr>
      <w:rFonts w:eastAsia="標楷體"/>
      <w:kern w:val="2"/>
    </w:rPr>
  </w:style>
  <w:style w:type="character" w:customStyle="1" w:styleId="1fb">
    <w:name w:val="頁尾 字元1"/>
    <w:aliases w:val="ft 字元1"/>
    <w:uiPriority w:val="99"/>
    <w:semiHidden/>
    <w:rsid w:val="00FB7788"/>
    <w:rPr>
      <w:rFonts w:eastAsia="標楷體"/>
      <w:kern w:val="2"/>
    </w:rPr>
  </w:style>
  <w:style w:type="character" w:customStyle="1" w:styleId="afffff3">
    <w:name w:val="文件引導模式 字元"/>
    <w:link w:val="afffff2"/>
    <w:qFormat/>
    <w:rsid w:val="00FB7788"/>
    <w:rPr>
      <w:rFonts w:ascii="Arial" w:hAnsi="Arial"/>
      <w:kern w:val="2"/>
      <w:sz w:val="28"/>
      <w:szCs w:val="28"/>
      <w:shd w:val="clear" w:color="auto" w:fill="000080"/>
    </w:rPr>
  </w:style>
  <w:style w:type="character" w:customStyle="1" w:styleId="EmailStyle197">
    <w:name w:val="EmailStyle197"/>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198">
    <w:name w:val="EmailStyle19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3a">
    <w:name w:val="本文 3 字元"/>
    <w:link w:val="39"/>
    <w:rsid w:val="00FB7788"/>
    <w:rPr>
      <w:rFonts w:eastAsia="標楷體"/>
      <w:kern w:val="2"/>
      <w:sz w:val="28"/>
      <w:szCs w:val="28"/>
    </w:rPr>
  </w:style>
  <w:style w:type="character" w:customStyle="1" w:styleId="73">
    <w:name w:val="標題 7 字元"/>
    <w:aliases w:val="標題9 字元,Appendix Level 1 字元,--(a) 字元,標題 7-(a) 字元,--a 字元,內文標題3 字元,標題a 字元"/>
    <w:link w:val="71"/>
    <w:qFormat/>
    <w:rsid w:val="00E1140B"/>
    <w:rPr>
      <w:rFonts w:eastAsia="標楷體"/>
      <w:kern w:val="2"/>
      <w:sz w:val="28"/>
      <w:szCs w:val="28"/>
    </w:rPr>
  </w:style>
  <w:style w:type="character" w:customStyle="1" w:styleId="93">
    <w:name w:val="標題 9 字元"/>
    <w:aliases w:val="標題 9不使用 字元,figure title 字元,FTL 字元,Figure Heading 字元,FH 字元,tt 字元,HF 字元,table title 字元,標題編號 字元,標題 10 字元,--.. 字元"/>
    <w:link w:val="90"/>
    <w:qFormat/>
    <w:rsid w:val="00FB7788"/>
    <w:rPr>
      <w:rFonts w:eastAsia="標楷體"/>
      <w:kern w:val="2"/>
      <w:sz w:val="28"/>
      <w:szCs w:val="28"/>
    </w:rPr>
  </w:style>
  <w:style w:type="paragraph" w:styleId="affffff0">
    <w:name w:val="No Spacing"/>
    <w:link w:val="affffff1"/>
    <w:uiPriority w:val="1"/>
    <w:qFormat/>
    <w:rsid w:val="00FB7788"/>
    <w:pPr>
      <w:widowControl w:val="0"/>
    </w:pPr>
    <w:rPr>
      <w:rFonts w:ascii="Calibri" w:hAnsi="Calibri"/>
      <w:kern w:val="2"/>
      <w:sz w:val="24"/>
      <w:szCs w:val="22"/>
    </w:rPr>
  </w:style>
  <w:style w:type="character" w:styleId="affffff2">
    <w:name w:val="Book Title"/>
    <w:uiPriority w:val="33"/>
    <w:rsid w:val="00FB7788"/>
    <w:rPr>
      <w:b/>
      <w:bCs/>
      <w:smallCaps/>
      <w:spacing w:val="5"/>
      <w:sz w:val="36"/>
    </w:rPr>
  </w:style>
  <w:style w:type="paragraph" w:customStyle="1" w:styleId="affffff3">
    <w:name w:val="圖標題"/>
    <w:basedOn w:val="afa"/>
    <w:link w:val="affffff4"/>
    <w:qFormat/>
    <w:rsid w:val="00FB7788"/>
    <w:pPr>
      <w:jc w:val="center"/>
    </w:pPr>
    <w:rPr>
      <w:rFonts w:ascii="Arial" w:hAnsi="Arial"/>
      <w:szCs w:val="20"/>
    </w:rPr>
  </w:style>
  <w:style w:type="paragraph" w:customStyle="1" w:styleId="27">
    <w:name w:val="項目 2"/>
    <w:basedOn w:val="afa"/>
    <w:uiPriority w:val="2"/>
    <w:rsid w:val="00FB7788"/>
    <w:pPr>
      <w:numPr>
        <w:numId w:val="20"/>
      </w:numPr>
      <w:tabs>
        <w:tab w:val="left" w:pos="1418"/>
      </w:tabs>
      <w:jc w:val="both"/>
    </w:pPr>
    <w:rPr>
      <w:rFonts w:ascii="Arial" w:hAnsi="Arial"/>
      <w:color w:val="000000"/>
    </w:rPr>
  </w:style>
  <w:style w:type="paragraph" w:customStyle="1" w:styleId="18">
    <w:name w:val="項目 1"/>
    <w:basedOn w:val="aff8"/>
    <w:uiPriority w:val="2"/>
    <w:rsid w:val="00FB7788"/>
    <w:pPr>
      <w:numPr>
        <w:numId w:val="21"/>
      </w:numPr>
      <w:tabs>
        <w:tab w:val="left" w:pos="1418"/>
      </w:tabs>
      <w:spacing w:after="0"/>
      <w:jc w:val="both"/>
    </w:pPr>
    <w:rPr>
      <w:rFonts w:ascii="Arial" w:hAnsi="Arial"/>
      <w:color w:val="000000"/>
    </w:rPr>
  </w:style>
  <w:style w:type="paragraph" w:customStyle="1" w:styleId="4a">
    <w:name w:val="標題 4內文"/>
    <w:basedOn w:val="afa"/>
    <w:link w:val="4f5"/>
    <w:uiPriority w:val="1"/>
    <w:rsid w:val="00F44ACC"/>
    <w:pPr>
      <w:spacing w:beforeLines="50" w:before="180"/>
      <w:ind w:leftChars="505" w:left="1414"/>
      <w:jc w:val="both"/>
    </w:pPr>
    <w:rPr>
      <w:rFonts w:ascii="Arial" w:hAnsi="Arial"/>
      <w:color w:val="000000"/>
    </w:rPr>
  </w:style>
  <w:style w:type="paragraph" w:customStyle="1" w:styleId="37">
    <w:name w:val="標題 3內文"/>
    <w:basedOn w:val="afa"/>
    <w:uiPriority w:val="1"/>
    <w:rsid w:val="00012AC0"/>
    <w:pPr>
      <w:spacing w:beforeLines="50" w:before="180"/>
      <w:ind w:leftChars="395" w:left="1106" w:firstLine="266"/>
      <w:jc w:val="both"/>
    </w:pPr>
    <w:rPr>
      <w:rFonts w:ascii="Arial" w:hAnsi="Arial"/>
      <w:color w:val="000000"/>
    </w:rPr>
  </w:style>
  <w:style w:type="paragraph" w:customStyle="1" w:styleId="affffff5">
    <w:name w:val="圖置中"/>
    <w:rsid w:val="00FB7788"/>
    <w:pPr>
      <w:keepNext/>
      <w:widowControl w:val="0"/>
      <w:spacing w:beforeLines="50"/>
      <w:jc w:val="center"/>
    </w:pPr>
    <w:rPr>
      <w:rFonts w:ascii="微軟正黑體" w:eastAsia="微軟正黑體" w:hAnsi="微軟正黑體"/>
      <w:color w:val="000000"/>
      <w:sz w:val="24"/>
      <w:szCs w:val="28"/>
    </w:rPr>
  </w:style>
  <w:style w:type="paragraph" w:customStyle="1" w:styleId="11">
    <w:name w:val="清單1"/>
    <w:basedOn w:val="afa"/>
    <w:link w:val="1fc"/>
    <w:rsid w:val="00FB7788"/>
    <w:pPr>
      <w:numPr>
        <w:numId w:val="22"/>
      </w:numPr>
      <w:tabs>
        <w:tab w:val="left" w:pos="1134"/>
      </w:tabs>
      <w:spacing w:beforeLines="20" w:afterLines="20"/>
    </w:pPr>
    <w:rPr>
      <w:rFonts w:ascii="Arial" w:hAnsi="Arial"/>
      <w:color w:val="000000"/>
    </w:rPr>
  </w:style>
  <w:style w:type="character" w:customStyle="1" w:styleId="1fc">
    <w:name w:val="清單1 字元"/>
    <w:link w:val="11"/>
    <w:locked/>
    <w:rsid w:val="00FB7788"/>
    <w:rPr>
      <w:rFonts w:ascii="Arial" w:eastAsia="標楷體" w:hAnsi="Arial"/>
      <w:color w:val="000000"/>
      <w:kern w:val="2"/>
      <w:sz w:val="28"/>
      <w:szCs w:val="28"/>
    </w:rPr>
  </w:style>
  <w:style w:type="paragraph" w:customStyle="1" w:styleId="26">
    <w:name w:val="清單2"/>
    <w:basedOn w:val="afa"/>
    <w:rsid w:val="00FB7788"/>
    <w:pPr>
      <w:numPr>
        <w:numId w:val="23"/>
      </w:numPr>
      <w:spacing w:beforeLines="20" w:afterLines="20"/>
    </w:pPr>
    <w:rPr>
      <w:rFonts w:ascii="Arial" w:hAnsi="Arial"/>
    </w:rPr>
  </w:style>
  <w:style w:type="paragraph" w:customStyle="1" w:styleId="34">
    <w:name w:val="清單3"/>
    <w:basedOn w:val="aff8"/>
    <w:rsid w:val="00FB7788"/>
    <w:pPr>
      <w:numPr>
        <w:numId w:val="24"/>
      </w:numPr>
      <w:spacing w:beforeLines="20" w:afterLines="20"/>
    </w:pPr>
    <w:rPr>
      <w:rFonts w:ascii="Arial" w:hAnsi="Arial"/>
      <w:bCs/>
      <w:color w:val="000000"/>
    </w:rPr>
  </w:style>
  <w:style w:type="paragraph" w:customStyle="1" w:styleId="42">
    <w:name w:val="清單4"/>
    <w:basedOn w:val="aff8"/>
    <w:rsid w:val="00FB7788"/>
    <w:pPr>
      <w:numPr>
        <w:numId w:val="25"/>
      </w:numPr>
      <w:spacing w:beforeLines="20" w:afterLines="20"/>
    </w:pPr>
    <w:rPr>
      <w:rFonts w:ascii="Arial" w:hAnsi="Arial"/>
      <w:bCs/>
      <w:color w:val="000000"/>
    </w:rPr>
  </w:style>
  <w:style w:type="paragraph" w:customStyle="1" w:styleId="54">
    <w:name w:val="清單5"/>
    <w:basedOn w:val="afa"/>
    <w:next w:val="afa"/>
    <w:rsid w:val="00FB7788"/>
    <w:pPr>
      <w:numPr>
        <w:numId w:val="26"/>
      </w:numPr>
      <w:spacing w:beforeLines="20" w:afterLines="20"/>
    </w:pPr>
    <w:rPr>
      <w:rFonts w:ascii="Arial" w:hAnsi="Arial"/>
      <w:color w:val="000000"/>
    </w:rPr>
  </w:style>
  <w:style w:type="paragraph" w:customStyle="1" w:styleId="70">
    <w:name w:val="清單7"/>
    <w:basedOn w:val="afa"/>
    <w:rsid w:val="00FB7788"/>
    <w:pPr>
      <w:numPr>
        <w:numId w:val="27"/>
      </w:numPr>
      <w:spacing w:beforeLines="20" w:afterLines="20"/>
    </w:pPr>
    <w:rPr>
      <w:rFonts w:ascii="Arial" w:hAnsi="Arial"/>
      <w:color w:val="000000"/>
    </w:rPr>
  </w:style>
  <w:style w:type="paragraph" w:customStyle="1" w:styleId="35">
    <w:name w:val="項目 3"/>
    <w:basedOn w:val="aff8"/>
    <w:rsid w:val="00FB7788"/>
    <w:pPr>
      <w:numPr>
        <w:numId w:val="28"/>
      </w:numPr>
      <w:tabs>
        <w:tab w:val="left" w:pos="1418"/>
      </w:tabs>
      <w:spacing w:after="0"/>
      <w:jc w:val="both"/>
    </w:pPr>
    <w:rPr>
      <w:rFonts w:ascii="Arial" w:hAnsi="Arial"/>
      <w:color w:val="000000"/>
    </w:rPr>
  </w:style>
  <w:style w:type="paragraph" w:customStyle="1" w:styleId="43">
    <w:name w:val="項目 4"/>
    <w:basedOn w:val="40"/>
    <w:link w:val="4f6"/>
    <w:uiPriority w:val="2"/>
    <w:rsid w:val="00FB7788"/>
    <w:pPr>
      <w:numPr>
        <w:numId w:val="42"/>
      </w:numPr>
    </w:pPr>
  </w:style>
  <w:style w:type="character" w:customStyle="1" w:styleId="4f6">
    <w:name w:val="項目 4 字元"/>
    <w:link w:val="43"/>
    <w:uiPriority w:val="2"/>
    <w:locked/>
    <w:rsid w:val="00FB7788"/>
    <w:rPr>
      <w:rFonts w:eastAsia="標楷體"/>
      <w:kern w:val="2"/>
      <w:sz w:val="28"/>
      <w:szCs w:val="28"/>
    </w:rPr>
  </w:style>
  <w:style w:type="paragraph" w:customStyle="1" w:styleId="56">
    <w:name w:val="項目 5"/>
    <w:basedOn w:val="50"/>
    <w:next w:val="5f"/>
    <w:link w:val="5f3"/>
    <w:uiPriority w:val="2"/>
    <w:rsid w:val="00FB7788"/>
    <w:pPr>
      <w:numPr>
        <w:numId w:val="29"/>
      </w:numPr>
      <w:tabs>
        <w:tab w:val="left" w:pos="1985"/>
      </w:tabs>
      <w:spacing w:beforeLines="0" w:before="0"/>
      <w:contextualSpacing/>
      <w:jc w:val="left"/>
    </w:pPr>
    <w:rPr>
      <w:rFonts w:ascii="Arial" w:hAnsi="Arial"/>
      <w:color w:val="000000"/>
      <w:szCs w:val="36"/>
    </w:rPr>
  </w:style>
  <w:style w:type="paragraph" w:customStyle="1" w:styleId="60">
    <w:name w:val="清單6"/>
    <w:basedOn w:val="afa"/>
    <w:next w:val="afa"/>
    <w:link w:val="6b"/>
    <w:uiPriority w:val="11"/>
    <w:rsid w:val="00FB7788"/>
    <w:pPr>
      <w:numPr>
        <w:numId w:val="30"/>
      </w:numPr>
      <w:spacing w:beforeLines="20" w:afterLines="20"/>
    </w:pPr>
    <w:rPr>
      <w:rFonts w:ascii="Arial" w:hAnsi="Arial"/>
      <w:color w:val="000000"/>
    </w:rPr>
  </w:style>
  <w:style w:type="character" w:customStyle="1" w:styleId="6b">
    <w:name w:val="清單6 字元"/>
    <w:link w:val="60"/>
    <w:uiPriority w:val="11"/>
    <w:locked/>
    <w:rsid w:val="00FB7788"/>
    <w:rPr>
      <w:rFonts w:ascii="Arial" w:eastAsia="標楷體" w:hAnsi="Arial"/>
      <w:color w:val="000000"/>
      <w:kern w:val="2"/>
      <w:sz w:val="28"/>
      <w:szCs w:val="28"/>
    </w:rPr>
  </w:style>
  <w:style w:type="paragraph" w:customStyle="1" w:styleId="1fd">
    <w:name w:val="項目 1內文"/>
    <w:basedOn w:val="afa"/>
    <w:uiPriority w:val="2"/>
    <w:rsid w:val="00FB7788"/>
    <w:pPr>
      <w:ind w:left="1418"/>
      <w:jc w:val="both"/>
    </w:pPr>
    <w:rPr>
      <w:rFonts w:ascii="Arial" w:hAnsi="Arial"/>
      <w:color w:val="000000"/>
    </w:rPr>
  </w:style>
  <w:style w:type="paragraph" w:customStyle="1" w:styleId="2fa">
    <w:name w:val="項目 2內文"/>
    <w:basedOn w:val="afa"/>
    <w:uiPriority w:val="2"/>
    <w:rsid w:val="00FB7788"/>
    <w:pPr>
      <w:ind w:left="1418"/>
      <w:jc w:val="both"/>
    </w:pPr>
    <w:rPr>
      <w:rFonts w:ascii="Arial" w:hAnsi="Arial"/>
      <w:color w:val="000000"/>
    </w:rPr>
  </w:style>
  <w:style w:type="paragraph" w:customStyle="1" w:styleId="8">
    <w:name w:val="清單8"/>
    <w:basedOn w:val="afa"/>
    <w:rsid w:val="00FB7788"/>
    <w:pPr>
      <w:numPr>
        <w:numId w:val="31"/>
      </w:numPr>
      <w:spacing w:beforeLines="20" w:afterLines="20"/>
    </w:pPr>
    <w:rPr>
      <w:rFonts w:ascii="Arial" w:hAnsi="Arial"/>
      <w:color w:val="000000"/>
    </w:rPr>
  </w:style>
  <w:style w:type="paragraph" w:customStyle="1" w:styleId="3f6">
    <w:name w:val="項目 3內文"/>
    <w:basedOn w:val="afa"/>
    <w:next w:val="afa"/>
    <w:uiPriority w:val="2"/>
    <w:rsid w:val="00FB7788"/>
    <w:pPr>
      <w:ind w:left="1418"/>
      <w:jc w:val="both"/>
    </w:pPr>
    <w:rPr>
      <w:rFonts w:ascii="Arial" w:hAnsi="Arial"/>
      <w:color w:val="000000"/>
    </w:rPr>
  </w:style>
  <w:style w:type="paragraph" w:customStyle="1" w:styleId="4f7">
    <w:name w:val="項目 4內文"/>
    <w:basedOn w:val="42"/>
    <w:next w:val="42"/>
    <w:uiPriority w:val="2"/>
    <w:rsid w:val="00FB7788"/>
    <w:pPr>
      <w:numPr>
        <w:numId w:val="0"/>
      </w:numPr>
      <w:spacing w:beforeLines="0" w:afterLines="0"/>
      <w:ind w:leftChars="607" w:left="607"/>
      <w:jc w:val="both"/>
    </w:pPr>
  </w:style>
  <w:style w:type="paragraph" w:customStyle="1" w:styleId="5f4">
    <w:name w:val="項目 5內文"/>
    <w:basedOn w:val="afa"/>
    <w:next w:val="afa"/>
    <w:uiPriority w:val="2"/>
    <w:rsid w:val="00FB7788"/>
    <w:pPr>
      <w:spacing w:line="500" w:lineRule="exact"/>
      <w:ind w:left="1985"/>
      <w:jc w:val="both"/>
    </w:pPr>
    <w:rPr>
      <w:rFonts w:ascii="Arial" w:hAnsi="Arial"/>
      <w:color w:val="000000"/>
    </w:rPr>
  </w:style>
  <w:style w:type="paragraph" w:customStyle="1" w:styleId="6c">
    <w:name w:val="項目 6內文"/>
    <w:basedOn w:val="afa"/>
    <w:next w:val="afa"/>
    <w:uiPriority w:val="2"/>
    <w:rsid w:val="00FB7788"/>
    <w:pPr>
      <w:tabs>
        <w:tab w:val="left" w:pos="2552"/>
      </w:tabs>
      <w:ind w:left="2268"/>
      <w:jc w:val="both"/>
    </w:pPr>
    <w:rPr>
      <w:rFonts w:ascii="Arial" w:hAnsi="Arial"/>
      <w:color w:val="000000"/>
    </w:rPr>
  </w:style>
  <w:style w:type="paragraph" w:customStyle="1" w:styleId="78">
    <w:name w:val="項目 7內文"/>
    <w:basedOn w:val="70"/>
    <w:uiPriority w:val="2"/>
    <w:rsid w:val="00FB7788"/>
    <w:pPr>
      <w:numPr>
        <w:numId w:val="0"/>
      </w:numPr>
      <w:tabs>
        <w:tab w:val="left" w:pos="2722"/>
      </w:tabs>
      <w:spacing w:beforeLines="0" w:afterLines="0"/>
      <w:ind w:left="2722"/>
      <w:jc w:val="both"/>
    </w:pPr>
  </w:style>
  <w:style w:type="paragraph" w:customStyle="1" w:styleId="88">
    <w:name w:val="項目 8內文"/>
    <w:basedOn w:val="afa"/>
    <w:next w:val="afa"/>
    <w:uiPriority w:val="2"/>
    <w:rsid w:val="00FB7788"/>
    <w:pPr>
      <w:tabs>
        <w:tab w:val="left" w:pos="2835"/>
      </w:tabs>
      <w:ind w:left="2835"/>
      <w:jc w:val="both"/>
    </w:pPr>
    <w:rPr>
      <w:rFonts w:ascii="Arial" w:hAnsi="Arial"/>
      <w:color w:val="000000"/>
    </w:rPr>
  </w:style>
  <w:style w:type="paragraph" w:customStyle="1" w:styleId="97">
    <w:name w:val="項目 9內文"/>
    <w:basedOn w:val="afa"/>
    <w:uiPriority w:val="2"/>
    <w:rsid w:val="00FB7788"/>
    <w:pPr>
      <w:tabs>
        <w:tab w:val="left" w:pos="3119"/>
      </w:tabs>
      <w:spacing w:before="20"/>
      <w:ind w:leftChars="1120" w:left="1120"/>
      <w:jc w:val="both"/>
    </w:pPr>
    <w:rPr>
      <w:rFonts w:ascii="Arial" w:hAnsi="Arial"/>
      <w:color w:val="000000"/>
    </w:rPr>
  </w:style>
  <w:style w:type="paragraph" w:customStyle="1" w:styleId="affffff6">
    <w:name w:val="表標題"/>
    <w:basedOn w:val="afa"/>
    <w:link w:val="affffff7"/>
    <w:qFormat/>
    <w:rsid w:val="00FB7788"/>
    <w:pPr>
      <w:keepNext/>
      <w:tabs>
        <w:tab w:val="left" w:pos="98"/>
        <w:tab w:val="left" w:pos="3119"/>
      </w:tabs>
      <w:spacing w:beforeLines="50"/>
      <w:jc w:val="center"/>
    </w:pPr>
    <w:rPr>
      <w:rFonts w:ascii="Arial" w:hAnsi="Arial"/>
      <w:color w:val="000000"/>
    </w:rPr>
  </w:style>
  <w:style w:type="paragraph" w:customStyle="1" w:styleId="91">
    <w:name w:val="清單9"/>
    <w:basedOn w:val="afa"/>
    <w:next w:val="afa"/>
    <w:rsid w:val="00FB7788"/>
    <w:pPr>
      <w:numPr>
        <w:numId w:val="32"/>
      </w:numPr>
      <w:tabs>
        <w:tab w:val="left" w:pos="475"/>
      </w:tabs>
      <w:spacing w:beforeLines="20" w:afterLines="20"/>
    </w:pPr>
    <w:rPr>
      <w:rFonts w:ascii="Arial" w:hAnsi="Arial"/>
      <w:color w:val="000000"/>
    </w:rPr>
  </w:style>
  <w:style w:type="paragraph" w:customStyle="1" w:styleId="28">
    <w:name w:val="標題 2內文"/>
    <w:basedOn w:val="afffff0"/>
    <w:link w:val="2fb"/>
    <w:uiPriority w:val="1"/>
    <w:qFormat/>
    <w:rsid w:val="007923BB"/>
    <w:pPr>
      <w:spacing w:beforeLines="50" w:before="180" w:after="50"/>
      <w:ind w:leftChars="225" w:left="630" w:firstLineChars="200" w:firstLine="560"/>
      <w:jc w:val="both"/>
    </w:pPr>
    <w:rPr>
      <w:rFonts w:ascii="Arial" w:hAnsi="Arial"/>
    </w:rPr>
  </w:style>
  <w:style w:type="paragraph" w:customStyle="1" w:styleId="1d">
    <w:name w:val="標題 1內文"/>
    <w:basedOn w:val="afa"/>
    <w:uiPriority w:val="1"/>
    <w:rsid w:val="00F44ACC"/>
    <w:pPr>
      <w:spacing w:beforeLines="50" w:before="180"/>
      <w:ind w:firstLineChars="200" w:firstLine="560"/>
    </w:pPr>
  </w:style>
  <w:style w:type="paragraph" w:customStyle="1" w:styleId="58">
    <w:name w:val="標題 5內文"/>
    <w:basedOn w:val="5f"/>
    <w:link w:val="5f5"/>
    <w:uiPriority w:val="1"/>
    <w:qFormat/>
    <w:rsid w:val="00F44ACC"/>
  </w:style>
  <w:style w:type="paragraph" w:customStyle="1" w:styleId="64">
    <w:name w:val="標題 6內文"/>
    <w:basedOn w:val="afa"/>
    <w:link w:val="6d"/>
    <w:uiPriority w:val="1"/>
    <w:rsid w:val="00F44ACC"/>
    <w:pPr>
      <w:spacing w:beforeLines="50" w:before="180"/>
      <w:ind w:leftChars="705" w:left="1974"/>
      <w:jc w:val="both"/>
    </w:pPr>
    <w:rPr>
      <w:rFonts w:ascii="Arial" w:hAnsi="Arial"/>
      <w:color w:val="000000"/>
    </w:rPr>
  </w:style>
  <w:style w:type="paragraph" w:customStyle="1" w:styleId="72">
    <w:name w:val="標題 7內文"/>
    <w:basedOn w:val="afa"/>
    <w:link w:val="79"/>
    <w:uiPriority w:val="1"/>
    <w:rsid w:val="00424607"/>
    <w:pPr>
      <w:ind w:leftChars="820" w:left="2296"/>
      <w:jc w:val="both"/>
    </w:pPr>
    <w:rPr>
      <w:rFonts w:ascii="Arial" w:hAnsi="Arial"/>
      <w:color w:val="000000"/>
    </w:rPr>
  </w:style>
  <w:style w:type="paragraph" w:customStyle="1" w:styleId="82">
    <w:name w:val="標題 8內文"/>
    <w:basedOn w:val="afa"/>
    <w:link w:val="89"/>
    <w:uiPriority w:val="1"/>
    <w:rsid w:val="00424607"/>
    <w:pPr>
      <w:ind w:leftChars="895" w:left="2506"/>
      <w:jc w:val="both"/>
    </w:pPr>
    <w:rPr>
      <w:rFonts w:ascii="Arial" w:hAnsi="Arial"/>
    </w:rPr>
  </w:style>
  <w:style w:type="paragraph" w:customStyle="1" w:styleId="affffff8">
    <w:name w:val="表格內文置左"/>
    <w:basedOn w:val="afa"/>
    <w:uiPriority w:val="5"/>
    <w:rsid w:val="00FB7788"/>
    <w:pPr>
      <w:tabs>
        <w:tab w:val="left" w:pos="98"/>
      </w:tabs>
    </w:pPr>
    <w:rPr>
      <w:rFonts w:ascii="Arial" w:hAnsi="Arial"/>
    </w:rPr>
  </w:style>
  <w:style w:type="paragraph" w:customStyle="1" w:styleId="affffff9">
    <w:name w:val="表格內文置中"/>
    <w:basedOn w:val="afa"/>
    <w:uiPriority w:val="5"/>
    <w:rsid w:val="00FB7788"/>
    <w:pPr>
      <w:tabs>
        <w:tab w:val="left" w:pos="98"/>
      </w:tabs>
      <w:jc w:val="center"/>
    </w:pPr>
    <w:rPr>
      <w:rFonts w:ascii="Arial" w:hAnsi="Arial"/>
    </w:rPr>
  </w:style>
  <w:style w:type="paragraph" w:customStyle="1" w:styleId="affffffa">
    <w:name w:val="表格內文置右"/>
    <w:basedOn w:val="afa"/>
    <w:uiPriority w:val="5"/>
    <w:rsid w:val="00FB7788"/>
    <w:pPr>
      <w:tabs>
        <w:tab w:val="left" w:pos="98"/>
      </w:tabs>
      <w:jc w:val="right"/>
    </w:pPr>
    <w:rPr>
      <w:rFonts w:ascii="Arial" w:hAnsi="Arial"/>
    </w:rPr>
  </w:style>
  <w:style w:type="paragraph" w:customStyle="1" w:styleId="affffffb">
    <w:name w:val="章節圖表目錄標題"/>
    <w:basedOn w:val="afa"/>
    <w:uiPriority w:val="5"/>
    <w:rsid w:val="00FB7788"/>
    <w:pPr>
      <w:pageBreakBefore/>
      <w:jc w:val="center"/>
    </w:pPr>
    <w:rPr>
      <w:rFonts w:ascii="Arial" w:hAnsi="Arial"/>
      <w:b/>
      <w:sz w:val="36"/>
    </w:rPr>
  </w:style>
  <w:style w:type="paragraph" w:customStyle="1" w:styleId="affffffc">
    <w:name w:val="圖表目錄格式"/>
    <w:basedOn w:val="afa"/>
    <w:uiPriority w:val="5"/>
    <w:qFormat/>
    <w:rsid w:val="00FB7788"/>
    <w:pPr>
      <w:tabs>
        <w:tab w:val="right" w:leader="dot" w:pos="9060"/>
      </w:tabs>
      <w:spacing w:beforeLines="20" w:afterLines="20"/>
      <w:ind w:left="397" w:hanging="397"/>
    </w:pPr>
    <w:rPr>
      <w:rFonts w:ascii="Arial" w:hAnsi="Arial"/>
      <w:color w:val="17365D"/>
      <w:szCs w:val="52"/>
    </w:rPr>
  </w:style>
  <w:style w:type="paragraph" w:customStyle="1" w:styleId="affffffd">
    <w:name w:val="頁首頁尾靠右"/>
    <w:basedOn w:val="afa"/>
    <w:uiPriority w:val="5"/>
    <w:rsid w:val="00FB7788"/>
    <w:pPr>
      <w:jc w:val="right"/>
    </w:pPr>
    <w:rPr>
      <w:rFonts w:ascii="Arial" w:hAnsi="Arial"/>
      <w:sz w:val="20"/>
      <w:szCs w:val="20"/>
    </w:rPr>
  </w:style>
  <w:style w:type="paragraph" w:customStyle="1" w:styleId="affffffe">
    <w:name w:val="表置中"/>
    <w:basedOn w:val="affffff5"/>
    <w:uiPriority w:val="4"/>
    <w:rsid w:val="00FB7788"/>
    <w:pPr>
      <w:keepNext w:val="0"/>
      <w:spacing w:beforeLines="0" w:line="480" w:lineRule="exact"/>
      <w:jc w:val="left"/>
    </w:pPr>
  </w:style>
  <w:style w:type="paragraph" w:customStyle="1" w:styleId="15">
    <w:name w:val="表 項目1"/>
    <w:basedOn w:val="affffff8"/>
    <w:qFormat/>
    <w:rsid w:val="00FB7788"/>
    <w:pPr>
      <w:numPr>
        <w:numId w:val="33"/>
      </w:numPr>
      <w:tabs>
        <w:tab w:val="clear" w:pos="98"/>
      </w:tabs>
    </w:pPr>
  </w:style>
  <w:style w:type="paragraph" w:customStyle="1" w:styleId="24">
    <w:name w:val="表 項目2"/>
    <w:basedOn w:val="afa"/>
    <w:uiPriority w:val="4"/>
    <w:rsid w:val="00FB7788"/>
    <w:pPr>
      <w:numPr>
        <w:numId w:val="34"/>
      </w:numPr>
    </w:pPr>
    <w:rPr>
      <w:rFonts w:ascii="Arial" w:hAnsi="Arial"/>
    </w:rPr>
  </w:style>
  <w:style w:type="paragraph" w:customStyle="1" w:styleId="100">
    <w:name w:val="項目10"/>
    <w:basedOn w:val="afa"/>
    <w:uiPriority w:val="2"/>
    <w:rsid w:val="00FB7788"/>
    <w:pPr>
      <w:numPr>
        <w:numId w:val="35"/>
      </w:numPr>
      <w:tabs>
        <w:tab w:val="left" w:pos="3402"/>
      </w:tabs>
      <w:jc w:val="both"/>
    </w:pPr>
    <w:rPr>
      <w:rFonts w:ascii="Arial" w:hAnsi="Arial"/>
      <w:color w:val="000000"/>
    </w:rPr>
  </w:style>
  <w:style w:type="paragraph" w:customStyle="1" w:styleId="102">
    <w:name w:val="項目10內文"/>
    <w:basedOn w:val="97"/>
    <w:uiPriority w:val="2"/>
    <w:rsid w:val="00FB7788"/>
    <w:pPr>
      <w:spacing w:before="0"/>
      <w:ind w:leftChars="1210" w:left="1210"/>
      <w:jc w:val="left"/>
    </w:pPr>
  </w:style>
  <w:style w:type="paragraph" w:customStyle="1" w:styleId="110">
    <w:name w:val="項目11"/>
    <w:basedOn w:val="100"/>
    <w:uiPriority w:val="2"/>
    <w:rsid w:val="00FB7788"/>
    <w:pPr>
      <w:numPr>
        <w:numId w:val="36"/>
      </w:numPr>
      <w:tabs>
        <w:tab w:val="clear" w:pos="3402"/>
        <w:tab w:val="left" w:pos="3686"/>
      </w:tabs>
    </w:pPr>
  </w:style>
  <w:style w:type="paragraph" w:customStyle="1" w:styleId="120">
    <w:name w:val="項目12"/>
    <w:basedOn w:val="110"/>
    <w:uiPriority w:val="2"/>
    <w:rsid w:val="00FB7788"/>
    <w:pPr>
      <w:numPr>
        <w:numId w:val="37"/>
      </w:numPr>
      <w:tabs>
        <w:tab w:val="clear" w:pos="3686"/>
        <w:tab w:val="left" w:pos="3969"/>
      </w:tabs>
    </w:pPr>
  </w:style>
  <w:style w:type="paragraph" w:customStyle="1" w:styleId="a0">
    <w:name w:val="標題附錄"/>
    <w:basedOn w:val="22"/>
    <w:uiPriority w:val="99"/>
    <w:semiHidden/>
    <w:qFormat/>
    <w:rsid w:val="00FB7788"/>
    <w:pPr>
      <w:keepNext w:val="0"/>
      <w:numPr>
        <w:ilvl w:val="0"/>
        <w:numId w:val="38"/>
      </w:numPr>
      <w:tabs>
        <w:tab w:val="left" w:pos="1680"/>
      </w:tabs>
    </w:pPr>
    <w:rPr>
      <w:rFonts w:ascii="Arial" w:hAnsi="Arial"/>
      <w:b w:val="0"/>
      <w:color w:val="0D0D0D"/>
      <w:szCs w:val="20"/>
    </w:rPr>
  </w:style>
  <w:style w:type="paragraph" w:customStyle="1" w:styleId="-3">
    <w:name w:val="附錄-標題3"/>
    <w:basedOn w:val="32"/>
    <w:uiPriority w:val="5"/>
    <w:rsid w:val="00FB7788"/>
    <w:pPr>
      <w:numPr>
        <w:ilvl w:val="0"/>
        <w:numId w:val="0"/>
      </w:numPr>
      <w:tabs>
        <w:tab w:val="left" w:pos="1260"/>
      </w:tabs>
      <w:spacing w:beforeLines="0" w:before="0"/>
    </w:pPr>
    <w:rPr>
      <w:rFonts w:ascii="Arial" w:hAnsi="Arial"/>
      <w:b/>
      <w:color w:val="000000"/>
      <w:szCs w:val="36"/>
    </w:rPr>
  </w:style>
  <w:style w:type="paragraph" w:customStyle="1" w:styleId="-2">
    <w:name w:val="附錄-標題2"/>
    <w:uiPriority w:val="5"/>
    <w:rsid w:val="00FB7788"/>
    <w:pPr>
      <w:spacing w:beforeLines="100" w:afterLines="50" w:line="480" w:lineRule="exact"/>
      <w:ind w:left="284"/>
    </w:pPr>
    <w:rPr>
      <w:rFonts w:ascii="微軟正黑體" w:eastAsia="微軟正黑體" w:hAnsi="微軟正黑體"/>
      <w:b/>
      <w:bCs/>
      <w:color w:val="0D0D0D"/>
      <w:kern w:val="2"/>
      <w:sz w:val="24"/>
      <w:szCs w:val="28"/>
    </w:rPr>
  </w:style>
  <w:style w:type="paragraph" w:customStyle="1" w:styleId="4545">
    <w:name w:val="4545"/>
    <w:basedOn w:val="afa"/>
    <w:uiPriority w:val="99"/>
    <w:semiHidden/>
    <w:qFormat/>
    <w:rsid w:val="00FB7788"/>
    <w:pPr>
      <w:ind w:left="980" w:hanging="142"/>
    </w:pPr>
    <w:rPr>
      <w:rFonts w:ascii="Arial" w:hAnsi="Arial"/>
    </w:rPr>
  </w:style>
  <w:style w:type="paragraph" w:customStyle="1" w:styleId="afffffff">
    <w:name w:val="頁首頁尾靠左"/>
    <w:basedOn w:val="affffffd"/>
    <w:uiPriority w:val="5"/>
    <w:rsid w:val="00FB7788"/>
    <w:pPr>
      <w:jc w:val="left"/>
    </w:pPr>
  </w:style>
  <w:style w:type="paragraph" w:customStyle="1" w:styleId="afffffff0">
    <w:name w:val="封面大標"/>
    <w:basedOn w:val="afa"/>
    <w:uiPriority w:val="6"/>
    <w:rsid w:val="00FB7788"/>
    <w:pPr>
      <w:jc w:val="center"/>
    </w:pPr>
    <w:rPr>
      <w:rFonts w:ascii="Arial" w:hAnsi="Arial"/>
      <w:sz w:val="48"/>
    </w:rPr>
  </w:style>
  <w:style w:type="character" w:customStyle="1" w:styleId="afffffff1">
    <w:name w:val="文字粉紅標註"/>
    <w:rsid w:val="00FB7788"/>
    <w:rPr>
      <w:rFonts w:ascii="Times New Roman" w:eastAsia="標楷體" w:hAnsi="Times New Roman"/>
      <w:color w:val="000000"/>
      <w:spacing w:val="0"/>
      <w:kern w:val="2"/>
      <w:sz w:val="28"/>
      <w:szCs w:val="28"/>
      <w:bdr w:val="none" w:sz="0" w:space="0" w:color="auto"/>
      <w:shd w:val="clear" w:color="auto" w:fill="FF3399"/>
    </w:rPr>
  </w:style>
  <w:style w:type="character" w:customStyle="1" w:styleId="afffffff2">
    <w:name w:val="取消底線及粉紅標註"/>
    <w:rsid w:val="00FB7788"/>
    <w:rPr>
      <w:kern w:val="2"/>
      <w:sz w:val="28"/>
      <w:szCs w:val="28"/>
      <w:bdr w:val="none" w:sz="0" w:space="0" w:color="auto"/>
      <w:shd w:val="clear" w:color="auto" w:fill="auto"/>
    </w:rPr>
  </w:style>
  <w:style w:type="character" w:customStyle="1" w:styleId="afffffff3">
    <w:name w:val="文字底線"/>
    <w:rsid w:val="00FB7788"/>
    <w:rPr>
      <w:kern w:val="2"/>
      <w:sz w:val="28"/>
      <w:szCs w:val="28"/>
      <w:u w:val="single"/>
      <w:bdr w:val="none" w:sz="0" w:space="0" w:color="auto"/>
      <w:shd w:val="clear" w:color="auto" w:fill="auto"/>
    </w:rPr>
  </w:style>
  <w:style w:type="paragraph" w:customStyle="1" w:styleId="111">
    <w:name w:val="項目11內文"/>
    <w:basedOn w:val="102"/>
    <w:uiPriority w:val="2"/>
    <w:rsid w:val="00FB7788"/>
    <w:pPr>
      <w:tabs>
        <w:tab w:val="clear" w:pos="3119"/>
        <w:tab w:val="left" w:pos="3686"/>
      </w:tabs>
      <w:ind w:leftChars="1300" w:left="1300"/>
    </w:pPr>
  </w:style>
  <w:style w:type="paragraph" w:customStyle="1" w:styleId="121">
    <w:name w:val="項目12內文"/>
    <w:basedOn w:val="111"/>
    <w:uiPriority w:val="2"/>
    <w:rsid w:val="00FB7788"/>
    <w:pPr>
      <w:tabs>
        <w:tab w:val="clear" w:pos="3686"/>
        <w:tab w:val="left" w:pos="3969"/>
      </w:tabs>
      <w:ind w:leftChars="1410" w:left="1410"/>
    </w:pPr>
  </w:style>
  <w:style w:type="paragraph" w:customStyle="1" w:styleId="afffffff4">
    <w:name w:val="頁首頁尾置中"/>
    <w:basedOn w:val="afffffff"/>
    <w:rsid w:val="00FB7788"/>
    <w:pPr>
      <w:jc w:val="center"/>
    </w:pPr>
  </w:style>
  <w:style w:type="character" w:customStyle="1" w:styleId="afffffff5">
    <w:name w:val="問題取消粉紅標註"/>
    <w:rsid w:val="00FB7788"/>
    <w:rPr>
      <w:kern w:val="2"/>
      <w:sz w:val="28"/>
      <w:szCs w:val="28"/>
      <w:bdr w:val="none" w:sz="0" w:space="0" w:color="auto"/>
      <w:shd w:val="clear" w:color="auto" w:fill="auto"/>
    </w:rPr>
  </w:style>
  <w:style w:type="character" w:customStyle="1" w:styleId="1fe">
    <w:name w:val="樣式1 字元"/>
    <w:rsid w:val="00FB7788"/>
    <w:rPr>
      <w:rFonts w:ascii="Arial" w:eastAsia="標楷體" w:hAnsi="Arial"/>
      <w:b/>
      <w:bCs/>
      <w:color w:val="000000"/>
      <w:kern w:val="2"/>
      <w:sz w:val="28"/>
      <w:szCs w:val="36"/>
    </w:rPr>
  </w:style>
  <w:style w:type="character" w:customStyle="1" w:styleId="afffff7">
    <w:name w:val="表格文字 字元"/>
    <w:link w:val="afffff6"/>
    <w:rsid w:val="00FB7788"/>
    <w:rPr>
      <w:sz w:val="22"/>
      <w:szCs w:val="22"/>
    </w:rPr>
  </w:style>
  <w:style w:type="paragraph" w:customStyle="1" w:styleId="3f7">
    <w:name w:val="樣式3"/>
    <w:basedOn w:val="afffff6"/>
    <w:link w:val="3f8"/>
    <w:rsid w:val="00FB7788"/>
    <w:pPr>
      <w:widowControl w:val="0"/>
      <w:autoSpaceDE w:val="0"/>
      <w:autoSpaceDN w:val="0"/>
      <w:adjustRightInd w:val="0"/>
      <w:spacing w:before="120" w:line="480" w:lineRule="exact"/>
      <w:ind w:left="180" w:hangingChars="10" w:hanging="10"/>
    </w:pPr>
    <w:rPr>
      <w:rFonts w:ascii="標楷體" w:eastAsia="微軟正黑體" w:hAnsi="微軟正黑體"/>
      <w:color w:val="000000"/>
      <w:sz w:val="24"/>
      <w:szCs w:val="28"/>
    </w:rPr>
  </w:style>
  <w:style w:type="character" w:customStyle="1" w:styleId="3f8">
    <w:name w:val="樣式3 字元"/>
    <w:link w:val="3f7"/>
    <w:rsid w:val="00FB7788"/>
    <w:rPr>
      <w:rFonts w:ascii="標楷體" w:eastAsia="微軟正黑體" w:hAnsi="微軟正黑體"/>
      <w:color w:val="000000"/>
      <w:sz w:val="24"/>
      <w:szCs w:val="28"/>
    </w:rPr>
  </w:style>
  <w:style w:type="character" w:customStyle="1" w:styleId="EmailStyle2711">
    <w:name w:val="EmailStyle2711"/>
    <w:semiHidden/>
    <w:rsid w:val="00FB7788"/>
    <w:rPr>
      <w:rFonts w:ascii="新細明體" w:eastAsia="新細明體"/>
      <w:b w:val="0"/>
      <w:bCs w:val="0"/>
      <w:i w:val="0"/>
      <w:iCs w:val="0"/>
      <w:strike w:val="0"/>
      <w:color w:val="auto"/>
      <w:sz w:val="20"/>
      <w:szCs w:val="20"/>
      <w:u w:val="none"/>
    </w:rPr>
  </w:style>
  <w:style w:type="character" w:customStyle="1" w:styleId="EmailStyle2721">
    <w:name w:val="EmailStyle272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31">
    <w:name w:val="EmailStyle273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41">
    <w:name w:val="EmailStyle274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1b">
    <w:name w:val="附件標題 1"/>
    <w:basedOn w:val="afa"/>
    <w:next w:val="afa"/>
    <w:rsid w:val="00FB7788"/>
    <w:pPr>
      <w:keepNext/>
      <w:pageBreakBefore/>
      <w:numPr>
        <w:numId w:val="44"/>
      </w:numPr>
      <w:spacing w:beforeLines="100" w:before="360" w:afterLines="100" w:after="360"/>
      <w:jc w:val="both"/>
      <w:outlineLvl w:val="0"/>
    </w:pPr>
    <w:rPr>
      <w:b/>
    </w:rPr>
  </w:style>
  <w:style w:type="paragraph" w:customStyle="1" w:styleId="Paragraph">
    <w:name w:val="Paragraph"/>
    <w:basedOn w:val="afa"/>
    <w:link w:val="ParagraphChar"/>
    <w:rsid w:val="00FB7788"/>
    <w:pPr>
      <w:widowControl/>
      <w:snapToGrid/>
      <w:spacing w:before="120" w:after="60"/>
      <w:ind w:left="851"/>
    </w:pPr>
    <w:rPr>
      <w:rFonts w:ascii="Verdana" w:eastAsia="新細明體" w:hAnsi="Verdana"/>
      <w:kern w:val="0"/>
      <w:sz w:val="18"/>
      <w:szCs w:val="20"/>
      <w:lang w:val="en-AU" w:eastAsia="en-US"/>
    </w:rPr>
  </w:style>
  <w:style w:type="character" w:customStyle="1" w:styleId="ParagraphChar">
    <w:name w:val="Paragraph Char"/>
    <w:link w:val="Paragraph"/>
    <w:rsid w:val="00FB7788"/>
    <w:rPr>
      <w:rFonts w:ascii="Verdana" w:hAnsi="Verdana"/>
      <w:sz w:val="18"/>
      <w:lang w:val="en-AU" w:eastAsia="en-US"/>
    </w:rPr>
  </w:style>
  <w:style w:type="paragraph" w:customStyle="1" w:styleId="10">
    <w:name w:val="符號1"/>
    <w:basedOn w:val="afa"/>
    <w:rsid w:val="00FB7788"/>
    <w:pPr>
      <w:widowControl/>
      <w:numPr>
        <w:numId w:val="39"/>
      </w:numPr>
      <w:tabs>
        <w:tab w:val="left" w:pos="284"/>
        <w:tab w:val="left" w:pos="567"/>
        <w:tab w:val="left" w:pos="851"/>
        <w:tab w:val="left" w:pos="1134"/>
      </w:tabs>
      <w:adjustRightInd w:val="0"/>
      <w:spacing w:line="360" w:lineRule="auto"/>
      <w:ind w:left="794"/>
      <w:jc w:val="both"/>
    </w:pPr>
    <w:rPr>
      <w:kern w:val="0"/>
      <w:szCs w:val="20"/>
    </w:rPr>
  </w:style>
  <w:style w:type="paragraph" w:customStyle="1" w:styleId="1ff">
    <w:name w:val="表格內文1"/>
    <w:basedOn w:val="afa"/>
    <w:autoRedefine/>
    <w:rsid w:val="00FB7788"/>
    <w:pPr>
      <w:autoSpaceDE w:val="0"/>
      <w:autoSpaceDN w:val="0"/>
      <w:adjustRightInd w:val="0"/>
      <w:snapToGrid/>
      <w:spacing w:line="360" w:lineRule="exact"/>
      <w:ind w:leftChars="20" w:left="527" w:rightChars="20" w:right="48" w:hangingChars="200" w:hanging="479"/>
    </w:pPr>
    <w:rPr>
      <w:rFonts w:ascii="標楷體" w:cs="標楷體"/>
      <w:spacing w:val="1"/>
      <w:w w:val="99"/>
      <w:kern w:val="0"/>
      <w:position w:val="-1"/>
      <w:sz w:val="24"/>
      <w:szCs w:val="24"/>
    </w:rPr>
  </w:style>
  <w:style w:type="paragraph" w:customStyle="1" w:styleId="53">
    <w:name w:val="符號 5"/>
    <w:basedOn w:val="5f"/>
    <w:rsid w:val="00FB7788"/>
    <w:pPr>
      <w:numPr>
        <w:numId w:val="40"/>
      </w:numPr>
      <w:spacing w:beforeLines="100" w:before="360" w:afterLines="100" w:after="360"/>
    </w:pPr>
  </w:style>
  <w:style w:type="character" w:customStyle="1" w:styleId="note121">
    <w:name w:val="note12_1"/>
    <w:rsid w:val="00FB7788"/>
  </w:style>
  <w:style w:type="paragraph" w:customStyle="1" w:styleId="4f8">
    <w:name w:val="內文(標題4)"/>
    <w:basedOn w:val="afa"/>
    <w:autoRedefine/>
    <w:rsid w:val="00FB7788"/>
    <w:pPr>
      <w:adjustRightInd w:val="0"/>
      <w:ind w:left="284"/>
    </w:pPr>
    <w:rPr>
      <w:bCs/>
      <w:szCs w:val="24"/>
    </w:rPr>
  </w:style>
  <w:style w:type="paragraph" w:customStyle="1" w:styleId="5f6">
    <w:name w:val="內文(標題5)"/>
    <w:basedOn w:val="afa"/>
    <w:autoRedefine/>
    <w:rsid w:val="00FB7788"/>
    <w:pPr>
      <w:adjustRightInd w:val="0"/>
      <w:ind w:left="567"/>
      <w:jc w:val="both"/>
    </w:pPr>
    <w:rPr>
      <w:szCs w:val="24"/>
    </w:rPr>
  </w:style>
  <w:style w:type="paragraph" w:customStyle="1" w:styleId="7a">
    <w:name w:val="內文(標題7)"/>
    <w:basedOn w:val="afa"/>
    <w:autoRedefine/>
    <w:rsid w:val="00FB7788"/>
    <w:pPr>
      <w:keepNext/>
      <w:adjustRightInd w:val="0"/>
      <w:ind w:left="1134"/>
    </w:pPr>
    <w:rPr>
      <w:szCs w:val="24"/>
    </w:rPr>
  </w:style>
  <w:style w:type="paragraph" w:customStyle="1" w:styleId="6e">
    <w:name w:val="內文(標題6)"/>
    <w:basedOn w:val="afa"/>
    <w:autoRedefine/>
    <w:rsid w:val="00FB7788"/>
    <w:pPr>
      <w:adjustRightInd w:val="0"/>
      <w:ind w:leftChars="-1" w:left="-3"/>
      <w:jc w:val="center"/>
    </w:pPr>
    <w:rPr>
      <w:color w:val="0000FF"/>
      <w:szCs w:val="24"/>
    </w:rPr>
  </w:style>
  <w:style w:type="character" w:customStyle="1" w:styleId="afffffff6">
    <w:name w:val="表格符號 字元"/>
    <w:rsid w:val="00FB7788"/>
    <w:rPr>
      <w:rFonts w:eastAsia="標楷體"/>
      <w:kern w:val="2"/>
      <w:sz w:val="28"/>
      <w:szCs w:val="28"/>
      <w:lang w:val="en-US" w:eastAsia="zh-TW" w:bidi="ar-SA"/>
    </w:rPr>
  </w:style>
  <w:style w:type="paragraph" w:customStyle="1" w:styleId="25">
    <w:name w:val="附件標題 2"/>
    <w:basedOn w:val="afa"/>
    <w:next w:val="2a"/>
    <w:rsid w:val="00FB7788"/>
    <w:pPr>
      <w:numPr>
        <w:ilvl w:val="1"/>
        <w:numId w:val="44"/>
      </w:numPr>
      <w:spacing w:beforeLines="100" w:before="360" w:afterLines="100" w:after="360"/>
      <w:jc w:val="both"/>
    </w:pPr>
  </w:style>
  <w:style w:type="paragraph" w:customStyle="1" w:styleId="36">
    <w:name w:val="附件標題 3"/>
    <w:basedOn w:val="afa"/>
    <w:next w:val="39"/>
    <w:semiHidden/>
    <w:rsid w:val="00FB7788"/>
    <w:pPr>
      <w:numPr>
        <w:ilvl w:val="2"/>
        <w:numId w:val="44"/>
      </w:numPr>
      <w:spacing w:beforeLines="100" w:before="360" w:afterLines="100" w:after="360"/>
      <w:jc w:val="both"/>
    </w:pPr>
  </w:style>
  <w:style w:type="paragraph" w:customStyle="1" w:styleId="47">
    <w:name w:val="附件標題 4"/>
    <w:basedOn w:val="afa"/>
    <w:next w:val="afa"/>
    <w:semiHidden/>
    <w:rsid w:val="00FB7788"/>
    <w:pPr>
      <w:numPr>
        <w:ilvl w:val="3"/>
        <w:numId w:val="44"/>
      </w:numPr>
      <w:spacing w:beforeLines="100" w:before="360" w:afterLines="100" w:after="360"/>
      <w:jc w:val="both"/>
    </w:pPr>
  </w:style>
  <w:style w:type="paragraph" w:customStyle="1" w:styleId="57">
    <w:name w:val="附件標題 5"/>
    <w:basedOn w:val="afa"/>
    <w:next w:val="afa"/>
    <w:semiHidden/>
    <w:rsid w:val="00FB7788"/>
    <w:pPr>
      <w:numPr>
        <w:ilvl w:val="4"/>
        <w:numId w:val="44"/>
      </w:numPr>
      <w:spacing w:beforeLines="100" w:before="360" w:afterLines="100" w:after="360"/>
      <w:jc w:val="both"/>
    </w:pPr>
  </w:style>
  <w:style w:type="paragraph" w:customStyle="1" w:styleId="63">
    <w:name w:val="附件標題 6"/>
    <w:basedOn w:val="afa"/>
    <w:next w:val="afa"/>
    <w:semiHidden/>
    <w:rsid w:val="00FB7788"/>
    <w:pPr>
      <w:numPr>
        <w:ilvl w:val="5"/>
        <w:numId w:val="44"/>
      </w:numPr>
      <w:spacing w:beforeLines="100" w:before="360" w:afterLines="100" w:after="360"/>
      <w:jc w:val="both"/>
    </w:pPr>
  </w:style>
  <w:style w:type="character" w:customStyle="1" w:styleId="HTML1">
    <w:name w:val="HTML 位址 字元"/>
    <w:link w:val="HTML0"/>
    <w:rsid w:val="00FB7788"/>
    <w:rPr>
      <w:rFonts w:eastAsia="標楷體"/>
      <w:i/>
      <w:iCs/>
      <w:kern w:val="2"/>
      <w:sz w:val="28"/>
      <w:szCs w:val="28"/>
    </w:rPr>
  </w:style>
  <w:style w:type="character" w:customStyle="1" w:styleId="HTML7">
    <w:name w:val="HTML 預設格式 字元"/>
    <w:link w:val="HTML6"/>
    <w:rsid w:val="00FB7788"/>
    <w:rPr>
      <w:rFonts w:ascii="Courier New" w:eastAsia="標楷體" w:hAnsi="Courier New" w:cs="Courier New"/>
      <w:kern w:val="2"/>
    </w:rPr>
  </w:style>
  <w:style w:type="character" w:customStyle="1" w:styleId="aff3">
    <w:name w:val="純文字 字元"/>
    <w:link w:val="aff2"/>
    <w:qFormat/>
    <w:rsid w:val="00FB7788"/>
    <w:rPr>
      <w:rFonts w:ascii="細明體" w:eastAsia="細明體" w:hAnsi="Courier New" w:cs="Courier New"/>
      <w:kern w:val="2"/>
      <w:sz w:val="24"/>
      <w:szCs w:val="24"/>
    </w:rPr>
  </w:style>
  <w:style w:type="character" w:customStyle="1" w:styleId="aff7">
    <w:name w:val="日期 字元"/>
    <w:link w:val="aff6"/>
    <w:qFormat/>
    <w:rsid w:val="00FB7788"/>
    <w:rPr>
      <w:rFonts w:eastAsia="標楷體"/>
      <w:kern w:val="2"/>
      <w:sz w:val="28"/>
      <w:szCs w:val="28"/>
    </w:rPr>
  </w:style>
  <w:style w:type="character" w:customStyle="1" w:styleId="affb">
    <w:name w:val="本文第一層縮排 字元"/>
    <w:link w:val="affa"/>
    <w:rsid w:val="00FB7788"/>
    <w:rPr>
      <w:rFonts w:eastAsia="標楷體"/>
      <w:kern w:val="2"/>
      <w:sz w:val="28"/>
      <w:szCs w:val="28"/>
    </w:rPr>
  </w:style>
  <w:style w:type="character" w:customStyle="1" w:styleId="affd">
    <w:name w:val="本文縮排 字元"/>
    <w:link w:val="affc"/>
    <w:qFormat/>
    <w:rsid w:val="00FB7788"/>
    <w:rPr>
      <w:rFonts w:eastAsia="標楷體"/>
      <w:kern w:val="2"/>
      <w:sz w:val="28"/>
      <w:szCs w:val="28"/>
    </w:rPr>
  </w:style>
  <w:style w:type="character" w:customStyle="1" w:styleId="2d">
    <w:name w:val="本文第一層縮排 2 字元"/>
    <w:link w:val="2c"/>
    <w:rsid w:val="00FB7788"/>
    <w:rPr>
      <w:rFonts w:eastAsia="標楷體"/>
      <w:kern w:val="2"/>
      <w:sz w:val="28"/>
      <w:szCs w:val="28"/>
    </w:rPr>
  </w:style>
  <w:style w:type="character" w:customStyle="1" w:styleId="2f">
    <w:name w:val="本文縮排 2 字元"/>
    <w:link w:val="2e"/>
    <w:rsid w:val="00FB7788"/>
    <w:rPr>
      <w:rFonts w:eastAsia="標楷體"/>
      <w:kern w:val="2"/>
      <w:sz w:val="28"/>
      <w:szCs w:val="28"/>
    </w:rPr>
  </w:style>
  <w:style w:type="character" w:customStyle="1" w:styleId="3c">
    <w:name w:val="本文縮排 3 字元"/>
    <w:link w:val="3b"/>
    <w:uiPriority w:val="99"/>
    <w:rsid w:val="00FB7788"/>
    <w:rPr>
      <w:rFonts w:eastAsia="標楷體"/>
      <w:kern w:val="2"/>
      <w:sz w:val="16"/>
      <w:szCs w:val="16"/>
    </w:rPr>
  </w:style>
  <w:style w:type="character" w:customStyle="1" w:styleId="afff6">
    <w:name w:val="訊息欄位名稱 字元"/>
    <w:link w:val="afff5"/>
    <w:rsid w:val="00FB7788"/>
    <w:rPr>
      <w:rFonts w:ascii="Arial" w:eastAsia="標楷體" w:hAnsi="Arial" w:cs="Arial"/>
      <w:kern w:val="2"/>
      <w:sz w:val="24"/>
      <w:szCs w:val="24"/>
      <w:shd w:val="pct20" w:color="auto" w:fill="auto"/>
    </w:rPr>
  </w:style>
  <w:style w:type="character" w:customStyle="1" w:styleId="afff8">
    <w:name w:val="副標題 字元"/>
    <w:link w:val="afff7"/>
    <w:uiPriority w:val="11"/>
    <w:qFormat/>
    <w:rsid w:val="00FB7788"/>
    <w:rPr>
      <w:rFonts w:ascii="Arial" w:hAnsi="Arial" w:cs="Arial"/>
      <w:i/>
      <w:iCs/>
      <w:kern w:val="2"/>
      <w:sz w:val="24"/>
      <w:szCs w:val="24"/>
    </w:rPr>
  </w:style>
  <w:style w:type="character" w:customStyle="1" w:styleId="afffb">
    <w:name w:val="問候 字元"/>
    <w:link w:val="afffa"/>
    <w:qFormat/>
    <w:rsid w:val="00FB7788"/>
    <w:rPr>
      <w:rFonts w:eastAsia="標楷體"/>
      <w:kern w:val="2"/>
      <w:sz w:val="28"/>
      <w:szCs w:val="28"/>
    </w:rPr>
  </w:style>
  <w:style w:type="character" w:customStyle="1" w:styleId="affff2">
    <w:name w:val="結語 字元"/>
    <w:link w:val="affff1"/>
    <w:qFormat/>
    <w:rsid w:val="00FB7788"/>
    <w:rPr>
      <w:rFonts w:eastAsia="標楷體"/>
      <w:kern w:val="2"/>
      <w:sz w:val="28"/>
      <w:szCs w:val="28"/>
    </w:rPr>
  </w:style>
  <w:style w:type="character" w:customStyle="1" w:styleId="affff4">
    <w:name w:val="註釋標題 字元"/>
    <w:link w:val="affff3"/>
    <w:uiPriority w:val="99"/>
    <w:rsid w:val="00FB7788"/>
    <w:rPr>
      <w:rFonts w:eastAsia="標楷體"/>
      <w:kern w:val="2"/>
      <w:sz w:val="28"/>
      <w:szCs w:val="28"/>
    </w:rPr>
  </w:style>
  <w:style w:type="character" w:customStyle="1" w:styleId="affff7">
    <w:name w:val="電子郵件簽名 字元"/>
    <w:link w:val="affff6"/>
    <w:rsid w:val="00FB7788"/>
    <w:rPr>
      <w:rFonts w:eastAsia="標楷體"/>
      <w:kern w:val="2"/>
      <w:sz w:val="28"/>
      <w:szCs w:val="28"/>
    </w:rPr>
  </w:style>
  <w:style w:type="character" w:customStyle="1" w:styleId="affffb">
    <w:name w:val="簽名 字元"/>
    <w:link w:val="affffa"/>
    <w:rsid w:val="00FB7788"/>
    <w:rPr>
      <w:rFonts w:eastAsia="標楷體"/>
      <w:kern w:val="2"/>
      <w:sz w:val="28"/>
      <w:szCs w:val="28"/>
    </w:rPr>
  </w:style>
  <w:style w:type="character" w:customStyle="1" w:styleId="affffe">
    <w:name w:val="標題 字元"/>
    <w:aliases w:val="封面標題1 字元"/>
    <w:link w:val="affffd"/>
    <w:uiPriority w:val="10"/>
    <w:qFormat/>
    <w:rsid w:val="00FB7788"/>
    <w:rPr>
      <w:rFonts w:eastAsia="標楷體"/>
      <w:b/>
      <w:bCs/>
      <w:kern w:val="2"/>
      <w:sz w:val="28"/>
      <w:szCs w:val="28"/>
    </w:rPr>
  </w:style>
  <w:style w:type="paragraph" w:customStyle="1" w:styleId="font5">
    <w:name w:val="font5"/>
    <w:basedOn w:val="afa"/>
    <w:rsid w:val="00FB7788"/>
    <w:pPr>
      <w:widowControl/>
      <w:snapToGrid/>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fa"/>
    <w:rsid w:val="00FB7788"/>
    <w:pPr>
      <w:widowControl/>
      <w:snapToGrid/>
      <w:spacing w:before="100" w:beforeAutospacing="1" w:after="100" w:afterAutospacing="1"/>
    </w:pPr>
    <w:rPr>
      <w:rFonts w:ascii="標楷體" w:hAnsi="標楷體" w:cs="新細明體"/>
      <w:kern w:val="0"/>
      <w:sz w:val="24"/>
      <w:szCs w:val="24"/>
    </w:rPr>
  </w:style>
  <w:style w:type="paragraph" w:customStyle="1" w:styleId="xl66">
    <w:name w:val="xl6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67">
    <w:name w:val="xl6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8">
    <w:name w:val="xl68"/>
    <w:basedOn w:val="afa"/>
    <w:rsid w:val="00FB7788"/>
    <w:pPr>
      <w:widowControl/>
      <w:pBdr>
        <w:top w:val="single" w:sz="4" w:space="0" w:color="auto"/>
        <w:left w:val="single" w:sz="4" w:space="0" w:color="auto"/>
        <w:bottom w:val="double" w:sz="6"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9">
    <w:name w:val="xl69"/>
    <w:basedOn w:val="afa"/>
    <w:rsid w:val="00FB7788"/>
    <w:pPr>
      <w:widowControl/>
      <w:pBdr>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0">
    <w:name w:val="xl70"/>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1">
    <w:name w:val="xl71"/>
    <w:basedOn w:val="afa"/>
    <w:rsid w:val="00FB7788"/>
    <w:pPr>
      <w:widowControl/>
      <w:shd w:val="clear" w:color="000000" w:fill="FDE9D9"/>
      <w:snapToGrid/>
      <w:spacing w:before="100" w:beforeAutospacing="1" w:after="100" w:afterAutospacing="1"/>
    </w:pPr>
    <w:rPr>
      <w:rFonts w:ascii="標楷體" w:hAnsi="標楷體" w:cs="新細明體"/>
      <w:kern w:val="0"/>
      <w:sz w:val="24"/>
      <w:szCs w:val="24"/>
    </w:rPr>
  </w:style>
  <w:style w:type="paragraph" w:customStyle="1" w:styleId="xl72">
    <w:name w:val="xl72"/>
    <w:basedOn w:val="afa"/>
    <w:rsid w:val="00FB7788"/>
    <w:pPr>
      <w:widowControl/>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3">
    <w:name w:val="xl7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4">
    <w:name w:val="xl74"/>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75">
    <w:name w:val="xl75"/>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6">
    <w:name w:val="xl76"/>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7">
    <w:name w:val="xl7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pPr>
    <w:rPr>
      <w:rFonts w:ascii="標楷體" w:hAnsi="標楷體" w:cs="新細明體"/>
      <w:kern w:val="0"/>
      <w:sz w:val="24"/>
      <w:szCs w:val="24"/>
    </w:rPr>
  </w:style>
  <w:style w:type="paragraph" w:customStyle="1" w:styleId="xl78">
    <w:name w:val="xl78"/>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79">
    <w:name w:val="xl79"/>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0">
    <w:name w:val="xl80"/>
    <w:basedOn w:val="afa"/>
    <w:rsid w:val="00FB7788"/>
    <w:pPr>
      <w:widowControl/>
      <w:pBdr>
        <w:top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1">
    <w:name w:val="xl81"/>
    <w:basedOn w:val="afa"/>
    <w:rsid w:val="00FB7788"/>
    <w:pPr>
      <w:widowControl/>
      <w:pBdr>
        <w:top w:val="single" w:sz="4" w:space="0" w:color="auto"/>
        <w:left w:val="single" w:sz="4" w:space="0" w:color="auto"/>
        <w:bottom w:val="single" w:sz="4" w:space="0" w:color="auto"/>
        <w:right w:val="single" w:sz="4" w:space="0" w:color="auto"/>
      </w:pBdr>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82">
    <w:name w:val="xl82"/>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character" w:customStyle="1" w:styleId="pealin">
    <w:name w:val="pea_lin"/>
    <w:semiHidden/>
    <w:rsid w:val="00FB7788"/>
    <w:rPr>
      <w:rFonts w:ascii="新細明體" w:eastAsia="新細明體"/>
      <w:b w:val="0"/>
      <w:bCs w:val="0"/>
      <w:i w:val="0"/>
      <w:iCs w:val="0"/>
      <w:strike w:val="0"/>
      <w:color w:val="auto"/>
      <w:sz w:val="20"/>
      <w:szCs w:val="20"/>
      <w:u w:val="none"/>
    </w:rPr>
  </w:style>
  <w:style w:type="character" w:customStyle="1" w:styleId="emailstyle38">
    <w:name w:val="emailstyle3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611">
    <w:name w:val="標題 6 字元 字元 字元 字元 字元 字元 字元1"/>
    <w:aliases w:val="參考文獻 字元1,ref-items 字元1,標題 6 字元 字元 字元1"/>
    <w:rsid w:val="00FB7788"/>
    <w:rPr>
      <w:rFonts w:eastAsia="標楷體"/>
      <w:kern w:val="2"/>
      <w:sz w:val="28"/>
      <w:szCs w:val="28"/>
    </w:rPr>
  </w:style>
  <w:style w:type="character" w:customStyle="1" w:styleId="emailstyle61">
    <w:name w:val="emailstyle6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62">
    <w:name w:val="emailstyle62"/>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xl63">
    <w:name w:val="xl6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rPr>
  </w:style>
  <w:style w:type="paragraph" w:customStyle="1" w:styleId="xl64">
    <w:name w:val="xl64"/>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font6">
    <w:name w:val="font6"/>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7">
    <w:name w:val="font7"/>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8">
    <w:name w:val="font8"/>
    <w:basedOn w:val="afa"/>
    <w:rsid w:val="00FB7788"/>
    <w:pPr>
      <w:widowControl/>
      <w:snapToGrid/>
      <w:spacing w:before="100" w:beforeAutospacing="1" w:after="100" w:afterAutospacing="1"/>
    </w:pPr>
    <w:rPr>
      <w:rFonts w:ascii="標楷體" w:hAnsi="標楷體" w:cs="新細明體"/>
      <w:color w:val="FF0000"/>
      <w:kern w:val="0"/>
    </w:rPr>
  </w:style>
  <w:style w:type="paragraph" w:customStyle="1" w:styleId="xl83">
    <w:name w:val="xl8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84">
    <w:name w:val="xl84"/>
    <w:basedOn w:val="afa"/>
    <w:rsid w:val="00FB7788"/>
    <w:pPr>
      <w:widowControl/>
      <w:snapToGrid/>
      <w:spacing w:before="100" w:beforeAutospacing="1" w:after="100" w:afterAutospacing="1"/>
    </w:pPr>
    <w:rPr>
      <w:rFonts w:ascii="標楷體" w:hAnsi="標楷體" w:cs="新細明體"/>
      <w:kern w:val="0"/>
    </w:rPr>
  </w:style>
  <w:style w:type="paragraph" w:customStyle="1" w:styleId="xl85">
    <w:name w:val="xl85"/>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6">
    <w:name w:val="xl8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color w:val="FF0000"/>
      <w:kern w:val="0"/>
    </w:rPr>
  </w:style>
  <w:style w:type="paragraph" w:customStyle="1" w:styleId="xl87">
    <w:name w:val="xl87"/>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8">
    <w:name w:val="xl88"/>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center"/>
    </w:pPr>
    <w:rPr>
      <w:rFonts w:ascii="標楷體" w:hAnsi="標楷體" w:cs="新細明體"/>
      <w:kern w:val="0"/>
    </w:rPr>
  </w:style>
  <w:style w:type="paragraph" w:customStyle="1" w:styleId="xl89">
    <w:name w:val="xl89"/>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90">
    <w:name w:val="xl90"/>
    <w:basedOn w:val="afa"/>
    <w:rsid w:val="00FB7788"/>
    <w:pPr>
      <w:widowControl/>
      <w:snapToGrid/>
      <w:spacing w:before="100" w:beforeAutospacing="1" w:after="100" w:afterAutospacing="1"/>
      <w:jc w:val="center"/>
      <w:textAlignment w:val="top"/>
    </w:pPr>
    <w:rPr>
      <w:rFonts w:ascii="標楷體" w:hAnsi="標楷體" w:cs="新細明體"/>
      <w:kern w:val="0"/>
    </w:rPr>
  </w:style>
  <w:style w:type="paragraph" w:customStyle="1" w:styleId="xl91">
    <w:name w:val="xl91"/>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afffffff7">
    <w:name w:val="一． 字元"/>
    <w:basedOn w:val="aff2"/>
    <w:rsid w:val="00FB7788"/>
    <w:pPr>
      <w:snapToGrid/>
    </w:pPr>
  </w:style>
  <w:style w:type="paragraph" w:styleId="afffffff8">
    <w:name w:val="Revision"/>
    <w:hidden/>
    <w:qFormat/>
    <w:rsid w:val="00FB7788"/>
    <w:rPr>
      <w:rFonts w:eastAsia="標楷體"/>
      <w:kern w:val="2"/>
      <w:sz w:val="28"/>
      <w:szCs w:val="28"/>
    </w:rPr>
  </w:style>
  <w:style w:type="paragraph" w:customStyle="1" w:styleId="afffffff9">
    <w:name w:val="內文 (表格)"/>
    <w:basedOn w:val="afa"/>
    <w:next w:val="2f9"/>
    <w:link w:val="afffffffa"/>
    <w:qFormat/>
    <w:rsid w:val="00644327"/>
    <w:pPr>
      <w:widowControl/>
      <w:adjustRightInd w:val="0"/>
      <w:jc w:val="both"/>
    </w:pPr>
    <w:rPr>
      <w:kern w:val="0"/>
      <w:szCs w:val="24"/>
    </w:rPr>
  </w:style>
  <w:style w:type="character" w:customStyle="1" w:styleId="afffffffa">
    <w:name w:val="內文 (表格) 字元"/>
    <w:link w:val="afffffff9"/>
    <w:rsid w:val="00644327"/>
    <w:rPr>
      <w:rFonts w:eastAsia="標楷體"/>
      <w:sz w:val="28"/>
      <w:szCs w:val="24"/>
    </w:rPr>
  </w:style>
  <w:style w:type="paragraph" w:customStyle="1" w:styleId="Default">
    <w:name w:val="Default"/>
    <w:qFormat/>
    <w:rsid w:val="00FB7788"/>
    <w:pPr>
      <w:widowControl w:val="0"/>
      <w:autoSpaceDE w:val="0"/>
      <w:autoSpaceDN w:val="0"/>
      <w:adjustRightInd w:val="0"/>
    </w:pPr>
    <w:rPr>
      <w:rFonts w:ascii="標楷體" w:eastAsia="標楷體" w:cs="標楷體"/>
      <w:color w:val="000000"/>
      <w:sz w:val="24"/>
      <w:szCs w:val="24"/>
    </w:rPr>
  </w:style>
  <w:style w:type="paragraph" w:customStyle="1" w:styleId="23">
    <w:name w:val="樣式2"/>
    <w:basedOn w:val="44"/>
    <w:link w:val="2fc"/>
    <w:rsid w:val="00FB7788"/>
    <w:pPr>
      <w:numPr>
        <w:numId w:val="45"/>
      </w:numPr>
    </w:pPr>
  </w:style>
  <w:style w:type="paragraph" w:customStyle="1" w:styleId="afffffffb">
    <w:name w:val="表格符號(第一層)"/>
    <w:basedOn w:val="afa"/>
    <w:autoRedefine/>
    <w:rsid w:val="00FB7788"/>
    <w:pPr>
      <w:ind w:left="480" w:hanging="480"/>
    </w:pPr>
    <w:rPr>
      <w:rFonts w:ascii="Arial Unicode MS" w:hAnsi="Arial Unicode MS" w:cs="Arial"/>
    </w:rPr>
  </w:style>
  <w:style w:type="character" w:customStyle="1" w:styleId="5f1">
    <w:name w:val="項目符號 5 字元"/>
    <w:basedOn w:val="afb"/>
    <w:link w:val="50"/>
    <w:rsid w:val="00FB7788"/>
    <w:rPr>
      <w:rFonts w:eastAsia="標楷體"/>
      <w:kern w:val="2"/>
      <w:sz w:val="28"/>
      <w:szCs w:val="28"/>
    </w:rPr>
  </w:style>
  <w:style w:type="character" w:customStyle="1" w:styleId="5f3">
    <w:name w:val="項目 5 字元"/>
    <w:basedOn w:val="5f1"/>
    <w:link w:val="56"/>
    <w:uiPriority w:val="2"/>
    <w:rsid w:val="00FB7788"/>
    <w:rPr>
      <w:rFonts w:ascii="Arial" w:eastAsia="標楷體" w:hAnsi="Arial"/>
      <w:color w:val="000000"/>
      <w:kern w:val="2"/>
      <w:sz w:val="28"/>
      <w:szCs w:val="36"/>
    </w:rPr>
  </w:style>
  <w:style w:type="character" w:customStyle="1" w:styleId="afffffffc">
    <w:name w:val="樣式 (中文) 標楷體"/>
    <w:rsid w:val="00B9345C"/>
    <w:rPr>
      <w:rFonts w:eastAsia="標楷體"/>
      <w:sz w:val="28"/>
    </w:rPr>
  </w:style>
  <w:style w:type="paragraph" w:customStyle="1" w:styleId="eGov3">
    <w:name w:val="eGov 標題3"/>
    <w:basedOn w:val="32"/>
    <w:autoRedefine/>
    <w:rsid w:val="002602FD"/>
    <w:pPr>
      <w:widowControl/>
      <w:numPr>
        <w:ilvl w:val="0"/>
        <w:numId w:val="47"/>
      </w:numPr>
      <w:overflowPunct w:val="0"/>
      <w:autoSpaceDE w:val="0"/>
      <w:autoSpaceDN w:val="0"/>
      <w:adjustRightInd w:val="0"/>
      <w:snapToGrid/>
      <w:spacing w:beforeLines="0" w:after="180"/>
      <w:jc w:val="left"/>
      <w:textAlignment w:val="baseline"/>
    </w:pPr>
    <w:rPr>
      <w:b/>
      <w:color w:val="000000"/>
      <w:kern w:val="0"/>
      <w:szCs w:val="24"/>
    </w:rPr>
  </w:style>
  <w:style w:type="paragraph" w:customStyle="1" w:styleId="3f9">
    <w:name w:val="內文3"/>
    <w:basedOn w:val="afa"/>
    <w:link w:val="3fa"/>
    <w:qFormat/>
    <w:rsid w:val="00F94153"/>
    <w:pPr>
      <w:snapToGrid/>
      <w:spacing w:beforeLines="50" w:before="50" w:afterLines="50" w:after="50"/>
      <w:ind w:leftChars="400" w:left="400"/>
      <w:jc w:val="both"/>
    </w:pPr>
    <w:rPr>
      <w:bCs/>
      <w:kern w:val="0"/>
      <w:szCs w:val="52"/>
    </w:rPr>
  </w:style>
  <w:style w:type="paragraph" w:customStyle="1" w:styleId="afffffffd">
    <w:name w:val="內縮"/>
    <w:basedOn w:val="afa"/>
    <w:rsid w:val="0067313D"/>
    <w:pPr>
      <w:adjustRightInd w:val="0"/>
      <w:snapToGrid/>
      <w:spacing w:before="120" w:after="360"/>
      <w:ind w:firstLine="482"/>
      <w:textAlignment w:val="baseline"/>
    </w:pPr>
    <w:rPr>
      <w:kern w:val="0"/>
      <w:sz w:val="24"/>
      <w:szCs w:val="20"/>
    </w:rPr>
  </w:style>
  <w:style w:type="paragraph" w:customStyle="1" w:styleId="eGov4">
    <w:name w:val="eGov 標題 4"/>
    <w:basedOn w:val="44"/>
    <w:rsid w:val="00E706EC"/>
    <w:pPr>
      <w:keepNext/>
      <w:widowControl/>
      <w:tabs>
        <w:tab w:val="num" w:pos="1588"/>
      </w:tabs>
      <w:overflowPunct w:val="0"/>
      <w:autoSpaceDE w:val="0"/>
      <w:autoSpaceDN w:val="0"/>
      <w:adjustRightInd w:val="0"/>
      <w:snapToGrid/>
      <w:spacing w:beforeLines="0" w:before="240" w:after="60"/>
      <w:ind w:left="1588" w:hanging="1021"/>
      <w:textAlignment w:val="baseline"/>
    </w:pPr>
    <w:rPr>
      <w:rFonts w:cs="Arial"/>
      <w:kern w:val="0"/>
      <w:szCs w:val="20"/>
    </w:rPr>
  </w:style>
  <w:style w:type="paragraph" w:customStyle="1" w:styleId="ad">
    <w:name w:val="本文符號第一層"/>
    <w:basedOn w:val="afa"/>
    <w:link w:val="Char"/>
    <w:rsid w:val="004D4F3B"/>
    <w:pPr>
      <w:numPr>
        <w:numId w:val="48"/>
      </w:numPr>
    </w:pPr>
    <w:rPr>
      <w:rFonts w:hAnsi="Arial"/>
    </w:rPr>
  </w:style>
  <w:style w:type="character" w:customStyle="1" w:styleId="Char">
    <w:name w:val="本文符號第一層 Char"/>
    <w:basedOn w:val="afb"/>
    <w:link w:val="ad"/>
    <w:rsid w:val="004D4F3B"/>
    <w:rPr>
      <w:rFonts w:eastAsia="標楷體" w:hAnsi="Arial"/>
      <w:kern w:val="2"/>
      <w:sz w:val="28"/>
      <w:szCs w:val="28"/>
    </w:rPr>
  </w:style>
  <w:style w:type="paragraph" w:styleId="afffffffe">
    <w:name w:val="footnote text"/>
    <w:basedOn w:val="afa"/>
    <w:link w:val="affffffff"/>
    <w:rsid w:val="00647037"/>
    <w:pPr>
      <w:adjustRightInd w:val="0"/>
      <w:ind w:left="100" w:hangingChars="100" w:hanging="100"/>
      <w:textAlignment w:val="baseline"/>
    </w:pPr>
    <w:rPr>
      <w:kern w:val="0"/>
      <w:sz w:val="20"/>
      <w:szCs w:val="20"/>
    </w:rPr>
  </w:style>
  <w:style w:type="character" w:customStyle="1" w:styleId="affffffff">
    <w:name w:val="註腳文字 字元"/>
    <w:basedOn w:val="afb"/>
    <w:link w:val="afffffffe"/>
    <w:qFormat/>
    <w:rsid w:val="00647037"/>
    <w:rPr>
      <w:rFonts w:eastAsia="標楷體"/>
    </w:rPr>
  </w:style>
  <w:style w:type="character" w:styleId="affffffff0">
    <w:name w:val="footnote reference"/>
    <w:basedOn w:val="afb"/>
    <w:rsid w:val="00647037"/>
    <w:rPr>
      <w:vertAlign w:val="superscript"/>
    </w:rPr>
  </w:style>
  <w:style w:type="paragraph" w:customStyle="1" w:styleId="affffffff1">
    <w:name w:val="表內文"/>
    <w:basedOn w:val="afa"/>
    <w:link w:val="affffffff2"/>
    <w:rsid w:val="008374AD"/>
    <w:pPr>
      <w:adjustRightInd w:val="0"/>
      <w:snapToGrid/>
      <w:textAlignment w:val="baseline"/>
    </w:pPr>
    <w:rPr>
      <w:kern w:val="0"/>
      <w:szCs w:val="20"/>
    </w:rPr>
  </w:style>
  <w:style w:type="character" w:customStyle="1" w:styleId="affffffff2">
    <w:name w:val="表內文 字元"/>
    <w:basedOn w:val="afb"/>
    <w:link w:val="affffffff1"/>
    <w:rsid w:val="008374AD"/>
    <w:rPr>
      <w:rFonts w:eastAsia="標楷體"/>
      <w:sz w:val="28"/>
    </w:rPr>
  </w:style>
  <w:style w:type="table" w:customStyle="1" w:styleId="3-31">
    <w:name w:val="清單表格 3 - 輔色 31"/>
    <w:basedOn w:val="afc"/>
    <w:uiPriority w:val="48"/>
    <w:rsid w:val="008374A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af8">
    <w:name w:val="本文編號"/>
    <w:basedOn w:val="afd"/>
    <w:rsid w:val="0078424E"/>
    <w:pPr>
      <w:numPr>
        <w:numId w:val="49"/>
      </w:numPr>
    </w:pPr>
  </w:style>
  <w:style w:type="paragraph" w:customStyle="1" w:styleId="affffffff3">
    <w:name w:val="標題二內文"/>
    <w:rsid w:val="00676C9F"/>
    <w:pPr>
      <w:widowControl w:val="0"/>
      <w:autoSpaceDN w:val="0"/>
      <w:snapToGrid w:val="0"/>
      <w:spacing w:beforeLines="50" w:before="50" w:afterLines="50" w:after="50"/>
      <w:ind w:leftChars="200" w:left="200" w:firstLineChars="200" w:firstLine="200"/>
    </w:pPr>
    <w:rPr>
      <w:rFonts w:eastAsia="標楷體"/>
      <w:color w:val="0000FF"/>
      <w:kern w:val="2"/>
      <w:sz w:val="28"/>
      <w:szCs w:val="24"/>
    </w:rPr>
  </w:style>
  <w:style w:type="paragraph" w:customStyle="1" w:styleId="33">
    <w:name w:val="項次符號3"/>
    <w:link w:val="3fb"/>
    <w:rsid w:val="00676C9F"/>
    <w:pPr>
      <w:numPr>
        <w:numId w:val="50"/>
      </w:numPr>
      <w:snapToGrid w:val="0"/>
      <w:spacing w:beforeLines="25" w:before="25" w:afterLines="25" w:after="25"/>
    </w:pPr>
    <w:rPr>
      <w:rFonts w:eastAsia="標楷體"/>
      <w:color w:val="008000"/>
      <w:sz w:val="28"/>
    </w:rPr>
  </w:style>
  <w:style w:type="character" w:customStyle="1" w:styleId="3fb">
    <w:name w:val="項次符號3 字元"/>
    <w:basedOn w:val="afb"/>
    <w:link w:val="33"/>
    <w:rsid w:val="00676C9F"/>
    <w:rPr>
      <w:rFonts w:eastAsia="標楷體"/>
      <w:color w:val="008000"/>
      <w:sz w:val="28"/>
    </w:rPr>
  </w:style>
  <w:style w:type="paragraph" w:customStyle="1" w:styleId="46">
    <w:name w:val="項目符號4"/>
    <w:basedOn w:val="afa"/>
    <w:rsid w:val="00676C9F"/>
    <w:pPr>
      <w:numPr>
        <w:numId w:val="51"/>
      </w:numPr>
      <w:spacing w:beforeLines="25" w:before="90" w:afterLines="25" w:after="90"/>
    </w:pPr>
    <w:rPr>
      <w:szCs w:val="24"/>
    </w:rPr>
  </w:style>
  <w:style w:type="paragraph" w:customStyle="1" w:styleId="affffffff4">
    <w:name w:val="資料來源"/>
    <w:basedOn w:val="afa"/>
    <w:rsid w:val="00676C9F"/>
    <w:pPr>
      <w:jc w:val="right"/>
    </w:pPr>
    <w:rPr>
      <w:sz w:val="20"/>
      <w:szCs w:val="24"/>
    </w:rPr>
  </w:style>
  <w:style w:type="paragraph" w:customStyle="1" w:styleId="45">
    <w:name w:val="項次符號4"/>
    <w:basedOn w:val="33"/>
    <w:rsid w:val="007A56E6"/>
    <w:pPr>
      <w:numPr>
        <w:numId w:val="52"/>
      </w:numPr>
      <w:tabs>
        <w:tab w:val="left" w:pos="2800"/>
      </w:tabs>
      <w:spacing w:before="90" w:after="90"/>
    </w:pPr>
    <w:rPr>
      <w:color w:val="800080"/>
    </w:rPr>
  </w:style>
  <w:style w:type="paragraph" w:customStyle="1" w:styleId="affffffff5">
    <w:name w:val="表"/>
    <w:basedOn w:val="afa"/>
    <w:link w:val="affffffff6"/>
    <w:qFormat/>
    <w:rsid w:val="007A56E6"/>
    <w:pPr>
      <w:spacing w:beforeLines="50" w:before="120" w:afterLines="50" w:after="120" w:line="240" w:lineRule="exact"/>
    </w:pPr>
    <w:rPr>
      <w:szCs w:val="24"/>
    </w:rPr>
  </w:style>
  <w:style w:type="paragraph" w:customStyle="1" w:styleId="affffffff7">
    <w:name w:val="標題四內文"/>
    <w:basedOn w:val="afa"/>
    <w:rsid w:val="00861B28"/>
    <w:pPr>
      <w:spacing w:beforeLines="50" w:before="180" w:afterLines="50" w:after="180"/>
      <w:ind w:leftChars="600" w:left="1680" w:firstLineChars="200" w:firstLine="560"/>
      <w:jc w:val="both"/>
    </w:pPr>
    <w:rPr>
      <w:color w:val="800080"/>
      <w:szCs w:val="36"/>
    </w:rPr>
  </w:style>
  <w:style w:type="paragraph" w:customStyle="1" w:styleId="affffffff8">
    <w:name w:val="標題三內文"/>
    <w:basedOn w:val="afa"/>
    <w:link w:val="affffffff9"/>
    <w:rsid w:val="00861B28"/>
    <w:pPr>
      <w:spacing w:beforeLines="50" w:before="180" w:afterLines="50" w:after="180"/>
      <w:ind w:leftChars="400" w:left="1120" w:firstLineChars="200" w:firstLine="560"/>
      <w:jc w:val="both"/>
    </w:pPr>
    <w:rPr>
      <w:color w:val="008000"/>
      <w:szCs w:val="24"/>
    </w:rPr>
  </w:style>
  <w:style w:type="character" w:customStyle="1" w:styleId="affffffff9">
    <w:name w:val="標題三內文 字元"/>
    <w:basedOn w:val="afb"/>
    <w:link w:val="affffffff8"/>
    <w:rsid w:val="00861B28"/>
    <w:rPr>
      <w:rFonts w:eastAsia="標楷體"/>
      <w:color w:val="008000"/>
      <w:kern w:val="2"/>
      <w:sz w:val="28"/>
      <w:szCs w:val="24"/>
    </w:rPr>
  </w:style>
  <w:style w:type="paragraph" w:customStyle="1" w:styleId="affffffffa">
    <w:name w:val="標題二內文 字元"/>
    <w:basedOn w:val="afa"/>
    <w:rsid w:val="00DE255E"/>
    <w:pPr>
      <w:spacing w:beforeLines="25" w:afterLines="25"/>
      <w:ind w:leftChars="236" w:left="236" w:firstLineChars="200" w:firstLine="200"/>
    </w:pPr>
    <w:rPr>
      <w:color w:val="0000FF"/>
      <w:szCs w:val="24"/>
    </w:rPr>
  </w:style>
  <w:style w:type="paragraph" w:customStyle="1" w:styleId="affffffffb">
    <w:name w:val="表格"/>
    <w:next w:val="afa"/>
    <w:autoRedefine/>
    <w:rsid w:val="00652AD2"/>
    <w:pPr>
      <w:ind w:left="29" w:hangingChars="12" w:hanging="29"/>
      <w:jc w:val="center"/>
    </w:pPr>
    <w:rPr>
      <w:rFonts w:eastAsia="標楷體"/>
      <w:kern w:val="2"/>
      <w:sz w:val="24"/>
      <w:szCs w:val="28"/>
    </w:rPr>
  </w:style>
  <w:style w:type="paragraph" w:customStyle="1" w:styleId="92">
    <w:name w:val="標題9內文"/>
    <w:basedOn w:val="94"/>
    <w:link w:val="98"/>
    <w:qFormat/>
    <w:rsid w:val="00C30F4D"/>
  </w:style>
  <w:style w:type="paragraph" w:customStyle="1" w:styleId="2fd">
    <w:name w:val="內文2"/>
    <w:link w:val="2fe"/>
    <w:autoRedefine/>
    <w:qFormat/>
    <w:rsid w:val="005B3ABA"/>
    <w:pPr>
      <w:widowControl w:val="0"/>
      <w:spacing w:beforeLines="50" w:before="190" w:line="276" w:lineRule="auto"/>
      <w:ind w:left="851"/>
      <w:jc w:val="both"/>
    </w:pPr>
    <w:rPr>
      <w:rFonts w:eastAsia="標楷體"/>
      <w:kern w:val="2"/>
      <w:sz w:val="28"/>
      <w:szCs w:val="28"/>
    </w:rPr>
  </w:style>
  <w:style w:type="paragraph" w:customStyle="1" w:styleId="1ff0">
    <w:name w:val="內文1"/>
    <w:autoRedefine/>
    <w:qFormat/>
    <w:rsid w:val="00337D00"/>
    <w:pPr>
      <w:spacing w:beforeLines="50" w:before="120"/>
      <w:ind w:leftChars="253" w:left="708" w:firstLineChars="202" w:firstLine="566"/>
      <w:jc w:val="both"/>
    </w:pPr>
    <w:rPr>
      <w:rFonts w:eastAsia="標楷體"/>
      <w:color w:val="000000" w:themeColor="text1"/>
      <w:kern w:val="2"/>
      <w:sz w:val="28"/>
      <w:szCs w:val="24"/>
    </w:rPr>
  </w:style>
  <w:style w:type="paragraph" w:customStyle="1" w:styleId="eGov1">
    <w:name w:val="eGov 標題 1"/>
    <w:basedOn w:val="13"/>
    <w:link w:val="eGov10"/>
    <w:autoRedefine/>
    <w:rsid w:val="00C30F4D"/>
    <w:pPr>
      <w:keepNext w:val="0"/>
      <w:numPr>
        <w:numId w:val="53"/>
      </w:numPr>
      <w:tabs>
        <w:tab w:val="clear" w:pos="851"/>
        <w:tab w:val="num" w:pos="709"/>
      </w:tabs>
      <w:overflowPunct w:val="0"/>
      <w:autoSpaceDE w:val="0"/>
      <w:autoSpaceDN w:val="0"/>
      <w:adjustRightInd w:val="0"/>
      <w:snapToGrid/>
      <w:spacing w:beforeLines="0" w:before="0" w:line="400" w:lineRule="atLeast"/>
      <w:ind w:hanging="851"/>
      <w:textAlignment w:val="baseline"/>
    </w:pPr>
    <w:rPr>
      <w:kern w:val="0"/>
    </w:rPr>
  </w:style>
  <w:style w:type="character" w:customStyle="1" w:styleId="eGov10">
    <w:name w:val="eGov 標題 1 字元"/>
    <w:link w:val="eGov1"/>
    <w:rsid w:val="00C30F4D"/>
    <w:rPr>
      <w:rFonts w:eastAsia="標楷體"/>
      <w:b/>
      <w:bCs/>
      <w:sz w:val="32"/>
      <w:szCs w:val="32"/>
    </w:rPr>
  </w:style>
  <w:style w:type="paragraph" w:customStyle="1" w:styleId="CHT">
    <w:name w:val="CHT內文"/>
    <w:basedOn w:val="afa"/>
    <w:rsid w:val="00C30F4D"/>
    <w:pPr>
      <w:adjustRightInd w:val="0"/>
      <w:snapToGrid/>
      <w:spacing w:before="60" w:after="120"/>
      <w:ind w:firstLineChars="200" w:firstLine="200"/>
      <w:jc w:val="both"/>
      <w:textAlignment w:val="center"/>
    </w:pPr>
    <w:rPr>
      <w:kern w:val="0"/>
      <w:szCs w:val="20"/>
      <w:lang w:bidi="he-IL"/>
    </w:rPr>
  </w:style>
  <w:style w:type="paragraph" w:customStyle="1" w:styleId="affffffffc">
    <w:name w:val="公文(全銜)"/>
    <w:rsid w:val="00C30F4D"/>
    <w:pPr>
      <w:adjustRightInd w:val="0"/>
      <w:snapToGrid w:val="0"/>
    </w:pPr>
    <w:rPr>
      <w:rFonts w:eastAsia="標楷體"/>
      <w:noProof/>
      <w:sz w:val="44"/>
    </w:rPr>
  </w:style>
  <w:style w:type="paragraph" w:customStyle="1" w:styleId="1-1">
    <w:name w:val="樣式1-1"/>
    <w:basedOn w:val="11"/>
    <w:rsid w:val="00C30F4D"/>
    <w:pPr>
      <w:widowControl/>
      <w:tabs>
        <w:tab w:val="clear" w:pos="1134"/>
      </w:tabs>
      <w:snapToGrid/>
      <w:spacing w:beforeLines="50" w:afterLines="50" w:line="360" w:lineRule="auto"/>
      <w:ind w:left="992" w:hanging="567"/>
    </w:pPr>
    <w:rPr>
      <w:rFonts w:ascii="Times New Roman" w:hAnsi="Times New Roman"/>
      <w:color w:val="auto"/>
      <w:szCs w:val="24"/>
    </w:rPr>
  </w:style>
  <w:style w:type="paragraph" w:customStyle="1" w:styleId="affffffffd">
    <w:name w:val="表首靠左"/>
    <w:basedOn w:val="afa"/>
    <w:uiPriority w:val="22"/>
    <w:rsid w:val="00C30F4D"/>
    <w:pPr>
      <w:adjustRightInd w:val="0"/>
      <w:snapToGrid/>
      <w:spacing w:line="560" w:lineRule="exact"/>
      <w:jc w:val="both"/>
      <w:textAlignment w:val="baseline"/>
    </w:pPr>
    <w:rPr>
      <w:kern w:val="0"/>
      <w:szCs w:val="20"/>
    </w:rPr>
  </w:style>
  <w:style w:type="paragraph" w:customStyle="1" w:styleId="affffffffe">
    <w:name w:val="表身靠左"/>
    <w:basedOn w:val="afa"/>
    <w:uiPriority w:val="23"/>
    <w:rsid w:val="00C30F4D"/>
    <w:pPr>
      <w:adjustRightInd w:val="0"/>
      <w:spacing w:line="400" w:lineRule="exact"/>
      <w:jc w:val="both"/>
      <w:textAlignment w:val="baseline"/>
    </w:pPr>
    <w:rPr>
      <w:kern w:val="0"/>
      <w:szCs w:val="20"/>
    </w:rPr>
  </w:style>
  <w:style w:type="paragraph" w:customStyle="1" w:styleId="xl133">
    <w:name w:val="xl133"/>
    <w:basedOn w:val="afa"/>
    <w:rsid w:val="00F97B29"/>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2ff">
    <w:name w:val="標題項次 2"/>
    <w:next w:val="afa"/>
    <w:link w:val="2ff0"/>
    <w:autoRedefine/>
    <w:qFormat/>
    <w:rsid w:val="00F97B29"/>
    <w:pPr>
      <w:snapToGrid w:val="0"/>
      <w:spacing w:beforeLines="50" w:before="180" w:line="300" w:lineRule="auto"/>
    </w:pPr>
    <w:rPr>
      <w:rFonts w:eastAsia="標楷體"/>
      <w:sz w:val="28"/>
      <w:szCs w:val="28"/>
    </w:rPr>
  </w:style>
  <w:style w:type="character" w:customStyle="1" w:styleId="2ff0">
    <w:name w:val="標題項次 2 字元"/>
    <w:link w:val="2ff"/>
    <w:rsid w:val="00F97B29"/>
    <w:rPr>
      <w:rFonts w:eastAsia="標楷體"/>
      <w:sz w:val="28"/>
      <w:szCs w:val="28"/>
    </w:rPr>
  </w:style>
  <w:style w:type="paragraph" w:customStyle="1" w:styleId="afffffffff">
    <w:name w:val="表格文字(左)"/>
    <w:basedOn w:val="afa"/>
    <w:link w:val="afffffffff0"/>
    <w:autoRedefine/>
    <w:rsid w:val="008252B5"/>
    <w:pPr>
      <w:ind w:left="34"/>
    </w:pPr>
    <w:rPr>
      <w:kern w:val="0"/>
    </w:rPr>
  </w:style>
  <w:style w:type="character" w:customStyle="1" w:styleId="afffffffff0">
    <w:name w:val="表格文字(左) 字元"/>
    <w:link w:val="afffffffff"/>
    <w:rsid w:val="008252B5"/>
    <w:rPr>
      <w:rFonts w:eastAsia="標楷體"/>
      <w:sz w:val="28"/>
      <w:szCs w:val="28"/>
    </w:rPr>
  </w:style>
  <w:style w:type="paragraph" w:customStyle="1" w:styleId="4f9">
    <w:name w:val="內文4"/>
    <w:basedOn w:val="4a"/>
    <w:link w:val="4fa"/>
    <w:qFormat/>
    <w:rsid w:val="002F64C6"/>
    <w:pPr>
      <w:snapToGrid/>
      <w:spacing w:before="50"/>
      <w:ind w:leftChars="450" w:left="450" w:firstLineChars="200" w:firstLine="200"/>
    </w:pPr>
    <w:rPr>
      <w:rFonts w:ascii="Times New Roman" w:hAnsi="Times New Roman"/>
    </w:rPr>
  </w:style>
  <w:style w:type="paragraph" w:customStyle="1" w:styleId="5f7">
    <w:name w:val="內文5"/>
    <w:basedOn w:val="58"/>
    <w:link w:val="5f8"/>
    <w:qFormat/>
    <w:rsid w:val="000D2561"/>
    <w:pPr>
      <w:snapToGrid/>
      <w:spacing w:before="190"/>
      <w:ind w:firstLineChars="200" w:firstLine="560"/>
    </w:pPr>
    <w:rPr>
      <w:rFonts w:eastAsia="Times New Roman"/>
    </w:rPr>
  </w:style>
  <w:style w:type="character" w:customStyle="1" w:styleId="4f5">
    <w:name w:val="標題 4內文 字元"/>
    <w:basedOn w:val="afb"/>
    <w:link w:val="4a"/>
    <w:uiPriority w:val="1"/>
    <w:rsid w:val="003A43E8"/>
    <w:rPr>
      <w:rFonts w:ascii="Arial" w:eastAsia="標楷體" w:hAnsi="Arial"/>
      <w:color w:val="000000"/>
      <w:kern w:val="2"/>
      <w:sz w:val="28"/>
      <w:szCs w:val="28"/>
    </w:rPr>
  </w:style>
  <w:style w:type="character" w:customStyle="1" w:styleId="4fa">
    <w:name w:val="內文4 字元"/>
    <w:basedOn w:val="4f5"/>
    <w:link w:val="4f9"/>
    <w:qFormat/>
    <w:rsid w:val="002F64C6"/>
    <w:rPr>
      <w:rFonts w:ascii="Arial" w:eastAsia="標楷體" w:hAnsi="Arial"/>
      <w:color w:val="000000"/>
      <w:kern w:val="2"/>
      <w:sz w:val="28"/>
      <w:szCs w:val="28"/>
    </w:rPr>
  </w:style>
  <w:style w:type="paragraph" w:customStyle="1" w:styleId="6f">
    <w:name w:val="內文6"/>
    <w:basedOn w:val="64"/>
    <w:link w:val="6f0"/>
    <w:qFormat/>
    <w:rsid w:val="000D2561"/>
    <w:pPr>
      <w:spacing w:before="190"/>
    </w:pPr>
    <w:rPr>
      <w:rFonts w:ascii="Times New Roman" w:hAnsi="Times New Roman"/>
    </w:rPr>
  </w:style>
  <w:style w:type="character" w:customStyle="1" w:styleId="5f5">
    <w:name w:val="標題 5內文 字元"/>
    <w:basedOn w:val="5f0"/>
    <w:link w:val="58"/>
    <w:uiPriority w:val="1"/>
    <w:rsid w:val="000D2561"/>
    <w:rPr>
      <w:rFonts w:eastAsia="標楷體"/>
      <w:kern w:val="2"/>
      <w:sz w:val="28"/>
      <w:szCs w:val="28"/>
    </w:rPr>
  </w:style>
  <w:style w:type="character" w:customStyle="1" w:styleId="5f8">
    <w:name w:val="內文5 字元"/>
    <w:basedOn w:val="5f5"/>
    <w:link w:val="5f7"/>
    <w:rsid w:val="000D2561"/>
    <w:rPr>
      <w:rFonts w:eastAsia="Times New Roman"/>
      <w:kern w:val="2"/>
      <w:sz w:val="28"/>
      <w:szCs w:val="28"/>
    </w:rPr>
  </w:style>
  <w:style w:type="paragraph" w:customStyle="1" w:styleId="7b">
    <w:name w:val="內文7"/>
    <w:basedOn w:val="72"/>
    <w:link w:val="7c"/>
    <w:qFormat/>
    <w:rsid w:val="000D2561"/>
    <w:pPr>
      <w:spacing w:beforeLines="50" w:before="190"/>
    </w:pPr>
    <w:rPr>
      <w:rFonts w:ascii="Times New Roman" w:hAnsi="Times New Roman"/>
    </w:rPr>
  </w:style>
  <w:style w:type="character" w:customStyle="1" w:styleId="6d">
    <w:name w:val="標題 6內文 字元"/>
    <w:basedOn w:val="afb"/>
    <w:link w:val="64"/>
    <w:uiPriority w:val="1"/>
    <w:rsid w:val="000D2561"/>
    <w:rPr>
      <w:rFonts w:ascii="Arial" w:eastAsia="標楷體" w:hAnsi="Arial"/>
      <w:color w:val="000000"/>
      <w:kern w:val="2"/>
      <w:sz w:val="28"/>
      <w:szCs w:val="28"/>
    </w:rPr>
  </w:style>
  <w:style w:type="character" w:customStyle="1" w:styleId="6f0">
    <w:name w:val="內文6 字元"/>
    <w:basedOn w:val="6d"/>
    <w:link w:val="6f"/>
    <w:rsid w:val="000D2561"/>
    <w:rPr>
      <w:rFonts w:ascii="Arial" w:eastAsia="標楷體" w:hAnsi="Arial"/>
      <w:color w:val="000000"/>
      <w:kern w:val="2"/>
      <w:sz w:val="28"/>
      <w:szCs w:val="28"/>
    </w:rPr>
  </w:style>
  <w:style w:type="paragraph" w:customStyle="1" w:styleId="8a">
    <w:name w:val="內文8"/>
    <w:basedOn w:val="82"/>
    <w:link w:val="8b"/>
    <w:qFormat/>
    <w:rsid w:val="00692436"/>
    <w:pPr>
      <w:spacing w:beforeLines="50" w:before="190"/>
    </w:pPr>
    <w:rPr>
      <w:rFonts w:ascii="Times New Roman" w:hAnsi="Times New Roman"/>
    </w:rPr>
  </w:style>
  <w:style w:type="character" w:customStyle="1" w:styleId="79">
    <w:name w:val="標題 7內文 字元"/>
    <w:basedOn w:val="afb"/>
    <w:link w:val="72"/>
    <w:uiPriority w:val="1"/>
    <w:rsid w:val="000D2561"/>
    <w:rPr>
      <w:rFonts w:ascii="Arial" w:eastAsia="標楷體" w:hAnsi="Arial"/>
      <w:color w:val="000000"/>
      <w:kern w:val="2"/>
      <w:sz w:val="28"/>
      <w:szCs w:val="28"/>
    </w:rPr>
  </w:style>
  <w:style w:type="character" w:customStyle="1" w:styleId="7c">
    <w:name w:val="內文7 字元"/>
    <w:basedOn w:val="79"/>
    <w:link w:val="7b"/>
    <w:rsid w:val="000D2561"/>
    <w:rPr>
      <w:rFonts w:ascii="Arial" w:eastAsia="標楷體" w:hAnsi="Arial"/>
      <w:color w:val="000000"/>
      <w:kern w:val="2"/>
      <w:sz w:val="28"/>
      <w:szCs w:val="28"/>
    </w:rPr>
  </w:style>
  <w:style w:type="paragraph" w:customStyle="1" w:styleId="99">
    <w:name w:val="內文9"/>
    <w:basedOn w:val="92"/>
    <w:link w:val="9a"/>
    <w:qFormat/>
    <w:rsid w:val="00692436"/>
    <w:pPr>
      <w:spacing w:before="190"/>
    </w:pPr>
  </w:style>
  <w:style w:type="character" w:customStyle="1" w:styleId="89">
    <w:name w:val="標題 8內文 字元"/>
    <w:basedOn w:val="afb"/>
    <w:link w:val="82"/>
    <w:uiPriority w:val="1"/>
    <w:rsid w:val="00692436"/>
    <w:rPr>
      <w:rFonts w:ascii="Arial" w:eastAsia="標楷體" w:hAnsi="Arial"/>
      <w:kern w:val="2"/>
      <w:sz w:val="28"/>
      <w:szCs w:val="28"/>
    </w:rPr>
  </w:style>
  <w:style w:type="character" w:customStyle="1" w:styleId="8b">
    <w:name w:val="內文8 字元"/>
    <w:basedOn w:val="89"/>
    <w:link w:val="8a"/>
    <w:rsid w:val="00692436"/>
    <w:rPr>
      <w:rFonts w:ascii="Arial" w:eastAsia="標楷體" w:hAnsi="Arial"/>
      <w:kern w:val="2"/>
      <w:sz w:val="28"/>
      <w:szCs w:val="28"/>
    </w:rPr>
  </w:style>
  <w:style w:type="paragraph" w:customStyle="1" w:styleId="afffffffff1">
    <w:name w:val="圖標"/>
    <w:basedOn w:val="affff8"/>
    <w:link w:val="afffffffff2"/>
    <w:qFormat/>
    <w:rsid w:val="00692436"/>
    <w:pPr>
      <w:spacing w:before="190"/>
    </w:pPr>
  </w:style>
  <w:style w:type="character" w:customStyle="1" w:styleId="95">
    <w:name w:val="本文 9 字元"/>
    <w:basedOn w:val="afb"/>
    <w:link w:val="94"/>
    <w:rsid w:val="00692436"/>
    <w:rPr>
      <w:rFonts w:eastAsia="標楷體"/>
      <w:kern w:val="2"/>
      <w:sz w:val="28"/>
      <w:szCs w:val="28"/>
    </w:rPr>
  </w:style>
  <w:style w:type="character" w:customStyle="1" w:styleId="98">
    <w:name w:val="標題9內文 字元"/>
    <w:basedOn w:val="95"/>
    <w:link w:val="92"/>
    <w:rsid w:val="00692436"/>
    <w:rPr>
      <w:rFonts w:eastAsia="標楷體"/>
      <w:kern w:val="2"/>
      <w:sz w:val="28"/>
      <w:szCs w:val="28"/>
    </w:rPr>
  </w:style>
  <w:style w:type="character" w:customStyle="1" w:styleId="9a">
    <w:name w:val="內文9 字元"/>
    <w:basedOn w:val="98"/>
    <w:link w:val="99"/>
    <w:rsid w:val="00692436"/>
    <w:rPr>
      <w:rFonts w:eastAsia="標楷體"/>
      <w:kern w:val="2"/>
      <w:sz w:val="28"/>
      <w:szCs w:val="28"/>
    </w:rPr>
  </w:style>
  <w:style w:type="paragraph" w:customStyle="1" w:styleId="title">
    <w:name w:val="表title"/>
    <w:basedOn w:val="afa"/>
    <w:link w:val="title0"/>
    <w:qFormat/>
    <w:rsid w:val="00012AC0"/>
    <w:pPr>
      <w:spacing w:beforeLines="50" w:before="180" w:afterLines="50" w:after="180"/>
      <w:jc w:val="center"/>
    </w:pPr>
  </w:style>
  <w:style w:type="character" w:customStyle="1" w:styleId="afffffffff2">
    <w:name w:val="圖標 字元"/>
    <w:basedOn w:val="affff9"/>
    <w:link w:val="afffffffff1"/>
    <w:rsid w:val="00692436"/>
    <w:rPr>
      <w:rFonts w:eastAsia="標楷體"/>
      <w:kern w:val="2"/>
      <w:sz w:val="28"/>
      <w:szCs w:val="28"/>
    </w:rPr>
  </w:style>
  <w:style w:type="character" w:customStyle="1" w:styleId="title0">
    <w:name w:val="表title 字元"/>
    <w:basedOn w:val="afb"/>
    <w:link w:val="title"/>
    <w:rsid w:val="00012AC0"/>
    <w:rPr>
      <w:rFonts w:eastAsia="標楷體"/>
      <w:kern w:val="2"/>
      <w:sz w:val="28"/>
      <w:szCs w:val="28"/>
    </w:rPr>
  </w:style>
  <w:style w:type="paragraph" w:customStyle="1" w:styleId="afffffffff3">
    <w:name w:val="文件名稱"/>
    <w:basedOn w:val="afa"/>
    <w:link w:val="afffffffff4"/>
    <w:autoRedefine/>
    <w:rsid w:val="00497115"/>
    <w:pPr>
      <w:adjustRightInd w:val="0"/>
      <w:spacing w:beforeLines="50" w:before="180"/>
      <w:jc w:val="center"/>
      <w:textAlignment w:val="baseline"/>
    </w:pPr>
    <w:rPr>
      <w:b/>
      <w:bCs/>
      <w:kern w:val="0"/>
      <w:sz w:val="40"/>
      <w:szCs w:val="40"/>
    </w:rPr>
  </w:style>
  <w:style w:type="character" w:customStyle="1" w:styleId="afffffffff4">
    <w:name w:val="文件名稱 字元"/>
    <w:link w:val="afffffffff3"/>
    <w:rsid w:val="00497115"/>
    <w:rPr>
      <w:rFonts w:eastAsia="標楷體"/>
      <w:b/>
      <w:bCs/>
      <w:sz w:val="40"/>
      <w:szCs w:val="40"/>
    </w:rPr>
  </w:style>
  <w:style w:type="paragraph" w:customStyle="1" w:styleId="afffffffff5">
    <w:name w:val="表格標題列"/>
    <w:basedOn w:val="afa"/>
    <w:next w:val="afa"/>
    <w:link w:val="afffffffff6"/>
    <w:autoRedefine/>
    <w:uiPriority w:val="99"/>
    <w:qFormat/>
    <w:rsid w:val="00B42FBD"/>
    <w:pPr>
      <w:jc w:val="center"/>
    </w:pPr>
    <w:rPr>
      <w:color w:val="000000"/>
      <w:kern w:val="0"/>
      <w:szCs w:val="22"/>
    </w:rPr>
  </w:style>
  <w:style w:type="character" w:customStyle="1" w:styleId="afffffffff6">
    <w:name w:val="表格標題列 字元"/>
    <w:link w:val="afffffffff5"/>
    <w:uiPriority w:val="99"/>
    <w:rsid w:val="00B42FBD"/>
    <w:rPr>
      <w:rFonts w:eastAsia="標楷體"/>
      <w:color w:val="000000"/>
      <w:sz w:val="28"/>
      <w:szCs w:val="22"/>
    </w:rPr>
  </w:style>
  <w:style w:type="paragraph" w:customStyle="1" w:styleId="1ff1">
    <w:name w:val="標題項次 1"/>
    <w:next w:val="afa"/>
    <w:autoRedefine/>
    <w:qFormat/>
    <w:rsid w:val="00B42FBD"/>
    <w:pPr>
      <w:snapToGrid w:val="0"/>
      <w:spacing w:beforeLines="50" w:before="180" w:line="300" w:lineRule="auto"/>
      <w:ind w:left="1043" w:hanging="480"/>
    </w:pPr>
    <w:rPr>
      <w:rFonts w:eastAsia="標楷體"/>
      <w:sz w:val="28"/>
      <w:szCs w:val="28"/>
    </w:rPr>
  </w:style>
  <w:style w:type="paragraph" w:customStyle="1" w:styleId="afffffffff7">
    <w:name w:val="表格文字(中)"/>
    <w:basedOn w:val="afffffffff"/>
    <w:link w:val="afffffffff8"/>
    <w:autoRedefine/>
    <w:qFormat/>
    <w:rsid w:val="00B42FBD"/>
    <w:pPr>
      <w:jc w:val="both"/>
    </w:pPr>
    <w:rPr>
      <w:rFonts w:ascii="標楷體" w:hAnsi="標楷體"/>
      <w:b/>
      <w:color w:val="000000" w:themeColor="text1"/>
    </w:rPr>
  </w:style>
  <w:style w:type="character" w:customStyle="1" w:styleId="afffffffff8">
    <w:name w:val="表格文字(中) 字元"/>
    <w:link w:val="afffffffff7"/>
    <w:rsid w:val="00B42FBD"/>
    <w:rPr>
      <w:rFonts w:ascii="標楷體" w:eastAsia="標楷體" w:hAnsi="標楷體"/>
      <w:b/>
      <w:color w:val="000000" w:themeColor="text1"/>
      <w:sz w:val="28"/>
      <w:szCs w:val="28"/>
    </w:rPr>
  </w:style>
  <w:style w:type="paragraph" w:customStyle="1" w:styleId="xl150">
    <w:name w:val="xl150"/>
    <w:basedOn w:val="afa"/>
    <w:rsid w:val="00B42FBD"/>
    <w:pPr>
      <w:widowControl/>
      <w:pBdr>
        <w:left w:val="single" w:sz="4" w:space="0" w:color="auto"/>
        <w:bottom w:val="single" w:sz="4" w:space="0" w:color="auto"/>
        <w:right w:val="single" w:sz="4" w:space="0" w:color="auto"/>
      </w:pBdr>
      <w:shd w:val="clear" w:color="000000" w:fill="FFFF00"/>
      <w:snapToGrid/>
      <w:spacing w:before="100" w:beforeAutospacing="1" w:after="100" w:afterAutospacing="1"/>
    </w:pPr>
    <w:rPr>
      <w:rFonts w:ascii="新細明體" w:eastAsia="新細明體" w:hAnsi="新細明體" w:cs="新細明體"/>
      <w:kern w:val="0"/>
      <w:sz w:val="24"/>
      <w:szCs w:val="24"/>
    </w:rPr>
  </w:style>
  <w:style w:type="paragraph" w:customStyle="1" w:styleId="2ff1">
    <w:name w:val="表格內文2"/>
    <w:basedOn w:val="afa"/>
    <w:link w:val="2ff2"/>
    <w:rsid w:val="00D71AD0"/>
    <w:pPr>
      <w:widowControl/>
      <w:snapToGrid/>
      <w:spacing w:beforeLines="10" w:afterLines="10" w:line="360" w:lineRule="exact"/>
    </w:pPr>
  </w:style>
  <w:style w:type="character" w:customStyle="1" w:styleId="2ff2">
    <w:name w:val="表格內文2 字元"/>
    <w:link w:val="2ff1"/>
    <w:rsid w:val="00D71AD0"/>
    <w:rPr>
      <w:rFonts w:eastAsia="標楷體"/>
      <w:kern w:val="2"/>
      <w:sz w:val="28"/>
      <w:szCs w:val="28"/>
    </w:rPr>
  </w:style>
  <w:style w:type="paragraph" w:customStyle="1" w:styleId="head3">
    <w:name w:val="head3"/>
    <w:basedOn w:val="afa"/>
    <w:rsid w:val="00D71AD0"/>
    <w:pPr>
      <w:adjustRightInd w:val="0"/>
      <w:snapToGrid/>
      <w:spacing w:before="240" w:after="120" w:line="600" w:lineRule="atLeast"/>
      <w:ind w:left="1400" w:hanging="561"/>
      <w:jc w:val="both"/>
      <w:textAlignment w:val="baseline"/>
    </w:pPr>
    <w:rPr>
      <w:rFonts w:eastAsia="文新字海-中楷"/>
      <w:kern w:val="0"/>
      <w:szCs w:val="20"/>
    </w:rPr>
  </w:style>
  <w:style w:type="paragraph" w:customStyle="1" w:styleId="1ff2">
    <w:name w:val="項目符號1"/>
    <w:basedOn w:val="afa"/>
    <w:link w:val="1ff3"/>
    <w:qFormat/>
    <w:rsid w:val="00470433"/>
    <w:pPr>
      <w:tabs>
        <w:tab w:val="num" w:pos="746"/>
      </w:tabs>
      <w:spacing w:afterLines="50" w:line="360" w:lineRule="exact"/>
      <w:ind w:left="746" w:hanging="480"/>
    </w:pPr>
    <w:rPr>
      <w:szCs w:val="24"/>
    </w:rPr>
  </w:style>
  <w:style w:type="character" w:customStyle="1" w:styleId="1ff3">
    <w:name w:val="項目符號1 字元"/>
    <w:link w:val="1ff2"/>
    <w:rsid w:val="00470433"/>
    <w:rPr>
      <w:rFonts w:eastAsia="標楷體"/>
      <w:kern w:val="2"/>
      <w:sz w:val="28"/>
      <w:szCs w:val="24"/>
    </w:rPr>
  </w:style>
  <w:style w:type="paragraph" w:customStyle="1" w:styleId="title1">
    <w:name w:val="圖title"/>
    <w:basedOn w:val="affff8"/>
    <w:link w:val="title3"/>
    <w:qFormat/>
    <w:rsid w:val="00012AC0"/>
    <w:pPr>
      <w:spacing w:before="190"/>
    </w:pPr>
  </w:style>
  <w:style w:type="character" w:customStyle="1" w:styleId="title3">
    <w:name w:val="圖title 字元"/>
    <w:basedOn w:val="affff9"/>
    <w:link w:val="title1"/>
    <w:rsid w:val="00012AC0"/>
    <w:rPr>
      <w:rFonts w:eastAsia="標楷體"/>
      <w:kern w:val="2"/>
      <w:sz w:val="28"/>
      <w:szCs w:val="28"/>
    </w:rPr>
  </w:style>
  <w:style w:type="paragraph" w:customStyle="1" w:styleId="afffffffff9">
    <w:name w:val="表目錄"/>
    <w:basedOn w:val="afa"/>
    <w:link w:val="afffffffffa"/>
    <w:qFormat/>
    <w:rsid w:val="00012AC0"/>
    <w:pPr>
      <w:widowControl/>
      <w:shd w:val="clear" w:color="auto" w:fill="FFFFFF"/>
      <w:jc w:val="center"/>
    </w:pPr>
    <w:rPr>
      <w:color w:val="000000"/>
      <w:kern w:val="0"/>
    </w:rPr>
  </w:style>
  <w:style w:type="character" w:customStyle="1" w:styleId="afffffffffa">
    <w:name w:val="表目錄 字元"/>
    <w:link w:val="afffffffff9"/>
    <w:locked/>
    <w:rsid w:val="00012AC0"/>
    <w:rPr>
      <w:rFonts w:eastAsia="標楷體"/>
      <w:color w:val="000000"/>
      <w:sz w:val="28"/>
      <w:szCs w:val="28"/>
      <w:shd w:val="clear" w:color="auto" w:fill="FFFFFF"/>
    </w:rPr>
  </w:style>
  <w:style w:type="character" w:customStyle="1" w:styleId="afffffffffb">
    <w:name w:val="圖目錄 字元"/>
    <w:link w:val="afffffffffc"/>
    <w:locked/>
    <w:rsid w:val="00012AC0"/>
    <w:rPr>
      <w:rFonts w:ascii="標楷體" w:eastAsia="標楷體" w:hAnsi="標楷體"/>
      <w:sz w:val="28"/>
      <w:szCs w:val="28"/>
    </w:rPr>
  </w:style>
  <w:style w:type="paragraph" w:customStyle="1" w:styleId="afffffffffc">
    <w:name w:val="圖目錄"/>
    <w:basedOn w:val="afa"/>
    <w:link w:val="afffffffffb"/>
    <w:qFormat/>
    <w:rsid w:val="00012AC0"/>
    <w:pPr>
      <w:autoSpaceDE w:val="0"/>
      <w:autoSpaceDN w:val="0"/>
      <w:adjustRightInd w:val="0"/>
      <w:snapToGrid/>
      <w:jc w:val="center"/>
    </w:pPr>
    <w:rPr>
      <w:rFonts w:ascii="標楷體" w:hAnsi="標楷體"/>
      <w:kern w:val="0"/>
    </w:rPr>
  </w:style>
  <w:style w:type="character" w:customStyle="1" w:styleId="Heading1Char">
    <w:name w:val="Heading 1 Char"/>
    <w:aliases w:val="H1 Char,Heading level 1 Char,Numbered Section Char,1.1 Char,level 1 Char,Level 1 Head Char,Heading apps Char,Heading 11 Char,Level 1 Topic Heading Char,h11 Char,h12 Char,h111 Char,h13 Char,h112 Char,h121 Char,h1111 Char,h14 Char,h113 Char"/>
    <w:uiPriority w:val="9"/>
    <w:rsid w:val="00012AC0"/>
    <w:rPr>
      <w:rFonts w:ascii="Calibri Light" w:eastAsia="新細明體" w:hAnsi="Calibri Light" w:cs="Times New Roman"/>
      <w:b/>
      <w:bCs/>
      <w:kern w:val="52"/>
      <w:sz w:val="52"/>
      <w:szCs w:val="52"/>
    </w:rPr>
  </w:style>
  <w:style w:type="character" w:customStyle="1" w:styleId="Heading4Char">
    <w:name w:val="Heading 4 Char"/>
    <w:aliases w:val="h4 Char,h41 Char,h42 Char,h43 Char,h44 Char,h45 Char,h411 Char,h421 Char,h431 Char,h441 Char,h46 Char,h47 Char,h48 Char,h49 Char,h410 Char,h412 Char,h413 Char,h414 Char,h415 Char,h416 Char,h417 Char,h418 Char,h419 Char,h420 Char,h422 Char"/>
    <w:uiPriority w:val="9"/>
    <w:semiHidden/>
    <w:rsid w:val="00012AC0"/>
    <w:rPr>
      <w:rFonts w:ascii="Calibri Light" w:eastAsia="新細明體" w:hAnsi="Calibri Light" w:cs="Times New Roman"/>
      <w:kern w:val="2"/>
      <w:sz w:val="36"/>
      <w:szCs w:val="36"/>
    </w:rPr>
  </w:style>
  <w:style w:type="character" w:customStyle="1" w:styleId="ListParagraphChar">
    <w:name w:val="List Paragraph Char"/>
    <w:link w:val="1ff4"/>
    <w:uiPriority w:val="34"/>
    <w:locked/>
    <w:rsid w:val="00012AC0"/>
    <w:rPr>
      <w:rFonts w:ascii="標楷體" w:eastAsia="標楷體" w:hAnsi="標楷體"/>
    </w:rPr>
  </w:style>
  <w:style w:type="paragraph" w:customStyle="1" w:styleId="1ff4">
    <w:name w:val="清單段落1"/>
    <w:basedOn w:val="afa"/>
    <w:link w:val="ListParagraphChar"/>
    <w:uiPriority w:val="34"/>
    <w:rsid w:val="00012AC0"/>
    <w:pPr>
      <w:widowControl/>
      <w:snapToGrid/>
      <w:spacing w:before="190" w:line="360" w:lineRule="auto"/>
      <w:ind w:leftChars="200" w:left="480" w:firstLine="560"/>
      <w:jc w:val="both"/>
    </w:pPr>
    <w:rPr>
      <w:rFonts w:ascii="標楷體" w:hAnsi="標楷體"/>
      <w:kern w:val="0"/>
      <w:sz w:val="20"/>
      <w:szCs w:val="20"/>
    </w:rPr>
  </w:style>
  <w:style w:type="paragraph" w:customStyle="1" w:styleId="1ff5">
    <w:name w:val="目錄標題1"/>
    <w:basedOn w:val="13"/>
    <w:next w:val="afa"/>
    <w:unhideWhenUsed/>
    <w:rsid w:val="00012AC0"/>
    <w:pPr>
      <w:keepLines/>
      <w:widowControl/>
      <w:numPr>
        <w:numId w:val="0"/>
      </w:numPr>
      <w:snapToGrid/>
      <w:spacing w:beforeLines="0" w:before="0" w:line="276" w:lineRule="auto"/>
      <w:jc w:val="left"/>
      <w:outlineLvl w:val="9"/>
    </w:pPr>
    <w:rPr>
      <w:rFonts w:ascii="Cambria" w:eastAsia="新細明體" w:hAnsi="Cambria"/>
      <w:color w:val="365F91"/>
      <w:kern w:val="0"/>
      <w:lang w:val="x-none" w:eastAsia="x-none"/>
    </w:rPr>
  </w:style>
  <w:style w:type="paragraph" w:customStyle="1" w:styleId="1ff6">
    <w:name w:val="無間距1"/>
    <w:uiPriority w:val="1"/>
    <w:rsid w:val="00012AC0"/>
    <w:pPr>
      <w:widowControl w:val="0"/>
    </w:pPr>
    <w:rPr>
      <w:rFonts w:ascii="Calibri" w:hAnsi="Calibri"/>
      <w:kern w:val="2"/>
      <w:sz w:val="24"/>
      <w:szCs w:val="22"/>
    </w:rPr>
  </w:style>
  <w:style w:type="character" w:customStyle="1" w:styleId="1ff7">
    <w:name w:val="書名1"/>
    <w:uiPriority w:val="33"/>
    <w:rsid w:val="00012AC0"/>
    <w:rPr>
      <w:b/>
      <w:smallCaps/>
      <w:spacing w:val="5"/>
      <w:sz w:val="36"/>
    </w:rPr>
  </w:style>
  <w:style w:type="paragraph" w:customStyle="1" w:styleId="1ff8">
    <w:name w:val="修訂1"/>
    <w:hidden/>
    <w:uiPriority w:val="99"/>
    <w:semiHidden/>
    <w:rsid w:val="00012AC0"/>
    <w:rPr>
      <w:rFonts w:eastAsia="標楷體"/>
      <w:kern w:val="2"/>
      <w:sz w:val="28"/>
      <w:szCs w:val="28"/>
    </w:rPr>
  </w:style>
  <w:style w:type="character" w:customStyle="1" w:styleId="s1">
    <w:name w:val="s1"/>
    <w:rsid w:val="00012AC0"/>
  </w:style>
  <w:style w:type="paragraph" w:customStyle="1" w:styleId="p1">
    <w:name w:val="p1"/>
    <w:basedOn w:val="afa"/>
    <w:rsid w:val="00012AC0"/>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TableParagraph">
    <w:name w:val="Table Paragraph"/>
    <w:basedOn w:val="afa"/>
    <w:qFormat/>
    <w:rsid w:val="00012AC0"/>
    <w:pPr>
      <w:autoSpaceDE w:val="0"/>
      <w:autoSpaceDN w:val="0"/>
      <w:snapToGrid/>
      <w:jc w:val="right"/>
    </w:pPr>
    <w:rPr>
      <w:rFonts w:ascii="Arial" w:eastAsia="Arial" w:hAnsi="Arial" w:cs="Arial"/>
      <w:kern w:val="0"/>
      <w:sz w:val="22"/>
      <w:szCs w:val="22"/>
      <w:lang w:eastAsia="en-US" w:bidi="en-US"/>
    </w:rPr>
  </w:style>
  <w:style w:type="table" w:customStyle="1" w:styleId="TableNormal">
    <w:name w:val="Table Normal"/>
    <w:qFormat/>
    <w:rsid w:val="00012AC0"/>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1">
    <w:name w:val="Table Normal1"/>
    <w:unhideWhenUsed/>
    <w:qFormat/>
    <w:rsid w:val="00012AC0"/>
    <w:rPr>
      <w:rFonts w:ascii="Calibri" w:hAnsi="Calibri"/>
    </w:rPr>
    <w:tblPr>
      <w:tblCellMar>
        <w:top w:w="0" w:type="dxa"/>
        <w:left w:w="0" w:type="dxa"/>
        <w:bottom w:w="0" w:type="dxa"/>
        <w:right w:w="0" w:type="dxa"/>
      </w:tblCellMar>
    </w:tblPr>
  </w:style>
  <w:style w:type="character" w:customStyle="1" w:styleId="affffff1">
    <w:name w:val="無間距 字元"/>
    <w:basedOn w:val="afb"/>
    <w:link w:val="affffff0"/>
    <w:uiPriority w:val="1"/>
    <w:qFormat/>
    <w:rsid w:val="00012AC0"/>
    <w:rPr>
      <w:rFonts w:ascii="Calibri" w:hAnsi="Calibri"/>
      <w:kern w:val="2"/>
      <w:sz w:val="24"/>
      <w:szCs w:val="22"/>
    </w:rPr>
  </w:style>
  <w:style w:type="character" w:customStyle="1" w:styleId="apple-tab-span">
    <w:name w:val="apple-tab-span"/>
    <w:basedOn w:val="afb"/>
    <w:rsid w:val="00012AC0"/>
  </w:style>
  <w:style w:type="character" w:customStyle="1" w:styleId="1ff9">
    <w:name w:val="未解析的提及項目1"/>
    <w:basedOn w:val="afb"/>
    <w:unhideWhenUsed/>
    <w:qFormat/>
    <w:rsid w:val="00012AC0"/>
    <w:rPr>
      <w:color w:val="808080"/>
      <w:shd w:val="clear" w:color="auto" w:fill="E6E6E6"/>
    </w:rPr>
  </w:style>
  <w:style w:type="character" w:styleId="afffffffffd">
    <w:name w:val="Placeholder Text"/>
    <w:basedOn w:val="afb"/>
    <w:uiPriority w:val="99"/>
    <w:semiHidden/>
    <w:rsid w:val="00012AC0"/>
    <w:rPr>
      <w:color w:val="808080"/>
    </w:rPr>
  </w:style>
  <w:style w:type="character" w:customStyle="1" w:styleId="2ff3">
    <w:name w:val="未解析的提及項目2"/>
    <w:basedOn w:val="afb"/>
    <w:unhideWhenUsed/>
    <w:qFormat/>
    <w:rsid w:val="00012AC0"/>
    <w:rPr>
      <w:color w:val="605E5C"/>
      <w:shd w:val="clear" w:color="auto" w:fill="E1DFDD"/>
    </w:rPr>
  </w:style>
  <w:style w:type="table" w:customStyle="1" w:styleId="3-11">
    <w:name w:val="清單表格 3 - 輔色 11"/>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
    <w:name w:val="TableGrid"/>
    <w:rsid w:val="00CB297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table" w:customStyle="1" w:styleId="4-11">
    <w:name w:val="格線表格 4 - 輔色 11"/>
    <w:basedOn w:val="afc"/>
    <w:uiPriority w:val="49"/>
    <w:rsid w:val="00CB297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fffffffffe">
    <w:name w:val="Subtle Reference"/>
    <w:basedOn w:val="afb"/>
    <w:uiPriority w:val="31"/>
    <w:qFormat/>
    <w:rsid w:val="00CB297A"/>
    <w:rPr>
      <w:smallCaps/>
      <w:color w:val="5A5A5A" w:themeColor="text1" w:themeTint="A5"/>
    </w:rPr>
  </w:style>
  <w:style w:type="table" w:customStyle="1" w:styleId="3-12">
    <w:name w:val="清單表格 3 - 輔色 12"/>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1ffa">
    <w:name w:val="表格格線1"/>
    <w:basedOn w:val="afc"/>
    <w:next w:val="afff4"/>
    <w:uiPriority w:val="59"/>
    <w:rsid w:val="00CB297A"/>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fa"/>
    <w:rsid w:val="00CB297A"/>
    <w:pPr>
      <w:widowControl/>
      <w:shd w:val="clear" w:color="000000" w:fill="FFFF00"/>
      <w:snapToGrid/>
      <w:spacing w:before="100" w:beforeAutospacing="1" w:after="100" w:afterAutospacing="1"/>
      <w:textAlignment w:val="center"/>
    </w:pPr>
    <w:rPr>
      <w:rFonts w:ascii="標楷體" w:hAnsi="標楷體" w:cs="新細明體"/>
      <w:kern w:val="0"/>
      <w:sz w:val="24"/>
      <w:szCs w:val="24"/>
    </w:rPr>
  </w:style>
  <w:style w:type="paragraph" w:customStyle="1" w:styleId="xl93">
    <w:name w:val="xl93"/>
    <w:basedOn w:val="afa"/>
    <w:rsid w:val="00CB297A"/>
    <w:pPr>
      <w:widowControl/>
      <w:pBdr>
        <w:top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4">
    <w:name w:val="xl94"/>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5">
    <w:name w:val="xl95"/>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6">
    <w:name w:val="xl96"/>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7">
    <w:name w:val="xl97"/>
    <w:basedOn w:val="afa"/>
    <w:rsid w:val="00CB297A"/>
    <w:pPr>
      <w:widowControl/>
      <w:pBdr>
        <w:left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98">
    <w:name w:val="xl98"/>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9">
    <w:name w:val="xl99"/>
    <w:basedOn w:val="afa"/>
    <w:rsid w:val="00CB297A"/>
    <w:pPr>
      <w:widowControl/>
      <w:snapToGrid/>
      <w:spacing w:before="100" w:beforeAutospacing="1" w:after="100" w:afterAutospacing="1"/>
      <w:textAlignment w:val="top"/>
    </w:pPr>
    <w:rPr>
      <w:rFonts w:ascii="標楷體" w:hAnsi="標楷體" w:cs="新細明體"/>
      <w:color w:val="FF0000"/>
      <w:kern w:val="0"/>
      <w:sz w:val="24"/>
      <w:szCs w:val="24"/>
    </w:rPr>
  </w:style>
  <w:style w:type="paragraph" w:customStyle="1" w:styleId="xl100">
    <w:name w:val="xl100"/>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01">
    <w:name w:val="xl101"/>
    <w:basedOn w:val="afa"/>
    <w:rsid w:val="00CB297A"/>
    <w:pPr>
      <w:widowControl/>
      <w:shd w:val="clear" w:color="000000" w:fill="FFFF00"/>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2">
    <w:name w:val="xl102"/>
    <w:basedOn w:val="afa"/>
    <w:rsid w:val="00CB297A"/>
    <w:pPr>
      <w:widowControl/>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3">
    <w:name w:val="xl103"/>
    <w:basedOn w:val="afa"/>
    <w:rsid w:val="00CB297A"/>
    <w:pPr>
      <w:widowControl/>
      <w:pBdr>
        <w:top w:val="single" w:sz="4" w:space="0" w:color="000000"/>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4">
    <w:name w:val="xl104"/>
    <w:basedOn w:val="afa"/>
    <w:rsid w:val="00CB297A"/>
    <w:pPr>
      <w:widowControl/>
      <w:pBdr>
        <w:top w:val="single" w:sz="4" w:space="0" w:color="auto"/>
        <w:lef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5">
    <w:name w:val="xl105"/>
    <w:basedOn w:val="afa"/>
    <w:rsid w:val="00CB297A"/>
    <w:pPr>
      <w:widowControl/>
      <w:pBdr>
        <w:top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6">
    <w:name w:val="xl106"/>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7">
    <w:name w:val="xl107"/>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8">
    <w:name w:val="xl108"/>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9">
    <w:name w:val="xl109"/>
    <w:basedOn w:val="afa"/>
    <w:rsid w:val="00CB297A"/>
    <w:pPr>
      <w:widowControl/>
      <w:pBdr>
        <w:top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0">
    <w:name w:val="xl110"/>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1">
    <w:name w:val="xl111"/>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2">
    <w:name w:val="xl112"/>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3">
    <w:name w:val="xl113"/>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4">
    <w:name w:val="xl114"/>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5">
    <w:name w:val="xl115"/>
    <w:basedOn w:val="afa"/>
    <w:rsid w:val="00CB297A"/>
    <w:pPr>
      <w:widowControl/>
      <w:pBdr>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6">
    <w:name w:val="xl116"/>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7">
    <w:name w:val="xl117"/>
    <w:basedOn w:val="afa"/>
    <w:rsid w:val="00CB297A"/>
    <w:pPr>
      <w:widowControl/>
      <w:pBdr>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8">
    <w:name w:val="xl118"/>
    <w:basedOn w:val="afa"/>
    <w:rsid w:val="00CB297A"/>
    <w:pPr>
      <w:widowControl/>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119">
    <w:name w:val="xl119"/>
    <w:basedOn w:val="afa"/>
    <w:rsid w:val="00CB297A"/>
    <w:pPr>
      <w:widowControl/>
      <w:snapToGrid/>
      <w:spacing w:before="100" w:beforeAutospacing="1" w:after="100" w:afterAutospacing="1"/>
      <w:textAlignment w:val="center"/>
    </w:pPr>
    <w:rPr>
      <w:rFonts w:ascii="標楷體" w:hAnsi="標楷體" w:cs="新細明體"/>
      <w:kern w:val="0"/>
      <w:sz w:val="24"/>
      <w:szCs w:val="24"/>
    </w:rPr>
  </w:style>
  <w:style w:type="paragraph" w:customStyle="1" w:styleId="xl120">
    <w:name w:val="xl120"/>
    <w:basedOn w:val="afa"/>
    <w:rsid w:val="00CB297A"/>
    <w:pPr>
      <w:widowControl/>
      <w:shd w:val="clear" w:color="000000" w:fill="DA9694"/>
      <w:snapToGrid/>
      <w:spacing w:before="100" w:beforeAutospacing="1" w:after="100" w:afterAutospacing="1"/>
      <w:textAlignment w:val="center"/>
    </w:pPr>
    <w:rPr>
      <w:rFonts w:ascii="標楷體" w:hAnsi="標楷體" w:cs="新細明體"/>
      <w:kern w:val="0"/>
      <w:sz w:val="24"/>
      <w:szCs w:val="24"/>
    </w:rPr>
  </w:style>
  <w:style w:type="paragraph" w:customStyle="1" w:styleId="xl121">
    <w:name w:val="xl121"/>
    <w:basedOn w:val="afa"/>
    <w:rsid w:val="00CB297A"/>
    <w:pPr>
      <w:widowControl/>
      <w:shd w:val="clear" w:color="000000" w:fill="FFC000"/>
      <w:snapToGrid/>
      <w:spacing w:before="100" w:beforeAutospacing="1" w:after="100" w:afterAutospacing="1"/>
      <w:textAlignment w:val="center"/>
    </w:pPr>
    <w:rPr>
      <w:rFonts w:ascii="標楷體" w:hAnsi="標楷體" w:cs="新細明體"/>
      <w:kern w:val="0"/>
      <w:sz w:val="24"/>
      <w:szCs w:val="24"/>
    </w:rPr>
  </w:style>
  <w:style w:type="paragraph" w:customStyle="1" w:styleId="xl122">
    <w:name w:val="xl122"/>
    <w:basedOn w:val="afa"/>
    <w:rsid w:val="00CB297A"/>
    <w:pPr>
      <w:widowControl/>
      <w:shd w:val="clear" w:color="000000" w:fill="FFC000"/>
      <w:snapToGrid/>
      <w:spacing w:before="100" w:beforeAutospacing="1" w:after="100" w:afterAutospacing="1"/>
      <w:textAlignment w:val="top"/>
    </w:pPr>
    <w:rPr>
      <w:rFonts w:ascii="標楷體" w:hAnsi="標楷體" w:cs="新細明體"/>
      <w:kern w:val="0"/>
      <w:sz w:val="24"/>
      <w:szCs w:val="24"/>
    </w:rPr>
  </w:style>
  <w:style w:type="paragraph" w:customStyle="1" w:styleId="xl123">
    <w:name w:val="xl123"/>
    <w:basedOn w:val="afa"/>
    <w:rsid w:val="00CB297A"/>
    <w:pPr>
      <w:widowControl/>
      <w:shd w:val="clear" w:color="000000" w:fill="DCE6F1"/>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24">
    <w:name w:val="xl124"/>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25">
    <w:name w:val="xl125"/>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26">
    <w:name w:val="xl126"/>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7">
    <w:name w:val="xl127"/>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8">
    <w:name w:val="xl128"/>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9">
    <w:name w:val="xl12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0">
    <w:name w:val="xl130"/>
    <w:basedOn w:val="afa"/>
    <w:rsid w:val="00CB297A"/>
    <w:pPr>
      <w:widowControl/>
      <w:pBdr>
        <w:top w:val="single" w:sz="4" w:space="0" w:color="000000"/>
        <w:bottom w:val="single" w:sz="4" w:space="0" w:color="000000"/>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1">
    <w:name w:val="xl131"/>
    <w:basedOn w:val="afa"/>
    <w:rsid w:val="00CB297A"/>
    <w:pPr>
      <w:widowControl/>
      <w:pBdr>
        <w:top w:val="single" w:sz="4" w:space="0" w:color="000000"/>
        <w:lef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2">
    <w:name w:val="xl132"/>
    <w:basedOn w:val="afa"/>
    <w:rsid w:val="00CB297A"/>
    <w:pPr>
      <w:widowControl/>
      <w:pBdr>
        <w:top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4">
    <w:name w:val="xl134"/>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5">
    <w:name w:val="xl135"/>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6">
    <w:name w:val="xl136"/>
    <w:basedOn w:val="afa"/>
    <w:rsid w:val="00CB297A"/>
    <w:pPr>
      <w:widowControl/>
      <w:pBdr>
        <w:top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7">
    <w:name w:val="xl137"/>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8">
    <w:name w:val="xl138"/>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9">
    <w:name w:val="xl13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0">
    <w:name w:val="xl140"/>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1">
    <w:name w:val="xl141"/>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42">
    <w:name w:val="xl142"/>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1">
    <w:name w:val="附錄-標題1"/>
    <w:basedOn w:val="13"/>
    <w:link w:val="-10"/>
    <w:qFormat/>
    <w:rsid w:val="00CB297A"/>
    <w:pPr>
      <w:numPr>
        <w:numId w:val="54"/>
      </w:numPr>
      <w:spacing w:afterLines="50" w:after="50" w:line="460" w:lineRule="exact"/>
    </w:pPr>
  </w:style>
  <w:style w:type="character" w:customStyle="1" w:styleId="-10">
    <w:name w:val="附錄-標題1 字元"/>
    <w:basedOn w:val="afb"/>
    <w:link w:val="-1"/>
    <w:rsid w:val="00CB297A"/>
    <w:rPr>
      <w:rFonts w:eastAsia="標楷體"/>
      <w:b/>
      <w:bCs/>
      <w:kern w:val="2"/>
      <w:sz w:val="32"/>
      <w:szCs w:val="32"/>
    </w:rPr>
  </w:style>
  <w:style w:type="table" w:customStyle="1" w:styleId="4fb">
    <w:name w:val="表格格線4"/>
    <w:basedOn w:val="afc"/>
    <w:next w:val="afff4"/>
    <w:uiPriority w:val="39"/>
    <w:rsid w:val="00CB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第一章 標題"/>
    <w:basedOn w:val="afa"/>
    <w:next w:val="afa"/>
    <w:qFormat/>
    <w:locked/>
    <w:rsid w:val="00FB4342"/>
    <w:pPr>
      <w:keepNext/>
      <w:pageBreakBefore/>
      <w:numPr>
        <w:numId w:val="56"/>
      </w:numPr>
      <w:tabs>
        <w:tab w:val="left" w:pos="1418"/>
      </w:tabs>
      <w:snapToGrid/>
      <w:spacing w:beforeLines="50" w:before="50"/>
      <w:jc w:val="both"/>
      <w:textAlignment w:val="center"/>
      <w:outlineLvl w:val="0"/>
    </w:pPr>
    <w:rPr>
      <w:rFonts w:ascii="標楷體" w:hAnsi="標楷體"/>
      <w:b/>
      <w:kern w:val="0"/>
      <w:sz w:val="40"/>
      <w:szCs w:val="40"/>
      <w:lang w:val="zh-CN"/>
    </w:rPr>
  </w:style>
  <w:style w:type="paragraph" w:customStyle="1" w:styleId="af">
    <w:name w:val="一、標題"/>
    <w:basedOn w:val="afa"/>
    <w:next w:val="afa"/>
    <w:locked/>
    <w:rsid w:val="00FB4342"/>
    <w:pPr>
      <w:numPr>
        <w:ilvl w:val="2"/>
        <w:numId w:val="56"/>
      </w:numPr>
      <w:snapToGrid/>
      <w:spacing w:beforeLines="100" w:before="240" w:afterLines="100" w:after="240" w:line="480" w:lineRule="exact"/>
      <w:jc w:val="both"/>
      <w:textAlignment w:val="center"/>
      <w:outlineLvl w:val="2"/>
    </w:pPr>
    <w:rPr>
      <w:kern w:val="0"/>
      <w:szCs w:val="20"/>
      <w:lang w:val="zh-CN" w:eastAsia="zh-CN"/>
    </w:rPr>
  </w:style>
  <w:style w:type="paragraph" w:customStyle="1" w:styleId="affffffffff">
    <w:name w:val="(一) 標題"/>
    <w:basedOn w:val="32"/>
    <w:next w:val="afa"/>
    <w:link w:val="affffffffff0"/>
    <w:qFormat/>
    <w:locked/>
    <w:rsid w:val="00DA2D1A"/>
    <w:pPr>
      <w:tabs>
        <w:tab w:val="left" w:leader="underscore" w:pos="1120"/>
      </w:tabs>
      <w:spacing w:afterLines="50" w:after="50" w:line="400" w:lineRule="exact"/>
      <w:ind w:leftChars="200" w:left="400" w:hangingChars="200" w:hanging="200"/>
    </w:pPr>
  </w:style>
  <w:style w:type="paragraph" w:customStyle="1" w:styleId="1a">
    <w:name w:val="1.標題"/>
    <w:next w:val="afa"/>
    <w:link w:val="1ffb"/>
    <w:qFormat/>
    <w:locked/>
    <w:rsid w:val="00FB4342"/>
    <w:pPr>
      <w:numPr>
        <w:numId w:val="58"/>
      </w:numPr>
      <w:spacing w:line="276" w:lineRule="auto"/>
      <w:jc w:val="both"/>
    </w:pPr>
    <w:rPr>
      <w:rFonts w:eastAsia="標楷體"/>
      <w:bCs/>
      <w:sz w:val="28"/>
      <w:szCs w:val="24"/>
    </w:rPr>
  </w:style>
  <w:style w:type="character" w:customStyle="1" w:styleId="affffffffff0">
    <w:name w:val="(一) 標題 字元"/>
    <w:link w:val="affffffffff"/>
    <w:rsid w:val="00DA2D1A"/>
    <w:rPr>
      <w:rFonts w:eastAsia="標楷體"/>
      <w:bCs/>
      <w:kern w:val="2"/>
      <w:sz w:val="28"/>
      <w:szCs w:val="28"/>
    </w:rPr>
  </w:style>
  <w:style w:type="character" w:customStyle="1" w:styleId="1ffb">
    <w:name w:val="1.標題 字元"/>
    <w:link w:val="1a"/>
    <w:rsid w:val="00FB4342"/>
    <w:rPr>
      <w:rFonts w:eastAsia="標楷體"/>
      <w:bCs/>
      <w:sz w:val="28"/>
      <w:szCs w:val="24"/>
    </w:rPr>
  </w:style>
  <w:style w:type="paragraph" w:customStyle="1" w:styleId="A60">
    <w:name w:val="A. 標題6"/>
    <w:basedOn w:val="afa"/>
    <w:next w:val="afa"/>
    <w:locked/>
    <w:rsid w:val="00641F31"/>
    <w:pPr>
      <w:tabs>
        <w:tab w:val="left" w:pos="2100"/>
      </w:tabs>
      <w:adjustRightInd w:val="0"/>
      <w:snapToGrid/>
      <w:spacing w:beforeLines="50" w:before="50" w:afterLines="100" w:after="100" w:line="180" w:lineRule="exact"/>
      <w:ind w:leftChars="275" w:left="375" w:hangingChars="100" w:hanging="100"/>
      <w:jc w:val="both"/>
      <w:textAlignment w:val="center"/>
      <w:outlineLvl w:val="6"/>
    </w:pPr>
    <w:rPr>
      <w:kern w:val="0"/>
      <w:szCs w:val="20"/>
      <w:lang w:val="zh-CN" w:eastAsia="zh-CN"/>
    </w:rPr>
  </w:style>
  <w:style w:type="paragraph" w:customStyle="1" w:styleId="af2">
    <w:name w:val="a. 標題"/>
    <w:basedOn w:val="afa"/>
    <w:next w:val="afa"/>
    <w:qFormat/>
    <w:locked/>
    <w:rsid w:val="008934E4"/>
    <w:pPr>
      <w:numPr>
        <w:ilvl w:val="8"/>
        <w:numId w:val="56"/>
      </w:numPr>
      <w:tabs>
        <w:tab w:val="left" w:pos="2268"/>
      </w:tabs>
      <w:snapToGrid/>
      <w:spacing w:beforeLines="50" w:before="50" w:afterLines="50" w:after="50"/>
      <w:ind w:left="2155" w:hanging="227"/>
      <w:jc w:val="both"/>
      <w:textAlignment w:val="center"/>
      <w:outlineLvl w:val="8"/>
    </w:pPr>
    <w:rPr>
      <w:kern w:val="0"/>
      <w:szCs w:val="20"/>
      <w:lang w:val="zh-CN" w:eastAsia="zh-CN"/>
    </w:rPr>
  </w:style>
  <w:style w:type="paragraph" w:customStyle="1" w:styleId="Af1">
    <w:name w:val="(A) 標題"/>
    <w:basedOn w:val="afa"/>
    <w:next w:val="afa"/>
    <w:qFormat/>
    <w:locked/>
    <w:rsid w:val="000C6A03"/>
    <w:pPr>
      <w:numPr>
        <w:ilvl w:val="7"/>
        <w:numId w:val="56"/>
      </w:numPr>
      <w:tabs>
        <w:tab w:val="left" w:pos="2380"/>
      </w:tabs>
      <w:snapToGrid/>
      <w:spacing w:beforeLines="50" w:before="50"/>
      <w:ind w:left="2529" w:hanging="567"/>
      <w:textAlignment w:val="center"/>
      <w:outlineLvl w:val="7"/>
    </w:pPr>
    <w:rPr>
      <w:kern w:val="0"/>
      <w:szCs w:val="20"/>
      <w:lang w:val="zh-CN" w:eastAsia="zh-CN"/>
    </w:rPr>
  </w:style>
  <w:style w:type="paragraph" w:customStyle="1" w:styleId="16">
    <w:name w:val="(1)標題"/>
    <w:basedOn w:val="afa"/>
    <w:next w:val="afa"/>
    <w:link w:val="1ffc"/>
    <w:autoRedefine/>
    <w:qFormat/>
    <w:locked/>
    <w:rsid w:val="00A535B7"/>
    <w:pPr>
      <w:widowControl/>
      <w:numPr>
        <w:ilvl w:val="4"/>
        <w:numId w:val="57"/>
      </w:numPr>
      <w:spacing w:line="276" w:lineRule="auto"/>
      <w:ind w:leftChars="750" w:left="950" w:hangingChars="200" w:hanging="200"/>
      <w:jc w:val="both"/>
    </w:pPr>
    <w:rPr>
      <w:rFonts w:ascii="標楷體" w:hAnsi="標楷體" w:cs="標楷體"/>
      <w:color w:val="000000"/>
      <w:sz w:val="22"/>
    </w:rPr>
  </w:style>
  <w:style w:type="paragraph" w:customStyle="1" w:styleId="a5">
    <w:name w:val="內文編號項目"/>
    <w:basedOn w:val="afa"/>
    <w:rsid w:val="00FB4342"/>
    <w:pPr>
      <w:numPr>
        <w:numId w:val="55"/>
      </w:numPr>
      <w:snapToGrid/>
    </w:pPr>
    <w:rPr>
      <w:rFonts w:eastAsia="新細明體"/>
      <w:sz w:val="24"/>
      <w:szCs w:val="24"/>
    </w:rPr>
  </w:style>
  <w:style w:type="paragraph" w:customStyle="1" w:styleId="affffffffff1">
    <w:name w:val="一 、內文"/>
    <w:basedOn w:val="afa"/>
    <w:link w:val="affffffffff2"/>
    <w:qFormat/>
    <w:rsid w:val="00FB4342"/>
    <w:pPr>
      <w:widowControl/>
      <w:autoSpaceDN w:val="0"/>
      <w:spacing w:beforeLines="50" w:before="120" w:afterLines="50" w:after="120" w:line="276" w:lineRule="auto"/>
      <w:ind w:leftChars="200" w:left="560"/>
      <w:jc w:val="both"/>
    </w:pPr>
    <w:rPr>
      <w:bCs/>
      <w:kern w:val="0"/>
    </w:rPr>
  </w:style>
  <w:style w:type="paragraph" w:customStyle="1" w:styleId="affffffffff3">
    <w:name w:val="(一)內文"/>
    <w:basedOn w:val="afa"/>
    <w:link w:val="affffffffff4"/>
    <w:qFormat/>
    <w:rsid w:val="003A2684"/>
    <w:pPr>
      <w:widowControl/>
      <w:snapToGrid/>
      <w:spacing w:line="276" w:lineRule="auto"/>
      <w:ind w:leftChars="750" w:left="750" w:rightChars="100" w:right="100"/>
      <w:jc w:val="both"/>
    </w:pPr>
    <w:rPr>
      <w:rFonts w:cs="標楷體"/>
      <w:bCs/>
      <w:kern w:val="0"/>
      <w:szCs w:val="24"/>
    </w:rPr>
  </w:style>
  <w:style w:type="character" w:customStyle="1" w:styleId="affffffffff2">
    <w:name w:val="一 、內文 字元"/>
    <w:basedOn w:val="afb"/>
    <w:link w:val="affffffffff1"/>
    <w:rsid w:val="00FB4342"/>
    <w:rPr>
      <w:rFonts w:eastAsia="標楷體"/>
      <w:bCs/>
      <w:sz w:val="28"/>
      <w:szCs w:val="28"/>
    </w:rPr>
  </w:style>
  <w:style w:type="character" w:customStyle="1" w:styleId="affffffffff4">
    <w:name w:val="(一)內文 字元"/>
    <w:basedOn w:val="afb"/>
    <w:link w:val="affffffffff3"/>
    <w:rsid w:val="003A2684"/>
    <w:rPr>
      <w:rFonts w:eastAsia="標楷體" w:cs="標楷體"/>
      <w:bCs/>
      <w:sz w:val="28"/>
      <w:szCs w:val="24"/>
    </w:rPr>
  </w:style>
  <w:style w:type="character" w:customStyle="1" w:styleId="1ffc">
    <w:name w:val="(1)標題 字元"/>
    <w:basedOn w:val="afffff4"/>
    <w:link w:val="16"/>
    <w:rsid w:val="00A535B7"/>
    <w:rPr>
      <w:rFonts w:ascii="標楷體" w:eastAsia="標楷體" w:hAnsi="標楷體" w:cs="標楷體"/>
      <w:color w:val="000000"/>
      <w:kern w:val="2"/>
      <w:sz w:val="22"/>
      <w:szCs w:val="28"/>
    </w:rPr>
  </w:style>
  <w:style w:type="paragraph" w:customStyle="1" w:styleId="a2">
    <w:name w:val="表編號"/>
    <w:basedOn w:val="afa"/>
    <w:next w:val="afa"/>
    <w:autoRedefine/>
    <w:qFormat/>
    <w:rsid w:val="0082232B"/>
    <w:pPr>
      <w:numPr>
        <w:numId w:val="59"/>
      </w:numPr>
      <w:snapToGrid/>
      <w:ind w:left="567" w:hanging="567"/>
      <w:jc w:val="center"/>
    </w:pPr>
    <w:rPr>
      <w:bCs/>
      <w:kern w:val="0"/>
      <w:szCs w:val="24"/>
    </w:rPr>
  </w:style>
  <w:style w:type="paragraph" w:customStyle="1" w:styleId="101">
    <w:name w:val="樣式10"/>
    <w:basedOn w:val="22"/>
    <w:rsid w:val="006F0CF7"/>
    <w:pPr>
      <w:numPr>
        <w:numId w:val="60"/>
      </w:numPr>
      <w:tabs>
        <w:tab w:val="clear" w:pos="284"/>
        <w:tab w:val="num" w:pos="360"/>
        <w:tab w:val="num" w:pos="1135"/>
      </w:tabs>
      <w:spacing w:before="0" w:line="276" w:lineRule="auto"/>
      <w:ind w:left="2895" w:firstLine="0"/>
      <w:jc w:val="left"/>
    </w:pPr>
    <w:rPr>
      <w:rFonts w:ascii="標楷體" w:hAnsi="標楷體"/>
      <w:sz w:val="32"/>
      <w:szCs w:val="32"/>
    </w:rPr>
  </w:style>
  <w:style w:type="paragraph" w:customStyle="1" w:styleId="a6">
    <w:name w:val="招標章標題"/>
    <w:basedOn w:val="13"/>
    <w:qFormat/>
    <w:rsid w:val="006F0CF7"/>
    <w:pPr>
      <w:pageBreakBefore w:val="0"/>
      <w:numPr>
        <w:numId w:val="60"/>
      </w:numPr>
      <w:tabs>
        <w:tab w:val="clear" w:pos="1146"/>
        <w:tab w:val="num" w:pos="360"/>
        <w:tab w:val="num" w:pos="720"/>
      </w:tabs>
      <w:topLinePunct/>
      <w:snapToGrid/>
      <w:spacing w:before="0" w:line="276" w:lineRule="auto"/>
      <w:ind w:left="1866" w:firstLine="0"/>
      <w:jc w:val="left"/>
    </w:pPr>
    <w:rPr>
      <w:rFonts w:ascii="標楷體" w:hAnsi="標楷體"/>
      <w:bCs w:val="0"/>
      <w:iCs/>
    </w:rPr>
  </w:style>
  <w:style w:type="paragraph" w:customStyle="1" w:styleId="a7">
    <w:name w:val="招標項標題"/>
    <w:basedOn w:val="afa"/>
    <w:qFormat/>
    <w:rsid w:val="006F0CF7"/>
    <w:pPr>
      <w:numPr>
        <w:ilvl w:val="3"/>
        <w:numId w:val="60"/>
      </w:numPr>
      <w:topLinePunct/>
      <w:spacing w:beforeLines="50" w:line="276" w:lineRule="auto"/>
      <w:ind w:left="3539"/>
      <w:outlineLvl w:val="2"/>
    </w:pPr>
    <w:rPr>
      <w:rFonts w:ascii="標楷體" w:hAnsi="標楷體"/>
      <w:bCs/>
      <w:sz w:val="32"/>
      <w:szCs w:val="32"/>
    </w:rPr>
  </w:style>
  <w:style w:type="character" w:customStyle="1" w:styleId="plain">
    <w:name w:val="plain"/>
    <w:basedOn w:val="afb"/>
    <w:rsid w:val="00AB5E89"/>
  </w:style>
  <w:style w:type="character" w:customStyle="1" w:styleId="affffffffff5">
    <w:name w:val="a"/>
    <w:basedOn w:val="afb"/>
    <w:rsid w:val="00AB5E89"/>
  </w:style>
  <w:style w:type="numbering" w:customStyle="1" w:styleId="a3">
    <w:name w:val="自訂"/>
    <w:uiPriority w:val="99"/>
    <w:rsid w:val="00224491"/>
    <w:pPr>
      <w:numPr>
        <w:numId w:val="61"/>
      </w:numPr>
    </w:pPr>
  </w:style>
  <w:style w:type="paragraph" w:styleId="affffffffff6">
    <w:name w:val="endnote text"/>
    <w:basedOn w:val="afa"/>
    <w:link w:val="affffffffff7"/>
    <w:semiHidden/>
    <w:unhideWhenUsed/>
    <w:rsid w:val="005B0CAC"/>
  </w:style>
  <w:style w:type="character" w:customStyle="1" w:styleId="affffffffff7">
    <w:name w:val="章節附註文字 字元"/>
    <w:basedOn w:val="afb"/>
    <w:link w:val="affffffffff6"/>
    <w:semiHidden/>
    <w:rsid w:val="005B0CAC"/>
    <w:rPr>
      <w:rFonts w:eastAsia="標楷體"/>
      <w:kern w:val="2"/>
      <w:sz w:val="28"/>
      <w:szCs w:val="28"/>
    </w:rPr>
  </w:style>
  <w:style w:type="character" w:styleId="affffffffff8">
    <w:name w:val="endnote reference"/>
    <w:basedOn w:val="afb"/>
    <w:semiHidden/>
    <w:unhideWhenUsed/>
    <w:rsid w:val="005B0CAC"/>
    <w:rPr>
      <w:vertAlign w:val="superscript"/>
    </w:rPr>
  </w:style>
  <w:style w:type="table" w:customStyle="1" w:styleId="2ff4">
    <w:name w:val="表格格線2"/>
    <w:basedOn w:val="afc"/>
    <w:next w:val="afff4"/>
    <w:rsid w:val="005D3139"/>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c">
    <w:name w:val="表格格線3"/>
    <w:basedOn w:val="afc"/>
    <w:next w:val="afff4"/>
    <w:uiPriority w:val="39"/>
    <w:rsid w:val="00CE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9">
    <w:name w:val="macro"/>
    <w:link w:val="affffffffffa"/>
    <w:semiHidden/>
    <w:rsid w:val="004C241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eastAsia="華康楷書體W3(P)" w:hAnsi="Arial"/>
    </w:rPr>
  </w:style>
  <w:style w:type="character" w:customStyle="1" w:styleId="affffffffffa">
    <w:name w:val="巨集文字 字元"/>
    <w:basedOn w:val="afb"/>
    <w:link w:val="affffffffff9"/>
    <w:semiHidden/>
    <w:rsid w:val="004C241C"/>
    <w:rPr>
      <w:rFonts w:ascii="Arial" w:eastAsia="華康楷書體W3(P)" w:hAnsi="Arial"/>
    </w:rPr>
  </w:style>
  <w:style w:type="character" w:customStyle="1" w:styleId="1ffd">
    <w:name w:val="標題 1 字元 字元"/>
    <w:aliases w:val="h1 字元 字元 字元,Attribute Heading 1 字元 字元 字元,h11 字元 字元 字元,Attribute Heading 11 字元 字元 字元,h12 字元 字元 字元,Attribute Heading 12 字元 字元 字元,h111 字元 字元 字元,Attribute Heading 111 字元 字元 字元,h13 字元 字元 字元,h14 字元 字元 字元,h15 字元 字元 字元,h16 字元 字元 字元,h17 字元 字元 字元"/>
    <w:rsid w:val="004C241C"/>
    <w:rPr>
      <w:rFonts w:ascii="Book Antiqua" w:eastAsia="華康楷書體W3(P)" w:hAnsi="Book Antiqua"/>
      <w:kern w:val="28"/>
      <w:sz w:val="28"/>
      <w:lang w:val="en-US" w:eastAsia="zh-TW" w:bidi="ar-SA"/>
    </w:rPr>
  </w:style>
  <w:style w:type="paragraph" w:customStyle="1" w:styleId="eGov11">
    <w:name w:val="eGov 標題 1 內文"/>
    <w:basedOn w:val="afa"/>
    <w:rsid w:val="004C241C"/>
    <w:pPr>
      <w:widowControl/>
      <w:overflowPunct w:val="0"/>
      <w:autoSpaceDE w:val="0"/>
      <w:autoSpaceDN w:val="0"/>
      <w:adjustRightInd w:val="0"/>
      <w:snapToGrid/>
      <w:spacing w:line="360" w:lineRule="auto"/>
      <w:ind w:left="142" w:firstLine="425"/>
      <w:textAlignment w:val="baseline"/>
    </w:pPr>
    <w:rPr>
      <w:rFonts w:ascii="Arial" w:hAnsi="Arial" w:cs="新細明體"/>
      <w:szCs w:val="24"/>
    </w:rPr>
  </w:style>
  <w:style w:type="paragraph" w:customStyle="1" w:styleId="eGov30">
    <w:name w:val="eGov 標題3 內文"/>
    <w:basedOn w:val="afa"/>
    <w:rsid w:val="004C241C"/>
    <w:pPr>
      <w:widowControl/>
      <w:overflowPunct w:val="0"/>
      <w:autoSpaceDE w:val="0"/>
      <w:autoSpaceDN w:val="0"/>
      <w:adjustRightInd w:val="0"/>
      <w:snapToGrid/>
      <w:spacing w:before="90" w:after="90" w:line="360" w:lineRule="auto"/>
      <w:ind w:left="240" w:right="240" w:firstLine="425"/>
      <w:textAlignment w:val="baseline"/>
    </w:pPr>
    <w:rPr>
      <w:rFonts w:ascii="Arial" w:hAnsi="Arial" w:cs="新細明體"/>
      <w:kern w:val="0"/>
      <w:szCs w:val="24"/>
    </w:rPr>
  </w:style>
  <w:style w:type="paragraph" w:customStyle="1" w:styleId="41">
    <w:name w:val="標題4"/>
    <w:basedOn w:val="afa"/>
    <w:semiHidden/>
    <w:rsid w:val="004C241C"/>
    <w:pPr>
      <w:widowControl/>
      <w:numPr>
        <w:ilvl w:val="3"/>
        <w:numId w:val="62"/>
      </w:numPr>
      <w:overflowPunct w:val="0"/>
      <w:autoSpaceDE w:val="0"/>
      <w:autoSpaceDN w:val="0"/>
      <w:adjustRightInd w:val="0"/>
      <w:snapToGrid/>
      <w:spacing w:before="180" w:after="180"/>
      <w:ind w:left="1584" w:hanging="1022"/>
      <w:textAlignment w:val="baseline"/>
      <w:outlineLvl w:val="3"/>
    </w:pPr>
    <w:rPr>
      <w:rFonts w:ascii="Arial" w:eastAsia="華康楷書體W3(P)" w:hAnsi="Arial"/>
      <w:kern w:val="0"/>
      <w:szCs w:val="20"/>
    </w:rPr>
  </w:style>
  <w:style w:type="paragraph" w:customStyle="1" w:styleId="eGov">
    <w:name w:val="eGov 標題４内文"/>
    <w:basedOn w:val="afa"/>
    <w:rsid w:val="004C241C"/>
    <w:pPr>
      <w:widowControl/>
      <w:overflowPunct w:val="0"/>
      <w:autoSpaceDE w:val="0"/>
      <w:autoSpaceDN w:val="0"/>
      <w:adjustRightInd w:val="0"/>
      <w:snapToGrid/>
      <w:spacing w:before="90" w:after="90" w:line="360" w:lineRule="auto"/>
      <w:ind w:left="142" w:firstLine="425"/>
      <w:textAlignment w:val="baseline"/>
    </w:pPr>
    <w:rPr>
      <w:rFonts w:ascii="Arial" w:hAnsi="Arial" w:cs="新細明體"/>
      <w:kern w:val="0"/>
      <w:szCs w:val="20"/>
    </w:rPr>
  </w:style>
  <w:style w:type="paragraph" w:customStyle="1" w:styleId="eGov21">
    <w:name w:val="eGov 標題 2 內文"/>
    <w:basedOn w:val="eGov11"/>
    <w:autoRedefine/>
    <w:rsid w:val="004C241C"/>
    <w:pPr>
      <w:ind w:leftChars="200" w:left="560" w:rightChars="100" w:right="280" w:firstLineChars="200" w:firstLine="560"/>
    </w:pPr>
    <w:rPr>
      <w:rFonts w:ascii="Times New Roman" w:hAnsi="Times New Roman" w:cs="Times New Roman"/>
      <w:color w:val="FF0000"/>
      <w:szCs w:val="28"/>
    </w:rPr>
  </w:style>
  <w:style w:type="paragraph" w:customStyle="1" w:styleId="Gov4">
    <w:name w:val="Gov 標題4"/>
    <w:basedOn w:val="afa"/>
    <w:semiHidden/>
    <w:rsid w:val="004C241C"/>
    <w:pPr>
      <w:widowControl/>
      <w:overflowPunct w:val="0"/>
      <w:autoSpaceDE w:val="0"/>
      <w:autoSpaceDN w:val="0"/>
      <w:adjustRightInd w:val="0"/>
      <w:snapToGrid/>
      <w:spacing w:before="180" w:after="180"/>
      <w:textAlignment w:val="baseline"/>
    </w:pPr>
    <w:rPr>
      <w:rFonts w:ascii="Arial" w:eastAsia="華康楷書體W3(P)" w:hAnsi="Arial" w:cs="新細明體"/>
      <w:kern w:val="0"/>
      <w:szCs w:val="20"/>
    </w:rPr>
  </w:style>
  <w:style w:type="paragraph" w:customStyle="1" w:styleId="eGov40">
    <w:name w:val="eGov 4"/>
    <w:basedOn w:val="44"/>
    <w:autoRedefine/>
    <w:semiHidden/>
    <w:rsid w:val="004C241C"/>
    <w:pPr>
      <w:keepNext/>
      <w:widowControl/>
      <w:numPr>
        <w:ilvl w:val="0"/>
        <w:numId w:val="0"/>
      </w:numPr>
      <w:overflowPunct w:val="0"/>
      <w:autoSpaceDE w:val="0"/>
      <w:autoSpaceDN w:val="0"/>
      <w:adjustRightInd w:val="0"/>
      <w:snapToGrid/>
      <w:spacing w:before="120" w:line="360" w:lineRule="auto"/>
      <w:ind w:left="1077"/>
      <w:jc w:val="left"/>
      <w:textAlignment w:val="baseline"/>
    </w:pPr>
    <w:rPr>
      <w:rFonts w:ascii="標楷體" w:hAnsi="標楷體"/>
      <w:b/>
      <w:bCs/>
      <w:i/>
      <w:iCs/>
      <w:color w:val="auto"/>
      <w:kern w:val="0"/>
      <w:szCs w:val="20"/>
      <w:lang w:val="x-none" w:eastAsia="x-none"/>
    </w:rPr>
  </w:style>
  <w:style w:type="paragraph" w:customStyle="1" w:styleId="eGovlevel3content">
    <w:name w:val="eGov level 3 content"/>
    <w:basedOn w:val="afa"/>
    <w:autoRedefine/>
    <w:semiHidden/>
    <w:rsid w:val="004C241C"/>
    <w:pPr>
      <w:spacing w:before="90" w:after="90"/>
      <w:ind w:left="1134" w:firstLine="560"/>
      <w:jc w:val="both"/>
    </w:pPr>
    <w:rPr>
      <w:rFonts w:ascii="標楷體" w:hAnsi="標楷體" w:cs="新細明體"/>
      <w:szCs w:val="20"/>
    </w:rPr>
  </w:style>
  <w:style w:type="paragraph" w:customStyle="1" w:styleId="level1">
    <w:name w:val="項目符號 level 1"/>
    <w:basedOn w:val="afa"/>
    <w:rsid w:val="004C241C"/>
    <w:pPr>
      <w:widowControl/>
      <w:numPr>
        <w:numId w:val="63"/>
      </w:numPr>
      <w:overflowPunct w:val="0"/>
      <w:autoSpaceDE w:val="0"/>
      <w:autoSpaceDN w:val="0"/>
      <w:adjustRightInd w:val="0"/>
      <w:snapToGrid/>
      <w:textAlignment w:val="baseline"/>
    </w:pPr>
    <w:rPr>
      <w:rFonts w:ascii="Arial" w:hAnsi="Arial"/>
      <w:kern w:val="0"/>
      <w:szCs w:val="24"/>
    </w:rPr>
  </w:style>
  <w:style w:type="paragraph" w:customStyle="1" w:styleId="level2">
    <w:name w:val="項目符號 level 2"/>
    <w:basedOn w:val="afa"/>
    <w:rsid w:val="004C241C"/>
    <w:pPr>
      <w:widowControl/>
      <w:numPr>
        <w:numId w:val="64"/>
      </w:numPr>
      <w:overflowPunct w:val="0"/>
      <w:autoSpaceDE w:val="0"/>
      <w:autoSpaceDN w:val="0"/>
      <w:adjustRightInd w:val="0"/>
      <w:snapToGrid/>
      <w:textAlignment w:val="baseline"/>
    </w:pPr>
    <w:rPr>
      <w:rFonts w:ascii="標楷體" w:hAnsi="標楷體"/>
      <w:kern w:val="0"/>
      <w:szCs w:val="20"/>
    </w:rPr>
  </w:style>
  <w:style w:type="paragraph" w:customStyle="1" w:styleId="level3">
    <w:name w:val="項目符號 level 3"/>
    <w:basedOn w:val="afa"/>
    <w:rsid w:val="004C241C"/>
    <w:pPr>
      <w:widowControl/>
      <w:numPr>
        <w:ilvl w:val="2"/>
        <w:numId w:val="65"/>
      </w:numPr>
      <w:overflowPunct w:val="0"/>
      <w:autoSpaceDE w:val="0"/>
      <w:autoSpaceDN w:val="0"/>
      <w:adjustRightInd w:val="0"/>
      <w:snapToGrid/>
      <w:textAlignment w:val="baseline"/>
    </w:pPr>
    <w:rPr>
      <w:rFonts w:ascii="Arial" w:hAnsi="Arial"/>
      <w:kern w:val="0"/>
      <w:szCs w:val="20"/>
    </w:rPr>
  </w:style>
  <w:style w:type="paragraph" w:customStyle="1" w:styleId="eGov0">
    <w:name w:val="eGov圖目錄"/>
    <w:basedOn w:val="afffff0"/>
    <w:autoRedefine/>
    <w:rsid w:val="004C241C"/>
    <w:pPr>
      <w:widowControl/>
      <w:tabs>
        <w:tab w:val="clear" w:pos="9638"/>
        <w:tab w:val="right" w:leader="dot" w:pos="9038"/>
      </w:tabs>
      <w:overflowPunct w:val="0"/>
      <w:autoSpaceDE w:val="0"/>
      <w:autoSpaceDN w:val="0"/>
      <w:adjustRightInd w:val="0"/>
      <w:snapToGrid/>
      <w:spacing w:beforeLines="50" w:before="120" w:after="240"/>
      <w:jc w:val="center"/>
      <w:textAlignment w:val="baseline"/>
    </w:pPr>
    <w:rPr>
      <w:rFonts w:cs="Arial"/>
      <w:b/>
      <w:bCs/>
      <w:smallCaps/>
      <w:kern w:val="0"/>
      <w:szCs w:val="32"/>
      <w:shd w:val="clear" w:color="auto" w:fill="FFFFFF"/>
    </w:rPr>
  </w:style>
  <w:style w:type="paragraph" w:customStyle="1" w:styleId="eGov5">
    <w:name w:val="eGov表目錄"/>
    <w:basedOn w:val="eGov0"/>
    <w:autoRedefine/>
    <w:rsid w:val="004C241C"/>
    <w:rPr>
      <w:rFonts w:cs="Times New Roman"/>
    </w:rPr>
  </w:style>
  <w:style w:type="character" w:customStyle="1" w:styleId="eGov12">
    <w:name w:val="eGov 標題 1 字元 字元"/>
    <w:rsid w:val="004C241C"/>
    <w:rPr>
      <w:rFonts w:ascii="Arial" w:eastAsia="標楷體" w:hAnsi="Arial"/>
      <w:b/>
      <w:bCs/>
      <w:kern w:val="28"/>
      <w:sz w:val="28"/>
      <w:szCs w:val="28"/>
      <w:lang w:val="en-US" w:eastAsia="zh-TW" w:bidi="ar-SA"/>
    </w:rPr>
  </w:style>
  <w:style w:type="paragraph" w:customStyle="1" w:styleId="eGov22">
    <w:name w:val="eGov 標題 2 內文 字元 字元"/>
    <w:basedOn w:val="eGov11"/>
    <w:autoRedefine/>
    <w:rsid w:val="004C241C"/>
    <w:pPr>
      <w:ind w:leftChars="59" w:left="59" w:firstLineChars="176" w:firstLine="422"/>
    </w:pPr>
  </w:style>
  <w:style w:type="paragraph" w:customStyle="1" w:styleId="level4">
    <w:name w:val=" 項目符號 (level 4)"/>
    <w:basedOn w:val="40"/>
    <w:rsid w:val="004C241C"/>
    <w:pPr>
      <w:widowControl/>
      <w:numPr>
        <w:ilvl w:val="3"/>
        <w:numId w:val="66"/>
      </w:numPr>
      <w:overflowPunct w:val="0"/>
      <w:autoSpaceDE w:val="0"/>
      <w:autoSpaceDN w:val="0"/>
      <w:adjustRightInd w:val="0"/>
      <w:snapToGrid/>
      <w:spacing w:beforeLines="0" w:before="0"/>
      <w:ind w:leftChars="800" w:left="1932" w:hangingChars="200" w:hanging="200"/>
      <w:jc w:val="left"/>
      <w:textAlignment w:val="baseline"/>
    </w:pPr>
    <w:rPr>
      <w:rFonts w:ascii="標楷體" w:hAnsi="標楷體"/>
      <w:kern w:val="0"/>
      <w:szCs w:val="20"/>
    </w:rPr>
  </w:style>
  <w:style w:type="paragraph" w:customStyle="1" w:styleId="level5">
    <w:name w:val=" 項目符號 (level 5)"/>
    <w:basedOn w:val="50"/>
    <w:rsid w:val="004C241C"/>
    <w:pPr>
      <w:widowControl/>
      <w:numPr>
        <w:ilvl w:val="4"/>
        <w:numId w:val="67"/>
      </w:numPr>
      <w:overflowPunct w:val="0"/>
      <w:autoSpaceDE w:val="0"/>
      <w:autoSpaceDN w:val="0"/>
      <w:adjustRightInd w:val="0"/>
      <w:snapToGrid/>
      <w:spacing w:beforeLines="0" w:before="0"/>
      <w:ind w:leftChars="1000" w:left="2412" w:hangingChars="200" w:hanging="200"/>
      <w:jc w:val="left"/>
      <w:textAlignment w:val="baseline"/>
    </w:pPr>
    <w:rPr>
      <w:rFonts w:ascii="標楷體" w:hAnsi="標楷體"/>
      <w:kern w:val="0"/>
      <w:szCs w:val="20"/>
    </w:rPr>
  </w:style>
  <w:style w:type="character" w:customStyle="1" w:styleId="eGov23">
    <w:name w:val="eGov 標題 2 內文 字元 字元 字元"/>
    <w:rsid w:val="004C241C"/>
    <w:rPr>
      <w:rFonts w:ascii="Arial" w:eastAsia="標楷體" w:hAnsi="Arial" w:cs="新細明體"/>
      <w:sz w:val="24"/>
      <w:lang w:val="en-US" w:eastAsia="zh-TW" w:bidi="ar-SA"/>
    </w:rPr>
  </w:style>
  <w:style w:type="paragraph" w:customStyle="1" w:styleId="Tabletext">
    <w:name w:val="Tabletext"/>
    <w:basedOn w:val="afa"/>
    <w:rsid w:val="004C241C"/>
    <w:pPr>
      <w:keepLines/>
      <w:snapToGrid/>
      <w:spacing w:after="120" w:line="240" w:lineRule="atLeast"/>
    </w:pPr>
    <w:rPr>
      <w:rFonts w:eastAsia="新細明體"/>
      <w:kern w:val="0"/>
      <w:sz w:val="20"/>
      <w:szCs w:val="20"/>
      <w:lang w:eastAsia="en-US"/>
    </w:rPr>
  </w:style>
  <w:style w:type="paragraph" w:customStyle="1" w:styleId="affffffffffb">
    <w:name w:val="建議書內容"/>
    <w:basedOn w:val="afa"/>
    <w:link w:val="affffffffffc"/>
    <w:rsid w:val="004C241C"/>
    <w:pPr>
      <w:snapToGrid/>
      <w:spacing w:beforeLines="50" w:before="180" w:afterLines="50" w:after="180" w:line="360" w:lineRule="auto"/>
      <w:ind w:firstLineChars="200" w:firstLine="560"/>
      <w:jc w:val="both"/>
    </w:pPr>
    <w:rPr>
      <w:szCs w:val="24"/>
      <w:lang w:val="x-none" w:eastAsia="x-none"/>
    </w:rPr>
  </w:style>
  <w:style w:type="character" w:customStyle="1" w:styleId="affffffffffc">
    <w:name w:val="建議書內容 字元"/>
    <w:link w:val="affffffffffb"/>
    <w:rsid w:val="004C241C"/>
    <w:rPr>
      <w:rFonts w:eastAsia="標楷體"/>
      <w:kern w:val="2"/>
      <w:sz w:val="28"/>
      <w:szCs w:val="24"/>
      <w:lang w:val="x-none" w:eastAsia="x-none"/>
    </w:rPr>
  </w:style>
  <w:style w:type="paragraph" w:customStyle="1" w:styleId="affffffffffd">
    <w:name w:val="建議書內容表格"/>
    <w:basedOn w:val="affffffffffb"/>
    <w:rsid w:val="004C241C"/>
    <w:pPr>
      <w:spacing w:beforeLines="0" w:before="0" w:afterLines="0" w:after="0" w:line="240" w:lineRule="auto"/>
      <w:ind w:firstLineChars="0" w:firstLine="0"/>
      <w:jc w:val="center"/>
    </w:pPr>
    <w:rPr>
      <w:sz w:val="24"/>
    </w:rPr>
  </w:style>
  <w:style w:type="character" w:customStyle="1" w:styleId="level10">
    <w:name w:val="項目符號 level 1 字元"/>
    <w:rsid w:val="004C241C"/>
    <w:rPr>
      <w:rFonts w:ascii="Arial" w:eastAsia="標楷體" w:hAnsi="Arial"/>
      <w:sz w:val="24"/>
      <w:szCs w:val="24"/>
      <w:lang w:val="en-US" w:eastAsia="zh-TW" w:bidi="ar-SA"/>
    </w:rPr>
  </w:style>
  <w:style w:type="character" w:customStyle="1" w:styleId="1ffe">
    <w:name w:val="註解文字 字元1"/>
    <w:rsid w:val="004C241C"/>
    <w:rPr>
      <w:kern w:val="2"/>
      <w:sz w:val="28"/>
    </w:rPr>
  </w:style>
  <w:style w:type="paragraph" w:customStyle="1" w:styleId="1fff">
    <w:name w:val="1."/>
    <w:basedOn w:val="32"/>
    <w:link w:val="1fff0"/>
    <w:autoRedefine/>
    <w:qFormat/>
    <w:rsid w:val="004C241C"/>
    <w:pPr>
      <w:keepNext/>
      <w:numPr>
        <w:ilvl w:val="0"/>
        <w:numId w:val="0"/>
      </w:numPr>
      <w:snapToGrid/>
      <w:spacing w:beforeLines="0" w:before="0" w:line="520" w:lineRule="exact"/>
      <w:ind w:leftChars="314" w:left="981" w:hangingChars="81" w:hanging="227"/>
      <w:jc w:val="left"/>
    </w:pPr>
    <w:rPr>
      <w:szCs w:val="36"/>
      <w:lang w:val="x-none" w:eastAsia="x-none"/>
    </w:rPr>
  </w:style>
  <w:style w:type="character" w:customStyle="1" w:styleId="1fff0">
    <w:name w:val="1. 字元"/>
    <w:link w:val="1fff"/>
    <w:qFormat/>
    <w:rsid w:val="004C241C"/>
    <w:rPr>
      <w:rFonts w:eastAsia="標楷體"/>
      <w:bCs/>
      <w:kern w:val="2"/>
      <w:sz w:val="28"/>
      <w:szCs w:val="36"/>
      <w:lang w:val="x-none" w:eastAsia="x-none"/>
    </w:rPr>
  </w:style>
  <w:style w:type="paragraph" w:customStyle="1" w:styleId="1fff1">
    <w:name w:val="內文(1)"/>
    <w:basedOn w:val="afa"/>
    <w:rsid w:val="004C241C"/>
    <w:pPr>
      <w:snapToGrid/>
      <w:spacing w:line="520" w:lineRule="exact"/>
      <w:ind w:left="980" w:firstLine="640"/>
      <w:jc w:val="both"/>
    </w:pPr>
    <w:rPr>
      <w:rFonts w:ascii="標楷體"/>
      <w:szCs w:val="24"/>
    </w:rPr>
  </w:style>
  <w:style w:type="character" w:customStyle="1" w:styleId="1fff2">
    <w:name w:val="本文 字元1"/>
    <w:rsid w:val="004C241C"/>
    <w:rPr>
      <w:sz w:val="28"/>
    </w:rPr>
  </w:style>
  <w:style w:type="character" w:customStyle="1" w:styleId="level20">
    <w:name w:val="項目符號 level 2 字元"/>
    <w:rsid w:val="004C241C"/>
    <w:rPr>
      <w:rFonts w:ascii="標楷體" w:eastAsia="標楷體" w:hAnsi="標楷體"/>
      <w:sz w:val="24"/>
      <w:lang w:val="en-US" w:eastAsia="zh-TW" w:bidi="ar-SA"/>
    </w:rPr>
  </w:style>
  <w:style w:type="paragraph" w:customStyle="1" w:styleId="affffffffffe">
    <w:name w:val="a."/>
    <w:basedOn w:val="afa"/>
    <w:autoRedefine/>
    <w:rsid w:val="004C241C"/>
    <w:pPr>
      <w:snapToGrid/>
      <w:spacing w:line="520" w:lineRule="exact"/>
      <w:ind w:leftChars="523" w:left="623" w:hangingChars="100" w:hanging="100"/>
    </w:pPr>
    <w:rPr>
      <w:szCs w:val="24"/>
    </w:rPr>
  </w:style>
  <w:style w:type="paragraph" w:customStyle="1" w:styleId="Afffffffffff">
    <w:name w:val="內文A"/>
    <w:basedOn w:val="afa"/>
    <w:rsid w:val="004C241C"/>
    <w:pPr>
      <w:snapToGrid/>
      <w:spacing w:line="520" w:lineRule="exact"/>
      <w:ind w:left="900" w:firstLine="584"/>
      <w:jc w:val="both"/>
    </w:pPr>
    <w:rPr>
      <w:szCs w:val="24"/>
    </w:rPr>
  </w:style>
  <w:style w:type="paragraph" w:customStyle="1" w:styleId="afffffffffff0">
    <w:name w:val="內文一"/>
    <w:basedOn w:val="afa"/>
    <w:rsid w:val="004C241C"/>
    <w:pPr>
      <w:snapToGrid/>
      <w:spacing w:line="520" w:lineRule="exact"/>
      <w:ind w:left="261" w:firstLine="522"/>
      <w:jc w:val="both"/>
    </w:pPr>
    <w:rPr>
      <w:rFonts w:ascii="標楷體"/>
      <w:szCs w:val="24"/>
    </w:rPr>
  </w:style>
  <w:style w:type="paragraph" w:customStyle="1" w:styleId="afffffffffff1">
    <w:name w:val="中標題"/>
    <w:next w:val="aff8"/>
    <w:rsid w:val="004C241C"/>
    <w:pPr>
      <w:tabs>
        <w:tab w:val="left" w:pos="1080"/>
      </w:tabs>
      <w:spacing w:beforeLines="100" w:before="360"/>
    </w:pPr>
    <w:rPr>
      <w:rFonts w:eastAsia="標楷體"/>
      <w:b/>
      <w:bCs/>
      <w:sz w:val="28"/>
    </w:rPr>
  </w:style>
  <w:style w:type="character" w:customStyle="1" w:styleId="1fff3">
    <w:name w:val="本文縮排 字元1"/>
    <w:rsid w:val="004C241C"/>
    <w:rPr>
      <w:rFonts w:ascii="標楷體" w:eastAsia="標楷體" w:hAnsi="標楷體"/>
      <w:kern w:val="2"/>
      <w:sz w:val="28"/>
      <w:szCs w:val="24"/>
    </w:rPr>
  </w:style>
  <w:style w:type="paragraph" w:styleId="1fff4">
    <w:name w:val="index 1"/>
    <w:basedOn w:val="afa"/>
    <w:next w:val="afa"/>
    <w:autoRedefine/>
    <w:semiHidden/>
    <w:rsid w:val="004C241C"/>
    <w:pPr>
      <w:snapToGrid/>
    </w:pPr>
    <w:rPr>
      <w:rFonts w:eastAsia="新細明體"/>
      <w:szCs w:val="24"/>
    </w:rPr>
  </w:style>
  <w:style w:type="paragraph" w:styleId="2ff5">
    <w:name w:val="index 2"/>
    <w:basedOn w:val="afa"/>
    <w:next w:val="afa"/>
    <w:autoRedefine/>
    <w:semiHidden/>
    <w:rsid w:val="004C241C"/>
    <w:pPr>
      <w:snapToGrid/>
      <w:ind w:leftChars="200" w:left="200"/>
    </w:pPr>
    <w:rPr>
      <w:rFonts w:eastAsia="新細明體"/>
      <w:szCs w:val="24"/>
    </w:rPr>
  </w:style>
  <w:style w:type="paragraph" w:styleId="3fd">
    <w:name w:val="index 3"/>
    <w:basedOn w:val="afa"/>
    <w:next w:val="afa"/>
    <w:autoRedefine/>
    <w:semiHidden/>
    <w:rsid w:val="004C241C"/>
    <w:pPr>
      <w:snapToGrid/>
      <w:ind w:leftChars="400" w:left="400"/>
    </w:pPr>
    <w:rPr>
      <w:rFonts w:eastAsia="新細明體"/>
      <w:szCs w:val="24"/>
    </w:rPr>
  </w:style>
  <w:style w:type="paragraph" w:styleId="4fc">
    <w:name w:val="index 4"/>
    <w:basedOn w:val="afa"/>
    <w:next w:val="afa"/>
    <w:autoRedefine/>
    <w:semiHidden/>
    <w:rsid w:val="004C241C"/>
    <w:pPr>
      <w:snapToGrid/>
      <w:ind w:leftChars="600" w:left="600"/>
    </w:pPr>
    <w:rPr>
      <w:rFonts w:eastAsia="新細明體"/>
      <w:szCs w:val="24"/>
    </w:rPr>
  </w:style>
  <w:style w:type="paragraph" w:styleId="5f9">
    <w:name w:val="index 5"/>
    <w:basedOn w:val="afa"/>
    <w:next w:val="afa"/>
    <w:autoRedefine/>
    <w:semiHidden/>
    <w:rsid w:val="004C241C"/>
    <w:pPr>
      <w:snapToGrid/>
      <w:ind w:leftChars="800" w:left="800"/>
    </w:pPr>
    <w:rPr>
      <w:rFonts w:eastAsia="新細明體"/>
      <w:szCs w:val="24"/>
    </w:rPr>
  </w:style>
  <w:style w:type="paragraph" w:styleId="6f1">
    <w:name w:val="index 6"/>
    <w:basedOn w:val="afa"/>
    <w:next w:val="afa"/>
    <w:autoRedefine/>
    <w:semiHidden/>
    <w:rsid w:val="004C241C"/>
    <w:pPr>
      <w:snapToGrid/>
      <w:ind w:leftChars="1000" w:left="1000"/>
    </w:pPr>
    <w:rPr>
      <w:rFonts w:eastAsia="新細明體"/>
      <w:szCs w:val="24"/>
    </w:rPr>
  </w:style>
  <w:style w:type="paragraph" w:styleId="7d">
    <w:name w:val="index 7"/>
    <w:basedOn w:val="afa"/>
    <w:next w:val="afa"/>
    <w:autoRedefine/>
    <w:semiHidden/>
    <w:rsid w:val="004C241C"/>
    <w:pPr>
      <w:snapToGrid/>
      <w:ind w:leftChars="1200" w:left="1200"/>
    </w:pPr>
    <w:rPr>
      <w:rFonts w:eastAsia="新細明體"/>
      <w:szCs w:val="24"/>
    </w:rPr>
  </w:style>
  <w:style w:type="paragraph" w:styleId="8c">
    <w:name w:val="index 8"/>
    <w:basedOn w:val="afa"/>
    <w:next w:val="afa"/>
    <w:autoRedefine/>
    <w:semiHidden/>
    <w:rsid w:val="004C241C"/>
    <w:pPr>
      <w:snapToGrid/>
      <w:ind w:leftChars="1400" w:left="1400"/>
    </w:pPr>
    <w:rPr>
      <w:rFonts w:eastAsia="新細明體"/>
      <w:szCs w:val="24"/>
    </w:rPr>
  </w:style>
  <w:style w:type="paragraph" w:styleId="9b">
    <w:name w:val="index 9"/>
    <w:basedOn w:val="afa"/>
    <w:next w:val="afa"/>
    <w:autoRedefine/>
    <w:semiHidden/>
    <w:rsid w:val="004C241C"/>
    <w:pPr>
      <w:snapToGrid/>
      <w:ind w:leftChars="1600" w:left="1600"/>
    </w:pPr>
    <w:rPr>
      <w:rFonts w:eastAsia="新細明體"/>
      <w:szCs w:val="24"/>
    </w:rPr>
  </w:style>
  <w:style w:type="paragraph" w:styleId="afffffffffff2">
    <w:name w:val="index heading"/>
    <w:basedOn w:val="afa"/>
    <w:next w:val="1fff4"/>
    <w:rsid w:val="004C241C"/>
    <w:pPr>
      <w:snapToGrid/>
    </w:pPr>
    <w:rPr>
      <w:rFonts w:eastAsia="新細明體"/>
      <w:szCs w:val="24"/>
    </w:rPr>
  </w:style>
  <w:style w:type="paragraph" w:customStyle="1" w:styleId="afffffffffff3">
    <w:name w:val="標題二"/>
    <w:autoRedefine/>
    <w:semiHidden/>
    <w:rsid w:val="004C241C"/>
    <w:pPr>
      <w:spacing w:beforeLines="100" w:before="360" w:after="360" w:line="800" w:lineRule="exact"/>
    </w:pPr>
    <w:rPr>
      <w:rFonts w:eastAsia="標楷體"/>
      <w:b/>
      <w:bCs/>
      <w:kern w:val="2"/>
      <w:sz w:val="28"/>
      <w:szCs w:val="28"/>
    </w:rPr>
  </w:style>
  <w:style w:type="character" w:customStyle="1" w:styleId="eGov6">
    <w:name w:val="eGov 標題４内文 字元"/>
    <w:rsid w:val="004C241C"/>
    <w:rPr>
      <w:rFonts w:ascii="Arial" w:eastAsia="標楷體" w:hAnsi="Arial" w:cs="新細明體"/>
      <w:sz w:val="24"/>
      <w:lang w:val="en-US" w:eastAsia="zh-TW" w:bidi="ar-SA"/>
    </w:rPr>
  </w:style>
  <w:style w:type="paragraph" w:customStyle="1" w:styleId="font0">
    <w:name w:val="font0"/>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eGov2">
    <w:name w:val="樣式 eGov 標題 2 + (符號) 標楷體 黑色"/>
    <w:basedOn w:val="eGov20"/>
    <w:rsid w:val="004C241C"/>
    <w:pPr>
      <w:numPr>
        <w:ilvl w:val="1"/>
        <w:numId w:val="46"/>
      </w:numPr>
      <w:tabs>
        <w:tab w:val="clear" w:pos="2269"/>
        <w:tab w:val="num" w:pos="567"/>
      </w:tabs>
      <w:adjustRightInd w:val="0"/>
      <w:spacing w:beforeLines="0"/>
      <w:ind w:left="567" w:rightChars="100" w:right="280"/>
      <w:jc w:val="left"/>
    </w:pPr>
    <w:rPr>
      <w:rFonts w:ascii="Times New Roman" w:hAnsi="Times New Roman" w:cs="Times New Roman"/>
      <w:i/>
      <w:noProof/>
      <w:color w:val="000000"/>
      <w:sz w:val="28"/>
      <w:szCs w:val="30"/>
      <w:lang w:val="x-none" w:eastAsia="x-none"/>
    </w:rPr>
  </w:style>
  <w:style w:type="character" w:customStyle="1" w:styleId="h215">
    <w:name w:val="h215"/>
    <w:aliases w:val="Attribute Heading 28,h216,Attribute Heading 211,h221,h231,h241,h251,h261,Attribute Heading 221,h271,Attribute Heading 231,h281,Attribute Heading 241,h291,h2101,Attribute Heading 251,h2111,Attribute Heading 261,h2121,Attribute Heading 271,h2131,L21"/>
    <w:rsid w:val="004C241C"/>
    <w:rPr>
      <w:rFonts w:ascii="Arial" w:eastAsia="華康楷書體W3(P)" w:hAnsi="Arial"/>
      <w:b/>
      <w:i/>
      <w:sz w:val="24"/>
      <w:lang w:val="en-US" w:eastAsia="zh-TW" w:bidi="ar-SA"/>
    </w:rPr>
  </w:style>
  <w:style w:type="character" w:customStyle="1" w:styleId="eGov24">
    <w:name w:val="eGov 標題 2 字元"/>
    <w:rsid w:val="004C241C"/>
    <w:rPr>
      <w:rFonts w:ascii="Arial" w:eastAsia="標楷體" w:hAnsi="標楷體" w:cs="Arial"/>
      <w:b/>
      <w:bCs/>
      <w:i/>
      <w:noProof/>
      <w:sz w:val="28"/>
      <w:szCs w:val="30"/>
      <w:lang w:val="en-US" w:eastAsia="zh-TW" w:bidi="ar-SA"/>
    </w:rPr>
  </w:style>
  <w:style w:type="character" w:customStyle="1" w:styleId="eGov25">
    <w:name w:val="樣式 eGov 標題 2 + (符號) 標楷體 黑色 字元"/>
    <w:rsid w:val="004C241C"/>
    <w:rPr>
      <w:rFonts w:ascii="Arial" w:eastAsia="標楷體" w:hAnsi="標楷體" w:cs="Arial"/>
      <w:b/>
      <w:bCs/>
      <w:i/>
      <w:noProof/>
      <w:color w:val="000000"/>
      <w:sz w:val="28"/>
      <w:szCs w:val="30"/>
      <w:lang w:val="en-US" w:eastAsia="zh-TW" w:bidi="ar-SA"/>
    </w:rPr>
  </w:style>
  <w:style w:type="paragraph" w:customStyle="1" w:styleId="eGov26">
    <w:name w:val="樣式 eGov 標題 2 + (符號) 標楷體"/>
    <w:basedOn w:val="eGov20"/>
    <w:rsid w:val="004C241C"/>
    <w:pPr>
      <w:tabs>
        <w:tab w:val="clear" w:pos="1047"/>
        <w:tab w:val="num" w:pos="567"/>
      </w:tabs>
      <w:adjustRightInd w:val="0"/>
      <w:spacing w:beforeLines="0"/>
      <w:ind w:left="567" w:rightChars="100" w:right="280" w:hanging="1589"/>
      <w:jc w:val="left"/>
    </w:pPr>
    <w:rPr>
      <w:rFonts w:ascii="Times New Roman" w:hAnsi="Times New Roman" w:cs="Times New Roman"/>
      <w:i/>
      <w:noProof/>
      <w:sz w:val="28"/>
      <w:szCs w:val="30"/>
      <w:lang w:val="x-none" w:eastAsia="x-none"/>
    </w:rPr>
  </w:style>
  <w:style w:type="character" w:customStyle="1" w:styleId="eGov27">
    <w:name w:val="樣式 eGov 標題 2 + (符號) 標楷體 字元"/>
    <w:rsid w:val="004C241C"/>
    <w:rPr>
      <w:rFonts w:ascii="Arial" w:eastAsia="標楷體" w:hAnsi="標楷體" w:cs="Arial"/>
      <w:b/>
      <w:bCs/>
      <w:i/>
      <w:noProof/>
      <w:sz w:val="28"/>
      <w:szCs w:val="30"/>
      <w:lang w:val="en-US" w:eastAsia="zh-TW" w:bidi="ar-SA"/>
    </w:rPr>
  </w:style>
  <w:style w:type="paragraph" w:customStyle="1" w:styleId="eGov31">
    <w:name w:val="樣式 eGov 標題3 + (符號) 標楷體"/>
    <w:basedOn w:val="eGov3"/>
    <w:autoRedefine/>
    <w:rsid w:val="004C241C"/>
    <w:pPr>
      <w:keepNext/>
      <w:numPr>
        <w:numId w:val="0"/>
      </w:numPr>
      <w:tabs>
        <w:tab w:val="num" w:pos="1276"/>
      </w:tabs>
      <w:spacing w:before="180"/>
      <w:ind w:left="906" w:hanging="850"/>
    </w:pPr>
    <w:rPr>
      <w:rFonts w:ascii="Arial" w:hAnsi="Arial" w:cs="標楷體"/>
      <w:lang w:val="x-none" w:eastAsia="x-none"/>
    </w:rPr>
  </w:style>
  <w:style w:type="character" w:customStyle="1" w:styleId="h3311">
    <w:name w:val="h3311 字元"/>
    <w:rsid w:val="004C241C"/>
    <w:rPr>
      <w:rFonts w:ascii="Arial" w:eastAsia="華康楷書體W3(P)" w:hAnsi="Arial"/>
      <w:b/>
      <w:sz w:val="24"/>
      <w:lang w:val="en-US" w:eastAsia="zh-TW" w:bidi="ar-SA"/>
    </w:rPr>
  </w:style>
  <w:style w:type="character" w:customStyle="1" w:styleId="eGov32">
    <w:name w:val="eGov 標題3 字元"/>
    <w:rsid w:val="004C241C"/>
    <w:rPr>
      <w:rFonts w:ascii="Arial" w:eastAsia="標楷體" w:hAnsi="Arial" w:cs="標楷體"/>
      <w:b/>
      <w:bCs/>
      <w:color w:val="000000"/>
      <w:sz w:val="24"/>
      <w:szCs w:val="24"/>
      <w:lang w:val="en-US" w:eastAsia="zh-TW" w:bidi="ar-SA"/>
    </w:rPr>
  </w:style>
  <w:style w:type="character" w:customStyle="1" w:styleId="eGov33">
    <w:name w:val="樣式 eGov 標題3 + (符號) 標楷體 字元"/>
    <w:rsid w:val="004C241C"/>
    <w:rPr>
      <w:rFonts w:ascii="Arial" w:eastAsia="標楷體" w:hAnsi="Arial" w:cs="標楷體"/>
      <w:b/>
      <w:bCs/>
      <w:color w:val="000000"/>
      <w:sz w:val="28"/>
      <w:szCs w:val="24"/>
      <w:lang w:val="en-US" w:eastAsia="zh-TW" w:bidi="ar-SA"/>
    </w:rPr>
  </w:style>
  <w:style w:type="paragraph" w:customStyle="1" w:styleId="eGov34">
    <w:name w:val="樣式 eGov 標題3 內文 + (符號) 標楷體"/>
    <w:basedOn w:val="eGov30"/>
    <w:autoRedefine/>
    <w:rsid w:val="004C241C"/>
  </w:style>
  <w:style w:type="character" w:customStyle="1" w:styleId="eGov35">
    <w:name w:val="eGov 標題3 內文 字元"/>
    <w:rsid w:val="004C241C"/>
    <w:rPr>
      <w:rFonts w:ascii="Arial" w:eastAsia="標楷體" w:hAnsi="Arial" w:cs="新細明體"/>
      <w:sz w:val="24"/>
      <w:szCs w:val="24"/>
      <w:lang w:val="en-US" w:eastAsia="zh-TW" w:bidi="ar-SA"/>
    </w:rPr>
  </w:style>
  <w:style w:type="character" w:customStyle="1" w:styleId="eGov36">
    <w:name w:val="樣式 eGov 標題3 內文 + (符號) 標楷體 字元"/>
    <w:rsid w:val="004C241C"/>
    <w:rPr>
      <w:rFonts w:ascii="Arial" w:eastAsia="標楷體" w:hAnsi="Arial" w:cs="新細明體"/>
      <w:sz w:val="28"/>
      <w:szCs w:val="24"/>
      <w:lang w:val="en-US" w:eastAsia="zh-TW" w:bidi="ar-SA"/>
    </w:rPr>
  </w:style>
  <w:style w:type="paragraph" w:customStyle="1" w:styleId="eGov37">
    <w:name w:val="樣式 eGov 標題3 + (符號) 標楷體 非粗體"/>
    <w:basedOn w:val="eGov3"/>
    <w:autoRedefine/>
    <w:rsid w:val="004C241C"/>
    <w:pPr>
      <w:keepNext/>
      <w:numPr>
        <w:numId w:val="0"/>
      </w:numPr>
      <w:tabs>
        <w:tab w:val="num" w:pos="567"/>
      </w:tabs>
      <w:spacing w:before="180"/>
      <w:ind w:left="906" w:hanging="1134"/>
    </w:pPr>
    <w:rPr>
      <w:rFonts w:ascii="Arial" w:hAnsi="Arial" w:cs="標楷體"/>
      <w:b w:val="0"/>
      <w:bCs w:val="0"/>
      <w:lang w:val="x-none" w:eastAsia="x-none"/>
    </w:rPr>
  </w:style>
  <w:style w:type="character" w:customStyle="1" w:styleId="eGov38">
    <w:name w:val="樣式 eGov 標題3 + (符號) 標楷體 非粗體 字元"/>
    <w:rsid w:val="004C241C"/>
    <w:rPr>
      <w:rFonts w:ascii="Arial" w:eastAsia="標楷體" w:hAnsi="Arial" w:cs="標楷體"/>
      <w:b/>
      <w:bCs/>
      <w:color w:val="000000"/>
      <w:sz w:val="28"/>
      <w:szCs w:val="24"/>
      <w:lang w:val="en-US" w:eastAsia="zh-TW" w:bidi="ar-SA"/>
    </w:rPr>
  </w:style>
  <w:style w:type="paragraph" w:customStyle="1" w:styleId="eGov7">
    <w:name w:val="樣式 eGov 標題４内文 + (符號) 標楷體"/>
    <w:basedOn w:val="eGov"/>
    <w:autoRedefine/>
    <w:rsid w:val="004C241C"/>
  </w:style>
  <w:style w:type="character" w:customStyle="1" w:styleId="eGov13">
    <w:name w:val="eGov 標題４内文 字元1"/>
    <w:rsid w:val="004C241C"/>
    <w:rPr>
      <w:rFonts w:ascii="Arial" w:eastAsia="標楷體" w:hAnsi="Arial" w:cs="新細明體"/>
      <w:sz w:val="24"/>
      <w:lang w:val="en-US" w:eastAsia="zh-TW" w:bidi="ar-SA"/>
    </w:rPr>
  </w:style>
  <w:style w:type="character" w:customStyle="1" w:styleId="eGov8">
    <w:name w:val="樣式 eGov 標題４内文 + (符號) 標楷體 字元"/>
    <w:rsid w:val="004C241C"/>
    <w:rPr>
      <w:rFonts w:ascii="Arial" w:eastAsia="標楷體" w:hAnsi="Arial" w:cs="新細明體"/>
      <w:sz w:val="28"/>
      <w:lang w:val="en-US" w:eastAsia="zh-TW" w:bidi="ar-SA"/>
    </w:rPr>
  </w:style>
  <w:style w:type="paragraph" w:customStyle="1" w:styleId="level2Arial">
    <w:name w:val="樣式 項目符號 level 2 + Arial"/>
    <w:basedOn w:val="level2"/>
    <w:autoRedefine/>
    <w:rsid w:val="004C241C"/>
    <w:rPr>
      <w:rFonts w:ascii="Arial" w:hAnsi="Arial"/>
    </w:rPr>
  </w:style>
  <w:style w:type="character" w:customStyle="1" w:styleId="level21">
    <w:name w:val="項目符號 level 2 字元1"/>
    <w:rsid w:val="004C241C"/>
    <w:rPr>
      <w:rFonts w:ascii="標楷體" w:eastAsia="標楷體" w:hAnsi="標楷體"/>
      <w:sz w:val="24"/>
      <w:lang w:val="en-US" w:eastAsia="zh-TW" w:bidi="ar-SA"/>
    </w:rPr>
  </w:style>
  <w:style w:type="character" w:customStyle="1" w:styleId="level2Arial0">
    <w:name w:val="樣式 項目符號 level 2 + Arial 字元"/>
    <w:rsid w:val="004C241C"/>
    <w:rPr>
      <w:rFonts w:ascii="Arial" w:eastAsia="標楷體" w:hAnsi="Arial"/>
      <w:sz w:val="28"/>
      <w:lang w:val="en-US" w:eastAsia="zh-TW" w:bidi="ar-SA"/>
    </w:rPr>
  </w:style>
  <w:style w:type="paragraph" w:customStyle="1" w:styleId="eGov28">
    <w:name w:val="樣式 eGov 標題 2 內文 + (符號) 標楷體 字元"/>
    <w:basedOn w:val="eGov21"/>
    <w:autoRedefine/>
    <w:rsid w:val="004C241C"/>
  </w:style>
  <w:style w:type="character" w:customStyle="1" w:styleId="eGov14">
    <w:name w:val="eGov 標題 1 內文 字元"/>
    <w:rsid w:val="004C241C"/>
    <w:rPr>
      <w:rFonts w:ascii="Arial" w:eastAsia="標楷體" w:hAnsi="Arial" w:cs="新細明體"/>
      <w:kern w:val="2"/>
      <w:sz w:val="24"/>
      <w:szCs w:val="24"/>
      <w:lang w:val="en-US" w:eastAsia="zh-TW" w:bidi="ar-SA"/>
    </w:rPr>
  </w:style>
  <w:style w:type="character" w:customStyle="1" w:styleId="eGov29">
    <w:name w:val="eGov 標題 2 內文 字元"/>
    <w:rsid w:val="004C241C"/>
    <w:rPr>
      <w:rFonts w:ascii="Arial" w:eastAsia="標楷體" w:hAnsi="Arial" w:cs="新細明體"/>
      <w:kern w:val="2"/>
      <w:sz w:val="28"/>
      <w:szCs w:val="28"/>
      <w:lang w:val="en-US" w:eastAsia="zh-TW" w:bidi="ar-SA"/>
    </w:rPr>
  </w:style>
  <w:style w:type="character" w:customStyle="1" w:styleId="eGov2a">
    <w:name w:val="樣式 eGov 標題 2 內文 + (符號) 標楷體 字元 字元"/>
    <w:rsid w:val="004C241C"/>
    <w:rPr>
      <w:rFonts w:ascii="Arial" w:eastAsia="標楷體" w:hAnsi="Arial" w:cs="新細明體"/>
      <w:kern w:val="2"/>
      <w:sz w:val="28"/>
      <w:szCs w:val="28"/>
      <w:lang w:val="en-US" w:eastAsia="zh-TW" w:bidi="ar-SA"/>
    </w:rPr>
  </w:style>
  <w:style w:type="paragraph" w:customStyle="1" w:styleId="eGov9">
    <w:name w:val="樣式 eGov表目錄 + (符號) 標楷體"/>
    <w:basedOn w:val="eGov5"/>
    <w:autoRedefine/>
    <w:rsid w:val="004C241C"/>
    <w:rPr>
      <w:bCs w:val="0"/>
    </w:rPr>
  </w:style>
  <w:style w:type="character" w:customStyle="1" w:styleId="afffffffffff4">
    <w:name w:val="字元"/>
    <w:rsid w:val="004C241C"/>
    <w:rPr>
      <w:rFonts w:eastAsia="華康楷書體W3(P)"/>
      <w:smallCaps/>
      <w:sz w:val="24"/>
      <w:lang w:val="en-US" w:eastAsia="zh-TW" w:bidi="ar-SA"/>
    </w:rPr>
  </w:style>
  <w:style w:type="character" w:customStyle="1" w:styleId="eGova">
    <w:name w:val="eGov圖目錄 字元"/>
    <w:rsid w:val="004C241C"/>
    <w:rPr>
      <w:rFonts w:ascii="Arial" w:eastAsia="標楷體" w:hAnsi="Arial" w:cs="Arial"/>
      <w:bCs/>
      <w:smallCaps/>
      <w:sz w:val="24"/>
      <w:szCs w:val="32"/>
      <w:shd w:val="clear" w:color="auto" w:fill="FFFFFF"/>
      <w:lang w:val="en-US" w:eastAsia="zh-TW" w:bidi="ar-SA"/>
    </w:rPr>
  </w:style>
  <w:style w:type="character" w:customStyle="1" w:styleId="eGovb">
    <w:name w:val="eGov表目錄 字元"/>
    <w:rsid w:val="004C241C"/>
    <w:rPr>
      <w:rFonts w:ascii="Arial" w:eastAsia="標楷體" w:hAnsi="Arial" w:cs="Arial"/>
      <w:bCs/>
      <w:smallCaps/>
      <w:sz w:val="28"/>
      <w:szCs w:val="32"/>
      <w:shd w:val="clear" w:color="auto" w:fill="FFFFFF"/>
      <w:lang w:val="en-US" w:eastAsia="zh-TW" w:bidi="ar-SA"/>
    </w:rPr>
  </w:style>
  <w:style w:type="character" w:customStyle="1" w:styleId="eGovc">
    <w:name w:val="樣式 eGov表目錄 + (符號) 標楷體 字元"/>
    <w:rsid w:val="004C241C"/>
    <w:rPr>
      <w:rFonts w:ascii="Arial" w:eastAsia="標楷體" w:hAnsi="Arial" w:cs="Arial"/>
      <w:bCs/>
      <w:smallCaps/>
      <w:sz w:val="28"/>
      <w:szCs w:val="32"/>
      <w:shd w:val="clear" w:color="auto" w:fill="FFFFFF"/>
      <w:lang w:val="en-US" w:eastAsia="zh-TW" w:bidi="ar-SA"/>
    </w:rPr>
  </w:style>
  <w:style w:type="paragraph" w:customStyle="1" w:styleId="afffffffffff5">
    <w:name w:val="樣式 (中文) 標楷體 置中"/>
    <w:basedOn w:val="afa"/>
    <w:autoRedefine/>
    <w:rsid w:val="004C241C"/>
    <w:pPr>
      <w:widowControl/>
      <w:overflowPunct w:val="0"/>
      <w:autoSpaceDE w:val="0"/>
      <w:autoSpaceDN w:val="0"/>
      <w:adjustRightInd w:val="0"/>
      <w:snapToGrid/>
      <w:jc w:val="center"/>
      <w:textAlignment w:val="baseline"/>
    </w:pPr>
    <w:rPr>
      <w:rFonts w:cs="新細明體"/>
      <w:kern w:val="0"/>
      <w:szCs w:val="20"/>
    </w:rPr>
  </w:style>
  <w:style w:type="paragraph" w:customStyle="1" w:styleId="9pt15">
    <w:name w:val="樣式 (中文) 標楷體 置中 套用前:  9 pt 行距:  1.5 倍行高"/>
    <w:basedOn w:val="afa"/>
    <w:autoRedefine/>
    <w:rsid w:val="004C241C"/>
    <w:pPr>
      <w:widowControl/>
      <w:overflowPunct w:val="0"/>
      <w:autoSpaceDE w:val="0"/>
      <w:autoSpaceDN w:val="0"/>
      <w:adjustRightInd w:val="0"/>
      <w:snapToGrid/>
      <w:spacing w:before="180" w:line="360" w:lineRule="auto"/>
      <w:jc w:val="center"/>
      <w:textAlignment w:val="baseline"/>
    </w:pPr>
    <w:rPr>
      <w:rFonts w:ascii="Arial" w:hAnsi="標楷體" w:cs="新細明體"/>
      <w:kern w:val="0"/>
      <w:szCs w:val="20"/>
    </w:rPr>
  </w:style>
  <w:style w:type="paragraph" w:customStyle="1" w:styleId="9pt2">
    <w:name w:val="樣式 (中文) 標楷體 置中 套用前:  9 pt 行距:  2 倍行高"/>
    <w:basedOn w:val="afa"/>
    <w:autoRedefine/>
    <w:rsid w:val="004C241C"/>
    <w:pPr>
      <w:widowControl/>
      <w:overflowPunct w:val="0"/>
      <w:autoSpaceDE w:val="0"/>
      <w:autoSpaceDN w:val="0"/>
      <w:adjustRightInd w:val="0"/>
      <w:snapToGrid/>
      <w:spacing w:before="180" w:line="480" w:lineRule="auto"/>
      <w:jc w:val="center"/>
      <w:textAlignment w:val="baseline"/>
    </w:pPr>
    <w:rPr>
      <w:rFonts w:ascii="Arial" w:hAnsi="Arial" w:cs="Arial"/>
      <w:kern w:val="0"/>
      <w:szCs w:val="20"/>
    </w:rPr>
  </w:style>
  <w:style w:type="paragraph" w:customStyle="1" w:styleId="1listingArial9pt">
    <w:name w:val="樣式 目錄 1內文listing + (拉丁) Arial (中文) 標楷體 非粗體 套用前:  9 pt 行距:  ..."/>
    <w:basedOn w:val="1f8"/>
    <w:rsid w:val="004C241C"/>
    <w:pPr>
      <w:widowControl/>
      <w:tabs>
        <w:tab w:val="clear" w:pos="9638"/>
        <w:tab w:val="left" w:pos="480"/>
        <w:tab w:val="left" w:pos="960"/>
        <w:tab w:val="right" w:leader="dot" w:pos="9038"/>
      </w:tabs>
      <w:overflowPunct w:val="0"/>
      <w:autoSpaceDE w:val="0"/>
      <w:autoSpaceDN w:val="0"/>
      <w:adjustRightInd w:val="0"/>
      <w:snapToGrid/>
      <w:spacing w:before="180" w:after="120" w:line="480" w:lineRule="auto"/>
      <w:ind w:left="0" w:firstLine="0"/>
      <w:textAlignment w:val="baseline"/>
    </w:pPr>
    <w:rPr>
      <w:rFonts w:ascii="Arial" w:hAnsi="標楷體" w:cs="新細明體"/>
      <w:noProof w:val="0"/>
      <w:kern w:val="0"/>
      <w:sz w:val="32"/>
      <w:szCs w:val="20"/>
    </w:rPr>
  </w:style>
  <w:style w:type="paragraph" w:customStyle="1" w:styleId="9pt20">
    <w:name w:val="樣式 (中文) 標楷體 套用前:  9 pt 行距:  2 倍行高"/>
    <w:basedOn w:val="afa"/>
    <w:autoRedefine/>
    <w:rsid w:val="004C241C"/>
    <w:pPr>
      <w:widowControl/>
      <w:overflowPunct w:val="0"/>
      <w:autoSpaceDE w:val="0"/>
      <w:autoSpaceDN w:val="0"/>
      <w:adjustRightInd w:val="0"/>
      <w:snapToGrid/>
      <w:spacing w:before="180" w:line="360" w:lineRule="exact"/>
      <w:textAlignment w:val="baseline"/>
    </w:pPr>
    <w:rPr>
      <w:rFonts w:ascii="Arial" w:hAnsi="標楷體" w:cs="新細明體"/>
      <w:kern w:val="0"/>
      <w:szCs w:val="20"/>
    </w:rPr>
  </w:style>
  <w:style w:type="paragraph" w:customStyle="1" w:styleId="9pt21">
    <w:name w:val="樣式 (中文) 標楷體 套用前:  9 pt 行距:  2 倍行高1"/>
    <w:basedOn w:val="afa"/>
    <w:autoRedefine/>
    <w:rsid w:val="004C241C"/>
    <w:pPr>
      <w:widowControl/>
      <w:overflowPunct w:val="0"/>
      <w:autoSpaceDE w:val="0"/>
      <w:autoSpaceDN w:val="0"/>
      <w:adjustRightInd w:val="0"/>
      <w:snapToGrid/>
      <w:spacing w:line="360" w:lineRule="exact"/>
      <w:textAlignment w:val="baseline"/>
    </w:pPr>
    <w:rPr>
      <w:rFonts w:ascii="Arial" w:hAnsi="Arial" w:cs="新細明體"/>
      <w:kern w:val="0"/>
      <w:szCs w:val="20"/>
    </w:rPr>
  </w:style>
  <w:style w:type="paragraph" w:customStyle="1" w:styleId="eGov2b">
    <w:name w:val="樣式 eGov 標題 2 內文 字元 字元 + (符號) 標楷體"/>
    <w:basedOn w:val="eGov22"/>
    <w:autoRedefine/>
    <w:rsid w:val="004C241C"/>
  </w:style>
  <w:style w:type="character" w:customStyle="1" w:styleId="eGov210">
    <w:name w:val="eGov 標題 2 內文 字元 字元 字元1"/>
    <w:rsid w:val="004C241C"/>
    <w:rPr>
      <w:rFonts w:ascii="Arial" w:eastAsia="標楷體" w:hAnsi="Arial" w:cs="新細明體"/>
      <w:kern w:val="2"/>
      <w:sz w:val="24"/>
      <w:szCs w:val="24"/>
      <w:lang w:val="en-US" w:eastAsia="zh-TW" w:bidi="ar-SA"/>
    </w:rPr>
  </w:style>
  <w:style w:type="character" w:customStyle="1" w:styleId="eGov2c">
    <w:name w:val="樣式 eGov 標題 2 內文 字元 字元 + (符號) 標楷體 字元"/>
    <w:rsid w:val="004C241C"/>
    <w:rPr>
      <w:rFonts w:ascii="Arial" w:eastAsia="標楷體" w:hAnsi="Arial" w:cs="新細明體"/>
      <w:kern w:val="2"/>
      <w:sz w:val="28"/>
      <w:szCs w:val="24"/>
      <w:lang w:val="en-US" w:eastAsia="zh-TW" w:bidi="ar-SA"/>
    </w:rPr>
  </w:style>
  <w:style w:type="paragraph" w:customStyle="1" w:styleId="Arial120505">
    <w:name w:val="樣式 建議書內容 + Arial 12 點 套用前:  0.5 列 套用後:  0.5 列"/>
    <w:basedOn w:val="affffffffffb"/>
    <w:autoRedefine/>
    <w:rsid w:val="004C241C"/>
    <w:pPr>
      <w:spacing w:before="120" w:after="120"/>
      <w:ind w:firstLineChars="210" w:firstLine="588"/>
    </w:pPr>
    <w:rPr>
      <w:rFonts w:ascii="Arial" w:hAnsi="標楷體" w:cs="新細明體"/>
      <w:szCs w:val="20"/>
    </w:rPr>
  </w:style>
  <w:style w:type="paragraph" w:customStyle="1" w:styleId="eGovd">
    <w:name w:val="樣式 eGov圖目錄 + (符號) 標楷體 字元 字元 字元 字元"/>
    <w:basedOn w:val="eGov0"/>
    <w:autoRedefine/>
    <w:rsid w:val="004C241C"/>
    <w:rPr>
      <w:bCs w:val="0"/>
    </w:rPr>
  </w:style>
  <w:style w:type="character" w:customStyle="1" w:styleId="eGove">
    <w:name w:val="樣式 eGov圖目錄 + (符號) 標楷體 字元 字元 字元 字元 字元"/>
    <w:rsid w:val="004C241C"/>
    <w:rPr>
      <w:rFonts w:ascii="Arial" w:eastAsia="標楷體" w:hAnsi="Arial" w:cs="Arial"/>
      <w:bCs/>
      <w:smallCaps/>
      <w:sz w:val="28"/>
      <w:szCs w:val="32"/>
      <w:shd w:val="clear" w:color="auto" w:fill="FFFFFF"/>
      <w:lang w:val="en-US" w:eastAsia="zh-TW" w:bidi="ar-SA"/>
    </w:rPr>
  </w:style>
  <w:style w:type="paragraph" w:customStyle="1" w:styleId="Arial1205052">
    <w:name w:val="樣式 建議書內容 + Arial 12 點 粗體 套用前:  0.5 列 套用後:  0.5 列 行距:  2 倍行高"/>
    <w:basedOn w:val="affffffffffb"/>
    <w:autoRedefine/>
    <w:rsid w:val="004C241C"/>
    <w:pPr>
      <w:spacing w:before="0" w:after="0" w:line="480" w:lineRule="auto"/>
    </w:pPr>
    <w:rPr>
      <w:rFonts w:ascii="Arial" w:hAnsi="Arial" w:cs="新細明體"/>
      <w:b/>
      <w:bCs/>
      <w:szCs w:val="20"/>
    </w:rPr>
  </w:style>
  <w:style w:type="paragraph" w:customStyle="1" w:styleId="Arial12050520">
    <w:name w:val="樣式 建議書內容 + Arial 12 點 套用前:  0.5 列 套用後:  0.5 列 行距:  2 倍行高"/>
    <w:basedOn w:val="affffffffffb"/>
    <w:autoRedefine/>
    <w:rsid w:val="004C241C"/>
    <w:pPr>
      <w:spacing w:before="120" w:after="120"/>
      <w:ind w:leftChars="100" w:left="280" w:rightChars="100" w:right="280"/>
    </w:pPr>
    <w:rPr>
      <w:rFonts w:ascii="Arial" w:hAnsi="標楷體" w:cs="新細明體"/>
      <w:szCs w:val="20"/>
    </w:rPr>
  </w:style>
  <w:style w:type="paragraph" w:customStyle="1" w:styleId="Arial12299cm0505">
    <w:name w:val="樣式 建議書內容 + Arial 12 點 左:  2.99 cm 套用前:  0.5 列 套用後:  0.5 列 行..."/>
    <w:basedOn w:val="affffffffffb"/>
    <w:link w:val="Arial12299cm05050"/>
    <w:autoRedefine/>
    <w:rsid w:val="004C241C"/>
    <w:pPr>
      <w:numPr>
        <w:numId w:val="69"/>
      </w:numPr>
      <w:spacing w:before="120" w:after="120"/>
      <w:ind w:rightChars="100" w:right="280" w:firstLineChars="0" w:firstLine="0"/>
    </w:pPr>
    <w:rPr>
      <w:szCs w:val="28"/>
    </w:rPr>
  </w:style>
  <w:style w:type="character" w:customStyle="1" w:styleId="Arial12299cm05050">
    <w:name w:val="樣式 建議書內容 + Arial 12 點 左:  2.99 cm 套用前:  0.5 列 套用後:  0.5 列 行... 字元"/>
    <w:link w:val="Arial12299cm0505"/>
    <w:rsid w:val="004C241C"/>
    <w:rPr>
      <w:rFonts w:eastAsia="標楷體"/>
      <w:kern w:val="2"/>
      <w:sz w:val="28"/>
      <w:szCs w:val="28"/>
      <w:lang w:val="x-none" w:eastAsia="x-none"/>
    </w:rPr>
  </w:style>
  <w:style w:type="paragraph" w:customStyle="1" w:styleId="Arial12">
    <w:name w:val="樣式 建議書內容 + Arial 12 點"/>
    <w:basedOn w:val="affffffffffb"/>
    <w:autoRedefine/>
    <w:rsid w:val="004C241C"/>
    <w:rPr>
      <w:rFonts w:ascii="Arial" w:hAnsi="Arial"/>
    </w:rPr>
  </w:style>
  <w:style w:type="paragraph" w:customStyle="1" w:styleId="Arial121">
    <w:name w:val="樣式 建議書內容 + Arial 12 點1"/>
    <w:basedOn w:val="affffffffffb"/>
    <w:rsid w:val="004C241C"/>
    <w:rPr>
      <w:rFonts w:ascii="Arial" w:hAnsi="Arial"/>
    </w:rPr>
  </w:style>
  <w:style w:type="paragraph" w:customStyle="1" w:styleId="CHTArial12">
    <w:name w:val="樣式 CHT內文 + Arial 12 點"/>
    <w:basedOn w:val="CHT"/>
    <w:autoRedefine/>
    <w:rsid w:val="004C241C"/>
    <w:rPr>
      <w:rFonts w:ascii="Arial" w:hAnsi="Arial"/>
    </w:rPr>
  </w:style>
  <w:style w:type="character" w:customStyle="1" w:styleId="CHT0">
    <w:name w:val="CHT內文 字元"/>
    <w:rsid w:val="004C241C"/>
    <w:rPr>
      <w:rFonts w:eastAsia="標楷體"/>
      <w:sz w:val="28"/>
      <w:lang w:val="en-US" w:eastAsia="zh-TW" w:bidi="he-IL"/>
    </w:rPr>
  </w:style>
  <w:style w:type="character" w:customStyle="1" w:styleId="CHTArial120">
    <w:name w:val="樣式 CHT內文 + Arial 12 點 字元"/>
    <w:rsid w:val="004C241C"/>
    <w:rPr>
      <w:rFonts w:ascii="Arial" w:eastAsia="標楷體" w:hAnsi="Arial"/>
      <w:sz w:val="28"/>
      <w:lang w:val="en-US" w:eastAsia="zh-TW" w:bidi="he-IL"/>
    </w:rPr>
  </w:style>
  <w:style w:type="paragraph" w:customStyle="1" w:styleId="Arial122">
    <w:name w:val="樣式 建議書內容 + Arial 12 點2"/>
    <w:basedOn w:val="affffffffffb"/>
    <w:rsid w:val="004C241C"/>
    <w:rPr>
      <w:rFonts w:ascii="Arial" w:hAnsi="Arial"/>
    </w:rPr>
  </w:style>
  <w:style w:type="paragraph" w:customStyle="1" w:styleId="Arial2">
    <w:name w:val="樣式 本文 + (拉丁) Arial (中文) 標楷體 行距:  2 倍行高"/>
    <w:basedOn w:val="aff8"/>
    <w:rsid w:val="004C241C"/>
    <w:pPr>
      <w:adjustRightInd w:val="0"/>
      <w:snapToGrid/>
      <w:spacing w:line="480" w:lineRule="auto"/>
      <w:ind w:leftChars="300" w:left="720"/>
      <w:textAlignment w:val="baseline"/>
    </w:pPr>
    <w:rPr>
      <w:rFonts w:ascii="Arial" w:hAnsi="標楷體" w:cs="新細明體"/>
      <w:kern w:val="0"/>
      <w:szCs w:val="20"/>
      <w:lang w:val="x-none" w:eastAsia="x-none"/>
    </w:rPr>
  </w:style>
  <w:style w:type="paragraph" w:customStyle="1" w:styleId="Arial122570505">
    <w:name w:val="樣式 建議書內容 + Arial 12 點 凸出:  2.57 字元 套用前:  0.5 列 套用後:  0.5 列 ..."/>
    <w:basedOn w:val="affffffffffb"/>
    <w:rsid w:val="004C241C"/>
    <w:pPr>
      <w:spacing w:before="60" w:after="60" w:line="480" w:lineRule="auto"/>
      <w:ind w:leftChars="149" w:left="975" w:hangingChars="257" w:hanging="617"/>
    </w:pPr>
    <w:rPr>
      <w:rFonts w:ascii="Arial" w:hAnsi="Arial" w:cs="新細明體"/>
      <w:szCs w:val="20"/>
    </w:rPr>
  </w:style>
  <w:style w:type="paragraph" w:customStyle="1" w:styleId="Arial1225705051">
    <w:name w:val="樣式 建議書內容 + Arial 12 點 凸出:  2.57 字元 套用前:  0.5 列 套用後:  0.5 列 ...1"/>
    <w:basedOn w:val="affffffffffb"/>
    <w:rsid w:val="004C241C"/>
    <w:pPr>
      <w:spacing w:before="60" w:after="60" w:line="480" w:lineRule="auto"/>
      <w:ind w:leftChars="150" w:left="977" w:hangingChars="257" w:hanging="617"/>
    </w:pPr>
    <w:rPr>
      <w:rFonts w:ascii="Arial" w:hAnsi="Arial" w:cs="新細明體"/>
      <w:szCs w:val="20"/>
    </w:rPr>
  </w:style>
  <w:style w:type="paragraph" w:customStyle="1" w:styleId="3pt3pt2">
    <w:name w:val="樣式 (中文) 標楷體 套用前:  3 pt 套用後:  3 pt 行距:  2 倍行高"/>
    <w:basedOn w:val="afa"/>
    <w:rsid w:val="004C241C"/>
    <w:pPr>
      <w:widowControl/>
      <w:overflowPunct w:val="0"/>
      <w:autoSpaceDE w:val="0"/>
      <w:autoSpaceDN w:val="0"/>
      <w:adjustRightInd w:val="0"/>
      <w:snapToGrid/>
      <w:spacing w:before="60" w:after="60" w:line="480" w:lineRule="auto"/>
      <w:ind w:leftChars="225" w:left="540"/>
      <w:textAlignment w:val="baseline"/>
    </w:pPr>
    <w:rPr>
      <w:rFonts w:ascii="Arial" w:hAnsi="標楷體" w:cs="新細明體"/>
      <w:kern w:val="0"/>
      <w:szCs w:val="20"/>
    </w:rPr>
  </w:style>
  <w:style w:type="paragraph" w:customStyle="1" w:styleId="15pt15pt2">
    <w:name w:val="樣式 (中文) 標楷體 套用前:  1.5 pt 套用後:  1.5 pt 行距:  2 倍行高"/>
    <w:basedOn w:val="afa"/>
    <w:rsid w:val="004C241C"/>
    <w:pPr>
      <w:widowControl/>
      <w:overflowPunct w:val="0"/>
      <w:autoSpaceDE w:val="0"/>
      <w:autoSpaceDN w:val="0"/>
      <w:adjustRightInd w:val="0"/>
      <w:snapToGrid/>
      <w:spacing w:before="30" w:after="30" w:line="480" w:lineRule="auto"/>
      <w:ind w:leftChars="150" w:left="360"/>
      <w:textAlignment w:val="baseline"/>
    </w:pPr>
    <w:rPr>
      <w:rFonts w:ascii="Arial" w:hAnsi="Arial" w:cs="新細明體"/>
      <w:kern w:val="0"/>
      <w:szCs w:val="20"/>
    </w:rPr>
  </w:style>
  <w:style w:type="paragraph" w:customStyle="1" w:styleId="Arial12050521">
    <w:name w:val="樣式 建議書內容 + Arial 12 點 套用前:  0.5 列 套用後:  0.5 列 行距:  2 倍行高1"/>
    <w:basedOn w:val="affffffffffb"/>
    <w:rsid w:val="004C241C"/>
    <w:pPr>
      <w:spacing w:before="0" w:after="0" w:line="480" w:lineRule="auto"/>
    </w:pPr>
    <w:rPr>
      <w:rFonts w:ascii="Arial" w:hAnsi="Arial" w:cs="新細明體"/>
      <w:szCs w:val="20"/>
    </w:rPr>
  </w:style>
  <w:style w:type="paragraph" w:customStyle="1" w:styleId="15pt15pt21">
    <w:name w:val="樣式 (中文) 標楷體 套用前:  1.5 pt 套用後:  1.5 pt 行距:  2 倍行高1"/>
    <w:basedOn w:val="afa"/>
    <w:rsid w:val="004C241C"/>
    <w:pPr>
      <w:widowControl/>
      <w:overflowPunct w:val="0"/>
      <w:autoSpaceDE w:val="0"/>
      <w:autoSpaceDN w:val="0"/>
      <w:adjustRightInd w:val="0"/>
      <w:snapToGrid/>
      <w:spacing w:before="30" w:after="30" w:line="480" w:lineRule="auto"/>
      <w:textAlignment w:val="baseline"/>
    </w:pPr>
    <w:rPr>
      <w:rFonts w:ascii="Arial" w:hAnsi="Arial" w:cs="新細明體"/>
      <w:kern w:val="0"/>
      <w:szCs w:val="20"/>
    </w:rPr>
  </w:style>
  <w:style w:type="paragraph" w:customStyle="1" w:styleId="15pt15pt20">
    <w:name w:val="樣式 置中 套用前:  1.5 pt 套用後:  1.5 pt 行距:  2 倍行高"/>
    <w:basedOn w:val="afa"/>
    <w:rsid w:val="004C241C"/>
    <w:pPr>
      <w:widowControl/>
      <w:overflowPunct w:val="0"/>
      <w:autoSpaceDE w:val="0"/>
      <w:autoSpaceDN w:val="0"/>
      <w:adjustRightInd w:val="0"/>
      <w:snapToGrid/>
      <w:spacing w:before="30" w:after="30" w:line="480" w:lineRule="auto"/>
      <w:jc w:val="center"/>
      <w:textAlignment w:val="baseline"/>
    </w:pPr>
    <w:rPr>
      <w:rFonts w:ascii="Arial" w:eastAsia="華康楷書體W3(P)" w:hAnsi="Arial" w:cs="新細明體"/>
      <w:kern w:val="0"/>
      <w:szCs w:val="20"/>
    </w:rPr>
  </w:style>
  <w:style w:type="paragraph" w:customStyle="1" w:styleId="eGov15">
    <w:name w:val="樣式 eGov 標題 1 內文 + (符號) 標楷體"/>
    <w:basedOn w:val="eGov11"/>
    <w:rsid w:val="004C241C"/>
  </w:style>
  <w:style w:type="character" w:customStyle="1" w:styleId="eGov16">
    <w:name w:val="樣式 eGov 標題 1 內文 + (符號) 標楷體 字元"/>
    <w:rsid w:val="004C241C"/>
    <w:rPr>
      <w:rFonts w:ascii="Arial" w:eastAsia="標楷體" w:hAnsi="Arial" w:cs="新細明體"/>
      <w:kern w:val="2"/>
      <w:sz w:val="28"/>
      <w:szCs w:val="24"/>
      <w:lang w:val="en-US" w:eastAsia="zh-TW" w:bidi="ar-SA"/>
    </w:rPr>
  </w:style>
  <w:style w:type="paragraph" w:customStyle="1" w:styleId="3xxx1111Level1-11111H3OrgHeading1h3">
    <w:name w:val="樣式 標題 3步驟x.x.x標題111.1Level 1 - 11.1.1.1H3Org Heading 1h3..."/>
    <w:basedOn w:val="32"/>
    <w:rsid w:val="004C241C"/>
    <w:pPr>
      <w:keepNext/>
      <w:widowControl/>
      <w:numPr>
        <w:ilvl w:val="0"/>
        <w:numId w:val="0"/>
      </w:numPr>
      <w:overflowPunct w:val="0"/>
      <w:autoSpaceDE w:val="0"/>
      <w:autoSpaceDN w:val="0"/>
      <w:adjustRightInd w:val="0"/>
      <w:snapToGrid/>
      <w:spacing w:beforeLines="0" w:before="240" w:after="60"/>
      <w:ind w:left="906" w:hanging="480"/>
      <w:jc w:val="left"/>
      <w:textAlignment w:val="baseline"/>
    </w:pPr>
    <w:rPr>
      <w:rFonts w:ascii="Arial" w:hAnsi="Arial"/>
      <w:b/>
      <w:kern w:val="0"/>
      <w:szCs w:val="20"/>
      <w:lang w:val="x-none" w:eastAsia="x-none"/>
    </w:rPr>
  </w:style>
  <w:style w:type="paragraph" w:customStyle="1" w:styleId="4h4h41h42h43h44h45h411h421h431h441h46h47h48h">
    <w:name w:val="樣式 標題 4h4h41h42h43h44h45h411h421h431h441h46h47h48h..."/>
    <w:basedOn w:val="44"/>
    <w:rsid w:val="004C241C"/>
    <w:pPr>
      <w:keepNext/>
      <w:widowControl/>
      <w:numPr>
        <w:ilvl w:val="0"/>
        <w:numId w:val="0"/>
      </w:numPr>
      <w:overflowPunct w:val="0"/>
      <w:autoSpaceDE w:val="0"/>
      <w:autoSpaceDN w:val="0"/>
      <w:adjustRightInd w:val="0"/>
      <w:snapToGrid/>
      <w:spacing w:before="120" w:line="360" w:lineRule="auto"/>
      <w:ind w:left="775" w:hanging="480"/>
      <w:jc w:val="left"/>
      <w:textAlignment w:val="baseline"/>
    </w:pPr>
    <w:rPr>
      <w:bCs/>
      <w:iCs/>
      <w:color w:val="auto"/>
      <w:kern w:val="0"/>
      <w:szCs w:val="20"/>
      <w:lang w:val="x-none" w:eastAsia="x-none"/>
    </w:rPr>
  </w:style>
  <w:style w:type="character" w:customStyle="1" w:styleId="h4112">
    <w:name w:val="h4112 字元"/>
    <w:rsid w:val="004C241C"/>
    <w:rPr>
      <w:rFonts w:ascii="Arial" w:eastAsia="標楷體" w:hAnsi="Arial"/>
      <w:b/>
      <w:i/>
      <w:sz w:val="24"/>
      <w:lang w:val="en-US" w:eastAsia="zh-TW" w:bidi="ar-SA"/>
    </w:rPr>
  </w:style>
  <w:style w:type="character" w:customStyle="1" w:styleId="4h4h41h42h43h44h45h411h421h431h441h46h47h48h0">
    <w:name w:val="樣式 標題 4h4h41h42h43h44h45h411h421h431h441h46h47h48h... 字元"/>
    <w:rsid w:val="004C241C"/>
    <w:rPr>
      <w:rFonts w:ascii="Arial" w:eastAsia="標楷體" w:hAnsi="Arial"/>
      <w:b/>
      <w:bCs/>
      <w:i/>
      <w:iCs/>
      <w:sz w:val="28"/>
      <w:lang w:val="en-US" w:eastAsia="zh-TW" w:bidi="ar-SA"/>
    </w:rPr>
  </w:style>
  <w:style w:type="paragraph" w:customStyle="1" w:styleId="level11">
    <w:name w:val="樣式 項目符號 level 1 + (符號) 標楷體"/>
    <w:basedOn w:val="level1"/>
    <w:rsid w:val="004C241C"/>
  </w:style>
  <w:style w:type="character" w:customStyle="1" w:styleId="level110">
    <w:name w:val="項目符號 level 1 字元1"/>
    <w:rsid w:val="004C241C"/>
    <w:rPr>
      <w:rFonts w:ascii="Arial" w:eastAsia="標楷體" w:hAnsi="Arial"/>
      <w:sz w:val="28"/>
      <w:szCs w:val="24"/>
      <w:lang w:val="en-US" w:eastAsia="zh-TW" w:bidi="ar-SA"/>
    </w:rPr>
  </w:style>
  <w:style w:type="character" w:customStyle="1" w:styleId="level12">
    <w:name w:val="樣式 項目符號 level 1 + (符號) 標楷體 字元"/>
    <w:rsid w:val="004C241C"/>
    <w:rPr>
      <w:rFonts w:ascii="Arial" w:eastAsia="標楷體" w:hAnsi="Arial"/>
      <w:sz w:val="28"/>
      <w:szCs w:val="24"/>
      <w:lang w:val="en-US" w:eastAsia="zh-TW" w:bidi="ar-SA"/>
    </w:rPr>
  </w:style>
  <w:style w:type="paragraph" w:customStyle="1" w:styleId="eGov3025cm">
    <w:name w:val="樣式 eGov 標題3 內文 + (符號) 標楷體 左:  0.25 cm"/>
    <w:basedOn w:val="eGov30"/>
    <w:rsid w:val="004C241C"/>
    <w:pPr>
      <w:ind w:left="142"/>
    </w:pPr>
    <w:rPr>
      <w:rFonts w:hAnsi="標楷體"/>
      <w:szCs w:val="20"/>
    </w:rPr>
  </w:style>
  <w:style w:type="paragraph" w:customStyle="1" w:styleId="eGov322pt">
    <w:name w:val="樣式 eGov 標題3 內文 + (符號) 標楷體 行距:  固定行高 22 pt"/>
    <w:basedOn w:val="eGov30"/>
    <w:rsid w:val="004C241C"/>
    <w:pPr>
      <w:spacing w:line="440" w:lineRule="exact"/>
    </w:pPr>
    <w:rPr>
      <w:rFonts w:hAnsi="標楷體"/>
      <w:szCs w:val="20"/>
    </w:rPr>
  </w:style>
  <w:style w:type="paragraph" w:customStyle="1" w:styleId="eGov3025cm0">
    <w:name w:val="樣式 eGov 標題3 內文 + 左:  0.25 cm"/>
    <w:basedOn w:val="eGov30"/>
    <w:rsid w:val="004C241C"/>
    <w:pPr>
      <w:ind w:left="142"/>
    </w:pPr>
    <w:rPr>
      <w:szCs w:val="20"/>
    </w:rPr>
  </w:style>
  <w:style w:type="paragraph" w:customStyle="1" w:styleId="eGov110">
    <w:name w:val="樣式 eGov 標題 1 內文 + (符號) 標楷體1"/>
    <w:basedOn w:val="eGov11"/>
    <w:rsid w:val="004C241C"/>
    <w:rPr>
      <w:kern w:val="0"/>
    </w:rPr>
  </w:style>
  <w:style w:type="character" w:customStyle="1" w:styleId="eGov111">
    <w:name w:val="樣式 eGov 標題 1 內文 + (符號) 標楷體1 字元"/>
    <w:rsid w:val="004C241C"/>
    <w:rPr>
      <w:rFonts w:ascii="Arial" w:eastAsia="標楷體" w:hAnsi="Arial" w:cs="新細明體"/>
      <w:kern w:val="2"/>
      <w:sz w:val="28"/>
      <w:szCs w:val="24"/>
      <w:lang w:val="en-US" w:eastAsia="zh-TW" w:bidi="ar-SA"/>
    </w:rPr>
  </w:style>
  <w:style w:type="paragraph" w:customStyle="1" w:styleId="eGovf">
    <w:name w:val="樣式 eGov 標題４内文 + (符號) 標楷體 黑色"/>
    <w:basedOn w:val="eGov"/>
    <w:rsid w:val="004C241C"/>
    <w:rPr>
      <w:color w:val="000000"/>
    </w:rPr>
  </w:style>
  <w:style w:type="character" w:customStyle="1" w:styleId="eGovf0">
    <w:name w:val="樣式 eGov 標題４内文 + (符號) 標楷體 黑色 字元"/>
    <w:rsid w:val="004C241C"/>
    <w:rPr>
      <w:rFonts w:ascii="Arial" w:eastAsia="標楷體" w:hAnsi="Arial" w:cs="新細明體"/>
      <w:color w:val="000000"/>
      <w:sz w:val="28"/>
      <w:lang w:val="en-US" w:eastAsia="zh-TW" w:bidi="ar-SA"/>
    </w:rPr>
  </w:style>
  <w:style w:type="paragraph" w:customStyle="1" w:styleId="eGov41">
    <w:name w:val="樣式 eGov 標題 4 + (符號) 標楷體"/>
    <w:basedOn w:val="eGov4"/>
    <w:rsid w:val="004C241C"/>
    <w:pPr>
      <w:numPr>
        <w:ilvl w:val="0"/>
        <w:numId w:val="0"/>
      </w:numPr>
      <w:tabs>
        <w:tab w:val="clear" w:pos="2127"/>
      </w:tabs>
      <w:spacing w:beforeLines="50" w:before="120" w:after="0" w:line="360" w:lineRule="auto"/>
      <w:ind w:left="775" w:hanging="480"/>
      <w:jc w:val="left"/>
    </w:pPr>
    <w:rPr>
      <w:bCs/>
      <w:iCs/>
      <w:color w:val="auto"/>
      <w:lang w:val="x-none" w:eastAsia="x-none"/>
    </w:rPr>
  </w:style>
  <w:style w:type="character" w:customStyle="1" w:styleId="eGov42">
    <w:name w:val="eGov 標題 4 字元"/>
    <w:rsid w:val="004C241C"/>
    <w:rPr>
      <w:rFonts w:ascii="Arial" w:eastAsia="標楷體" w:hAnsi="Arial" w:cs="Arial"/>
      <w:b/>
      <w:i/>
      <w:sz w:val="24"/>
      <w:lang w:val="en-US" w:eastAsia="zh-TW" w:bidi="ar-SA"/>
    </w:rPr>
  </w:style>
  <w:style w:type="character" w:customStyle="1" w:styleId="eGov43">
    <w:name w:val="樣式 eGov 標題 4 + (符號) 標楷體 字元"/>
    <w:rsid w:val="004C241C"/>
    <w:rPr>
      <w:rFonts w:ascii="Arial" w:eastAsia="標楷體" w:hAnsi="Arial" w:cs="Arial"/>
      <w:b/>
      <w:bCs/>
      <w:i/>
      <w:iCs/>
      <w:sz w:val="28"/>
      <w:lang w:val="en-US" w:eastAsia="zh-TW" w:bidi="ar-SA"/>
    </w:rPr>
  </w:style>
  <w:style w:type="paragraph" w:customStyle="1" w:styleId="level2Arial1">
    <w:name w:val="樣式 項目符號 level 2 + Arial 黑色"/>
    <w:basedOn w:val="level2"/>
    <w:rsid w:val="004C241C"/>
    <w:rPr>
      <w:rFonts w:ascii="Arial" w:hAnsi="Arial"/>
      <w:color w:val="000000"/>
    </w:rPr>
  </w:style>
  <w:style w:type="paragraph" w:customStyle="1" w:styleId="level30">
    <w:name w:val="樣式 項目符號 level 3 + (符號) 標楷體"/>
    <w:basedOn w:val="level3"/>
    <w:rsid w:val="004C241C"/>
  </w:style>
  <w:style w:type="character" w:customStyle="1" w:styleId="level31">
    <w:name w:val="項目符號 level 3 字元"/>
    <w:rsid w:val="004C241C"/>
    <w:rPr>
      <w:rFonts w:ascii="Arial" w:eastAsia="標楷體" w:hAnsi="Arial"/>
      <w:sz w:val="28"/>
      <w:lang w:val="en-US" w:eastAsia="zh-TW" w:bidi="ar-SA"/>
    </w:rPr>
  </w:style>
  <w:style w:type="character" w:customStyle="1" w:styleId="level32">
    <w:name w:val="樣式 項目符號 level 3 + (符號) 標楷體 字元"/>
    <w:rsid w:val="004C241C"/>
    <w:rPr>
      <w:rFonts w:ascii="Arial" w:eastAsia="標楷體" w:hAnsi="Arial"/>
      <w:sz w:val="28"/>
      <w:lang w:val="en-US" w:eastAsia="zh-TW" w:bidi="ar-SA"/>
    </w:rPr>
  </w:style>
  <w:style w:type="character" w:customStyle="1" w:styleId="1fff5">
    <w:name w:val="樣式 (中文) 標楷體1"/>
    <w:rsid w:val="004C241C"/>
    <w:rPr>
      <w:rFonts w:eastAsia="標楷體"/>
      <w:sz w:val="28"/>
    </w:rPr>
  </w:style>
  <w:style w:type="paragraph" w:customStyle="1" w:styleId="14pt">
    <w:name w:val="樣式 (中文) 標楷體 行距:  固定行高 14 pt"/>
    <w:basedOn w:val="afa"/>
    <w:rsid w:val="004C241C"/>
    <w:pPr>
      <w:widowControl/>
      <w:overflowPunct w:val="0"/>
      <w:autoSpaceDE w:val="0"/>
      <w:autoSpaceDN w:val="0"/>
      <w:adjustRightInd w:val="0"/>
      <w:snapToGrid/>
      <w:spacing w:line="280" w:lineRule="exact"/>
      <w:textAlignment w:val="baseline"/>
    </w:pPr>
    <w:rPr>
      <w:rFonts w:ascii="Arial" w:hAnsi="Arial" w:cs="新細明體"/>
      <w:kern w:val="0"/>
      <w:szCs w:val="20"/>
    </w:rPr>
  </w:style>
  <w:style w:type="paragraph" w:customStyle="1" w:styleId="afffffffffff6">
    <w:name w:val="樣式 靠右"/>
    <w:basedOn w:val="afa"/>
    <w:rsid w:val="004C241C"/>
    <w:pPr>
      <w:widowControl/>
      <w:overflowPunct w:val="0"/>
      <w:autoSpaceDE w:val="0"/>
      <w:autoSpaceDN w:val="0"/>
      <w:adjustRightInd w:val="0"/>
      <w:snapToGrid/>
      <w:jc w:val="right"/>
      <w:textAlignment w:val="baseline"/>
    </w:pPr>
    <w:rPr>
      <w:rFonts w:ascii="Arial" w:eastAsia="華康楷書體W3(P)" w:hAnsi="Arial" w:cs="新細明體"/>
      <w:kern w:val="0"/>
      <w:szCs w:val="20"/>
    </w:rPr>
  </w:style>
  <w:style w:type="character" w:customStyle="1" w:styleId="afffffffffff7">
    <w:name w:val="樣式 (符號) 標楷體"/>
    <w:rsid w:val="004C241C"/>
    <w:rPr>
      <w:sz w:val="28"/>
    </w:rPr>
  </w:style>
  <w:style w:type="paragraph" w:customStyle="1" w:styleId="afffffffffff8">
    <w:name w:val="圖名稱"/>
    <w:basedOn w:val="afa"/>
    <w:rsid w:val="004C241C"/>
    <w:pPr>
      <w:snapToGrid/>
      <w:spacing w:line="160" w:lineRule="atLeast"/>
      <w:jc w:val="center"/>
    </w:pPr>
    <w:rPr>
      <w:rFonts w:ascii="Arial" w:hAnsi="Arial"/>
      <w:szCs w:val="20"/>
    </w:rPr>
  </w:style>
  <w:style w:type="character" w:customStyle="1" w:styleId="afffffffffff9">
    <w:name w:val="圖名稱 字元"/>
    <w:rsid w:val="004C241C"/>
    <w:rPr>
      <w:rFonts w:ascii="Arial" w:eastAsia="標楷體" w:hAnsi="Arial"/>
      <w:kern w:val="2"/>
      <w:sz w:val="28"/>
      <w:lang w:val="en-US" w:eastAsia="zh-TW" w:bidi="ar-SA"/>
    </w:rPr>
  </w:style>
  <w:style w:type="paragraph" w:customStyle="1" w:styleId="xl24">
    <w:name w:val="xl24"/>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5">
    <w:name w:val="xl25"/>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6">
    <w:name w:val="xl26"/>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7">
    <w:name w:val="xl27"/>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8">
    <w:name w:val="xl28"/>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9">
    <w:name w:val="xl29"/>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0">
    <w:name w:val="xl30"/>
    <w:basedOn w:val="afa"/>
    <w:rsid w:val="004C241C"/>
    <w:pPr>
      <w:widowControl/>
      <w:pBdr>
        <w:top w:val="single" w:sz="4" w:space="0" w:color="auto"/>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1">
    <w:name w:val="xl31"/>
    <w:basedOn w:val="afa"/>
    <w:rsid w:val="004C241C"/>
    <w:pPr>
      <w:widowControl/>
      <w:pBdr>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2">
    <w:name w:val="xl32"/>
    <w:basedOn w:val="afa"/>
    <w:rsid w:val="004C241C"/>
    <w:pPr>
      <w:widowControl/>
      <w:pBdr>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a4">
    <w:name w:val="第一層標題"/>
    <w:basedOn w:val="13"/>
    <w:autoRedefine/>
    <w:rsid w:val="004C241C"/>
    <w:pPr>
      <w:keepNext w:val="0"/>
      <w:pageBreakBefore w:val="0"/>
      <w:numPr>
        <w:numId w:val="68"/>
      </w:numPr>
      <w:spacing w:beforeLines="0" w:before="0"/>
    </w:pPr>
    <w:rPr>
      <w:rFonts w:hAnsi="標楷體"/>
      <w:noProof/>
      <w:color w:val="000000" w:themeColor="text1"/>
      <w:kern w:val="52"/>
      <w:szCs w:val="28"/>
    </w:rPr>
  </w:style>
  <w:style w:type="paragraph" w:customStyle="1" w:styleId="afffffffffffa">
    <w:name w:val="第三層標題"/>
    <w:basedOn w:val="32"/>
    <w:link w:val="afffffffffffb"/>
    <w:autoRedefine/>
    <w:qFormat/>
    <w:rsid w:val="00370672"/>
    <w:pPr>
      <w:keepNext/>
      <w:numPr>
        <w:ilvl w:val="0"/>
        <w:numId w:val="0"/>
      </w:numPr>
      <w:spacing w:before="120" w:line="360" w:lineRule="auto"/>
      <w:ind w:left="480"/>
    </w:pPr>
    <w:rPr>
      <w:rFonts w:ascii="標楷體" w:hAnsi="標楷體" w:cs="微軟正黑體"/>
      <w:kern w:val="0"/>
      <w:lang w:val="x-none" w:eastAsia="x-none"/>
    </w:rPr>
  </w:style>
  <w:style w:type="paragraph" w:customStyle="1" w:styleId="afffffffffffc">
    <w:name w:val="第四層標題"/>
    <w:basedOn w:val="44"/>
    <w:link w:val="afffffffffffd"/>
    <w:autoRedefine/>
    <w:rsid w:val="004C241C"/>
    <w:pPr>
      <w:numPr>
        <w:numId w:val="0"/>
      </w:numPr>
      <w:snapToGrid/>
      <w:spacing w:before="0" w:line="480" w:lineRule="exact"/>
      <w:ind w:leftChars="400" w:left="1374" w:hanging="414"/>
      <w:jc w:val="left"/>
    </w:pPr>
    <w:rPr>
      <w:bCs/>
      <w:color w:val="auto"/>
      <w:kern w:val="0"/>
      <w:lang w:val="x-none" w:eastAsia="x-none"/>
    </w:rPr>
  </w:style>
  <w:style w:type="character" w:customStyle="1" w:styleId="afffffffffffd">
    <w:name w:val="第四層標題 字元"/>
    <w:link w:val="afffffffffffc"/>
    <w:rsid w:val="004C241C"/>
    <w:rPr>
      <w:rFonts w:eastAsia="標楷體"/>
      <w:bCs/>
      <w:sz w:val="28"/>
      <w:szCs w:val="28"/>
      <w:lang w:val="x-none" w:eastAsia="x-none"/>
    </w:rPr>
  </w:style>
  <w:style w:type="character" w:customStyle="1" w:styleId="2fc">
    <w:name w:val="樣式2 字元"/>
    <w:link w:val="23"/>
    <w:rsid w:val="004C241C"/>
    <w:rPr>
      <w:rFonts w:eastAsia="標楷體"/>
      <w:color w:val="000000" w:themeColor="text1"/>
      <w:kern w:val="2"/>
      <w:sz w:val="28"/>
      <w:szCs w:val="28"/>
    </w:rPr>
  </w:style>
  <w:style w:type="paragraph" w:customStyle="1" w:styleId="af9">
    <w:name w:val="無法完成項目"/>
    <w:rsid w:val="004C241C"/>
    <w:pPr>
      <w:numPr>
        <w:numId w:val="70"/>
      </w:numPr>
      <w:tabs>
        <w:tab w:val="clear" w:pos="720"/>
      </w:tabs>
      <w:ind w:left="482"/>
    </w:pPr>
    <w:rPr>
      <w:sz w:val="24"/>
    </w:rPr>
  </w:style>
  <w:style w:type="paragraph" w:customStyle="1" w:styleId="4fd">
    <w:name w:val="4內"/>
    <w:basedOn w:val="afa"/>
    <w:rsid w:val="004C241C"/>
    <w:pPr>
      <w:adjustRightInd w:val="0"/>
      <w:snapToGrid/>
      <w:spacing w:line="300" w:lineRule="atLeast"/>
      <w:ind w:left="1418" w:hanging="284"/>
      <w:textAlignment w:val="baseline"/>
    </w:pPr>
    <w:rPr>
      <w:rFonts w:ascii="華康中楷體" w:eastAsia="華康中楷體"/>
      <w:kern w:val="0"/>
      <w:sz w:val="24"/>
      <w:szCs w:val="20"/>
    </w:rPr>
  </w:style>
  <w:style w:type="character" w:customStyle="1" w:styleId="affffffff6">
    <w:name w:val="表 字元"/>
    <w:link w:val="affffffff5"/>
    <w:rsid w:val="004C241C"/>
    <w:rPr>
      <w:rFonts w:eastAsia="標楷體"/>
      <w:kern w:val="2"/>
      <w:sz w:val="28"/>
      <w:szCs w:val="24"/>
    </w:rPr>
  </w:style>
  <w:style w:type="character" w:customStyle="1" w:styleId="idx3">
    <w:name w:val="idx3"/>
    <w:basedOn w:val="afb"/>
    <w:rsid w:val="004C241C"/>
  </w:style>
  <w:style w:type="character" w:customStyle="1" w:styleId="url">
    <w:name w:val="url"/>
    <w:basedOn w:val="afb"/>
    <w:rsid w:val="004C241C"/>
  </w:style>
  <w:style w:type="paragraph" w:customStyle="1" w:styleId="1fff6">
    <w:name w:val="標題1"/>
    <w:basedOn w:val="afa"/>
    <w:rsid w:val="004C241C"/>
    <w:pPr>
      <w:snapToGrid/>
      <w:jc w:val="both"/>
    </w:pPr>
    <w:rPr>
      <w:szCs w:val="24"/>
    </w:rPr>
  </w:style>
  <w:style w:type="paragraph" w:customStyle="1" w:styleId="afffffffffffe">
    <w:name w:val="a)"/>
    <w:basedOn w:val="afa"/>
    <w:next w:val="afa"/>
    <w:link w:val="affffffffffff"/>
    <w:unhideWhenUsed/>
    <w:locked/>
    <w:rsid w:val="004C241C"/>
    <w:pPr>
      <w:snapToGrid/>
      <w:spacing w:line="480" w:lineRule="exact"/>
      <w:ind w:left="993" w:hanging="369"/>
      <w:jc w:val="both"/>
    </w:pPr>
    <w:rPr>
      <w:rFonts w:eastAsia="新細明體"/>
      <w:sz w:val="26"/>
      <w:szCs w:val="20"/>
      <w:lang w:val="x-none" w:eastAsia="x-none"/>
    </w:rPr>
  </w:style>
  <w:style w:type="character" w:customStyle="1" w:styleId="affffffffffff">
    <w:name w:val="a) 字元"/>
    <w:link w:val="afffffffffffe"/>
    <w:rsid w:val="004C241C"/>
    <w:rPr>
      <w:kern w:val="2"/>
      <w:sz w:val="26"/>
      <w:lang w:val="x-none" w:eastAsia="x-none"/>
    </w:rPr>
  </w:style>
  <w:style w:type="paragraph" w:customStyle="1" w:styleId="affffffffffff0">
    <w:name w:val="圖名"/>
    <w:basedOn w:val="affffffffffff1"/>
    <w:link w:val="affffffffffff2"/>
    <w:unhideWhenUsed/>
    <w:locked/>
    <w:rsid w:val="004C241C"/>
  </w:style>
  <w:style w:type="paragraph" w:customStyle="1" w:styleId="affffffffffff1">
    <w:name w:val="圖表清空"/>
    <w:link w:val="affffffffffff3"/>
    <w:unhideWhenUsed/>
    <w:rsid w:val="004C241C"/>
    <w:pPr>
      <w:jc w:val="center"/>
    </w:pPr>
    <w:rPr>
      <w:kern w:val="2"/>
      <w:sz w:val="24"/>
    </w:rPr>
  </w:style>
  <w:style w:type="character" w:customStyle="1" w:styleId="affffffffffff3">
    <w:name w:val="圖表清空 字元"/>
    <w:link w:val="affffffffffff1"/>
    <w:rsid w:val="004C241C"/>
    <w:rPr>
      <w:kern w:val="2"/>
      <w:sz w:val="24"/>
    </w:rPr>
  </w:style>
  <w:style w:type="character" w:customStyle="1" w:styleId="affffffffffff2">
    <w:name w:val="圖名 字元"/>
    <w:link w:val="affffffffffff0"/>
    <w:rsid w:val="004C241C"/>
    <w:rPr>
      <w:kern w:val="2"/>
      <w:sz w:val="24"/>
    </w:rPr>
  </w:style>
  <w:style w:type="paragraph" w:customStyle="1" w:styleId="affffffffffff4">
    <w:name w:val="內文縮"/>
    <w:basedOn w:val="afa"/>
    <w:link w:val="affffffffffff5"/>
    <w:unhideWhenUsed/>
    <w:locked/>
    <w:rsid w:val="004C241C"/>
    <w:pPr>
      <w:snapToGrid/>
      <w:spacing w:line="480" w:lineRule="exact"/>
      <w:ind w:firstLine="482"/>
      <w:jc w:val="both"/>
    </w:pPr>
    <w:rPr>
      <w:rFonts w:eastAsia="新細明體"/>
      <w:sz w:val="26"/>
      <w:szCs w:val="20"/>
      <w:lang w:val="x-none" w:eastAsia="x-none"/>
    </w:rPr>
  </w:style>
  <w:style w:type="character" w:customStyle="1" w:styleId="affffffffffff5">
    <w:name w:val="內文縮 字元"/>
    <w:link w:val="affffffffffff4"/>
    <w:rsid w:val="004C241C"/>
    <w:rPr>
      <w:kern w:val="2"/>
      <w:sz w:val="26"/>
      <w:lang w:val="x-none" w:eastAsia="x-none"/>
    </w:rPr>
  </w:style>
  <w:style w:type="paragraph" w:customStyle="1" w:styleId="affffffffffff6">
    <w:name w:val=".."/>
    <w:basedOn w:val="afa"/>
    <w:next w:val="afa"/>
    <w:rsid w:val="004C241C"/>
    <w:pPr>
      <w:autoSpaceDE w:val="0"/>
      <w:autoSpaceDN w:val="0"/>
      <w:adjustRightInd w:val="0"/>
      <w:snapToGrid/>
    </w:pPr>
    <w:rPr>
      <w:rFonts w:ascii="..." w:eastAsia="..."/>
      <w:kern w:val="0"/>
      <w:sz w:val="24"/>
      <w:szCs w:val="24"/>
    </w:rPr>
  </w:style>
  <w:style w:type="paragraph" w:customStyle="1" w:styleId="112">
    <w:name w:val="文1.1"/>
    <w:basedOn w:val="afa"/>
    <w:next w:val="afa"/>
    <w:link w:val="113"/>
    <w:unhideWhenUsed/>
    <w:locked/>
    <w:rsid w:val="004C241C"/>
    <w:pPr>
      <w:spacing w:after="120" w:line="480" w:lineRule="exact"/>
    </w:pPr>
    <w:rPr>
      <w:rFonts w:ascii="華康隸書體W5" w:eastAsia="新細明體"/>
      <w:sz w:val="32"/>
      <w:szCs w:val="20"/>
      <w:lang w:val="x-none" w:eastAsia="x-none"/>
    </w:rPr>
  </w:style>
  <w:style w:type="character" w:customStyle="1" w:styleId="113">
    <w:name w:val="文1.1 字元"/>
    <w:link w:val="112"/>
    <w:rsid w:val="004C241C"/>
    <w:rPr>
      <w:rFonts w:ascii="華康隸書體W5"/>
      <w:kern w:val="2"/>
      <w:sz w:val="32"/>
      <w:lang w:val="x-none" w:eastAsia="x-none"/>
    </w:rPr>
  </w:style>
  <w:style w:type="paragraph" w:customStyle="1" w:styleId="affffffffffff7">
    <w:name w:val="表名"/>
    <w:basedOn w:val="afa"/>
    <w:link w:val="affffffffffff8"/>
    <w:unhideWhenUsed/>
    <w:locked/>
    <w:rsid w:val="004C241C"/>
    <w:pPr>
      <w:snapToGrid/>
      <w:spacing w:line="480" w:lineRule="exact"/>
      <w:jc w:val="center"/>
    </w:pPr>
    <w:rPr>
      <w:rFonts w:eastAsia="新細明體"/>
      <w:b/>
      <w:sz w:val="26"/>
      <w:szCs w:val="20"/>
      <w:lang w:val="x-none" w:eastAsia="x-none"/>
    </w:rPr>
  </w:style>
  <w:style w:type="character" w:customStyle="1" w:styleId="affffffffffff8">
    <w:name w:val="表名 字元"/>
    <w:link w:val="affffffffffff7"/>
    <w:rsid w:val="004C241C"/>
    <w:rPr>
      <w:b/>
      <w:kern w:val="2"/>
      <w:sz w:val="26"/>
      <w:lang w:val="x-none" w:eastAsia="x-none"/>
    </w:rPr>
  </w:style>
  <w:style w:type="paragraph" w:customStyle="1" w:styleId="1fff7">
    <w:name w:val="(1)"/>
    <w:basedOn w:val="afa"/>
    <w:next w:val="afa"/>
    <w:link w:val="1fff8"/>
    <w:unhideWhenUsed/>
    <w:locked/>
    <w:rsid w:val="004C241C"/>
    <w:pPr>
      <w:snapToGrid/>
      <w:spacing w:before="120" w:line="480" w:lineRule="exact"/>
      <w:ind w:left="681" w:hanging="397"/>
      <w:jc w:val="both"/>
    </w:pPr>
    <w:rPr>
      <w:rFonts w:eastAsia="新細明體"/>
      <w:sz w:val="26"/>
      <w:szCs w:val="20"/>
      <w:lang w:val="x-none" w:eastAsia="x-none"/>
    </w:rPr>
  </w:style>
  <w:style w:type="character" w:customStyle="1" w:styleId="1fff8">
    <w:name w:val="(1) 字元"/>
    <w:link w:val="1fff7"/>
    <w:rsid w:val="004C241C"/>
    <w:rPr>
      <w:kern w:val="2"/>
      <w:sz w:val="26"/>
      <w:lang w:val="x-none" w:eastAsia="x-none"/>
    </w:rPr>
  </w:style>
  <w:style w:type="paragraph" w:customStyle="1" w:styleId="1fff9">
    <w:name w:val="(1)縮"/>
    <w:basedOn w:val="afa"/>
    <w:link w:val="1fffa"/>
    <w:unhideWhenUsed/>
    <w:locked/>
    <w:rsid w:val="004C241C"/>
    <w:pPr>
      <w:snapToGrid/>
      <w:spacing w:line="480" w:lineRule="exact"/>
      <w:ind w:left="697"/>
      <w:jc w:val="both"/>
    </w:pPr>
    <w:rPr>
      <w:rFonts w:eastAsia="新細明體"/>
      <w:sz w:val="26"/>
      <w:szCs w:val="20"/>
      <w:lang w:val="x-none" w:eastAsia="x-none"/>
    </w:rPr>
  </w:style>
  <w:style w:type="character" w:customStyle="1" w:styleId="1fffa">
    <w:name w:val="(1)縮 字元"/>
    <w:link w:val="1fff9"/>
    <w:rsid w:val="004C241C"/>
    <w:rPr>
      <w:kern w:val="2"/>
      <w:sz w:val="26"/>
      <w:lang w:val="x-none" w:eastAsia="x-none"/>
    </w:rPr>
  </w:style>
  <w:style w:type="paragraph" w:customStyle="1" w:styleId="270">
    <w:name w:val="標題 27"/>
    <w:basedOn w:val="afa"/>
    <w:rsid w:val="004C241C"/>
    <w:pPr>
      <w:widowControl/>
      <w:snapToGrid/>
      <w:spacing w:before="100" w:beforeAutospacing="1" w:after="100" w:afterAutospacing="1"/>
      <w:outlineLvl w:val="2"/>
    </w:pPr>
    <w:rPr>
      <w:rFonts w:ascii="新細明體" w:eastAsia="新細明體" w:hAnsi="新細明體" w:cs="新細明體"/>
      <w:b/>
      <w:bCs/>
      <w:color w:val="111111"/>
      <w:kern w:val="0"/>
      <w:sz w:val="36"/>
      <w:szCs w:val="36"/>
      <w:lang w:bidi="hi-IN"/>
    </w:rPr>
  </w:style>
  <w:style w:type="paragraph" w:customStyle="1" w:styleId="affffffffffff9">
    <w:name w:val="內文壹"/>
    <w:basedOn w:val="afa"/>
    <w:rsid w:val="004C241C"/>
    <w:pPr>
      <w:snapToGrid/>
      <w:spacing w:beforeLines="50" w:afterLines="50"/>
      <w:ind w:firstLineChars="200" w:firstLine="200"/>
      <w:jc w:val="both"/>
    </w:pPr>
    <w:rPr>
      <w:kern w:val="18"/>
      <w:sz w:val="24"/>
      <w:szCs w:val="24"/>
    </w:rPr>
  </w:style>
  <w:style w:type="paragraph" w:customStyle="1" w:styleId="style38">
    <w:name w:val="style38"/>
    <w:basedOn w:val="afa"/>
    <w:rsid w:val="004C241C"/>
    <w:pPr>
      <w:widowControl/>
      <w:snapToGrid/>
      <w:spacing w:before="100" w:beforeAutospacing="1" w:after="100" w:afterAutospacing="1"/>
    </w:pPr>
    <w:rPr>
      <w:rFonts w:ascii="Verdana" w:eastAsia="新細明體" w:hAnsi="Verdana" w:cs="新細明體"/>
      <w:kern w:val="0"/>
      <w:sz w:val="21"/>
      <w:szCs w:val="21"/>
    </w:rPr>
  </w:style>
  <w:style w:type="paragraph" w:customStyle="1" w:styleId="style202">
    <w:name w:val="style202"/>
    <w:basedOn w:val="afa"/>
    <w:rsid w:val="004C241C"/>
    <w:pPr>
      <w:widowControl/>
      <w:snapToGrid/>
      <w:spacing w:before="100" w:beforeAutospacing="1" w:after="100" w:afterAutospacing="1"/>
    </w:pPr>
    <w:rPr>
      <w:rFonts w:ascii="Verdana" w:eastAsia="新細明體" w:hAnsi="Verdana" w:cs="新細明體"/>
      <w:kern w:val="0"/>
      <w:sz w:val="18"/>
      <w:szCs w:val="18"/>
    </w:rPr>
  </w:style>
  <w:style w:type="character" w:customStyle="1" w:styleId="style2001">
    <w:name w:val="style2001"/>
    <w:rsid w:val="004C241C"/>
    <w:rPr>
      <w:sz w:val="18"/>
      <w:szCs w:val="18"/>
    </w:rPr>
  </w:style>
  <w:style w:type="paragraph" w:customStyle="1" w:styleId="affffffffffffa">
    <w:name w:val="附件標題"/>
    <w:basedOn w:val="afa"/>
    <w:autoRedefine/>
    <w:rsid w:val="004C241C"/>
    <w:pPr>
      <w:adjustRightInd w:val="0"/>
      <w:spacing w:line="360" w:lineRule="auto"/>
      <w:ind w:firstLineChars="50" w:firstLine="160"/>
      <w:jc w:val="center"/>
      <w:outlineLvl w:val="0"/>
    </w:pPr>
    <w:rPr>
      <w:b/>
      <w:sz w:val="32"/>
      <w:szCs w:val="32"/>
    </w:rPr>
  </w:style>
  <w:style w:type="paragraph" w:customStyle="1" w:styleId="affffffffffffb">
    <w:name w:val="附件"/>
    <w:basedOn w:val="affffffffffffc"/>
    <w:autoRedefine/>
    <w:rsid w:val="004C241C"/>
  </w:style>
  <w:style w:type="paragraph" w:customStyle="1" w:styleId="affffffffffffc">
    <w:name w:val="流程內容"/>
    <w:basedOn w:val="afa"/>
    <w:autoRedefine/>
    <w:rsid w:val="004C241C"/>
    <w:rPr>
      <w:rFonts w:eastAsia="全真楷書"/>
      <w:snapToGrid w:val="0"/>
      <w:kern w:val="0"/>
      <w:sz w:val="22"/>
      <w:szCs w:val="20"/>
    </w:rPr>
  </w:style>
  <w:style w:type="paragraph" w:customStyle="1" w:styleId="7e">
    <w:name w:val="樣式7"/>
    <w:basedOn w:val="23"/>
    <w:rsid w:val="004C241C"/>
    <w:pPr>
      <w:numPr>
        <w:ilvl w:val="0"/>
      </w:numPr>
      <w:snapToGrid/>
      <w:spacing w:before="120" w:after="120" w:line="360" w:lineRule="auto"/>
      <w:ind w:left="1560" w:rightChars="100" w:right="280"/>
      <w:outlineLvl w:val="9"/>
    </w:pPr>
    <w:rPr>
      <w:color w:val="auto"/>
      <w:lang w:val="x-none" w:eastAsia="x-none"/>
    </w:rPr>
  </w:style>
  <w:style w:type="paragraph" w:customStyle="1" w:styleId="220">
    <w:name w:val="樣式22"/>
    <w:basedOn w:val="190"/>
    <w:rsid w:val="004C241C"/>
    <w:pPr>
      <w:ind w:left="2835"/>
    </w:pPr>
  </w:style>
  <w:style w:type="paragraph" w:customStyle="1" w:styleId="190">
    <w:name w:val="樣式19"/>
    <w:basedOn w:val="afa"/>
    <w:rsid w:val="004C241C"/>
    <w:pPr>
      <w:adjustRightInd w:val="0"/>
      <w:snapToGrid/>
      <w:spacing w:line="240" w:lineRule="atLeast"/>
      <w:ind w:left="2552" w:hanging="567"/>
      <w:jc w:val="both"/>
      <w:textDirection w:val="lrTbV"/>
      <w:textAlignment w:val="baseline"/>
    </w:pPr>
    <w:rPr>
      <w:rFonts w:ascii="全真楷書" w:eastAsia="全真楷書"/>
      <w:kern w:val="0"/>
      <w:szCs w:val="20"/>
    </w:rPr>
  </w:style>
  <w:style w:type="paragraph" w:customStyle="1" w:styleId="230">
    <w:name w:val="樣式23"/>
    <w:basedOn w:val="220"/>
    <w:rsid w:val="004C241C"/>
    <w:pPr>
      <w:ind w:left="3005" w:hanging="737"/>
    </w:pPr>
  </w:style>
  <w:style w:type="paragraph" w:customStyle="1" w:styleId="1fffb">
    <w:name w:val="純文字1"/>
    <w:basedOn w:val="afa"/>
    <w:rsid w:val="004C241C"/>
    <w:pPr>
      <w:adjustRightInd w:val="0"/>
      <w:snapToGrid/>
      <w:textAlignment w:val="baseline"/>
    </w:pPr>
    <w:rPr>
      <w:rFonts w:ascii="細明體" w:eastAsia="細明體" w:hAnsi="Courier New"/>
      <w:sz w:val="24"/>
      <w:szCs w:val="20"/>
    </w:rPr>
  </w:style>
  <w:style w:type="paragraph" w:customStyle="1" w:styleId="affffffffffffd">
    <w:name w:val="條文內文"/>
    <w:autoRedefine/>
    <w:rsid w:val="004C241C"/>
    <w:pPr>
      <w:widowControl w:val="0"/>
      <w:kinsoku w:val="0"/>
      <w:adjustRightInd w:val="0"/>
      <w:snapToGrid w:val="0"/>
      <w:textDirection w:val="lrTbV"/>
    </w:pPr>
    <w:rPr>
      <w:rFonts w:eastAsia="標楷體"/>
      <w:snapToGrid w:val="0"/>
      <w:sz w:val="24"/>
    </w:rPr>
  </w:style>
  <w:style w:type="character" w:customStyle="1" w:styleId="2ff6">
    <w:name w:val="超連結2"/>
    <w:rsid w:val="004C241C"/>
    <w:rPr>
      <w:strike w:val="0"/>
      <w:dstrike w:val="0"/>
      <w:color w:val="444444"/>
      <w:u w:val="none"/>
      <w:effect w:val="none"/>
    </w:rPr>
  </w:style>
  <w:style w:type="paragraph" w:customStyle="1" w:styleId="2ff7">
    <w:name w:val="標題2"/>
    <w:basedOn w:val="afa"/>
    <w:rsid w:val="004C241C"/>
    <w:pPr>
      <w:snapToGrid/>
      <w:jc w:val="both"/>
    </w:pPr>
    <w:rPr>
      <w:szCs w:val="24"/>
    </w:rPr>
  </w:style>
  <w:style w:type="paragraph" w:customStyle="1" w:styleId="3fe">
    <w:name w:val="標題3"/>
    <w:basedOn w:val="afa"/>
    <w:rsid w:val="004C241C"/>
    <w:pPr>
      <w:snapToGrid/>
      <w:jc w:val="both"/>
    </w:pPr>
    <w:rPr>
      <w:szCs w:val="24"/>
    </w:rPr>
  </w:style>
  <w:style w:type="paragraph" w:customStyle="1" w:styleId="2ff8">
    <w:name w:val="純文字2"/>
    <w:basedOn w:val="afa"/>
    <w:rsid w:val="004C241C"/>
    <w:pPr>
      <w:adjustRightInd w:val="0"/>
      <w:snapToGrid/>
      <w:textAlignment w:val="baseline"/>
    </w:pPr>
    <w:rPr>
      <w:rFonts w:ascii="細明體" w:eastAsia="細明體" w:hAnsi="Courier New"/>
      <w:sz w:val="24"/>
      <w:szCs w:val="20"/>
    </w:rPr>
  </w:style>
  <w:style w:type="character" w:customStyle="1" w:styleId="shorttext">
    <w:name w:val="short_text"/>
    <w:basedOn w:val="afb"/>
    <w:rsid w:val="004C241C"/>
  </w:style>
  <w:style w:type="paragraph" w:customStyle="1" w:styleId="affffffffffffe">
    <w:name w:val="表樣式"/>
    <w:basedOn w:val="affffffff5"/>
    <w:link w:val="afffffffffffff"/>
    <w:qFormat/>
    <w:rsid w:val="004C241C"/>
    <w:pPr>
      <w:adjustRightInd w:val="0"/>
      <w:spacing w:beforeLines="0" w:before="0" w:afterLines="0" w:after="0" w:line="240" w:lineRule="auto"/>
      <w:ind w:left="482"/>
      <w:jc w:val="center"/>
    </w:pPr>
    <w:rPr>
      <w:rFonts w:ascii="Arial" w:hAnsi="標楷體"/>
      <w:sz w:val="24"/>
      <w:lang w:val="x-none" w:eastAsia="x-none"/>
    </w:rPr>
  </w:style>
  <w:style w:type="character" w:customStyle="1" w:styleId="afffffffffffff">
    <w:name w:val="表樣式 字元"/>
    <w:link w:val="affffffffffffe"/>
    <w:qFormat/>
    <w:rsid w:val="004C241C"/>
    <w:rPr>
      <w:rFonts w:ascii="Arial" w:eastAsia="標楷體" w:hAnsi="標楷體"/>
      <w:kern w:val="2"/>
      <w:sz w:val="24"/>
      <w:szCs w:val="24"/>
      <w:lang w:val="x-none" w:eastAsia="x-none"/>
    </w:rPr>
  </w:style>
  <w:style w:type="paragraph" w:customStyle="1" w:styleId="afffffffffffff0">
    <w:name w:val="圖樣式"/>
    <w:basedOn w:val="afffff5"/>
    <w:link w:val="afffffffffffff1"/>
    <w:qFormat/>
    <w:rsid w:val="004C241C"/>
    <w:pPr>
      <w:overflowPunct w:val="0"/>
      <w:autoSpaceDE w:val="0"/>
      <w:autoSpaceDN w:val="0"/>
      <w:adjustRightInd w:val="0"/>
      <w:spacing w:before="0" w:line="240" w:lineRule="auto"/>
      <w:ind w:left="480" w:firstLine="0"/>
      <w:jc w:val="left"/>
      <w:textAlignment w:val="baseline"/>
    </w:pPr>
    <w:rPr>
      <w:rFonts w:ascii="Arial" w:eastAsia="華康楷書體W3(P)" w:hAnsi="Arial"/>
      <w:sz w:val="28"/>
      <w:lang w:val="x-none" w:eastAsia="x-none"/>
    </w:rPr>
  </w:style>
  <w:style w:type="character" w:customStyle="1" w:styleId="afffffffffffff1">
    <w:name w:val="圖樣式 字元"/>
    <w:link w:val="afffffffffffff0"/>
    <w:qFormat/>
    <w:rsid w:val="004C241C"/>
    <w:rPr>
      <w:rFonts w:ascii="Arial" w:eastAsia="華康楷書體W3(P)" w:hAnsi="Arial"/>
      <w:sz w:val="28"/>
      <w:lang w:val="x-none" w:eastAsia="x-none"/>
    </w:rPr>
  </w:style>
  <w:style w:type="character" w:customStyle="1" w:styleId="1fffc">
    <w:name w:val="註解主旨 字元1"/>
    <w:rsid w:val="004C241C"/>
    <w:rPr>
      <w:kern w:val="2"/>
      <w:sz w:val="28"/>
    </w:rPr>
  </w:style>
  <w:style w:type="paragraph" w:customStyle="1" w:styleId="3ff">
    <w:name w:val="純文字3"/>
    <w:basedOn w:val="afa"/>
    <w:rsid w:val="004C241C"/>
    <w:pPr>
      <w:adjustRightInd w:val="0"/>
      <w:snapToGrid/>
      <w:textAlignment w:val="baseline"/>
    </w:pPr>
    <w:rPr>
      <w:rFonts w:ascii="細明體" w:eastAsia="細明體" w:hAnsi="Courier New"/>
      <w:sz w:val="24"/>
      <w:szCs w:val="20"/>
    </w:rPr>
  </w:style>
  <w:style w:type="character" w:customStyle="1" w:styleId="date2">
    <w:name w:val="date2"/>
    <w:rsid w:val="004C241C"/>
    <w:rPr>
      <w:b/>
      <w:bCs/>
      <w:sz w:val="16"/>
      <w:szCs w:val="16"/>
    </w:rPr>
  </w:style>
  <w:style w:type="paragraph" w:customStyle="1" w:styleId="afffffffffffff2">
    <w:name w:val="條文一"/>
    <w:basedOn w:val="afa"/>
    <w:rsid w:val="004C241C"/>
    <w:pPr>
      <w:adjustRightInd w:val="0"/>
      <w:snapToGrid/>
      <w:ind w:left="512" w:right="57" w:hanging="540"/>
      <w:jc w:val="both"/>
      <w:textAlignment w:val="baseline"/>
    </w:pPr>
    <w:rPr>
      <w:rFonts w:ascii="全真楷書" w:eastAsia="全真楷書"/>
      <w:szCs w:val="20"/>
    </w:rPr>
  </w:style>
  <w:style w:type="paragraph" w:customStyle="1" w:styleId="afffffffffffff3">
    <w:name w:val="(一)"/>
    <w:basedOn w:val="afa"/>
    <w:rsid w:val="004C241C"/>
    <w:pPr>
      <w:adjustRightInd w:val="0"/>
      <w:snapToGrid/>
      <w:ind w:left="1361" w:right="57" w:hanging="794"/>
      <w:jc w:val="both"/>
      <w:textAlignment w:val="baseline"/>
    </w:pPr>
    <w:rPr>
      <w:rFonts w:ascii="全真楷書" w:eastAsia="全真楷書"/>
      <w:szCs w:val="20"/>
    </w:rPr>
  </w:style>
  <w:style w:type="character" w:customStyle="1" w:styleId="etdd">
    <w:name w:val="etd_d"/>
    <w:basedOn w:val="afb"/>
    <w:rsid w:val="004C241C"/>
  </w:style>
  <w:style w:type="paragraph" w:customStyle="1" w:styleId="clear">
    <w:name w:val="clear"/>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afffffffffffff4">
    <w:name w:val="須知標題"/>
    <w:basedOn w:val="afa"/>
    <w:autoRedefine/>
    <w:rsid w:val="004C241C"/>
    <w:pPr>
      <w:snapToGrid/>
      <w:spacing w:afterLines="50"/>
      <w:jc w:val="center"/>
    </w:pPr>
    <w:rPr>
      <w:rFonts w:ascii="標楷體" w:hAnsi="標楷體"/>
      <w:b/>
      <w:snapToGrid w:val="0"/>
      <w:color w:val="000000"/>
      <w:kern w:val="0"/>
      <w:sz w:val="32"/>
      <w:szCs w:val="20"/>
    </w:rPr>
  </w:style>
  <w:style w:type="paragraph" w:customStyle="1" w:styleId="TITLE-2">
    <w:name w:val="TITLE-2"/>
    <w:basedOn w:val="afa"/>
    <w:rsid w:val="004C241C"/>
    <w:pPr>
      <w:adjustRightInd w:val="0"/>
      <w:snapToGrid/>
      <w:spacing w:line="480" w:lineRule="atLeast"/>
      <w:ind w:left="568" w:hanging="284"/>
      <w:jc w:val="both"/>
      <w:textAlignment w:val="baseline"/>
    </w:pPr>
    <w:rPr>
      <w:kern w:val="0"/>
      <w:szCs w:val="20"/>
    </w:rPr>
  </w:style>
  <w:style w:type="paragraph" w:customStyle="1" w:styleId="afffffffffffff5">
    <w:name w:val="文件標籤"/>
    <w:next w:val="afa"/>
    <w:rsid w:val="004C241C"/>
    <w:pPr>
      <w:spacing w:before="140" w:after="540" w:line="600" w:lineRule="atLeast"/>
      <w:ind w:left="840"/>
    </w:pPr>
    <w:rPr>
      <w:sz w:val="60"/>
      <w:lang w:bidi="he-IL"/>
    </w:rPr>
  </w:style>
  <w:style w:type="paragraph" w:customStyle="1" w:styleId="afffffffffffff6">
    <w:name w:val="訊息欄位名稱尾"/>
    <w:basedOn w:val="affffffffffffa"/>
    <w:next w:val="affffffffffffb"/>
    <w:rsid w:val="004C241C"/>
  </w:style>
  <w:style w:type="character" w:customStyle="1" w:styleId="text-title1">
    <w:name w:val="text-title1"/>
    <w:uiPriority w:val="99"/>
    <w:rsid w:val="004C241C"/>
    <w:rPr>
      <w:rFonts w:cs="Times New Roman"/>
      <w:b/>
      <w:bCs/>
      <w:color w:val="666600"/>
      <w:sz w:val="17"/>
      <w:szCs w:val="17"/>
    </w:rPr>
  </w:style>
  <w:style w:type="paragraph" w:customStyle="1" w:styleId="afffffffffffff7">
    <w:name w:val="第二層內文"/>
    <w:basedOn w:val="afa"/>
    <w:link w:val="afffffffffffff8"/>
    <w:rsid w:val="004C241C"/>
    <w:pPr>
      <w:spacing w:afterLines="50" w:after="200" w:line="360" w:lineRule="auto"/>
      <w:ind w:leftChars="500" w:left="500" w:firstLineChars="200" w:firstLine="200"/>
    </w:pPr>
    <w:rPr>
      <w:szCs w:val="20"/>
      <w:lang w:val="x-none" w:eastAsia="x-none"/>
    </w:rPr>
  </w:style>
  <w:style w:type="character" w:customStyle="1" w:styleId="afffffffffffff8">
    <w:name w:val="第二層內文 字元"/>
    <w:link w:val="afffffffffffff7"/>
    <w:rsid w:val="004C241C"/>
    <w:rPr>
      <w:rFonts w:eastAsia="標楷體"/>
      <w:kern w:val="2"/>
      <w:sz w:val="28"/>
      <w:lang w:val="x-none" w:eastAsia="x-none"/>
    </w:rPr>
  </w:style>
  <w:style w:type="character" w:customStyle="1" w:styleId="afffffffffffb">
    <w:name w:val="第三層標題 字元"/>
    <w:link w:val="afffffffffffa"/>
    <w:rsid w:val="00370672"/>
    <w:rPr>
      <w:rFonts w:ascii="標楷體" w:eastAsia="標楷體" w:hAnsi="標楷體" w:cs="微軟正黑體"/>
      <w:bCs/>
      <w:sz w:val="28"/>
      <w:szCs w:val="28"/>
      <w:lang w:val="x-none" w:eastAsia="x-none"/>
    </w:rPr>
  </w:style>
  <w:style w:type="paragraph" w:customStyle="1" w:styleId="14">
    <w:name w:val="符1"/>
    <w:basedOn w:val="aff2"/>
    <w:link w:val="1fffd"/>
    <w:rsid w:val="004C241C"/>
    <w:pPr>
      <w:numPr>
        <w:numId w:val="71"/>
      </w:numPr>
      <w:tabs>
        <w:tab w:val="left" w:pos="8819"/>
      </w:tabs>
      <w:spacing w:before="120" w:after="120" w:line="400" w:lineRule="exact"/>
      <w:ind w:right="408"/>
      <w:jc w:val="both"/>
    </w:pPr>
    <w:rPr>
      <w:rFonts w:ascii="標楷體" w:eastAsia="標楷體" w:cs="Times New Roman"/>
      <w:sz w:val="28"/>
      <w:lang w:val="x-none" w:eastAsia="x-none"/>
    </w:rPr>
  </w:style>
  <w:style w:type="character" w:customStyle="1" w:styleId="1fffd">
    <w:name w:val="符1 字元"/>
    <w:link w:val="14"/>
    <w:rsid w:val="004C241C"/>
    <w:rPr>
      <w:rFonts w:ascii="標楷體" w:eastAsia="標楷體" w:hAnsi="Courier New"/>
      <w:kern w:val="2"/>
      <w:sz w:val="28"/>
      <w:szCs w:val="24"/>
      <w:lang w:val="x-none" w:eastAsia="x-none"/>
    </w:rPr>
  </w:style>
  <w:style w:type="paragraph" w:customStyle="1" w:styleId="3111">
    <w:name w:val="3.1.1.1"/>
    <w:basedOn w:val="afa"/>
    <w:rsid w:val="004C241C"/>
    <w:pPr>
      <w:spacing w:beforeLines="50" w:before="50" w:after="120" w:line="400" w:lineRule="exact"/>
      <w:ind w:leftChars="200" w:left="480" w:firstLineChars="250" w:firstLine="250"/>
      <w:jc w:val="both"/>
    </w:pPr>
    <w:rPr>
      <w:rFonts w:ascii="Arial" w:hAnsi="Arial"/>
      <w:b/>
      <w:bCs/>
      <w:szCs w:val="36"/>
    </w:rPr>
  </w:style>
  <w:style w:type="paragraph" w:customStyle="1" w:styleId="31221">
    <w:name w:val="3.1述文 + 左:  2 字元 第一行:  2 字元1"/>
    <w:basedOn w:val="afa"/>
    <w:link w:val="312210"/>
    <w:rsid w:val="004C241C"/>
    <w:pPr>
      <w:spacing w:before="210" w:after="180" w:line="400" w:lineRule="exact"/>
      <w:ind w:left="210" w:firstLineChars="210" w:firstLine="210"/>
      <w:jc w:val="both"/>
    </w:pPr>
    <w:rPr>
      <w:szCs w:val="20"/>
      <w:lang w:val="x-none" w:eastAsia="x-none"/>
    </w:rPr>
  </w:style>
  <w:style w:type="character" w:customStyle="1" w:styleId="312210">
    <w:name w:val="3.1述文 + 左:  2 字元 第一行:  2 字元1 字元"/>
    <w:link w:val="31221"/>
    <w:rsid w:val="004C241C"/>
    <w:rPr>
      <w:rFonts w:eastAsia="標楷體"/>
      <w:kern w:val="2"/>
      <w:sz w:val="28"/>
      <w:lang w:val="x-none" w:eastAsia="x-none"/>
    </w:rPr>
  </w:style>
  <w:style w:type="paragraph" w:customStyle="1" w:styleId="afffffffffffff9">
    <w:name w:val="第三層內文"/>
    <w:basedOn w:val="afa"/>
    <w:link w:val="afffffffffffffa"/>
    <w:rsid w:val="004C241C"/>
    <w:pPr>
      <w:adjustRightInd w:val="0"/>
      <w:spacing w:afterLines="50" w:after="200" w:line="360" w:lineRule="auto"/>
      <w:ind w:leftChars="550" w:left="550" w:firstLineChars="200" w:firstLine="200"/>
      <w:jc w:val="both"/>
    </w:pPr>
    <w:rPr>
      <w:rFonts w:hAnsi="標楷體"/>
      <w:szCs w:val="24"/>
      <w:lang w:val="x-none" w:eastAsia="x-none"/>
    </w:rPr>
  </w:style>
  <w:style w:type="character" w:customStyle="1" w:styleId="afffffffffffffa">
    <w:name w:val="第三層內文 字元"/>
    <w:link w:val="afffffffffffff9"/>
    <w:rsid w:val="004C241C"/>
    <w:rPr>
      <w:rFonts w:eastAsia="標楷體" w:hAnsi="標楷體"/>
      <w:kern w:val="2"/>
      <w:sz w:val="28"/>
      <w:szCs w:val="24"/>
      <w:lang w:val="x-none" w:eastAsia="x-none"/>
    </w:rPr>
  </w:style>
  <w:style w:type="paragraph" w:customStyle="1" w:styleId="2ff9">
    <w:name w:val="符2"/>
    <w:basedOn w:val="aff2"/>
    <w:rsid w:val="004C241C"/>
    <w:pPr>
      <w:spacing w:before="120" w:after="120" w:line="480" w:lineRule="exact"/>
      <w:jc w:val="both"/>
    </w:pPr>
    <w:rPr>
      <w:rFonts w:ascii="標楷體" w:eastAsia="標楷體"/>
      <w:sz w:val="28"/>
      <w:szCs w:val="28"/>
    </w:rPr>
  </w:style>
  <w:style w:type="paragraph" w:customStyle="1" w:styleId="3ff0">
    <w:name w:val="3標"/>
    <w:basedOn w:val="afa"/>
    <w:rsid w:val="004C241C"/>
    <w:pPr>
      <w:adjustRightInd w:val="0"/>
      <w:snapToGrid/>
      <w:spacing w:before="180" w:after="180" w:line="300" w:lineRule="atLeast"/>
      <w:ind w:left="567"/>
      <w:textAlignment w:val="baseline"/>
    </w:pPr>
    <w:rPr>
      <w:rFonts w:ascii="華康中楷體" w:eastAsia="華康中楷體"/>
      <w:kern w:val="0"/>
      <w:sz w:val="24"/>
      <w:szCs w:val="20"/>
    </w:rPr>
  </w:style>
  <w:style w:type="paragraph" w:customStyle="1" w:styleId="4fe">
    <w:name w:val="標題4內文"/>
    <w:basedOn w:val="afa"/>
    <w:link w:val="4ff"/>
    <w:qFormat/>
    <w:rsid w:val="004C241C"/>
    <w:pPr>
      <w:adjustRightInd w:val="0"/>
      <w:spacing w:beforeLines="50" w:before="120" w:line="360" w:lineRule="auto"/>
      <w:ind w:leftChars="506" w:left="1417" w:firstLineChars="192" w:firstLine="538"/>
      <w:jc w:val="both"/>
    </w:pPr>
    <w:rPr>
      <w:color w:val="000000" w:themeColor="text1"/>
    </w:rPr>
  </w:style>
  <w:style w:type="character" w:customStyle="1" w:styleId="4ff">
    <w:name w:val="標題4內文 字元"/>
    <w:basedOn w:val="afb"/>
    <w:link w:val="4fe"/>
    <w:qFormat/>
    <w:rsid w:val="004C241C"/>
    <w:rPr>
      <w:rFonts w:eastAsia="標楷體"/>
      <w:color w:val="000000" w:themeColor="text1"/>
      <w:kern w:val="2"/>
      <w:sz w:val="28"/>
      <w:szCs w:val="28"/>
    </w:rPr>
  </w:style>
  <w:style w:type="character" w:customStyle="1" w:styleId="affffff4">
    <w:name w:val="圖標題 字元"/>
    <w:basedOn w:val="afb"/>
    <w:link w:val="affffff3"/>
    <w:qFormat/>
    <w:rsid w:val="004C241C"/>
    <w:rPr>
      <w:rFonts w:ascii="Arial" w:eastAsia="標楷體" w:hAnsi="Arial"/>
      <w:kern w:val="2"/>
      <w:sz w:val="28"/>
    </w:rPr>
  </w:style>
  <w:style w:type="paragraph" w:customStyle="1" w:styleId="52">
    <w:name w:val="樣式5"/>
    <w:basedOn w:val="afa"/>
    <w:link w:val="5fa"/>
    <w:rsid w:val="004C241C"/>
    <w:pPr>
      <w:numPr>
        <w:numId w:val="72"/>
      </w:numPr>
      <w:snapToGrid/>
      <w:spacing w:line="360" w:lineRule="auto"/>
    </w:pPr>
    <w:rPr>
      <w:color w:val="000000" w:themeColor="text1"/>
    </w:rPr>
  </w:style>
  <w:style w:type="character" w:customStyle="1" w:styleId="affffff7">
    <w:name w:val="表標題 字元"/>
    <w:basedOn w:val="afb"/>
    <w:link w:val="affffff6"/>
    <w:qFormat/>
    <w:rsid w:val="004C241C"/>
    <w:rPr>
      <w:rFonts w:ascii="Arial" w:eastAsia="標楷體" w:hAnsi="Arial"/>
      <w:color w:val="000000"/>
      <w:kern w:val="2"/>
      <w:sz w:val="28"/>
      <w:szCs w:val="28"/>
    </w:rPr>
  </w:style>
  <w:style w:type="paragraph" w:customStyle="1" w:styleId="6">
    <w:name w:val="樣式6"/>
    <w:basedOn w:val="afa"/>
    <w:link w:val="6f2"/>
    <w:rsid w:val="00CF5501"/>
    <w:pPr>
      <w:numPr>
        <w:numId w:val="92"/>
      </w:numPr>
      <w:tabs>
        <w:tab w:val="left" w:pos="3402"/>
      </w:tabs>
      <w:overflowPunct w:val="0"/>
      <w:autoSpaceDE w:val="0"/>
      <w:autoSpaceDN w:val="0"/>
      <w:snapToGrid/>
      <w:spacing w:beforeLines="50" w:before="50" w:line="360" w:lineRule="auto"/>
      <w:ind w:left="2126" w:hanging="567"/>
      <w:jc w:val="both"/>
      <w:textAlignment w:val="baseline"/>
    </w:pPr>
    <w:rPr>
      <w:color w:val="000000" w:themeColor="text1"/>
      <w:kern w:val="0"/>
    </w:rPr>
  </w:style>
  <w:style w:type="character" w:customStyle="1" w:styleId="5fa">
    <w:name w:val="樣式5 字元"/>
    <w:basedOn w:val="afb"/>
    <w:link w:val="52"/>
    <w:rsid w:val="004C241C"/>
    <w:rPr>
      <w:rFonts w:eastAsia="標楷體"/>
      <w:color w:val="000000" w:themeColor="text1"/>
      <w:kern w:val="2"/>
      <w:sz w:val="28"/>
      <w:szCs w:val="28"/>
    </w:rPr>
  </w:style>
  <w:style w:type="paragraph" w:customStyle="1" w:styleId="6f3">
    <w:name w:val="樣式6內文"/>
    <w:basedOn w:val="afa"/>
    <w:link w:val="6f4"/>
    <w:qFormat/>
    <w:rsid w:val="004C241C"/>
    <w:pPr>
      <w:adjustRightInd w:val="0"/>
      <w:spacing w:beforeLines="50" w:before="120" w:line="360" w:lineRule="auto"/>
      <w:ind w:leftChars="708" w:left="1982" w:firstLineChars="192" w:firstLine="538"/>
    </w:pPr>
    <w:rPr>
      <w:color w:val="000000" w:themeColor="text1"/>
    </w:rPr>
  </w:style>
  <w:style w:type="character" w:customStyle="1" w:styleId="6f2">
    <w:name w:val="樣式6 字元"/>
    <w:basedOn w:val="afb"/>
    <w:link w:val="6"/>
    <w:rsid w:val="00CF5501"/>
    <w:rPr>
      <w:rFonts w:eastAsia="標楷體"/>
      <w:color w:val="000000" w:themeColor="text1"/>
      <w:sz w:val="28"/>
      <w:szCs w:val="28"/>
    </w:rPr>
  </w:style>
  <w:style w:type="paragraph" w:customStyle="1" w:styleId="3ff1">
    <w:name w:val="標題3內文"/>
    <w:basedOn w:val="afa"/>
    <w:link w:val="3ff2"/>
    <w:qFormat/>
    <w:rsid w:val="004C241C"/>
    <w:pPr>
      <w:adjustRightInd w:val="0"/>
      <w:spacing w:beforeLines="50" w:before="120" w:line="360" w:lineRule="auto"/>
      <w:ind w:leftChars="354" w:left="991" w:firstLineChars="192" w:firstLine="538"/>
    </w:pPr>
    <w:rPr>
      <w:color w:val="000000" w:themeColor="text1"/>
    </w:rPr>
  </w:style>
  <w:style w:type="character" w:customStyle="1" w:styleId="6f4">
    <w:name w:val="樣式6內文 字元"/>
    <w:basedOn w:val="afb"/>
    <w:link w:val="6f3"/>
    <w:rsid w:val="004C241C"/>
    <w:rPr>
      <w:rFonts w:eastAsia="標楷體"/>
      <w:color w:val="000000" w:themeColor="text1"/>
      <w:kern w:val="2"/>
      <w:sz w:val="28"/>
      <w:szCs w:val="28"/>
    </w:rPr>
  </w:style>
  <w:style w:type="character" w:customStyle="1" w:styleId="3ff2">
    <w:name w:val="標題3內文 字元"/>
    <w:basedOn w:val="afb"/>
    <w:link w:val="3ff1"/>
    <w:qFormat/>
    <w:rsid w:val="004C241C"/>
    <w:rPr>
      <w:rFonts w:eastAsia="標楷體"/>
      <w:color w:val="000000" w:themeColor="text1"/>
      <w:kern w:val="2"/>
      <w:sz w:val="28"/>
      <w:szCs w:val="28"/>
    </w:rPr>
  </w:style>
  <w:style w:type="paragraph" w:customStyle="1" w:styleId="5fb">
    <w:name w:val="標題5內文"/>
    <w:basedOn w:val="afa"/>
    <w:link w:val="5fc"/>
    <w:qFormat/>
    <w:rsid w:val="004C241C"/>
    <w:pPr>
      <w:adjustRightInd w:val="0"/>
      <w:spacing w:beforeLines="50" w:before="120" w:line="360" w:lineRule="auto"/>
      <w:ind w:leftChars="650" w:left="1820" w:firstLineChars="200" w:firstLine="560"/>
    </w:pPr>
    <w:rPr>
      <w:color w:val="000000" w:themeColor="text1"/>
      <w:kern w:val="0"/>
      <w:szCs w:val="24"/>
    </w:rPr>
  </w:style>
  <w:style w:type="character" w:customStyle="1" w:styleId="5fc">
    <w:name w:val="標題5內文 字元"/>
    <w:basedOn w:val="afb"/>
    <w:link w:val="5fb"/>
    <w:rsid w:val="004C241C"/>
    <w:rPr>
      <w:rFonts w:eastAsia="標楷體"/>
      <w:color w:val="000000" w:themeColor="text1"/>
      <w:sz w:val="28"/>
      <w:szCs w:val="24"/>
    </w:rPr>
  </w:style>
  <w:style w:type="paragraph" w:customStyle="1" w:styleId="1fffe">
    <w:name w:val="標題1內文"/>
    <w:basedOn w:val="afa"/>
    <w:link w:val="1ffff"/>
    <w:qFormat/>
    <w:rsid w:val="004C241C"/>
    <w:pPr>
      <w:adjustRightInd w:val="0"/>
      <w:spacing w:beforeLines="50" w:before="120" w:line="360" w:lineRule="auto"/>
      <w:ind w:leftChars="253" w:left="708" w:firstLineChars="192" w:firstLine="538"/>
    </w:pPr>
    <w:rPr>
      <w:color w:val="000000" w:themeColor="text1"/>
      <w:kern w:val="0"/>
      <w:szCs w:val="24"/>
    </w:rPr>
  </w:style>
  <w:style w:type="character" w:customStyle="1" w:styleId="1ffff">
    <w:name w:val="標題1內文 字元"/>
    <w:basedOn w:val="afb"/>
    <w:link w:val="1fffe"/>
    <w:rsid w:val="004C241C"/>
    <w:rPr>
      <w:rFonts w:eastAsia="標楷體"/>
      <w:color w:val="000000" w:themeColor="text1"/>
      <w:sz w:val="28"/>
      <w:szCs w:val="24"/>
    </w:rPr>
  </w:style>
  <w:style w:type="paragraph" w:customStyle="1" w:styleId="1110">
    <w:name w:val="1.1.1"/>
    <w:rsid w:val="004C241C"/>
    <w:pPr>
      <w:spacing w:line="360" w:lineRule="auto"/>
    </w:pPr>
    <w:rPr>
      <w:rFonts w:eastAsia="標楷體"/>
      <w:sz w:val="28"/>
    </w:rPr>
  </w:style>
  <w:style w:type="character" w:customStyle="1" w:styleId="sentence">
    <w:name w:val="sentence"/>
    <w:basedOn w:val="afb"/>
    <w:rsid w:val="004C241C"/>
  </w:style>
  <w:style w:type="character" w:customStyle="1" w:styleId="afffffffffffffb">
    <w:name w:val="網際網路連結"/>
    <w:rsid w:val="004C241C"/>
    <w:rPr>
      <w:rFonts w:ascii="Times New Roman" w:eastAsia="標楷體" w:hAnsi="Times New Roman" w:cs="Times New Roman"/>
      <w:color w:val="0000FF"/>
      <w:szCs w:val="24"/>
      <w:u w:val="single"/>
    </w:rPr>
  </w:style>
  <w:style w:type="character" w:customStyle="1" w:styleId="CharacterUserEntry">
    <w:name w:val="Character UserEntry"/>
    <w:basedOn w:val="afb"/>
    <w:uiPriority w:val="99"/>
    <w:qFormat/>
    <w:rsid w:val="004C241C"/>
    <w:rPr>
      <w:color w:val="FF0000"/>
    </w:rPr>
  </w:style>
  <w:style w:type="character" w:customStyle="1" w:styleId="2ffa">
    <w:name w:val="標題2內文 字元"/>
    <w:basedOn w:val="afb"/>
    <w:link w:val="2ffb"/>
    <w:qFormat/>
    <w:rsid w:val="004C241C"/>
    <w:rPr>
      <w:rFonts w:eastAsia="標楷體"/>
      <w:sz w:val="28"/>
    </w:rPr>
  </w:style>
  <w:style w:type="character" w:customStyle="1" w:styleId="afffffffffffffc">
    <w:name w:val="引文 字元"/>
    <w:basedOn w:val="afb"/>
    <w:link w:val="afffffffffffffd"/>
    <w:uiPriority w:val="29"/>
    <w:qFormat/>
    <w:rsid w:val="004C241C"/>
    <w:rPr>
      <w:rFonts w:eastAsia="標楷體"/>
      <w:i/>
      <w:iCs/>
      <w:color w:val="000000" w:themeColor="text1"/>
    </w:rPr>
  </w:style>
  <w:style w:type="character" w:customStyle="1" w:styleId="311">
    <w:name w:val="標題3內文 字元 字元1 字元"/>
    <w:link w:val="312"/>
    <w:semiHidden/>
    <w:qFormat/>
    <w:rsid w:val="004C241C"/>
    <w:rPr>
      <w:rFonts w:ascii="標楷體" w:eastAsia="標楷體" w:hAnsi="標楷體"/>
      <w:sz w:val="28"/>
      <w:szCs w:val="24"/>
    </w:rPr>
  </w:style>
  <w:style w:type="character" w:customStyle="1" w:styleId="2fe">
    <w:name w:val="內文2 字元"/>
    <w:link w:val="2fd"/>
    <w:qFormat/>
    <w:rsid w:val="005B3ABA"/>
    <w:rPr>
      <w:rFonts w:eastAsia="標楷體"/>
      <w:kern w:val="2"/>
      <w:sz w:val="28"/>
      <w:szCs w:val="28"/>
    </w:rPr>
  </w:style>
  <w:style w:type="character" w:customStyle="1" w:styleId="3fa">
    <w:name w:val="內文3 字元"/>
    <w:link w:val="3f9"/>
    <w:qFormat/>
    <w:rsid w:val="00F94153"/>
    <w:rPr>
      <w:rFonts w:eastAsia="標楷體"/>
      <w:bCs/>
      <w:sz w:val="28"/>
      <w:szCs w:val="52"/>
    </w:rPr>
  </w:style>
  <w:style w:type="character" w:customStyle="1" w:styleId="-">
    <w:name w:val="內文-置中 字元"/>
    <w:link w:val="-0"/>
    <w:qFormat/>
    <w:rsid w:val="004C241C"/>
    <w:rPr>
      <w:rFonts w:eastAsia="標楷體"/>
      <w:szCs w:val="24"/>
    </w:rPr>
  </w:style>
  <w:style w:type="character" w:customStyle="1" w:styleId="afffffffffffffe">
    <w:name w:val="強調"/>
    <w:basedOn w:val="afb"/>
    <w:qFormat/>
    <w:rsid w:val="004C241C"/>
    <w:rPr>
      <w:rFonts w:ascii="Times New Roman" w:eastAsia="標楷體" w:hAnsi="Times New Roman" w:cs="Times New Roman"/>
      <w:i/>
      <w:iCs/>
      <w:szCs w:val="24"/>
    </w:rPr>
  </w:style>
  <w:style w:type="character" w:customStyle="1" w:styleId="1ffff0">
    <w:name w:val="樣式1. 字元"/>
    <w:basedOn w:val="1fff0"/>
    <w:link w:val="1ffff1"/>
    <w:qFormat/>
    <w:rsid w:val="004C241C"/>
    <w:rPr>
      <w:rFonts w:eastAsia="標楷體" w:cstheme="majorBidi"/>
      <w:bCs/>
      <w:kern w:val="2"/>
      <w:sz w:val="28"/>
      <w:szCs w:val="32"/>
      <w:lang w:val="x-none" w:eastAsia="x-none"/>
    </w:rPr>
  </w:style>
  <w:style w:type="character" w:customStyle="1" w:styleId="1ffff2">
    <w:name w:val="新樣式1. 字元"/>
    <w:basedOn w:val="1fff0"/>
    <w:link w:val="1"/>
    <w:qFormat/>
    <w:rsid w:val="004C241C"/>
    <w:rPr>
      <w:rFonts w:eastAsia="標楷體" w:cstheme="majorBidi"/>
      <w:bCs/>
      <w:kern w:val="2"/>
      <w:sz w:val="28"/>
      <w:szCs w:val="32"/>
      <w:lang w:val="x-none" w:eastAsia="x-none"/>
    </w:rPr>
  </w:style>
  <w:style w:type="character" w:customStyle="1" w:styleId="1ffff3">
    <w:name w:val="項目1 字元"/>
    <w:basedOn w:val="afb"/>
    <w:link w:val="17"/>
    <w:qFormat/>
    <w:locked/>
    <w:rsid w:val="004C241C"/>
    <w:rPr>
      <w:rFonts w:eastAsia="標楷體" w:cs="標楷體"/>
      <w:sz w:val="28"/>
      <w:szCs w:val="28"/>
    </w:rPr>
  </w:style>
  <w:style w:type="character" w:customStyle="1" w:styleId="2ffc">
    <w:name w:val="項目2 字元"/>
    <w:basedOn w:val="1ffff3"/>
    <w:link w:val="2ffd"/>
    <w:qFormat/>
    <w:locked/>
    <w:rsid w:val="00DC319A"/>
    <w:rPr>
      <w:rFonts w:eastAsia="標楷體" w:cs="標楷體"/>
      <w:sz w:val="28"/>
      <w:szCs w:val="28"/>
    </w:rPr>
  </w:style>
  <w:style w:type="character" w:customStyle="1" w:styleId="affffffffffffff">
    <w:name w:val="a表次 字元"/>
    <w:link w:val="af4"/>
    <w:qFormat/>
    <w:rsid w:val="004C241C"/>
    <w:rPr>
      <w:rFonts w:ascii="Arial" w:eastAsia="標楷體" w:hAnsi="Arial" w:cs="Arial"/>
      <w:iCs/>
      <w:szCs w:val="24"/>
    </w:rPr>
  </w:style>
  <w:style w:type="character" w:customStyle="1" w:styleId="1ffff4">
    <w:name w:val="清單段落 字元1"/>
    <w:uiPriority w:val="34"/>
    <w:qFormat/>
    <w:rsid w:val="004C241C"/>
    <w:rPr>
      <w:rFonts w:ascii="Arial" w:eastAsia="Arial" w:hAnsi="Arial" w:cs="Arial"/>
      <w:lang w:eastAsia="ja-JP"/>
    </w:rPr>
  </w:style>
  <w:style w:type="character" w:customStyle="1" w:styleId="DocParagraphChar">
    <w:name w:val="DocParagraph Char"/>
    <w:basedOn w:val="afb"/>
    <w:link w:val="DocParagraph"/>
    <w:uiPriority w:val="1"/>
    <w:qFormat/>
    <w:rsid w:val="004C241C"/>
    <w:rPr>
      <w:rFonts w:ascii="Arial" w:eastAsia="SimSun" w:hAnsi="Arial"/>
      <w:kern w:val="2"/>
      <w:sz w:val="21"/>
      <w:szCs w:val="44"/>
      <w:lang w:eastAsia="zh-CN"/>
    </w:rPr>
  </w:style>
  <w:style w:type="character" w:customStyle="1" w:styleId="1ffff5">
    <w:name w:val="未解析的提及1"/>
    <w:basedOn w:val="afb"/>
    <w:uiPriority w:val="99"/>
    <w:semiHidden/>
    <w:unhideWhenUsed/>
    <w:qFormat/>
    <w:rsid w:val="004C241C"/>
    <w:rPr>
      <w:color w:val="605E5C"/>
      <w:shd w:val="clear" w:color="auto" w:fill="E1DFDD"/>
    </w:rPr>
  </w:style>
  <w:style w:type="character" w:customStyle="1" w:styleId="showu">
    <w:name w:val="showu_內文(三) 字元"/>
    <w:link w:val="showu0"/>
    <w:qFormat/>
    <w:rsid w:val="004C241C"/>
    <w:rPr>
      <w:rFonts w:eastAsia="標楷體"/>
      <w:sz w:val="28"/>
      <w:szCs w:val="28"/>
    </w:rPr>
  </w:style>
  <w:style w:type="character" w:customStyle="1" w:styleId="showu4">
    <w:name w:val="showu_內文4 字元"/>
    <w:link w:val="showu40"/>
    <w:qFormat/>
    <w:rsid w:val="004C241C"/>
    <w:rPr>
      <w:rFonts w:eastAsia="標楷體"/>
      <w:sz w:val="28"/>
      <w:szCs w:val="28"/>
    </w:rPr>
  </w:style>
  <w:style w:type="character" w:customStyle="1" w:styleId="affffffffffffff0">
    <w:name w:val="註腳錨定"/>
    <w:rsid w:val="004C241C"/>
    <w:rPr>
      <w:vertAlign w:val="superscript"/>
    </w:rPr>
  </w:style>
  <w:style w:type="character" w:customStyle="1" w:styleId="FootnoteCharacters">
    <w:name w:val="Footnote Characters"/>
    <w:semiHidden/>
    <w:qFormat/>
    <w:rsid w:val="004C241C"/>
    <w:rPr>
      <w:vertAlign w:val="superscript"/>
    </w:rPr>
  </w:style>
  <w:style w:type="character" w:customStyle="1" w:styleId="apple-style-span">
    <w:name w:val="apple-style-span"/>
    <w:rsid w:val="004C241C"/>
  </w:style>
  <w:style w:type="character" w:customStyle="1" w:styleId="editsection2">
    <w:name w:val="editsection2"/>
    <w:rsid w:val="004C241C"/>
    <w:rPr>
      <w:b w:val="0"/>
      <w:bCs w:val="0"/>
    </w:rPr>
  </w:style>
  <w:style w:type="character" w:customStyle="1" w:styleId="mw-headline">
    <w:name w:val="mw-headline"/>
    <w:rsid w:val="004C241C"/>
  </w:style>
  <w:style w:type="character" w:customStyle="1" w:styleId="3TEXT">
    <w:name w:val="標題3.TEXT 字元"/>
    <w:link w:val="3TEXT0"/>
    <w:qFormat/>
    <w:locked/>
    <w:rsid w:val="004C241C"/>
    <w:rPr>
      <w:rFonts w:ascii="標楷體" w:eastAsia="標楷體" w:hAnsi="標楷體"/>
      <w:sz w:val="28"/>
    </w:rPr>
  </w:style>
  <w:style w:type="character" w:customStyle="1" w:styleId="style21">
    <w:name w:val="style21"/>
    <w:qFormat/>
    <w:rsid w:val="004C241C"/>
    <w:rPr>
      <w:rFonts w:ascii="細明體" w:eastAsia="細明體" w:hAnsi="細明體"/>
      <w:i w:val="0"/>
      <w:iCs w:val="0"/>
      <w:caps w:val="0"/>
      <w:smallCaps w:val="0"/>
      <w:strike w:val="0"/>
      <w:dstrike w:val="0"/>
      <w:color w:val="333333"/>
      <w:spacing w:val="30"/>
      <w:sz w:val="18"/>
      <w:szCs w:val="18"/>
      <w:u w:val="none"/>
      <w:effect w:val="none"/>
    </w:rPr>
  </w:style>
  <w:style w:type="character" w:customStyle="1" w:styleId="3ff3">
    <w:name w:val="內文編號3 字元"/>
    <w:link w:val="31"/>
    <w:qFormat/>
    <w:rsid w:val="004C241C"/>
    <w:rPr>
      <w:rFonts w:eastAsia="標楷體"/>
      <w:sz w:val="28"/>
      <w:szCs w:val="28"/>
    </w:rPr>
  </w:style>
  <w:style w:type="character" w:customStyle="1" w:styleId="1ffff6">
    <w:name w:val="1.內文 字元"/>
    <w:link w:val="122"/>
    <w:qFormat/>
    <w:rsid w:val="004C241C"/>
    <w:rPr>
      <w:rFonts w:ascii="Times New Roman" w:eastAsia="標楷體" w:hAnsi="Times New Roman" w:cs="Times New Roman"/>
      <w:sz w:val="28"/>
      <w:szCs w:val="28"/>
      <w:lang w:val="x-none" w:eastAsia="x-none"/>
    </w:rPr>
  </w:style>
  <w:style w:type="character" w:customStyle="1" w:styleId="1ffff7">
    <w:name w:val="(1)內文 字元"/>
    <w:link w:val="1ffff8"/>
    <w:qFormat/>
    <w:rsid w:val="005B268D"/>
    <w:rPr>
      <w:rFonts w:eastAsia="標楷體"/>
      <w:sz w:val="28"/>
      <w:szCs w:val="24"/>
      <w:lang w:val="x-none" w:eastAsia="x-none"/>
    </w:rPr>
  </w:style>
  <w:style w:type="character" w:customStyle="1" w:styleId="affffffffffffff1">
    <w:name w:val="一、內文 字元"/>
    <w:basedOn w:val="1ffff6"/>
    <w:link w:val="af7"/>
    <w:qFormat/>
    <w:rsid w:val="004C241C"/>
    <w:rPr>
      <w:rFonts w:ascii="標楷體" w:eastAsia="標楷體" w:hAnsi="標楷體" w:cs="Times New Roman"/>
      <w:sz w:val="28"/>
      <w:szCs w:val="28"/>
      <w:lang w:val="x-none" w:eastAsia="x-none"/>
    </w:rPr>
  </w:style>
  <w:style w:type="character" w:customStyle="1" w:styleId="4ff0">
    <w:name w:val="內文編號4 字元"/>
    <w:link w:val="49"/>
    <w:qFormat/>
    <w:rsid w:val="004C241C"/>
    <w:rPr>
      <w:rFonts w:eastAsia="標楷體"/>
      <w:sz w:val="28"/>
      <w:szCs w:val="24"/>
      <w:lang w:val="x-none" w:eastAsia="x-none"/>
    </w:rPr>
  </w:style>
  <w:style w:type="character" w:customStyle="1" w:styleId="5fd">
    <w:name w:val="內文編號5 字元"/>
    <w:link w:val="51"/>
    <w:qFormat/>
    <w:rsid w:val="004C241C"/>
    <w:rPr>
      <w:rFonts w:eastAsia="標楷體"/>
      <w:sz w:val="28"/>
      <w:szCs w:val="24"/>
      <w:lang w:val="x-none" w:eastAsia="x-none"/>
    </w:rPr>
  </w:style>
  <w:style w:type="character" w:customStyle="1" w:styleId="affffffffffffff2">
    <w:name w:val="表格內文字 字元"/>
    <w:link w:val="affffffffffffff3"/>
    <w:qFormat/>
    <w:rsid w:val="004C241C"/>
    <w:rPr>
      <w:rFonts w:ascii="標楷體" w:eastAsia="標楷體" w:hAnsi="標楷體"/>
      <w:szCs w:val="24"/>
      <w:lang w:val="x-none" w:eastAsia="x-none"/>
    </w:rPr>
  </w:style>
  <w:style w:type="character" w:customStyle="1" w:styleId="affffffffffffff4">
    <w:name w:val="(一）內文 字元"/>
    <w:link w:val="af3"/>
    <w:qFormat/>
    <w:rsid w:val="004C241C"/>
    <w:rPr>
      <w:rFonts w:eastAsia="標楷體"/>
      <w:sz w:val="28"/>
      <w:szCs w:val="28"/>
    </w:rPr>
  </w:style>
  <w:style w:type="character" w:customStyle="1" w:styleId="affffffffffffff5">
    <w:name w:val="１內文 字元"/>
    <w:link w:val="af5"/>
    <w:qFormat/>
    <w:rsid w:val="004C241C"/>
    <w:rPr>
      <w:rFonts w:eastAsia="標楷體"/>
      <w:sz w:val="28"/>
      <w:szCs w:val="24"/>
    </w:rPr>
  </w:style>
  <w:style w:type="character" w:customStyle="1" w:styleId="affffffffffffff6">
    <w:name w:val="附錄標題 字元"/>
    <w:basedOn w:val="affffe"/>
    <w:link w:val="affffffffffffff7"/>
    <w:qFormat/>
    <w:rsid w:val="004C241C"/>
    <w:rPr>
      <w:rFonts w:ascii="Arial" w:eastAsia="標楷體" w:hAnsi="Arial"/>
      <w:b w:val="0"/>
      <w:bCs/>
      <w:kern w:val="2"/>
      <w:sz w:val="40"/>
      <w:szCs w:val="32"/>
      <w:lang w:val="x-none" w:eastAsia="x-none"/>
    </w:rPr>
  </w:style>
  <w:style w:type="character" w:customStyle="1" w:styleId="RFP4">
    <w:name w:val="RFP標題4 字元"/>
    <w:link w:val="RFP40"/>
    <w:qFormat/>
    <w:rsid w:val="004C241C"/>
    <w:rPr>
      <w:rFonts w:ascii="標楷體" w:eastAsia="標楷體" w:hAnsi="標楷體"/>
      <w:sz w:val="28"/>
      <w:szCs w:val="36"/>
    </w:rPr>
  </w:style>
  <w:style w:type="character" w:customStyle="1" w:styleId="RFP20">
    <w:name w:val="RFP標題2 字元"/>
    <w:link w:val="RFP2"/>
    <w:qFormat/>
    <w:rsid w:val="004C241C"/>
    <w:rPr>
      <w:rFonts w:eastAsia="標楷體"/>
      <w:bCs/>
      <w:sz w:val="32"/>
      <w:szCs w:val="48"/>
    </w:rPr>
  </w:style>
  <w:style w:type="character" w:customStyle="1" w:styleId="RFP30">
    <w:name w:val="RFP標題3 字元"/>
    <w:link w:val="RFP3"/>
    <w:uiPriority w:val="99"/>
    <w:qFormat/>
    <w:locked/>
    <w:rsid w:val="004C241C"/>
    <w:rPr>
      <w:rFonts w:ascii="Calibri Light" w:eastAsia="標楷體" w:hAnsi="Calibri Light"/>
      <w:bCs/>
      <w:sz w:val="28"/>
      <w:szCs w:val="36"/>
    </w:rPr>
  </w:style>
  <w:style w:type="character" w:customStyle="1" w:styleId="1ffff9">
    <w:name w:val="內文1 字元"/>
    <w:qFormat/>
    <w:rsid w:val="004C241C"/>
    <w:rPr>
      <w:rFonts w:ascii="Times New Roman" w:eastAsia="標楷體" w:hAnsi="Times New Roman" w:cs="新細明體"/>
      <w:szCs w:val="20"/>
    </w:rPr>
  </w:style>
  <w:style w:type="character" w:customStyle="1" w:styleId="-4">
    <w:name w:val="內文-置右 字元"/>
    <w:qFormat/>
    <w:rsid w:val="004C241C"/>
    <w:rPr>
      <w:rFonts w:ascii="Times New Roman" w:eastAsia="標楷體" w:hAnsi="Times New Roman" w:cs="Times New Roman"/>
      <w:color w:val="000000"/>
      <w:szCs w:val="24"/>
    </w:rPr>
  </w:style>
  <w:style w:type="character" w:customStyle="1" w:styleId="-5">
    <w:name w:val="內文-置左小型字體 字元"/>
    <w:qFormat/>
    <w:rsid w:val="004C241C"/>
    <w:rPr>
      <w:rFonts w:ascii="Times New Roman" w:eastAsia="標楷體" w:hAnsi="Times New Roman" w:cs="Times New Roman"/>
      <w:sz w:val="18"/>
      <w:szCs w:val="18"/>
    </w:rPr>
  </w:style>
  <w:style w:type="character" w:customStyle="1" w:styleId="1ffffa">
    <w:name w:val="日期 字元1"/>
    <w:basedOn w:val="afb"/>
    <w:qFormat/>
    <w:rsid w:val="004C241C"/>
    <w:rPr>
      <w:rFonts w:ascii="Times New Roman" w:eastAsia="標楷體" w:hAnsi="Times New Roman" w:cs="Times New Roman"/>
      <w:szCs w:val="24"/>
    </w:rPr>
  </w:style>
  <w:style w:type="character" w:customStyle="1" w:styleId="affffffffffffff8">
    <w:name w:val="訪問過的網際網路連結"/>
    <w:basedOn w:val="afb"/>
    <w:rsid w:val="004C241C"/>
    <w:rPr>
      <w:rFonts w:ascii="Times New Roman" w:eastAsia="標楷體" w:hAnsi="Times New Roman" w:cs="Times New Roman"/>
      <w:color w:val="954F72"/>
      <w:szCs w:val="24"/>
      <w:u w:val="single"/>
    </w:rPr>
  </w:style>
  <w:style w:type="character" w:customStyle="1" w:styleId="affffffffffffff9">
    <w:name w:val="索引連結"/>
    <w:qFormat/>
    <w:rsid w:val="004C241C"/>
    <w:rPr>
      <w:rFonts w:ascii="Times New Roman" w:eastAsia="標楷體" w:hAnsi="Times New Roman" w:cs="Times New Roman"/>
      <w:szCs w:val="24"/>
    </w:rPr>
  </w:style>
  <w:style w:type="character" w:customStyle="1" w:styleId="affffffffffffffa">
    <w:name w:val="編號字元"/>
    <w:qFormat/>
    <w:rsid w:val="004C241C"/>
    <w:rPr>
      <w:rFonts w:ascii="Times New Roman" w:eastAsia="標楷體" w:hAnsi="Times New Roman" w:cs="Times New Roman"/>
      <w:szCs w:val="24"/>
    </w:rPr>
  </w:style>
  <w:style w:type="paragraph" w:customStyle="1" w:styleId="affffffffffffffb">
    <w:name w:val="索引"/>
    <w:basedOn w:val="afa"/>
    <w:qFormat/>
    <w:rsid w:val="004C241C"/>
    <w:pPr>
      <w:suppressLineNumbers/>
      <w:suppressAutoHyphens/>
      <w:spacing w:line="480" w:lineRule="exact"/>
      <w:ind w:left="137"/>
    </w:pPr>
    <w:rPr>
      <w:rFonts w:cs="Arial"/>
      <w:sz w:val="24"/>
      <w:szCs w:val="24"/>
    </w:rPr>
  </w:style>
  <w:style w:type="character" w:customStyle="1" w:styleId="1ffffb">
    <w:name w:val="副標題 字元1"/>
    <w:basedOn w:val="afb"/>
    <w:uiPriority w:val="11"/>
    <w:rsid w:val="004C241C"/>
    <w:rPr>
      <w:rFonts w:asciiTheme="minorHAnsi" w:eastAsiaTheme="minorEastAsia" w:hAnsiTheme="minorHAnsi" w:cstheme="minorBidi"/>
      <w:sz w:val="24"/>
      <w:szCs w:val="24"/>
    </w:rPr>
  </w:style>
  <w:style w:type="paragraph" w:customStyle="1" w:styleId="affffffffffffffc">
    <w:name w:val="頁首與頁尾"/>
    <w:basedOn w:val="afa"/>
    <w:qFormat/>
    <w:rsid w:val="004C241C"/>
    <w:pPr>
      <w:suppressAutoHyphens/>
      <w:spacing w:line="480" w:lineRule="exact"/>
      <w:ind w:left="137"/>
    </w:pPr>
    <w:rPr>
      <w:sz w:val="24"/>
      <w:szCs w:val="24"/>
    </w:rPr>
  </w:style>
  <w:style w:type="paragraph" w:customStyle="1" w:styleId="Numberedlist31">
    <w:name w:val="Numbered list 3.1"/>
    <w:basedOn w:val="13"/>
    <w:next w:val="afa"/>
    <w:rsid w:val="004C241C"/>
    <w:pPr>
      <w:pageBreakBefore w:val="0"/>
      <w:widowControl/>
      <w:numPr>
        <w:ilvl w:val="1"/>
        <w:numId w:val="73"/>
      </w:numPr>
      <w:suppressAutoHyphens/>
      <w:overflowPunct w:val="0"/>
      <w:spacing w:beforeLines="0" w:before="240" w:after="60"/>
    </w:pPr>
    <w:rPr>
      <w:rFonts w:ascii="Futura Bk" w:eastAsia="新細明體" w:hAnsi="Futura Bk"/>
      <w:bCs w:val="0"/>
      <w:szCs w:val="20"/>
      <w:lang w:eastAsia="en-US"/>
    </w:rPr>
  </w:style>
  <w:style w:type="paragraph" w:customStyle="1" w:styleId="211">
    <w:name w:val="標題 21"/>
    <w:basedOn w:val="afa"/>
    <w:uiPriority w:val="1"/>
    <w:qFormat/>
    <w:rsid w:val="004C241C"/>
    <w:pPr>
      <w:widowControl/>
      <w:suppressAutoHyphens/>
      <w:overflowPunct w:val="0"/>
      <w:snapToGrid/>
      <w:spacing w:after="200" w:line="276" w:lineRule="auto"/>
      <w:jc w:val="both"/>
    </w:pPr>
    <w:rPr>
      <w:rFonts w:ascii="Cambria" w:eastAsia="新細明體" w:hAnsi="Cambria"/>
      <w:kern w:val="0"/>
      <w:sz w:val="22"/>
      <w:szCs w:val="22"/>
    </w:rPr>
  </w:style>
  <w:style w:type="paragraph" w:customStyle="1" w:styleId="5fe">
    <w:name w:val="階層5"/>
    <w:basedOn w:val="1f8"/>
    <w:qFormat/>
    <w:rsid w:val="004C241C"/>
    <w:pPr>
      <w:tabs>
        <w:tab w:val="clear" w:pos="9638"/>
        <w:tab w:val="left" w:pos="960"/>
        <w:tab w:val="right" w:leader="dot" w:pos="9736"/>
      </w:tabs>
      <w:suppressAutoHyphens/>
      <w:overflowPunct w:val="0"/>
      <w:snapToGrid/>
      <w:spacing w:before="120" w:after="120" w:line="360" w:lineRule="auto"/>
      <w:ind w:left="2835"/>
      <w:contextualSpacing/>
      <w:jc w:val="both"/>
    </w:pPr>
    <w:rPr>
      <w:rFonts w:asciiTheme="minorHAnsi" w:hAnsiTheme="minorHAnsi" w:cstheme="minorHAnsi"/>
      <w:bCs/>
      <w:noProof w:val="0"/>
      <w:szCs w:val="20"/>
    </w:rPr>
  </w:style>
  <w:style w:type="paragraph" w:customStyle="1" w:styleId="6f5">
    <w:name w:val="階層6"/>
    <w:basedOn w:val="3f5"/>
    <w:qFormat/>
    <w:rsid w:val="004C241C"/>
    <w:pPr>
      <w:tabs>
        <w:tab w:val="clear" w:pos="1134"/>
        <w:tab w:val="clear" w:pos="1375"/>
        <w:tab w:val="clear" w:pos="9638"/>
      </w:tabs>
      <w:suppressAutoHyphens/>
      <w:overflowPunct w:val="0"/>
      <w:snapToGrid/>
      <w:spacing w:line="360" w:lineRule="auto"/>
      <w:ind w:left="3402"/>
      <w:contextualSpacing/>
    </w:pPr>
    <w:rPr>
      <w:rFonts w:asciiTheme="minorHAnsi" w:hAnsiTheme="minorHAnsi" w:cstheme="minorHAnsi"/>
      <w:i/>
      <w:noProof w:val="0"/>
      <w:sz w:val="20"/>
      <w:szCs w:val="20"/>
    </w:rPr>
  </w:style>
  <w:style w:type="paragraph" w:customStyle="1" w:styleId="Numberedlist21">
    <w:name w:val="Numbered list 2.1"/>
    <w:basedOn w:val="13"/>
    <w:next w:val="afa"/>
    <w:rsid w:val="004C241C"/>
    <w:pPr>
      <w:pageBreakBefore w:val="0"/>
      <w:widowControl/>
      <w:numPr>
        <w:numId w:val="0"/>
      </w:numPr>
      <w:tabs>
        <w:tab w:val="left" w:pos="720"/>
      </w:tabs>
      <w:suppressAutoHyphens/>
      <w:overflowPunct w:val="0"/>
      <w:spacing w:beforeLines="0" w:before="240" w:after="60"/>
      <w:ind w:left="624"/>
    </w:pPr>
    <w:rPr>
      <w:rFonts w:ascii="Futura Bk" w:eastAsia="新細明體" w:hAnsi="Futura Bk"/>
      <w:bCs w:val="0"/>
      <w:szCs w:val="20"/>
      <w:lang w:eastAsia="en-US"/>
    </w:rPr>
  </w:style>
  <w:style w:type="paragraph" w:customStyle="1" w:styleId="TableSmall">
    <w:name w:val="Table_Small"/>
    <w:basedOn w:val="afa"/>
    <w:qFormat/>
    <w:rsid w:val="004C241C"/>
    <w:pPr>
      <w:widowControl/>
      <w:suppressAutoHyphens/>
      <w:overflowPunct w:val="0"/>
      <w:snapToGrid/>
      <w:spacing w:before="40" w:after="40"/>
      <w:jc w:val="both"/>
    </w:pPr>
    <w:rPr>
      <w:rFonts w:ascii="Futura Bk" w:eastAsia="新細明體" w:hAnsi="Futura Bk"/>
      <w:kern w:val="0"/>
      <w:sz w:val="16"/>
      <w:szCs w:val="20"/>
      <w:lang w:eastAsia="en-US"/>
    </w:rPr>
  </w:style>
  <w:style w:type="paragraph" w:customStyle="1" w:styleId="2ffb">
    <w:name w:val="標題2內文"/>
    <w:basedOn w:val="afa"/>
    <w:link w:val="2ffa"/>
    <w:qFormat/>
    <w:rsid w:val="004C241C"/>
    <w:pPr>
      <w:suppressAutoHyphens/>
      <w:snapToGrid/>
      <w:spacing w:line="440" w:lineRule="exact"/>
      <w:ind w:left="425" w:firstLine="560"/>
      <w:jc w:val="both"/>
    </w:pPr>
    <w:rPr>
      <w:kern w:val="0"/>
      <w:szCs w:val="20"/>
    </w:rPr>
  </w:style>
  <w:style w:type="paragraph" w:styleId="afffffffffffffd">
    <w:name w:val="Quote"/>
    <w:basedOn w:val="afa"/>
    <w:next w:val="afa"/>
    <w:link w:val="afffffffffffffc"/>
    <w:uiPriority w:val="29"/>
    <w:qFormat/>
    <w:rsid w:val="004C241C"/>
    <w:pPr>
      <w:suppressAutoHyphens/>
      <w:overflowPunct w:val="0"/>
      <w:snapToGrid/>
      <w:spacing w:line="360" w:lineRule="auto"/>
      <w:contextualSpacing/>
      <w:jc w:val="both"/>
    </w:pPr>
    <w:rPr>
      <w:i/>
      <w:iCs/>
      <w:color w:val="000000" w:themeColor="text1"/>
      <w:kern w:val="0"/>
      <w:sz w:val="20"/>
      <w:szCs w:val="20"/>
    </w:rPr>
  </w:style>
  <w:style w:type="character" w:customStyle="1" w:styleId="1ffffc">
    <w:name w:val="引文 字元1"/>
    <w:basedOn w:val="afb"/>
    <w:uiPriority w:val="29"/>
    <w:rsid w:val="004C241C"/>
    <w:rPr>
      <w:rFonts w:eastAsia="標楷體"/>
      <w:i/>
      <w:iCs/>
      <w:color w:val="404040" w:themeColor="text1" w:themeTint="BF"/>
      <w:kern w:val="2"/>
      <w:sz w:val="28"/>
      <w:szCs w:val="28"/>
    </w:rPr>
  </w:style>
  <w:style w:type="paragraph" w:customStyle="1" w:styleId="312">
    <w:name w:val="標題3內文 字元 字元1"/>
    <w:basedOn w:val="afa"/>
    <w:link w:val="311"/>
    <w:semiHidden/>
    <w:qFormat/>
    <w:rsid w:val="004C241C"/>
    <w:pPr>
      <w:tabs>
        <w:tab w:val="left" w:pos="1260"/>
        <w:tab w:val="left" w:pos="2110"/>
      </w:tabs>
      <w:suppressAutoHyphens/>
      <w:spacing w:line="360" w:lineRule="auto"/>
      <w:ind w:left="1160" w:firstLine="527"/>
      <w:jc w:val="both"/>
    </w:pPr>
    <w:rPr>
      <w:rFonts w:ascii="標楷體" w:hAnsi="標楷體"/>
      <w:kern w:val="0"/>
      <w:szCs w:val="24"/>
    </w:rPr>
  </w:style>
  <w:style w:type="paragraph" w:customStyle="1" w:styleId="-0">
    <w:name w:val="內文-置中"/>
    <w:basedOn w:val="afa"/>
    <w:link w:val="-"/>
    <w:autoRedefine/>
    <w:qFormat/>
    <w:rsid w:val="004C241C"/>
    <w:pPr>
      <w:suppressAutoHyphens/>
      <w:spacing w:line="480" w:lineRule="exact"/>
      <w:ind w:left="137"/>
      <w:jc w:val="center"/>
    </w:pPr>
    <w:rPr>
      <w:kern w:val="0"/>
      <w:sz w:val="20"/>
      <w:szCs w:val="24"/>
    </w:rPr>
  </w:style>
  <w:style w:type="paragraph" w:customStyle="1" w:styleId="ac">
    <w:name w:val="表的標號"/>
    <w:next w:val="afa"/>
    <w:qFormat/>
    <w:rsid w:val="004C241C"/>
    <w:pPr>
      <w:numPr>
        <w:numId w:val="74"/>
      </w:numPr>
      <w:suppressAutoHyphens/>
      <w:jc w:val="center"/>
    </w:pPr>
    <w:rPr>
      <w:rFonts w:eastAsia="標楷體"/>
      <w:bCs/>
      <w:kern w:val="2"/>
      <w:sz w:val="24"/>
      <w:szCs w:val="48"/>
    </w:rPr>
  </w:style>
  <w:style w:type="paragraph" w:customStyle="1" w:styleId="affffffffffffffd">
    <w:name w:val="表格內文靠左"/>
    <w:basedOn w:val="afa"/>
    <w:qFormat/>
    <w:rsid w:val="004C241C"/>
    <w:pPr>
      <w:suppressAutoHyphens/>
      <w:snapToGrid/>
      <w:spacing w:line="400" w:lineRule="exact"/>
    </w:pPr>
    <w:rPr>
      <w:szCs w:val="24"/>
    </w:rPr>
  </w:style>
  <w:style w:type="paragraph" w:customStyle="1" w:styleId="1ffff1">
    <w:name w:val="樣式1."/>
    <w:basedOn w:val="1fff"/>
    <w:link w:val="1ffff0"/>
    <w:autoRedefine/>
    <w:qFormat/>
    <w:rsid w:val="004C241C"/>
    <w:pPr>
      <w:keepNext w:val="0"/>
      <w:suppressAutoHyphens/>
      <w:overflowPunct w:val="0"/>
      <w:spacing w:line="360" w:lineRule="auto"/>
      <w:ind w:leftChars="0" w:left="1190" w:firstLineChars="0" w:hanging="624"/>
      <w:contextualSpacing/>
      <w:jc w:val="both"/>
      <w:outlineLvl w:val="9"/>
    </w:pPr>
    <w:rPr>
      <w:rFonts w:cstheme="majorBidi"/>
      <w:szCs w:val="32"/>
    </w:rPr>
  </w:style>
  <w:style w:type="paragraph" w:customStyle="1" w:styleId="1">
    <w:name w:val="新樣式1."/>
    <w:basedOn w:val="1fff"/>
    <w:link w:val="1ffff2"/>
    <w:autoRedefine/>
    <w:qFormat/>
    <w:rsid w:val="004C241C"/>
    <w:pPr>
      <w:keepNext w:val="0"/>
      <w:numPr>
        <w:numId w:val="75"/>
      </w:numPr>
      <w:suppressAutoHyphens/>
      <w:overflowPunct w:val="0"/>
      <w:spacing w:line="360" w:lineRule="auto"/>
      <w:ind w:leftChars="0" w:left="822" w:right="278" w:firstLineChars="0" w:hanging="537"/>
      <w:contextualSpacing/>
      <w:jc w:val="both"/>
      <w:outlineLvl w:val="9"/>
    </w:pPr>
    <w:rPr>
      <w:rFonts w:cstheme="majorBidi"/>
      <w:szCs w:val="32"/>
    </w:rPr>
  </w:style>
  <w:style w:type="paragraph" w:customStyle="1" w:styleId="1HC">
    <w:name w:val="(1)HC"/>
    <w:basedOn w:val="4a"/>
    <w:rsid w:val="00FA7F74"/>
    <w:pPr>
      <w:spacing w:before="120"/>
    </w:pPr>
  </w:style>
  <w:style w:type="paragraph" w:customStyle="1" w:styleId="17">
    <w:name w:val="項目1"/>
    <w:basedOn w:val="afffff5"/>
    <w:link w:val="1ffff3"/>
    <w:qFormat/>
    <w:rsid w:val="004C241C"/>
    <w:pPr>
      <w:widowControl w:val="0"/>
      <w:numPr>
        <w:numId w:val="76"/>
      </w:numPr>
      <w:suppressAutoHyphens/>
      <w:spacing w:before="0" w:line="440" w:lineRule="exact"/>
      <w:ind w:leftChars="0" w:left="0" w:firstLine="0"/>
    </w:pPr>
    <w:rPr>
      <w:rFonts w:ascii="Times New Roman" w:hAnsi="Times New Roman" w:cs="標楷體"/>
      <w:sz w:val="28"/>
      <w:szCs w:val="28"/>
    </w:rPr>
  </w:style>
  <w:style w:type="paragraph" w:customStyle="1" w:styleId="2ffd">
    <w:name w:val="項目2"/>
    <w:basedOn w:val="17"/>
    <w:link w:val="2ffc"/>
    <w:qFormat/>
    <w:rsid w:val="00DC319A"/>
    <w:pPr>
      <w:spacing w:afterLines="50" w:after="50"/>
      <w:ind w:leftChars="200" w:left="200" w:rightChars="250" w:right="250"/>
    </w:pPr>
  </w:style>
  <w:style w:type="paragraph" w:customStyle="1" w:styleId="af4">
    <w:name w:val="a表次"/>
    <w:basedOn w:val="afa"/>
    <w:next w:val="afa"/>
    <w:link w:val="affffffffffffff"/>
    <w:qFormat/>
    <w:rsid w:val="004C241C"/>
    <w:pPr>
      <w:numPr>
        <w:numId w:val="77"/>
      </w:numPr>
      <w:suppressAutoHyphens/>
      <w:snapToGrid/>
      <w:spacing w:line="480" w:lineRule="exact"/>
      <w:jc w:val="center"/>
    </w:pPr>
    <w:rPr>
      <w:rFonts w:ascii="Arial" w:hAnsi="Arial" w:cs="Arial"/>
      <w:iCs/>
      <w:kern w:val="0"/>
      <w:sz w:val="20"/>
      <w:szCs w:val="24"/>
    </w:rPr>
  </w:style>
  <w:style w:type="paragraph" w:customStyle="1" w:styleId="aa">
    <w:name w:val="a圖次"/>
    <w:basedOn w:val="afa"/>
    <w:next w:val="afa"/>
    <w:uiPriority w:val="99"/>
    <w:qFormat/>
    <w:rsid w:val="004C241C"/>
    <w:pPr>
      <w:numPr>
        <w:numId w:val="78"/>
      </w:numPr>
      <w:suppressAutoHyphens/>
      <w:snapToGrid/>
      <w:spacing w:line="480" w:lineRule="exact"/>
      <w:jc w:val="center"/>
    </w:pPr>
    <w:rPr>
      <w:rFonts w:ascii="Arial" w:hAnsi="Arial" w:cs="Arial"/>
      <w:i/>
      <w:iCs/>
      <w:sz w:val="24"/>
      <w:szCs w:val="24"/>
    </w:rPr>
  </w:style>
  <w:style w:type="paragraph" w:customStyle="1" w:styleId="af7">
    <w:name w:val="一、內文"/>
    <w:basedOn w:val="afa"/>
    <w:link w:val="affffffffffffff1"/>
    <w:autoRedefine/>
    <w:qFormat/>
    <w:rsid w:val="004C241C"/>
    <w:pPr>
      <w:widowControl/>
      <w:numPr>
        <w:ilvl w:val="2"/>
        <w:numId w:val="79"/>
      </w:numPr>
      <w:suppressAutoHyphens/>
      <w:spacing w:line="440" w:lineRule="exact"/>
      <w:ind w:left="1843" w:hanging="567"/>
    </w:pPr>
    <w:rPr>
      <w:rFonts w:ascii="標楷體" w:hAnsi="標楷體"/>
      <w:kern w:val="0"/>
      <w:lang w:val="x-none" w:eastAsia="x-none"/>
    </w:rPr>
  </w:style>
  <w:style w:type="paragraph" w:customStyle="1" w:styleId="DocParagraph">
    <w:name w:val="DocParagraph"/>
    <w:basedOn w:val="afa"/>
    <w:link w:val="DocParagraphChar"/>
    <w:uiPriority w:val="1"/>
    <w:qFormat/>
    <w:rsid w:val="004C241C"/>
    <w:pPr>
      <w:suppressAutoHyphens/>
      <w:snapToGrid/>
      <w:spacing w:before="120" w:line="288" w:lineRule="auto"/>
      <w:ind w:left="1247"/>
      <w:jc w:val="both"/>
    </w:pPr>
    <w:rPr>
      <w:rFonts w:ascii="Arial" w:eastAsia="SimSun" w:hAnsi="Arial"/>
      <w:sz w:val="21"/>
      <w:szCs w:val="44"/>
      <w:lang w:eastAsia="zh-CN"/>
    </w:rPr>
  </w:style>
  <w:style w:type="paragraph" w:customStyle="1" w:styleId="TableHeader">
    <w:name w:val="TableHeader"/>
    <w:uiPriority w:val="1"/>
    <w:qFormat/>
    <w:rsid w:val="004C241C"/>
    <w:pPr>
      <w:suppressAutoHyphens/>
      <w:spacing w:before="40" w:after="40"/>
      <w:jc w:val="center"/>
    </w:pPr>
    <w:rPr>
      <w:rFonts w:ascii="Arial" w:eastAsia="SimSun" w:hAnsi="Arial" w:cstheme="minorBidi"/>
      <w:b/>
      <w:bCs/>
      <w:kern w:val="2"/>
      <w:sz w:val="18"/>
      <w:szCs w:val="44"/>
      <w:lang w:eastAsia="zh-CN"/>
    </w:rPr>
  </w:style>
  <w:style w:type="paragraph" w:customStyle="1" w:styleId="TableContent">
    <w:name w:val="TableContent"/>
    <w:uiPriority w:val="1"/>
    <w:qFormat/>
    <w:rsid w:val="004C241C"/>
    <w:pPr>
      <w:suppressAutoHyphens/>
      <w:spacing w:before="40" w:after="40"/>
      <w:jc w:val="both"/>
    </w:pPr>
    <w:rPr>
      <w:rFonts w:ascii="Arial" w:eastAsia="SimSun" w:hAnsi="Arial" w:cstheme="minorBidi"/>
      <w:kern w:val="2"/>
      <w:sz w:val="18"/>
      <w:szCs w:val="44"/>
      <w:lang w:eastAsia="zh-CN"/>
    </w:rPr>
  </w:style>
  <w:style w:type="paragraph" w:customStyle="1" w:styleId="showu1">
    <w:name w:val="showu_內文二"/>
    <w:basedOn w:val="afa"/>
    <w:rsid w:val="004C241C"/>
    <w:pPr>
      <w:suppressAutoHyphens/>
      <w:snapToGrid/>
      <w:spacing w:line="440" w:lineRule="exact"/>
      <w:ind w:left="340" w:firstLine="200"/>
      <w:jc w:val="both"/>
    </w:pPr>
    <w:rPr>
      <w:kern w:val="0"/>
    </w:rPr>
  </w:style>
  <w:style w:type="paragraph" w:customStyle="1" w:styleId="showu2">
    <w:name w:val="showu_表格"/>
    <w:basedOn w:val="afa"/>
    <w:rsid w:val="004C241C"/>
    <w:pPr>
      <w:suppressAutoHyphens/>
      <w:jc w:val="both"/>
    </w:pPr>
    <w:rPr>
      <w:szCs w:val="24"/>
    </w:rPr>
  </w:style>
  <w:style w:type="paragraph" w:customStyle="1" w:styleId="showu3">
    <w:name w:val="showu_圖"/>
    <w:basedOn w:val="afa"/>
    <w:rsid w:val="004C241C"/>
    <w:pPr>
      <w:suppressAutoHyphens/>
      <w:ind w:left="-200" w:right="-200"/>
      <w:contextualSpacing/>
      <w:jc w:val="center"/>
    </w:pPr>
    <w:rPr>
      <w:szCs w:val="24"/>
    </w:rPr>
  </w:style>
  <w:style w:type="paragraph" w:customStyle="1" w:styleId="showu0">
    <w:name w:val="showu_內文(三)"/>
    <w:basedOn w:val="afa"/>
    <w:link w:val="showu"/>
    <w:rsid w:val="004C241C"/>
    <w:pPr>
      <w:suppressAutoHyphens/>
      <w:snapToGrid/>
      <w:spacing w:line="440" w:lineRule="exact"/>
      <w:ind w:left="210" w:firstLine="200"/>
      <w:jc w:val="both"/>
    </w:pPr>
    <w:rPr>
      <w:kern w:val="0"/>
    </w:rPr>
  </w:style>
  <w:style w:type="paragraph" w:customStyle="1" w:styleId="showu40">
    <w:name w:val="showu_內文4"/>
    <w:basedOn w:val="afa"/>
    <w:link w:val="showu4"/>
    <w:rsid w:val="004C241C"/>
    <w:pPr>
      <w:suppressAutoHyphens/>
      <w:snapToGrid/>
      <w:spacing w:line="440" w:lineRule="exact"/>
      <w:ind w:left="737" w:firstLine="560"/>
      <w:jc w:val="both"/>
    </w:pPr>
    <w:rPr>
      <w:kern w:val="0"/>
    </w:rPr>
  </w:style>
  <w:style w:type="paragraph" w:customStyle="1" w:styleId="showuA">
    <w:name w:val="showu_內文A"/>
    <w:basedOn w:val="afa"/>
    <w:rsid w:val="004C241C"/>
    <w:pPr>
      <w:suppressAutoHyphens/>
      <w:overflowPunct w:val="0"/>
      <w:spacing w:line="440" w:lineRule="exact"/>
      <w:ind w:left="1134" w:firstLine="560"/>
      <w:jc w:val="both"/>
    </w:pPr>
    <w:rPr>
      <w:rFonts w:cs="Arial"/>
      <w:szCs w:val="24"/>
    </w:rPr>
  </w:style>
  <w:style w:type="paragraph" w:customStyle="1" w:styleId="1205">
    <w:name w:val="樣式 目錄 1 + 第一行:  2 字元 套用後:  0.5 列"/>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ffffffffffffffe">
    <w:name w:val="目次"/>
    <w:basedOn w:val="1f8"/>
    <w:qFormat/>
    <w:rsid w:val="004C241C"/>
    <w:pPr>
      <w:tabs>
        <w:tab w:val="clear" w:pos="9638"/>
        <w:tab w:val="left" w:pos="960"/>
        <w:tab w:val="right" w:leader="dot" w:pos="9062"/>
      </w:tabs>
      <w:suppressAutoHyphens/>
      <w:snapToGrid/>
      <w:spacing w:after="180" w:line="360" w:lineRule="exact"/>
      <w:ind w:left="0" w:firstLine="0"/>
      <w:jc w:val="both"/>
    </w:pPr>
    <w:rPr>
      <w:noProof w:val="0"/>
      <w:szCs w:val="24"/>
    </w:rPr>
  </w:style>
  <w:style w:type="paragraph" w:customStyle="1" w:styleId="12051">
    <w:name w:val="樣式 目錄 1 + 第一行:  2 字元 套用後:  0.5 列1"/>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1">
    <w:name w:val="編號列舉一"/>
    <w:qFormat/>
    <w:rsid w:val="004C241C"/>
    <w:pPr>
      <w:numPr>
        <w:numId w:val="80"/>
      </w:numPr>
      <w:suppressAutoHyphens/>
      <w:spacing w:after="50" w:line="360" w:lineRule="auto"/>
    </w:pPr>
    <w:rPr>
      <w:rFonts w:eastAsia="標楷體"/>
      <w:kern w:val="2"/>
      <w:sz w:val="24"/>
      <w:szCs w:val="24"/>
    </w:rPr>
  </w:style>
  <w:style w:type="paragraph" w:customStyle="1" w:styleId="afffffffffffffff">
    <w:name w:val="圖標號"/>
    <w:basedOn w:val="affff8"/>
    <w:next w:val="aff8"/>
    <w:qFormat/>
    <w:rsid w:val="004C241C"/>
    <w:pPr>
      <w:suppressAutoHyphens/>
      <w:snapToGrid/>
      <w:spacing w:beforeLines="0" w:before="0" w:after="50"/>
    </w:pPr>
    <w:rPr>
      <w:rFonts w:cs="新細明體"/>
      <w:sz w:val="24"/>
      <w:szCs w:val="20"/>
    </w:rPr>
  </w:style>
  <w:style w:type="paragraph" w:customStyle="1" w:styleId="1ffffd">
    <w:name w:val="字元 字元 字元 字元 字元1 字元"/>
    <w:basedOn w:val="afa"/>
    <w:qFormat/>
    <w:rsid w:val="004C241C"/>
    <w:pPr>
      <w:widowControl/>
      <w:suppressAutoHyphens/>
      <w:snapToGrid/>
      <w:spacing w:after="160" w:line="240" w:lineRule="exact"/>
    </w:pPr>
    <w:rPr>
      <w:rFonts w:ascii="Tahoma" w:eastAsia="新細明體" w:hAnsi="Tahoma"/>
      <w:kern w:val="0"/>
      <w:sz w:val="20"/>
      <w:szCs w:val="20"/>
      <w:lang w:eastAsia="en-US"/>
    </w:rPr>
  </w:style>
  <w:style w:type="paragraph" w:customStyle="1" w:styleId="2ffe">
    <w:name w:val="標題 2內文一"/>
    <w:basedOn w:val="afa"/>
    <w:qFormat/>
    <w:rsid w:val="004C241C"/>
    <w:pPr>
      <w:suppressAutoHyphens/>
      <w:snapToGrid/>
      <w:spacing w:line="360" w:lineRule="auto"/>
      <w:ind w:left="425" w:firstLine="560"/>
    </w:pPr>
    <w:rPr>
      <w:rFonts w:cs="新細明體"/>
      <w:kern w:val="0"/>
      <w:szCs w:val="20"/>
    </w:rPr>
  </w:style>
  <w:style w:type="paragraph" w:customStyle="1" w:styleId="afffffffffffffff0">
    <w:name w:val="前言標號(一)"/>
    <w:basedOn w:val="afa"/>
    <w:qFormat/>
    <w:rsid w:val="004C241C"/>
    <w:pPr>
      <w:suppressAutoHyphens/>
      <w:snapToGrid/>
      <w:spacing w:line="480" w:lineRule="exact"/>
      <w:ind w:left="907" w:hanging="737"/>
      <w:jc w:val="both"/>
      <w:textAlignment w:val="baseline"/>
    </w:pPr>
    <w:rPr>
      <w:rFonts w:ascii="華康儷細黑" w:eastAsia="華康儷細黑" w:hAnsi="華康儷細黑"/>
      <w:kern w:val="0"/>
      <w:szCs w:val="20"/>
    </w:rPr>
  </w:style>
  <w:style w:type="paragraph" w:customStyle="1" w:styleId="3TEXT0">
    <w:name w:val="標題3.TEXT"/>
    <w:basedOn w:val="afa"/>
    <w:link w:val="3TEXT"/>
    <w:qFormat/>
    <w:rsid w:val="004C241C"/>
    <w:pPr>
      <w:suppressAutoHyphens/>
      <w:spacing w:before="180" w:after="120" w:line="360" w:lineRule="auto"/>
      <w:ind w:left="566"/>
    </w:pPr>
    <w:rPr>
      <w:rFonts w:ascii="標楷體" w:hAnsi="標楷體"/>
      <w:kern w:val="0"/>
      <w:szCs w:val="20"/>
    </w:rPr>
  </w:style>
  <w:style w:type="paragraph" w:customStyle="1" w:styleId="31">
    <w:name w:val="內文編號3"/>
    <w:link w:val="3ff3"/>
    <w:qFormat/>
    <w:rsid w:val="004C241C"/>
    <w:pPr>
      <w:numPr>
        <w:numId w:val="81"/>
      </w:numPr>
      <w:suppressAutoHyphens/>
      <w:snapToGrid w:val="0"/>
      <w:spacing w:after="50" w:line="360" w:lineRule="auto"/>
      <w:jc w:val="both"/>
    </w:pPr>
    <w:rPr>
      <w:rFonts w:eastAsia="標楷體"/>
      <w:sz w:val="28"/>
      <w:szCs w:val="28"/>
    </w:rPr>
  </w:style>
  <w:style w:type="paragraph" w:customStyle="1" w:styleId="12">
    <w:name w:val="1.內文"/>
    <w:basedOn w:val="afa"/>
    <w:qFormat/>
    <w:rsid w:val="004C241C"/>
    <w:pPr>
      <w:numPr>
        <w:numId w:val="82"/>
      </w:numPr>
      <w:suppressAutoHyphens/>
      <w:snapToGrid/>
      <w:spacing w:after="50" w:line="360" w:lineRule="auto"/>
      <w:ind w:left="1503" w:hanging="482"/>
    </w:pPr>
    <w:rPr>
      <w:lang w:val="x-none" w:eastAsia="x-none"/>
    </w:rPr>
  </w:style>
  <w:style w:type="paragraph" w:customStyle="1" w:styleId="1ffff8">
    <w:name w:val="(1)內文"/>
    <w:basedOn w:val="afa"/>
    <w:link w:val="1ffff7"/>
    <w:autoRedefine/>
    <w:rsid w:val="005B268D"/>
    <w:pPr>
      <w:suppressAutoHyphens/>
      <w:snapToGrid/>
      <w:spacing w:after="180" w:line="360" w:lineRule="auto"/>
      <w:ind w:left="160" w:hanging="160"/>
      <w:jc w:val="center"/>
    </w:pPr>
    <w:rPr>
      <w:kern w:val="0"/>
      <w:szCs w:val="24"/>
      <w:lang w:val="x-none" w:eastAsia="x-none"/>
    </w:rPr>
  </w:style>
  <w:style w:type="paragraph" w:customStyle="1" w:styleId="49">
    <w:name w:val="內文編號4"/>
    <w:basedOn w:val="afa"/>
    <w:link w:val="4ff0"/>
    <w:qFormat/>
    <w:rsid w:val="004C241C"/>
    <w:pPr>
      <w:numPr>
        <w:numId w:val="85"/>
      </w:numPr>
      <w:suppressAutoHyphens/>
      <w:snapToGrid/>
      <w:spacing w:after="50" w:line="360" w:lineRule="auto"/>
      <w:jc w:val="both"/>
    </w:pPr>
    <w:rPr>
      <w:kern w:val="0"/>
      <w:szCs w:val="24"/>
      <w:lang w:val="x-none" w:eastAsia="x-none"/>
    </w:rPr>
  </w:style>
  <w:style w:type="paragraph" w:customStyle="1" w:styleId="51">
    <w:name w:val="內文編號5"/>
    <w:basedOn w:val="afa"/>
    <w:link w:val="5fd"/>
    <w:qFormat/>
    <w:rsid w:val="004C241C"/>
    <w:pPr>
      <w:numPr>
        <w:numId w:val="84"/>
      </w:numPr>
      <w:suppressAutoHyphens/>
      <w:snapToGrid/>
      <w:spacing w:after="50" w:line="360" w:lineRule="auto"/>
    </w:pPr>
    <w:rPr>
      <w:kern w:val="0"/>
      <w:szCs w:val="24"/>
      <w:lang w:val="x-none" w:eastAsia="x-none"/>
    </w:rPr>
  </w:style>
  <w:style w:type="paragraph" w:customStyle="1" w:styleId="affffffffffffff3">
    <w:name w:val="表格內文字"/>
    <w:basedOn w:val="afa"/>
    <w:link w:val="affffffffffffff2"/>
    <w:qFormat/>
    <w:rsid w:val="004C241C"/>
    <w:pPr>
      <w:suppressAutoHyphens/>
      <w:snapToGrid/>
      <w:spacing w:line="240" w:lineRule="atLeast"/>
      <w:jc w:val="both"/>
    </w:pPr>
    <w:rPr>
      <w:rFonts w:ascii="標楷體" w:hAnsi="標楷體"/>
      <w:kern w:val="0"/>
      <w:sz w:val="20"/>
      <w:szCs w:val="24"/>
      <w:lang w:val="x-none" w:eastAsia="x-none"/>
    </w:rPr>
  </w:style>
  <w:style w:type="paragraph" w:customStyle="1" w:styleId="af3">
    <w:name w:val="(一）內文"/>
    <w:link w:val="affffffffffffff4"/>
    <w:qFormat/>
    <w:rsid w:val="004C241C"/>
    <w:pPr>
      <w:numPr>
        <w:numId w:val="86"/>
      </w:numPr>
      <w:suppressAutoHyphens/>
      <w:spacing w:after="180"/>
      <w:jc w:val="both"/>
    </w:pPr>
    <w:rPr>
      <w:rFonts w:eastAsia="標楷體"/>
      <w:sz w:val="28"/>
      <w:szCs w:val="28"/>
    </w:rPr>
  </w:style>
  <w:style w:type="paragraph" w:customStyle="1" w:styleId="af5">
    <w:name w:val="１內文"/>
    <w:link w:val="affffffffffffff5"/>
    <w:qFormat/>
    <w:rsid w:val="004C241C"/>
    <w:pPr>
      <w:numPr>
        <w:numId w:val="87"/>
      </w:numPr>
      <w:suppressAutoHyphens/>
      <w:spacing w:after="180"/>
      <w:jc w:val="both"/>
    </w:pPr>
    <w:rPr>
      <w:rFonts w:eastAsia="標楷體"/>
      <w:sz w:val="28"/>
      <w:szCs w:val="24"/>
    </w:rPr>
  </w:style>
  <w:style w:type="paragraph" w:customStyle="1" w:styleId="affffffffffffff7">
    <w:name w:val="附錄標題"/>
    <w:basedOn w:val="affffd"/>
    <w:next w:val="afa"/>
    <w:link w:val="affffffffffffff6"/>
    <w:qFormat/>
    <w:rsid w:val="004C241C"/>
    <w:pPr>
      <w:keepNext w:val="0"/>
      <w:suppressAutoHyphens/>
      <w:snapToGrid/>
      <w:spacing w:beforeLines="0" w:before="0" w:after="180" w:line="360" w:lineRule="auto"/>
      <w:jc w:val="center"/>
    </w:pPr>
    <w:rPr>
      <w:rFonts w:ascii="Arial" w:hAnsi="Arial"/>
      <w:b w:val="0"/>
      <w:sz w:val="40"/>
      <w:szCs w:val="32"/>
      <w:lang w:val="x-none" w:eastAsia="x-none"/>
    </w:rPr>
  </w:style>
  <w:style w:type="paragraph" w:customStyle="1" w:styleId="48">
    <w:name w:val="內文 4"/>
    <w:basedOn w:val="afa"/>
    <w:qFormat/>
    <w:rsid w:val="004C241C"/>
    <w:pPr>
      <w:numPr>
        <w:numId w:val="88"/>
      </w:numPr>
      <w:suppressAutoHyphens/>
      <w:snapToGrid/>
      <w:spacing w:line="360" w:lineRule="auto"/>
      <w:jc w:val="both"/>
    </w:pPr>
    <w:rPr>
      <w:szCs w:val="24"/>
    </w:rPr>
  </w:style>
  <w:style w:type="paragraph" w:customStyle="1" w:styleId="RFP1">
    <w:name w:val="RFP標題1"/>
    <w:basedOn w:val="13"/>
    <w:next w:val="afa"/>
    <w:autoRedefine/>
    <w:rsid w:val="004C241C"/>
    <w:pPr>
      <w:pageBreakBefore w:val="0"/>
      <w:numPr>
        <w:numId w:val="89"/>
      </w:numPr>
      <w:suppressAutoHyphens/>
      <w:snapToGrid/>
      <w:spacing w:beforeLines="0" w:before="0" w:after="180" w:line="360" w:lineRule="auto"/>
      <w:jc w:val="center"/>
    </w:pPr>
    <w:rPr>
      <w:b w:val="0"/>
      <w:sz w:val="40"/>
      <w:u w:color="000000"/>
    </w:rPr>
  </w:style>
  <w:style w:type="paragraph" w:customStyle="1" w:styleId="RFP2">
    <w:name w:val="RFP標題2"/>
    <w:basedOn w:val="22"/>
    <w:next w:val="afa"/>
    <w:link w:val="RFP20"/>
    <w:autoRedefine/>
    <w:rsid w:val="004C241C"/>
    <w:pPr>
      <w:numPr>
        <w:numId w:val="89"/>
      </w:numPr>
      <w:suppressAutoHyphens/>
      <w:snapToGrid/>
      <w:spacing w:beforeLines="0" w:before="0" w:after="180" w:line="360" w:lineRule="auto"/>
      <w:jc w:val="left"/>
    </w:pPr>
    <w:rPr>
      <w:b w:val="0"/>
      <w:kern w:val="0"/>
      <w:sz w:val="32"/>
      <w:szCs w:val="48"/>
    </w:rPr>
  </w:style>
  <w:style w:type="paragraph" w:customStyle="1" w:styleId="RFP3">
    <w:name w:val="RFP標題3"/>
    <w:basedOn w:val="32"/>
    <w:next w:val="afa"/>
    <w:link w:val="RFP30"/>
    <w:autoRedefine/>
    <w:uiPriority w:val="99"/>
    <w:qFormat/>
    <w:rsid w:val="004C241C"/>
    <w:pPr>
      <w:keepNext/>
      <w:numPr>
        <w:numId w:val="89"/>
      </w:numPr>
      <w:suppressAutoHyphens/>
      <w:snapToGrid/>
      <w:spacing w:beforeLines="0" w:before="0" w:line="360" w:lineRule="auto"/>
    </w:pPr>
    <w:rPr>
      <w:rFonts w:ascii="Calibri Light" w:hAnsi="Calibri Light"/>
      <w:kern w:val="0"/>
      <w:szCs w:val="36"/>
    </w:rPr>
  </w:style>
  <w:style w:type="paragraph" w:customStyle="1" w:styleId="RFP40">
    <w:name w:val="RFP標題4"/>
    <w:basedOn w:val="44"/>
    <w:next w:val="afa"/>
    <w:link w:val="RFP4"/>
    <w:autoRedefine/>
    <w:rsid w:val="004C241C"/>
    <w:pPr>
      <w:keepNext/>
      <w:numPr>
        <w:ilvl w:val="0"/>
        <w:numId w:val="0"/>
      </w:numPr>
      <w:tabs>
        <w:tab w:val="num" w:pos="0"/>
      </w:tabs>
      <w:suppressAutoHyphens/>
      <w:snapToGrid/>
      <w:spacing w:beforeLines="0" w:before="0" w:after="190" w:line="360" w:lineRule="auto"/>
      <w:ind w:left="1843" w:hanging="425"/>
    </w:pPr>
    <w:rPr>
      <w:rFonts w:ascii="標楷體" w:hAnsi="標楷體"/>
      <w:color w:val="auto"/>
      <w:kern w:val="0"/>
      <w:szCs w:val="36"/>
    </w:rPr>
  </w:style>
  <w:style w:type="paragraph" w:customStyle="1" w:styleId="RFP5">
    <w:name w:val="RFP標題5"/>
    <w:basedOn w:val="55"/>
    <w:next w:val="afa"/>
    <w:autoRedefine/>
    <w:rsid w:val="004C241C"/>
    <w:pPr>
      <w:keepNext/>
      <w:numPr>
        <w:numId w:val="89"/>
      </w:numPr>
      <w:suppressAutoHyphens/>
      <w:snapToGrid/>
      <w:spacing w:beforeLines="0" w:before="0" w:line="360" w:lineRule="auto"/>
      <w:ind w:left="0" w:firstLine="0"/>
    </w:pPr>
    <w:rPr>
      <w:rFonts w:ascii="Calibri Light" w:hAnsi="Calibri Light"/>
      <w:bCs/>
      <w:kern w:val="0"/>
      <w:szCs w:val="36"/>
    </w:rPr>
  </w:style>
  <w:style w:type="paragraph" w:customStyle="1" w:styleId="RFP6">
    <w:name w:val="RFP標題6"/>
    <w:basedOn w:val="62"/>
    <w:next w:val="afa"/>
    <w:autoRedefine/>
    <w:rsid w:val="004C241C"/>
    <w:pPr>
      <w:keepNext/>
      <w:numPr>
        <w:numId w:val="89"/>
      </w:numPr>
      <w:suppressAutoHyphens/>
      <w:snapToGrid/>
      <w:spacing w:beforeLines="0" w:before="0" w:line="360" w:lineRule="auto"/>
    </w:pPr>
    <w:rPr>
      <w:rFonts w:ascii="Calibri Light" w:hAnsi="Calibri Light"/>
      <w:bCs/>
      <w:kern w:val="0"/>
      <w:szCs w:val="36"/>
      <w:lang w:eastAsia="zh-TW"/>
    </w:rPr>
  </w:style>
  <w:style w:type="paragraph" w:customStyle="1" w:styleId="RFP7">
    <w:name w:val="RFP標題7"/>
    <w:basedOn w:val="afa"/>
    <w:next w:val="afa"/>
    <w:autoRedefine/>
    <w:rsid w:val="004C241C"/>
    <w:pPr>
      <w:widowControl/>
      <w:numPr>
        <w:ilvl w:val="6"/>
        <w:numId w:val="89"/>
      </w:numPr>
      <w:suppressAutoHyphens/>
      <w:snapToGrid/>
      <w:spacing w:after="50" w:line="360" w:lineRule="auto"/>
      <w:jc w:val="both"/>
      <w:outlineLvl w:val="5"/>
    </w:pPr>
    <w:rPr>
      <w:szCs w:val="22"/>
    </w:rPr>
  </w:style>
  <w:style w:type="paragraph" w:customStyle="1" w:styleId="21">
    <w:name w:val="內文 2"/>
    <w:basedOn w:val="afa"/>
    <w:autoRedefine/>
    <w:uiPriority w:val="99"/>
    <w:qFormat/>
    <w:rsid w:val="00BB5CBB"/>
    <w:pPr>
      <w:numPr>
        <w:numId w:val="90"/>
      </w:numPr>
      <w:suppressAutoHyphens/>
      <w:snapToGrid/>
      <w:spacing w:beforeLines="50" w:before="120"/>
      <w:ind w:left="1985" w:hanging="284"/>
      <w:jc w:val="both"/>
      <w:outlineLvl w:val="4"/>
    </w:pPr>
    <w:rPr>
      <w:kern w:val="0"/>
      <w:szCs w:val="20"/>
    </w:rPr>
  </w:style>
  <w:style w:type="paragraph" w:customStyle="1" w:styleId="6f6">
    <w:name w:val="內文 6"/>
    <w:basedOn w:val="afa"/>
    <w:autoRedefine/>
    <w:qFormat/>
    <w:rsid w:val="004C241C"/>
    <w:pPr>
      <w:suppressAutoHyphens/>
      <w:snapToGrid/>
      <w:spacing w:after="180"/>
      <w:ind w:left="357" w:hanging="357"/>
      <w:jc w:val="both"/>
    </w:pPr>
    <w:rPr>
      <w:kern w:val="0"/>
      <w:szCs w:val="20"/>
    </w:rPr>
  </w:style>
  <w:style w:type="paragraph" w:customStyle="1" w:styleId="afffffffffffffff1">
    <w:name w:val="封面"/>
    <w:basedOn w:val="afa"/>
    <w:autoRedefine/>
    <w:qFormat/>
    <w:rsid w:val="004C241C"/>
    <w:pPr>
      <w:suppressAutoHyphens/>
      <w:spacing w:after="120" w:line="480" w:lineRule="exact"/>
      <w:ind w:left="137"/>
      <w:jc w:val="center"/>
    </w:pPr>
    <w:rPr>
      <w:rFonts w:cs="新細明體"/>
      <w:b/>
      <w:bCs/>
      <w:sz w:val="44"/>
      <w:szCs w:val="20"/>
    </w:rPr>
  </w:style>
  <w:style w:type="paragraph" w:customStyle="1" w:styleId="-6">
    <w:name w:val="內文-文字框置中"/>
    <w:basedOn w:val="afa"/>
    <w:autoRedefine/>
    <w:qFormat/>
    <w:rsid w:val="004C241C"/>
    <w:pPr>
      <w:suppressAutoHyphens/>
      <w:spacing w:line="480" w:lineRule="exact"/>
      <w:ind w:left="137"/>
    </w:pPr>
    <w:rPr>
      <w:sz w:val="24"/>
      <w:szCs w:val="24"/>
    </w:rPr>
  </w:style>
  <w:style w:type="paragraph" w:customStyle="1" w:styleId="-7">
    <w:name w:val="內文-置右"/>
    <w:basedOn w:val="afa"/>
    <w:autoRedefine/>
    <w:qFormat/>
    <w:rsid w:val="004C241C"/>
    <w:pPr>
      <w:suppressAutoHyphens/>
      <w:spacing w:before="100" w:line="480" w:lineRule="exact"/>
      <w:ind w:left="137" w:right="960"/>
    </w:pPr>
    <w:rPr>
      <w:color w:val="000000"/>
      <w:sz w:val="24"/>
      <w:szCs w:val="24"/>
    </w:rPr>
  </w:style>
  <w:style w:type="paragraph" w:customStyle="1" w:styleId="-8">
    <w:name w:val="內文-置右小型字體"/>
    <w:basedOn w:val="afa"/>
    <w:autoRedefine/>
    <w:qFormat/>
    <w:rsid w:val="004C241C"/>
    <w:pPr>
      <w:suppressAutoHyphens/>
      <w:spacing w:line="480" w:lineRule="exact"/>
      <w:ind w:left="137"/>
    </w:pPr>
    <w:rPr>
      <w:sz w:val="18"/>
      <w:szCs w:val="18"/>
    </w:rPr>
  </w:style>
  <w:style w:type="paragraph" w:customStyle="1" w:styleId="-9">
    <w:name w:val="內文-置左小型字體"/>
    <w:basedOn w:val="afa"/>
    <w:autoRedefine/>
    <w:qFormat/>
    <w:rsid w:val="004C241C"/>
    <w:pPr>
      <w:suppressAutoHyphens/>
      <w:spacing w:line="480" w:lineRule="exact"/>
      <w:ind w:left="137"/>
    </w:pPr>
    <w:rPr>
      <w:sz w:val="18"/>
      <w:szCs w:val="18"/>
    </w:rPr>
  </w:style>
  <w:style w:type="paragraph" w:customStyle="1" w:styleId="afffffffffffffff2">
    <w:name w:val="外框內容"/>
    <w:basedOn w:val="afa"/>
    <w:qFormat/>
    <w:rsid w:val="004C241C"/>
    <w:pPr>
      <w:suppressAutoHyphens/>
      <w:spacing w:line="480" w:lineRule="exact"/>
      <w:ind w:left="137"/>
    </w:pPr>
    <w:rPr>
      <w:sz w:val="24"/>
      <w:szCs w:val="24"/>
    </w:rPr>
  </w:style>
  <w:style w:type="paragraph" w:customStyle="1" w:styleId="afffffffffffffff3">
    <w:name w:val="表格內容"/>
    <w:basedOn w:val="afa"/>
    <w:qFormat/>
    <w:rsid w:val="004C241C"/>
    <w:pPr>
      <w:suppressLineNumbers/>
      <w:suppressAutoHyphens/>
      <w:spacing w:line="480" w:lineRule="exact"/>
      <w:ind w:left="137"/>
    </w:pPr>
    <w:rPr>
      <w:sz w:val="24"/>
      <w:szCs w:val="24"/>
    </w:rPr>
  </w:style>
  <w:style w:type="paragraph" w:customStyle="1" w:styleId="afffffffffffffff4">
    <w:name w:val="表格標題"/>
    <w:basedOn w:val="afffffffffffffff3"/>
    <w:qFormat/>
    <w:rsid w:val="004C241C"/>
    <w:pPr>
      <w:jc w:val="center"/>
    </w:pPr>
    <w:rPr>
      <w:b/>
      <w:bCs/>
    </w:rPr>
  </w:style>
  <w:style w:type="table" w:styleId="4-1">
    <w:name w:val="Grid Table 4 Accent 1"/>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Grid Table 4 Accent 2"/>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6">
    <w:name w:val="Grid Table 4 Accent 6"/>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3">
    <w:name w:val="Grid Table 4 Accent 3"/>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3">
    <w:name w:val="Grid Table 6 Colorful Accent 3"/>
    <w:basedOn w:val="afc"/>
    <w:uiPriority w:val="51"/>
    <w:rsid w:val="004C241C"/>
    <w:pPr>
      <w:suppressAutoHyphens/>
    </w:pPr>
    <w:rPr>
      <w:rFonts w:asciiTheme="minorHAnsi" w:eastAsiaTheme="minorEastAsia" w:hAnsiTheme="minorHAnsi" w:cstheme="minorBidi"/>
      <w:color w:val="7B7B7B" w:themeColor="accent3" w:themeShade="BF"/>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ffffe">
    <w:name w:val="週報表格格線1"/>
    <w:basedOn w:val="afc"/>
    <w:uiPriority w:val="39"/>
    <w:rsid w:val="004C241C"/>
    <w:pPr>
      <w:suppressAutoHyphens/>
    </w:pPr>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
    <w:name w:val="表格格線21"/>
    <w:basedOn w:val="afc"/>
    <w:rsid w:val="004C241C"/>
    <w:pPr>
      <w:suppressAutoHyphens/>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f">
    <w:name w:val="表格格線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6f7">
    <w:name w:val="表格格線6"/>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7f">
    <w:name w:val="表格格線7"/>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8d">
    <w:name w:val="表格格線8"/>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9c">
    <w:name w:val="表格格線9"/>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03">
    <w:name w:val="表格格線10"/>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14">
    <w:name w:val="表格格線11"/>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22">
    <w:name w:val="表格格線12"/>
    <w:basedOn w:val="afc"/>
    <w:link w:val="1ffff6"/>
    <w:rsid w:val="004C241C"/>
    <w:pPr>
      <w:suppressAutoHyphens/>
      <w:spacing w:line="480" w:lineRule="exact"/>
      <w:jc w:val="both"/>
    </w:pPr>
    <w:rPr>
      <w:rFonts w:eastAsia="標楷體"/>
      <w:sz w:val="28"/>
      <w:szCs w:val="28"/>
      <w:lang w:val="x-none" w:eastAsia="x-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rPr>
        <w:tblHeader/>
      </w:trPr>
      <w:tcPr>
        <w:shd w:val="clear" w:color="auto" w:fill="FFCC99"/>
      </w:tcPr>
    </w:tblStylePr>
    <w:tblStylePr w:type="lastRow">
      <w:pPr>
        <w:jc w:val="both"/>
      </w:pPr>
    </w:tblStylePr>
    <w:tblStylePr w:type="firstCol">
      <w:pPr>
        <w:jc w:val="both"/>
      </w:pPr>
    </w:tblStylePr>
    <w:tblStylePr w:type="band1Horz">
      <w:tblPr/>
      <w:tcPr>
        <w:shd w:val="clear" w:color="auto" w:fill="FFFFFF"/>
      </w:tcPr>
    </w:tblStylePr>
    <w:tblStylePr w:type="neCell">
      <w:tblPr/>
      <w:tcPr>
        <w:shd w:val="clear" w:color="auto" w:fill="FFCC99"/>
      </w:tcPr>
    </w:tblStylePr>
    <w:tblStylePr w:type="nwCell">
      <w:pPr>
        <w:jc w:val="center"/>
      </w:pPr>
      <w:tblPr/>
      <w:tcPr>
        <w:shd w:val="clear" w:color="auto" w:fill="FFCC99"/>
      </w:tcPr>
    </w:tblStylePr>
  </w:style>
  <w:style w:type="table" w:customStyle="1" w:styleId="130">
    <w:name w:val="表格格線13"/>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41">
    <w:name w:val="表格格線14"/>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50">
    <w:name w:val="表格格線1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paragraph" w:customStyle="1" w:styleId="afffffffffffffff5">
    <w:name w:val="花蓮縣政府"/>
    <w:basedOn w:val="afa"/>
    <w:link w:val="afffffffffffffff6"/>
    <w:qFormat/>
    <w:rsid w:val="004C241C"/>
    <w:pPr>
      <w:widowControl/>
      <w:snapToGrid/>
      <w:jc w:val="both"/>
    </w:pPr>
    <w:rPr>
      <w:rFonts w:ascii="標楷體" w:hAnsi="標楷體" w:cs="新細明體"/>
      <w:color w:val="000000"/>
      <w:kern w:val="0"/>
      <w:sz w:val="24"/>
      <w:szCs w:val="24"/>
    </w:rPr>
  </w:style>
  <w:style w:type="character" w:customStyle="1" w:styleId="afffffffffffffff6">
    <w:name w:val="花蓮縣政府 字元"/>
    <w:basedOn w:val="afb"/>
    <w:link w:val="afffffffffffffff5"/>
    <w:rsid w:val="004C241C"/>
    <w:rPr>
      <w:rFonts w:ascii="標楷體" w:eastAsia="標楷體" w:hAnsi="標楷體" w:cs="新細明體"/>
      <w:color w:val="000000"/>
      <w:sz w:val="24"/>
      <w:szCs w:val="24"/>
    </w:rPr>
  </w:style>
  <w:style w:type="character" w:customStyle="1" w:styleId="2fb">
    <w:name w:val="標題 2內文 字元"/>
    <w:link w:val="28"/>
    <w:uiPriority w:val="1"/>
    <w:locked/>
    <w:rsid w:val="007923BB"/>
    <w:rPr>
      <w:rFonts w:ascii="Arial" w:eastAsia="標楷體" w:hAnsi="Arial"/>
      <w:noProof/>
      <w:kern w:val="2"/>
      <w:sz w:val="28"/>
      <w:szCs w:val="28"/>
    </w:rPr>
  </w:style>
  <w:style w:type="paragraph" w:customStyle="1" w:styleId="afffffffffffffff7">
    <w:name w:val="表標題後段距離新增"/>
    <w:basedOn w:val="affff8"/>
    <w:link w:val="afffffffffffffff8"/>
    <w:qFormat/>
    <w:rsid w:val="00630B1C"/>
    <w:pPr>
      <w:keepNext/>
      <w:spacing w:before="50" w:afterLines="50" w:after="50"/>
    </w:pPr>
  </w:style>
  <w:style w:type="character" w:customStyle="1" w:styleId="afffffffffffffff8">
    <w:name w:val="表標題後段距離新增 字元"/>
    <w:basedOn w:val="affff9"/>
    <w:link w:val="afffffffffffffff7"/>
    <w:rsid w:val="00630B1C"/>
    <w:rPr>
      <w:rFonts w:eastAsia="標楷體"/>
      <w:kern w:val="2"/>
      <w:sz w:val="28"/>
      <w:szCs w:val="28"/>
    </w:rPr>
  </w:style>
  <w:style w:type="character" w:customStyle="1" w:styleId="2fff">
    <w:name w:val="未解析的提及2"/>
    <w:basedOn w:val="afb"/>
    <w:uiPriority w:val="99"/>
    <w:semiHidden/>
    <w:unhideWhenUsed/>
    <w:rsid w:val="007A3144"/>
    <w:rPr>
      <w:color w:val="605E5C"/>
      <w:shd w:val="clear" w:color="auto" w:fill="E1DFDD"/>
    </w:rPr>
  </w:style>
  <w:style w:type="paragraph" w:customStyle="1" w:styleId="1fffff">
    <w:name w:val="(1)第四"/>
    <w:basedOn w:val="55"/>
    <w:link w:val="1fffff0"/>
    <w:rsid w:val="000F5573"/>
  </w:style>
  <w:style w:type="character" w:customStyle="1" w:styleId="1fffff0">
    <w:name w:val="(1)第四 字元"/>
    <w:basedOn w:val="59"/>
    <w:link w:val="1fffff"/>
    <w:rsid w:val="000F5573"/>
    <w:rPr>
      <w:rFonts w:eastAsia="標楷體"/>
      <w:kern w:val="2"/>
      <w:sz w:val="28"/>
      <w:szCs w:val="28"/>
    </w:rPr>
  </w:style>
  <w:style w:type="paragraph" w:customStyle="1" w:styleId="Afffffffffffffff9">
    <w:name w:val="A、真正標題六"/>
    <w:basedOn w:val="62"/>
    <w:link w:val="Afffffffffffffffa"/>
    <w:qFormat/>
    <w:rsid w:val="002508F3"/>
    <w:pPr>
      <w:spacing w:before="50"/>
      <w:ind w:left="1559"/>
    </w:pPr>
    <w:rPr>
      <w:lang w:eastAsia="zh-TW"/>
    </w:rPr>
  </w:style>
  <w:style w:type="character" w:customStyle="1" w:styleId="Afffffffffffffffa">
    <w:name w:val="A、真正標題六 字元"/>
    <w:basedOn w:val="65"/>
    <w:link w:val="Afffffffffffffff9"/>
    <w:rsid w:val="002508F3"/>
    <w:rPr>
      <w:rFonts w:eastAsia="標楷體"/>
      <w:kern w:val="2"/>
      <w:sz w:val="28"/>
      <w:szCs w:val="28"/>
      <w:lang w:eastAsia="zh-HK"/>
    </w:rPr>
  </w:style>
  <w:style w:type="paragraph" w:customStyle="1" w:styleId="Afffffffffffffffb">
    <w:name w:val="A. 標題"/>
    <w:basedOn w:val="afa"/>
    <w:next w:val="afa"/>
    <w:link w:val="Afffffffffffffffc"/>
    <w:locked/>
    <w:rsid w:val="00D20537"/>
    <w:pPr>
      <w:tabs>
        <w:tab w:val="left" w:pos="2100"/>
      </w:tabs>
      <w:snapToGrid/>
      <w:spacing w:beforeLines="50" w:before="50" w:afterLines="50" w:after="50"/>
      <w:ind w:left="1928" w:hanging="397"/>
      <w:jc w:val="both"/>
      <w:textAlignment w:val="center"/>
      <w:outlineLvl w:val="6"/>
    </w:pPr>
    <w:rPr>
      <w:kern w:val="0"/>
      <w:szCs w:val="20"/>
      <w:lang w:val="zh-CN" w:eastAsia="zh-CN"/>
    </w:rPr>
  </w:style>
  <w:style w:type="paragraph" w:customStyle="1" w:styleId="Af0">
    <w:name w:val="A.功能說明"/>
    <w:basedOn w:val="Afffffffffffffffb"/>
    <w:link w:val="Afffffffffffffffd"/>
    <w:qFormat/>
    <w:rsid w:val="00604090"/>
    <w:pPr>
      <w:numPr>
        <w:ilvl w:val="6"/>
        <w:numId w:val="56"/>
      </w:numPr>
      <w:spacing w:before="120" w:after="120"/>
      <w:ind w:left="2100" w:hanging="420"/>
    </w:pPr>
  </w:style>
  <w:style w:type="character" w:customStyle="1" w:styleId="Afffffffffffffffc">
    <w:name w:val="A. 標題 字元"/>
    <w:basedOn w:val="afb"/>
    <w:link w:val="Afffffffffffffffb"/>
    <w:rsid w:val="00F263C6"/>
    <w:rPr>
      <w:rFonts w:eastAsia="標楷體"/>
      <w:sz w:val="28"/>
      <w:lang w:val="zh-CN" w:eastAsia="zh-CN"/>
    </w:rPr>
  </w:style>
  <w:style w:type="character" w:customStyle="1" w:styleId="Afffffffffffffffd">
    <w:name w:val="A.功能說明 字元"/>
    <w:basedOn w:val="Afffffffffffffffc"/>
    <w:link w:val="Af0"/>
    <w:rsid w:val="00604090"/>
    <w:rPr>
      <w:rFonts w:eastAsia="標楷體"/>
      <w:sz w:val="28"/>
      <w:lang w:val="zh-CN" w:eastAsia="zh-CN"/>
    </w:rPr>
  </w:style>
  <w:style w:type="paragraph" w:customStyle="1" w:styleId="Afffffffffffffffe">
    <w:name w:val="A.內文"/>
    <w:basedOn w:val="58"/>
    <w:link w:val="Affffffffffffffff"/>
    <w:qFormat/>
    <w:rsid w:val="00A82106"/>
    <w:pPr>
      <w:spacing w:before="50" w:afterLines="100" w:after="100"/>
      <w:ind w:left="2098"/>
    </w:pPr>
  </w:style>
  <w:style w:type="character" w:customStyle="1" w:styleId="A80">
    <w:name w:val="A8"/>
    <w:uiPriority w:val="99"/>
    <w:rsid w:val="0002349B"/>
    <w:rPr>
      <w:rFonts w:cs="Georgia"/>
      <w:color w:val="000000"/>
      <w:sz w:val="21"/>
      <w:szCs w:val="21"/>
    </w:rPr>
  </w:style>
  <w:style w:type="character" w:customStyle="1" w:styleId="Affffffffffffffff">
    <w:name w:val="A.內文 字元"/>
    <w:basedOn w:val="5f5"/>
    <w:link w:val="Afffffffffffffffe"/>
    <w:rsid w:val="00A82106"/>
    <w:rPr>
      <w:rFonts w:eastAsia="標楷體"/>
      <w:kern w:val="2"/>
      <w:sz w:val="28"/>
      <w:szCs w:val="28"/>
    </w:rPr>
  </w:style>
  <w:style w:type="paragraph" w:customStyle="1" w:styleId="affffffffffffffff0">
    <w:name w:val="一、二標"/>
    <w:basedOn w:val="22"/>
    <w:link w:val="affffffffffffffff1"/>
    <w:qFormat/>
    <w:rsid w:val="005C7148"/>
    <w:pPr>
      <w:tabs>
        <w:tab w:val="clear" w:pos="2269"/>
        <w:tab w:val="num" w:pos="851"/>
      </w:tabs>
      <w:spacing w:before="120" w:line="400" w:lineRule="exact"/>
      <w:ind w:left="560" w:right="840" w:hanging="280"/>
    </w:pPr>
    <w:rPr>
      <w:rFonts w:ascii="標楷體" w:hAnsi="標楷體"/>
    </w:rPr>
  </w:style>
  <w:style w:type="character" w:customStyle="1" w:styleId="affffffffffffffff1">
    <w:name w:val="一、二標 字元"/>
    <w:basedOn w:val="29"/>
    <w:link w:val="affffffffffffffff0"/>
    <w:rsid w:val="005C7148"/>
    <w:rPr>
      <w:rFonts w:ascii="標楷體" w:eastAsia="標楷體" w:hAnsi="標楷體"/>
      <w:b/>
      <w:bCs/>
      <w:kern w:val="2"/>
      <w:sz w:val="28"/>
      <w:szCs w:val="28"/>
    </w:rPr>
  </w:style>
  <w:style w:type="paragraph" w:customStyle="1" w:styleId="affffffffffffffff2">
    <w:name w:val="一、標題二"/>
    <w:basedOn w:val="22"/>
    <w:link w:val="affffffffffffffff3"/>
    <w:qFormat/>
    <w:rsid w:val="00CC6160"/>
    <w:pPr>
      <w:tabs>
        <w:tab w:val="clear" w:pos="2269"/>
      </w:tabs>
      <w:spacing w:afterLines="50" w:after="50" w:line="400" w:lineRule="exact"/>
      <w:ind w:left="556" w:hanging="278"/>
    </w:pPr>
  </w:style>
  <w:style w:type="character" w:customStyle="1" w:styleId="affffffffffffffff3">
    <w:name w:val="一、標題二 字元"/>
    <w:basedOn w:val="29"/>
    <w:link w:val="affffffffffffffff2"/>
    <w:rsid w:val="00CC6160"/>
    <w:rPr>
      <w:rFonts w:eastAsia="標楷體"/>
      <w:b/>
      <w:bCs/>
      <w:kern w:val="2"/>
      <w:sz w:val="28"/>
      <w:szCs w:val="28"/>
    </w:rPr>
  </w:style>
  <w:style w:type="paragraph" w:customStyle="1" w:styleId="140">
    <w:name w:val="1. 標題4 真"/>
    <w:basedOn w:val="44"/>
    <w:link w:val="142"/>
    <w:qFormat/>
    <w:rsid w:val="0017271A"/>
    <w:pPr>
      <w:numPr>
        <w:numId w:val="46"/>
      </w:numPr>
    </w:pPr>
    <w:rPr>
      <w:sz w:val="22"/>
    </w:rPr>
  </w:style>
  <w:style w:type="character" w:customStyle="1" w:styleId="142">
    <w:name w:val="1. 標題4 真 字元"/>
    <w:basedOn w:val="4b"/>
    <w:link w:val="140"/>
    <w:rsid w:val="0017271A"/>
    <w:rPr>
      <w:rFonts w:eastAsia="標楷體"/>
      <w:color w:val="000000" w:themeColor="text1"/>
      <w:kern w:val="2"/>
      <w:sz w:val="22"/>
      <w:szCs w:val="28"/>
    </w:rPr>
  </w:style>
  <w:style w:type="paragraph" w:customStyle="1" w:styleId="affffffffffffffff4">
    <w:name w:val="資料來源表內文"/>
    <w:basedOn w:val="28"/>
    <w:link w:val="affffffffffffffff5"/>
    <w:qFormat/>
    <w:rsid w:val="00307157"/>
    <w:pPr>
      <w:spacing w:before="190"/>
      <w:ind w:firstLine="480"/>
    </w:pPr>
    <w:rPr>
      <w:sz w:val="24"/>
      <w:szCs w:val="24"/>
    </w:rPr>
  </w:style>
  <w:style w:type="character" w:customStyle="1" w:styleId="affffffffffffffff5">
    <w:name w:val="資料來源表內文 字元"/>
    <w:basedOn w:val="2fb"/>
    <w:link w:val="affffffffffffffff4"/>
    <w:rsid w:val="00307157"/>
    <w:rPr>
      <w:rFonts w:ascii="Arial" w:eastAsia="標楷體" w:hAnsi="Arial"/>
      <w:noProof/>
      <w:kern w:val="2"/>
      <w:sz w:val="24"/>
      <w:szCs w:val="24"/>
    </w:rPr>
  </w:style>
  <w:style w:type="table" w:styleId="affffffffffffffff6">
    <w:name w:val="Grid Table Light"/>
    <w:basedOn w:val="afc"/>
    <w:uiPriority w:val="40"/>
    <w:rsid w:val="00E16F8A"/>
    <w:pPr>
      <w:ind w:firstLine="720"/>
    </w:pPr>
    <w:rPr>
      <w:rFonts w:asciiTheme="minorHAnsi" w:eastAsiaTheme="minorEastAsia" w:hAnsiTheme="minorHAnsi" w:cstheme="minorBidi"/>
      <w:sz w:val="24"/>
      <w:szCs w:val="24"/>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617">
      <w:bodyDiv w:val="1"/>
      <w:marLeft w:val="0"/>
      <w:marRight w:val="0"/>
      <w:marTop w:val="0"/>
      <w:marBottom w:val="0"/>
      <w:divBdr>
        <w:top w:val="none" w:sz="0" w:space="0" w:color="auto"/>
        <w:left w:val="none" w:sz="0" w:space="0" w:color="auto"/>
        <w:bottom w:val="none" w:sz="0" w:space="0" w:color="auto"/>
        <w:right w:val="none" w:sz="0" w:space="0" w:color="auto"/>
      </w:divBdr>
    </w:div>
    <w:div w:id="16977234">
      <w:bodyDiv w:val="1"/>
      <w:marLeft w:val="0"/>
      <w:marRight w:val="0"/>
      <w:marTop w:val="0"/>
      <w:marBottom w:val="0"/>
      <w:divBdr>
        <w:top w:val="none" w:sz="0" w:space="0" w:color="auto"/>
        <w:left w:val="none" w:sz="0" w:space="0" w:color="auto"/>
        <w:bottom w:val="none" w:sz="0" w:space="0" w:color="auto"/>
        <w:right w:val="none" w:sz="0" w:space="0" w:color="auto"/>
      </w:divBdr>
    </w:div>
    <w:div w:id="19161070">
      <w:bodyDiv w:val="1"/>
      <w:marLeft w:val="0"/>
      <w:marRight w:val="0"/>
      <w:marTop w:val="0"/>
      <w:marBottom w:val="0"/>
      <w:divBdr>
        <w:top w:val="none" w:sz="0" w:space="0" w:color="auto"/>
        <w:left w:val="none" w:sz="0" w:space="0" w:color="auto"/>
        <w:bottom w:val="none" w:sz="0" w:space="0" w:color="auto"/>
        <w:right w:val="none" w:sz="0" w:space="0" w:color="auto"/>
      </w:divBdr>
      <w:divsChild>
        <w:div w:id="2108453843">
          <w:marLeft w:val="547"/>
          <w:marRight w:val="0"/>
          <w:marTop w:val="115"/>
          <w:marBottom w:val="0"/>
          <w:divBdr>
            <w:top w:val="none" w:sz="0" w:space="0" w:color="auto"/>
            <w:left w:val="none" w:sz="0" w:space="0" w:color="auto"/>
            <w:bottom w:val="none" w:sz="0" w:space="0" w:color="auto"/>
            <w:right w:val="none" w:sz="0" w:space="0" w:color="auto"/>
          </w:divBdr>
        </w:div>
      </w:divsChild>
    </w:div>
    <w:div w:id="34351047">
      <w:bodyDiv w:val="1"/>
      <w:marLeft w:val="0"/>
      <w:marRight w:val="0"/>
      <w:marTop w:val="0"/>
      <w:marBottom w:val="0"/>
      <w:divBdr>
        <w:top w:val="none" w:sz="0" w:space="0" w:color="auto"/>
        <w:left w:val="none" w:sz="0" w:space="0" w:color="auto"/>
        <w:bottom w:val="none" w:sz="0" w:space="0" w:color="auto"/>
        <w:right w:val="none" w:sz="0" w:space="0" w:color="auto"/>
      </w:divBdr>
    </w:div>
    <w:div w:id="34355366">
      <w:bodyDiv w:val="1"/>
      <w:marLeft w:val="0"/>
      <w:marRight w:val="0"/>
      <w:marTop w:val="0"/>
      <w:marBottom w:val="0"/>
      <w:divBdr>
        <w:top w:val="none" w:sz="0" w:space="0" w:color="auto"/>
        <w:left w:val="none" w:sz="0" w:space="0" w:color="auto"/>
        <w:bottom w:val="none" w:sz="0" w:space="0" w:color="auto"/>
        <w:right w:val="none" w:sz="0" w:space="0" w:color="auto"/>
      </w:divBdr>
    </w:div>
    <w:div w:id="36005191">
      <w:bodyDiv w:val="1"/>
      <w:marLeft w:val="0"/>
      <w:marRight w:val="0"/>
      <w:marTop w:val="0"/>
      <w:marBottom w:val="0"/>
      <w:divBdr>
        <w:top w:val="none" w:sz="0" w:space="0" w:color="auto"/>
        <w:left w:val="none" w:sz="0" w:space="0" w:color="auto"/>
        <w:bottom w:val="none" w:sz="0" w:space="0" w:color="auto"/>
        <w:right w:val="none" w:sz="0" w:space="0" w:color="auto"/>
      </w:divBdr>
    </w:div>
    <w:div w:id="41759676">
      <w:bodyDiv w:val="1"/>
      <w:marLeft w:val="0"/>
      <w:marRight w:val="0"/>
      <w:marTop w:val="0"/>
      <w:marBottom w:val="0"/>
      <w:divBdr>
        <w:top w:val="none" w:sz="0" w:space="0" w:color="auto"/>
        <w:left w:val="none" w:sz="0" w:space="0" w:color="auto"/>
        <w:bottom w:val="none" w:sz="0" w:space="0" w:color="auto"/>
        <w:right w:val="none" w:sz="0" w:space="0" w:color="auto"/>
      </w:divBdr>
    </w:div>
    <w:div w:id="84110564">
      <w:bodyDiv w:val="1"/>
      <w:marLeft w:val="0"/>
      <w:marRight w:val="0"/>
      <w:marTop w:val="0"/>
      <w:marBottom w:val="0"/>
      <w:divBdr>
        <w:top w:val="none" w:sz="0" w:space="0" w:color="auto"/>
        <w:left w:val="none" w:sz="0" w:space="0" w:color="auto"/>
        <w:bottom w:val="none" w:sz="0" w:space="0" w:color="auto"/>
        <w:right w:val="none" w:sz="0" w:space="0" w:color="auto"/>
      </w:divBdr>
      <w:divsChild>
        <w:div w:id="698313946">
          <w:marLeft w:val="547"/>
          <w:marRight w:val="0"/>
          <w:marTop w:val="115"/>
          <w:marBottom w:val="0"/>
          <w:divBdr>
            <w:top w:val="none" w:sz="0" w:space="0" w:color="auto"/>
            <w:left w:val="none" w:sz="0" w:space="0" w:color="auto"/>
            <w:bottom w:val="none" w:sz="0" w:space="0" w:color="auto"/>
            <w:right w:val="none" w:sz="0" w:space="0" w:color="auto"/>
          </w:divBdr>
        </w:div>
      </w:divsChild>
    </w:div>
    <w:div w:id="86971618">
      <w:bodyDiv w:val="1"/>
      <w:marLeft w:val="0"/>
      <w:marRight w:val="0"/>
      <w:marTop w:val="0"/>
      <w:marBottom w:val="0"/>
      <w:divBdr>
        <w:top w:val="none" w:sz="0" w:space="0" w:color="auto"/>
        <w:left w:val="none" w:sz="0" w:space="0" w:color="auto"/>
        <w:bottom w:val="none" w:sz="0" w:space="0" w:color="auto"/>
        <w:right w:val="none" w:sz="0" w:space="0" w:color="auto"/>
      </w:divBdr>
    </w:div>
    <w:div w:id="90199395">
      <w:bodyDiv w:val="1"/>
      <w:marLeft w:val="0"/>
      <w:marRight w:val="0"/>
      <w:marTop w:val="0"/>
      <w:marBottom w:val="0"/>
      <w:divBdr>
        <w:top w:val="none" w:sz="0" w:space="0" w:color="auto"/>
        <w:left w:val="none" w:sz="0" w:space="0" w:color="auto"/>
        <w:bottom w:val="none" w:sz="0" w:space="0" w:color="auto"/>
        <w:right w:val="none" w:sz="0" w:space="0" w:color="auto"/>
      </w:divBdr>
    </w:div>
    <w:div w:id="115224876">
      <w:bodyDiv w:val="1"/>
      <w:marLeft w:val="0"/>
      <w:marRight w:val="0"/>
      <w:marTop w:val="0"/>
      <w:marBottom w:val="0"/>
      <w:divBdr>
        <w:top w:val="none" w:sz="0" w:space="0" w:color="auto"/>
        <w:left w:val="none" w:sz="0" w:space="0" w:color="auto"/>
        <w:bottom w:val="none" w:sz="0" w:space="0" w:color="auto"/>
        <w:right w:val="none" w:sz="0" w:space="0" w:color="auto"/>
      </w:divBdr>
      <w:divsChild>
        <w:div w:id="1885948756">
          <w:marLeft w:val="2016"/>
          <w:marRight w:val="0"/>
          <w:marTop w:val="58"/>
          <w:marBottom w:val="0"/>
          <w:divBdr>
            <w:top w:val="none" w:sz="0" w:space="0" w:color="auto"/>
            <w:left w:val="none" w:sz="0" w:space="0" w:color="auto"/>
            <w:bottom w:val="none" w:sz="0" w:space="0" w:color="auto"/>
            <w:right w:val="none" w:sz="0" w:space="0" w:color="auto"/>
          </w:divBdr>
        </w:div>
      </w:divsChild>
    </w:div>
    <w:div w:id="120458796">
      <w:bodyDiv w:val="1"/>
      <w:marLeft w:val="0"/>
      <w:marRight w:val="0"/>
      <w:marTop w:val="0"/>
      <w:marBottom w:val="0"/>
      <w:divBdr>
        <w:top w:val="none" w:sz="0" w:space="0" w:color="auto"/>
        <w:left w:val="none" w:sz="0" w:space="0" w:color="auto"/>
        <w:bottom w:val="none" w:sz="0" w:space="0" w:color="auto"/>
        <w:right w:val="none" w:sz="0" w:space="0" w:color="auto"/>
      </w:divBdr>
    </w:div>
    <w:div w:id="132523841">
      <w:bodyDiv w:val="1"/>
      <w:marLeft w:val="0"/>
      <w:marRight w:val="0"/>
      <w:marTop w:val="0"/>
      <w:marBottom w:val="0"/>
      <w:divBdr>
        <w:top w:val="none" w:sz="0" w:space="0" w:color="auto"/>
        <w:left w:val="none" w:sz="0" w:space="0" w:color="auto"/>
        <w:bottom w:val="none" w:sz="0" w:space="0" w:color="auto"/>
        <w:right w:val="none" w:sz="0" w:space="0" w:color="auto"/>
      </w:divBdr>
    </w:div>
    <w:div w:id="150414930">
      <w:bodyDiv w:val="1"/>
      <w:marLeft w:val="0"/>
      <w:marRight w:val="0"/>
      <w:marTop w:val="0"/>
      <w:marBottom w:val="0"/>
      <w:divBdr>
        <w:top w:val="none" w:sz="0" w:space="0" w:color="auto"/>
        <w:left w:val="none" w:sz="0" w:space="0" w:color="auto"/>
        <w:bottom w:val="none" w:sz="0" w:space="0" w:color="auto"/>
        <w:right w:val="none" w:sz="0" w:space="0" w:color="auto"/>
      </w:divBdr>
      <w:divsChild>
        <w:div w:id="411779544">
          <w:marLeft w:val="1800"/>
          <w:marRight w:val="0"/>
          <w:marTop w:val="115"/>
          <w:marBottom w:val="0"/>
          <w:divBdr>
            <w:top w:val="none" w:sz="0" w:space="0" w:color="auto"/>
            <w:left w:val="none" w:sz="0" w:space="0" w:color="auto"/>
            <w:bottom w:val="none" w:sz="0" w:space="0" w:color="auto"/>
            <w:right w:val="none" w:sz="0" w:space="0" w:color="auto"/>
          </w:divBdr>
        </w:div>
      </w:divsChild>
    </w:div>
    <w:div w:id="159121581">
      <w:bodyDiv w:val="1"/>
      <w:marLeft w:val="0"/>
      <w:marRight w:val="0"/>
      <w:marTop w:val="0"/>
      <w:marBottom w:val="0"/>
      <w:divBdr>
        <w:top w:val="none" w:sz="0" w:space="0" w:color="auto"/>
        <w:left w:val="none" w:sz="0" w:space="0" w:color="auto"/>
        <w:bottom w:val="none" w:sz="0" w:space="0" w:color="auto"/>
        <w:right w:val="none" w:sz="0" w:space="0" w:color="auto"/>
      </w:divBdr>
    </w:div>
    <w:div w:id="160127090">
      <w:bodyDiv w:val="1"/>
      <w:marLeft w:val="0"/>
      <w:marRight w:val="0"/>
      <w:marTop w:val="0"/>
      <w:marBottom w:val="0"/>
      <w:divBdr>
        <w:top w:val="none" w:sz="0" w:space="0" w:color="auto"/>
        <w:left w:val="none" w:sz="0" w:space="0" w:color="auto"/>
        <w:bottom w:val="none" w:sz="0" w:space="0" w:color="auto"/>
        <w:right w:val="none" w:sz="0" w:space="0" w:color="auto"/>
      </w:divBdr>
      <w:divsChild>
        <w:div w:id="90200014">
          <w:marLeft w:val="547"/>
          <w:marRight w:val="0"/>
          <w:marTop w:val="115"/>
          <w:marBottom w:val="0"/>
          <w:divBdr>
            <w:top w:val="none" w:sz="0" w:space="0" w:color="auto"/>
            <w:left w:val="none" w:sz="0" w:space="0" w:color="auto"/>
            <w:bottom w:val="none" w:sz="0" w:space="0" w:color="auto"/>
            <w:right w:val="none" w:sz="0" w:space="0" w:color="auto"/>
          </w:divBdr>
        </w:div>
      </w:divsChild>
    </w:div>
    <w:div w:id="168105275">
      <w:bodyDiv w:val="1"/>
      <w:marLeft w:val="0"/>
      <w:marRight w:val="0"/>
      <w:marTop w:val="0"/>
      <w:marBottom w:val="0"/>
      <w:divBdr>
        <w:top w:val="none" w:sz="0" w:space="0" w:color="auto"/>
        <w:left w:val="none" w:sz="0" w:space="0" w:color="auto"/>
        <w:bottom w:val="none" w:sz="0" w:space="0" w:color="auto"/>
        <w:right w:val="none" w:sz="0" w:space="0" w:color="auto"/>
      </w:divBdr>
    </w:div>
    <w:div w:id="171065677">
      <w:bodyDiv w:val="1"/>
      <w:marLeft w:val="0"/>
      <w:marRight w:val="0"/>
      <w:marTop w:val="0"/>
      <w:marBottom w:val="0"/>
      <w:divBdr>
        <w:top w:val="none" w:sz="0" w:space="0" w:color="auto"/>
        <w:left w:val="none" w:sz="0" w:space="0" w:color="auto"/>
        <w:bottom w:val="none" w:sz="0" w:space="0" w:color="auto"/>
        <w:right w:val="none" w:sz="0" w:space="0" w:color="auto"/>
      </w:divBdr>
    </w:div>
    <w:div w:id="173154034">
      <w:bodyDiv w:val="1"/>
      <w:marLeft w:val="0"/>
      <w:marRight w:val="0"/>
      <w:marTop w:val="0"/>
      <w:marBottom w:val="0"/>
      <w:divBdr>
        <w:top w:val="none" w:sz="0" w:space="0" w:color="auto"/>
        <w:left w:val="none" w:sz="0" w:space="0" w:color="auto"/>
        <w:bottom w:val="none" w:sz="0" w:space="0" w:color="auto"/>
        <w:right w:val="none" w:sz="0" w:space="0" w:color="auto"/>
      </w:divBdr>
    </w:div>
    <w:div w:id="173999108">
      <w:bodyDiv w:val="1"/>
      <w:marLeft w:val="0"/>
      <w:marRight w:val="0"/>
      <w:marTop w:val="0"/>
      <w:marBottom w:val="0"/>
      <w:divBdr>
        <w:top w:val="none" w:sz="0" w:space="0" w:color="auto"/>
        <w:left w:val="none" w:sz="0" w:space="0" w:color="auto"/>
        <w:bottom w:val="none" w:sz="0" w:space="0" w:color="auto"/>
        <w:right w:val="none" w:sz="0" w:space="0" w:color="auto"/>
      </w:divBdr>
    </w:div>
    <w:div w:id="198471084">
      <w:bodyDiv w:val="1"/>
      <w:marLeft w:val="0"/>
      <w:marRight w:val="0"/>
      <w:marTop w:val="0"/>
      <w:marBottom w:val="0"/>
      <w:divBdr>
        <w:top w:val="none" w:sz="0" w:space="0" w:color="auto"/>
        <w:left w:val="none" w:sz="0" w:space="0" w:color="auto"/>
        <w:bottom w:val="none" w:sz="0" w:space="0" w:color="auto"/>
        <w:right w:val="none" w:sz="0" w:space="0" w:color="auto"/>
      </w:divBdr>
    </w:div>
    <w:div w:id="205720395">
      <w:bodyDiv w:val="1"/>
      <w:marLeft w:val="0"/>
      <w:marRight w:val="0"/>
      <w:marTop w:val="0"/>
      <w:marBottom w:val="0"/>
      <w:divBdr>
        <w:top w:val="none" w:sz="0" w:space="0" w:color="auto"/>
        <w:left w:val="none" w:sz="0" w:space="0" w:color="auto"/>
        <w:bottom w:val="none" w:sz="0" w:space="0" w:color="auto"/>
        <w:right w:val="none" w:sz="0" w:space="0" w:color="auto"/>
      </w:divBdr>
    </w:div>
    <w:div w:id="207644285">
      <w:bodyDiv w:val="1"/>
      <w:marLeft w:val="0"/>
      <w:marRight w:val="0"/>
      <w:marTop w:val="0"/>
      <w:marBottom w:val="0"/>
      <w:divBdr>
        <w:top w:val="none" w:sz="0" w:space="0" w:color="auto"/>
        <w:left w:val="none" w:sz="0" w:space="0" w:color="auto"/>
        <w:bottom w:val="none" w:sz="0" w:space="0" w:color="auto"/>
        <w:right w:val="none" w:sz="0" w:space="0" w:color="auto"/>
      </w:divBdr>
    </w:div>
    <w:div w:id="218826549">
      <w:bodyDiv w:val="1"/>
      <w:marLeft w:val="0"/>
      <w:marRight w:val="0"/>
      <w:marTop w:val="0"/>
      <w:marBottom w:val="0"/>
      <w:divBdr>
        <w:top w:val="none" w:sz="0" w:space="0" w:color="auto"/>
        <w:left w:val="none" w:sz="0" w:space="0" w:color="auto"/>
        <w:bottom w:val="none" w:sz="0" w:space="0" w:color="auto"/>
        <w:right w:val="none" w:sz="0" w:space="0" w:color="auto"/>
      </w:divBdr>
    </w:div>
    <w:div w:id="234753236">
      <w:bodyDiv w:val="1"/>
      <w:marLeft w:val="0"/>
      <w:marRight w:val="0"/>
      <w:marTop w:val="0"/>
      <w:marBottom w:val="0"/>
      <w:divBdr>
        <w:top w:val="none" w:sz="0" w:space="0" w:color="auto"/>
        <w:left w:val="none" w:sz="0" w:space="0" w:color="auto"/>
        <w:bottom w:val="none" w:sz="0" w:space="0" w:color="auto"/>
        <w:right w:val="none" w:sz="0" w:space="0" w:color="auto"/>
      </w:divBdr>
    </w:div>
    <w:div w:id="239563693">
      <w:bodyDiv w:val="1"/>
      <w:marLeft w:val="0"/>
      <w:marRight w:val="0"/>
      <w:marTop w:val="0"/>
      <w:marBottom w:val="0"/>
      <w:divBdr>
        <w:top w:val="none" w:sz="0" w:space="0" w:color="auto"/>
        <w:left w:val="none" w:sz="0" w:space="0" w:color="auto"/>
        <w:bottom w:val="none" w:sz="0" w:space="0" w:color="auto"/>
        <w:right w:val="none" w:sz="0" w:space="0" w:color="auto"/>
      </w:divBdr>
    </w:div>
    <w:div w:id="243729587">
      <w:bodyDiv w:val="1"/>
      <w:marLeft w:val="0"/>
      <w:marRight w:val="0"/>
      <w:marTop w:val="0"/>
      <w:marBottom w:val="0"/>
      <w:divBdr>
        <w:top w:val="none" w:sz="0" w:space="0" w:color="auto"/>
        <w:left w:val="none" w:sz="0" w:space="0" w:color="auto"/>
        <w:bottom w:val="none" w:sz="0" w:space="0" w:color="auto"/>
        <w:right w:val="none" w:sz="0" w:space="0" w:color="auto"/>
      </w:divBdr>
    </w:div>
    <w:div w:id="252445317">
      <w:bodyDiv w:val="1"/>
      <w:marLeft w:val="0"/>
      <w:marRight w:val="0"/>
      <w:marTop w:val="0"/>
      <w:marBottom w:val="0"/>
      <w:divBdr>
        <w:top w:val="none" w:sz="0" w:space="0" w:color="auto"/>
        <w:left w:val="none" w:sz="0" w:space="0" w:color="auto"/>
        <w:bottom w:val="none" w:sz="0" w:space="0" w:color="auto"/>
        <w:right w:val="none" w:sz="0" w:space="0" w:color="auto"/>
      </w:divBdr>
    </w:div>
    <w:div w:id="261687000">
      <w:bodyDiv w:val="1"/>
      <w:marLeft w:val="0"/>
      <w:marRight w:val="0"/>
      <w:marTop w:val="0"/>
      <w:marBottom w:val="0"/>
      <w:divBdr>
        <w:top w:val="none" w:sz="0" w:space="0" w:color="auto"/>
        <w:left w:val="none" w:sz="0" w:space="0" w:color="auto"/>
        <w:bottom w:val="none" w:sz="0" w:space="0" w:color="auto"/>
        <w:right w:val="none" w:sz="0" w:space="0" w:color="auto"/>
      </w:divBdr>
      <w:divsChild>
        <w:div w:id="1251043482">
          <w:marLeft w:val="60"/>
          <w:marRight w:val="0"/>
          <w:marTop w:val="15"/>
          <w:marBottom w:val="0"/>
          <w:divBdr>
            <w:top w:val="none" w:sz="0" w:space="0" w:color="auto"/>
            <w:left w:val="none" w:sz="0" w:space="0" w:color="auto"/>
            <w:bottom w:val="none" w:sz="0" w:space="0" w:color="auto"/>
            <w:right w:val="none" w:sz="0" w:space="0" w:color="auto"/>
          </w:divBdr>
        </w:div>
      </w:divsChild>
    </w:div>
    <w:div w:id="265580572">
      <w:bodyDiv w:val="1"/>
      <w:marLeft w:val="0"/>
      <w:marRight w:val="0"/>
      <w:marTop w:val="0"/>
      <w:marBottom w:val="0"/>
      <w:divBdr>
        <w:top w:val="none" w:sz="0" w:space="0" w:color="auto"/>
        <w:left w:val="none" w:sz="0" w:space="0" w:color="auto"/>
        <w:bottom w:val="none" w:sz="0" w:space="0" w:color="auto"/>
        <w:right w:val="none" w:sz="0" w:space="0" w:color="auto"/>
      </w:divBdr>
    </w:div>
    <w:div w:id="268663452">
      <w:bodyDiv w:val="1"/>
      <w:marLeft w:val="0"/>
      <w:marRight w:val="0"/>
      <w:marTop w:val="0"/>
      <w:marBottom w:val="0"/>
      <w:divBdr>
        <w:top w:val="none" w:sz="0" w:space="0" w:color="auto"/>
        <w:left w:val="none" w:sz="0" w:space="0" w:color="auto"/>
        <w:bottom w:val="none" w:sz="0" w:space="0" w:color="auto"/>
        <w:right w:val="none" w:sz="0" w:space="0" w:color="auto"/>
      </w:divBdr>
      <w:divsChild>
        <w:div w:id="884946578">
          <w:marLeft w:val="2016"/>
          <w:marRight w:val="0"/>
          <w:marTop w:val="58"/>
          <w:marBottom w:val="0"/>
          <w:divBdr>
            <w:top w:val="none" w:sz="0" w:space="0" w:color="auto"/>
            <w:left w:val="none" w:sz="0" w:space="0" w:color="auto"/>
            <w:bottom w:val="none" w:sz="0" w:space="0" w:color="auto"/>
            <w:right w:val="none" w:sz="0" w:space="0" w:color="auto"/>
          </w:divBdr>
        </w:div>
      </w:divsChild>
    </w:div>
    <w:div w:id="269973056">
      <w:bodyDiv w:val="1"/>
      <w:marLeft w:val="0"/>
      <w:marRight w:val="0"/>
      <w:marTop w:val="0"/>
      <w:marBottom w:val="0"/>
      <w:divBdr>
        <w:top w:val="none" w:sz="0" w:space="0" w:color="auto"/>
        <w:left w:val="none" w:sz="0" w:space="0" w:color="auto"/>
        <w:bottom w:val="none" w:sz="0" w:space="0" w:color="auto"/>
        <w:right w:val="none" w:sz="0" w:space="0" w:color="auto"/>
      </w:divBdr>
    </w:div>
    <w:div w:id="277152916">
      <w:bodyDiv w:val="1"/>
      <w:marLeft w:val="0"/>
      <w:marRight w:val="0"/>
      <w:marTop w:val="0"/>
      <w:marBottom w:val="0"/>
      <w:divBdr>
        <w:top w:val="none" w:sz="0" w:space="0" w:color="auto"/>
        <w:left w:val="none" w:sz="0" w:space="0" w:color="auto"/>
        <w:bottom w:val="none" w:sz="0" w:space="0" w:color="auto"/>
        <w:right w:val="none" w:sz="0" w:space="0" w:color="auto"/>
      </w:divBdr>
    </w:div>
    <w:div w:id="304310755">
      <w:bodyDiv w:val="1"/>
      <w:marLeft w:val="0"/>
      <w:marRight w:val="0"/>
      <w:marTop w:val="0"/>
      <w:marBottom w:val="0"/>
      <w:divBdr>
        <w:top w:val="none" w:sz="0" w:space="0" w:color="auto"/>
        <w:left w:val="none" w:sz="0" w:space="0" w:color="auto"/>
        <w:bottom w:val="none" w:sz="0" w:space="0" w:color="auto"/>
        <w:right w:val="none" w:sz="0" w:space="0" w:color="auto"/>
      </w:divBdr>
    </w:div>
    <w:div w:id="304311317">
      <w:bodyDiv w:val="1"/>
      <w:marLeft w:val="0"/>
      <w:marRight w:val="0"/>
      <w:marTop w:val="0"/>
      <w:marBottom w:val="0"/>
      <w:divBdr>
        <w:top w:val="none" w:sz="0" w:space="0" w:color="auto"/>
        <w:left w:val="none" w:sz="0" w:space="0" w:color="auto"/>
        <w:bottom w:val="none" w:sz="0" w:space="0" w:color="auto"/>
        <w:right w:val="none" w:sz="0" w:space="0" w:color="auto"/>
      </w:divBdr>
    </w:div>
    <w:div w:id="309212640">
      <w:bodyDiv w:val="1"/>
      <w:marLeft w:val="0"/>
      <w:marRight w:val="0"/>
      <w:marTop w:val="0"/>
      <w:marBottom w:val="0"/>
      <w:divBdr>
        <w:top w:val="none" w:sz="0" w:space="0" w:color="auto"/>
        <w:left w:val="none" w:sz="0" w:space="0" w:color="auto"/>
        <w:bottom w:val="none" w:sz="0" w:space="0" w:color="auto"/>
        <w:right w:val="none" w:sz="0" w:space="0" w:color="auto"/>
      </w:divBdr>
    </w:div>
    <w:div w:id="319047567">
      <w:bodyDiv w:val="1"/>
      <w:marLeft w:val="0"/>
      <w:marRight w:val="0"/>
      <w:marTop w:val="0"/>
      <w:marBottom w:val="0"/>
      <w:divBdr>
        <w:top w:val="none" w:sz="0" w:space="0" w:color="auto"/>
        <w:left w:val="none" w:sz="0" w:space="0" w:color="auto"/>
        <w:bottom w:val="none" w:sz="0" w:space="0" w:color="auto"/>
        <w:right w:val="none" w:sz="0" w:space="0" w:color="auto"/>
      </w:divBdr>
    </w:div>
    <w:div w:id="322392325">
      <w:bodyDiv w:val="1"/>
      <w:marLeft w:val="0"/>
      <w:marRight w:val="0"/>
      <w:marTop w:val="0"/>
      <w:marBottom w:val="0"/>
      <w:divBdr>
        <w:top w:val="none" w:sz="0" w:space="0" w:color="auto"/>
        <w:left w:val="none" w:sz="0" w:space="0" w:color="auto"/>
        <w:bottom w:val="none" w:sz="0" w:space="0" w:color="auto"/>
        <w:right w:val="none" w:sz="0" w:space="0" w:color="auto"/>
      </w:divBdr>
    </w:div>
    <w:div w:id="336618627">
      <w:bodyDiv w:val="1"/>
      <w:marLeft w:val="0"/>
      <w:marRight w:val="0"/>
      <w:marTop w:val="0"/>
      <w:marBottom w:val="0"/>
      <w:divBdr>
        <w:top w:val="none" w:sz="0" w:space="0" w:color="auto"/>
        <w:left w:val="none" w:sz="0" w:space="0" w:color="auto"/>
        <w:bottom w:val="none" w:sz="0" w:space="0" w:color="auto"/>
        <w:right w:val="none" w:sz="0" w:space="0" w:color="auto"/>
      </w:divBdr>
    </w:div>
    <w:div w:id="337734401">
      <w:bodyDiv w:val="1"/>
      <w:marLeft w:val="0"/>
      <w:marRight w:val="0"/>
      <w:marTop w:val="0"/>
      <w:marBottom w:val="0"/>
      <w:divBdr>
        <w:top w:val="none" w:sz="0" w:space="0" w:color="auto"/>
        <w:left w:val="none" w:sz="0" w:space="0" w:color="auto"/>
        <w:bottom w:val="none" w:sz="0" w:space="0" w:color="auto"/>
        <w:right w:val="none" w:sz="0" w:space="0" w:color="auto"/>
      </w:divBdr>
    </w:div>
    <w:div w:id="340085080">
      <w:bodyDiv w:val="1"/>
      <w:marLeft w:val="0"/>
      <w:marRight w:val="0"/>
      <w:marTop w:val="0"/>
      <w:marBottom w:val="0"/>
      <w:divBdr>
        <w:top w:val="none" w:sz="0" w:space="0" w:color="auto"/>
        <w:left w:val="none" w:sz="0" w:space="0" w:color="auto"/>
        <w:bottom w:val="none" w:sz="0" w:space="0" w:color="auto"/>
        <w:right w:val="none" w:sz="0" w:space="0" w:color="auto"/>
      </w:divBdr>
    </w:div>
    <w:div w:id="348412759">
      <w:bodyDiv w:val="1"/>
      <w:marLeft w:val="0"/>
      <w:marRight w:val="0"/>
      <w:marTop w:val="0"/>
      <w:marBottom w:val="0"/>
      <w:divBdr>
        <w:top w:val="none" w:sz="0" w:space="0" w:color="auto"/>
        <w:left w:val="none" w:sz="0" w:space="0" w:color="auto"/>
        <w:bottom w:val="none" w:sz="0" w:space="0" w:color="auto"/>
        <w:right w:val="none" w:sz="0" w:space="0" w:color="auto"/>
      </w:divBdr>
    </w:div>
    <w:div w:id="361055885">
      <w:bodyDiv w:val="1"/>
      <w:marLeft w:val="0"/>
      <w:marRight w:val="0"/>
      <w:marTop w:val="0"/>
      <w:marBottom w:val="0"/>
      <w:divBdr>
        <w:top w:val="none" w:sz="0" w:space="0" w:color="auto"/>
        <w:left w:val="none" w:sz="0" w:space="0" w:color="auto"/>
        <w:bottom w:val="none" w:sz="0" w:space="0" w:color="auto"/>
        <w:right w:val="none" w:sz="0" w:space="0" w:color="auto"/>
      </w:divBdr>
    </w:div>
    <w:div w:id="366101009">
      <w:bodyDiv w:val="1"/>
      <w:marLeft w:val="0"/>
      <w:marRight w:val="0"/>
      <w:marTop w:val="0"/>
      <w:marBottom w:val="0"/>
      <w:divBdr>
        <w:top w:val="none" w:sz="0" w:space="0" w:color="auto"/>
        <w:left w:val="none" w:sz="0" w:space="0" w:color="auto"/>
        <w:bottom w:val="none" w:sz="0" w:space="0" w:color="auto"/>
        <w:right w:val="none" w:sz="0" w:space="0" w:color="auto"/>
      </w:divBdr>
      <w:divsChild>
        <w:div w:id="1044521123">
          <w:marLeft w:val="1166"/>
          <w:marRight w:val="0"/>
          <w:marTop w:val="106"/>
          <w:marBottom w:val="0"/>
          <w:divBdr>
            <w:top w:val="none" w:sz="0" w:space="0" w:color="auto"/>
            <w:left w:val="none" w:sz="0" w:space="0" w:color="auto"/>
            <w:bottom w:val="none" w:sz="0" w:space="0" w:color="auto"/>
            <w:right w:val="none" w:sz="0" w:space="0" w:color="auto"/>
          </w:divBdr>
        </w:div>
      </w:divsChild>
    </w:div>
    <w:div w:id="367142848">
      <w:bodyDiv w:val="1"/>
      <w:marLeft w:val="0"/>
      <w:marRight w:val="0"/>
      <w:marTop w:val="0"/>
      <w:marBottom w:val="0"/>
      <w:divBdr>
        <w:top w:val="none" w:sz="0" w:space="0" w:color="auto"/>
        <w:left w:val="none" w:sz="0" w:space="0" w:color="auto"/>
        <w:bottom w:val="none" w:sz="0" w:space="0" w:color="auto"/>
        <w:right w:val="none" w:sz="0" w:space="0" w:color="auto"/>
      </w:divBdr>
    </w:div>
    <w:div w:id="374817703">
      <w:bodyDiv w:val="1"/>
      <w:marLeft w:val="0"/>
      <w:marRight w:val="0"/>
      <w:marTop w:val="0"/>
      <w:marBottom w:val="0"/>
      <w:divBdr>
        <w:top w:val="none" w:sz="0" w:space="0" w:color="auto"/>
        <w:left w:val="none" w:sz="0" w:space="0" w:color="auto"/>
        <w:bottom w:val="none" w:sz="0" w:space="0" w:color="auto"/>
        <w:right w:val="none" w:sz="0" w:space="0" w:color="auto"/>
      </w:divBdr>
      <w:divsChild>
        <w:div w:id="2136410240">
          <w:marLeft w:val="547"/>
          <w:marRight w:val="0"/>
          <w:marTop w:val="115"/>
          <w:marBottom w:val="0"/>
          <w:divBdr>
            <w:top w:val="none" w:sz="0" w:space="0" w:color="auto"/>
            <w:left w:val="none" w:sz="0" w:space="0" w:color="auto"/>
            <w:bottom w:val="none" w:sz="0" w:space="0" w:color="auto"/>
            <w:right w:val="none" w:sz="0" w:space="0" w:color="auto"/>
          </w:divBdr>
        </w:div>
      </w:divsChild>
    </w:div>
    <w:div w:id="375665028">
      <w:bodyDiv w:val="1"/>
      <w:marLeft w:val="0"/>
      <w:marRight w:val="0"/>
      <w:marTop w:val="0"/>
      <w:marBottom w:val="0"/>
      <w:divBdr>
        <w:top w:val="none" w:sz="0" w:space="0" w:color="auto"/>
        <w:left w:val="none" w:sz="0" w:space="0" w:color="auto"/>
        <w:bottom w:val="none" w:sz="0" w:space="0" w:color="auto"/>
        <w:right w:val="none" w:sz="0" w:space="0" w:color="auto"/>
      </w:divBdr>
    </w:div>
    <w:div w:id="378477083">
      <w:bodyDiv w:val="1"/>
      <w:marLeft w:val="0"/>
      <w:marRight w:val="0"/>
      <w:marTop w:val="0"/>
      <w:marBottom w:val="0"/>
      <w:divBdr>
        <w:top w:val="none" w:sz="0" w:space="0" w:color="auto"/>
        <w:left w:val="none" w:sz="0" w:space="0" w:color="auto"/>
        <w:bottom w:val="none" w:sz="0" w:space="0" w:color="auto"/>
        <w:right w:val="none" w:sz="0" w:space="0" w:color="auto"/>
      </w:divBdr>
    </w:div>
    <w:div w:id="409666914">
      <w:bodyDiv w:val="1"/>
      <w:marLeft w:val="0"/>
      <w:marRight w:val="0"/>
      <w:marTop w:val="0"/>
      <w:marBottom w:val="0"/>
      <w:divBdr>
        <w:top w:val="none" w:sz="0" w:space="0" w:color="auto"/>
        <w:left w:val="none" w:sz="0" w:space="0" w:color="auto"/>
        <w:bottom w:val="none" w:sz="0" w:space="0" w:color="auto"/>
        <w:right w:val="none" w:sz="0" w:space="0" w:color="auto"/>
      </w:divBdr>
    </w:div>
    <w:div w:id="418253617">
      <w:bodyDiv w:val="1"/>
      <w:marLeft w:val="0"/>
      <w:marRight w:val="0"/>
      <w:marTop w:val="0"/>
      <w:marBottom w:val="0"/>
      <w:divBdr>
        <w:top w:val="none" w:sz="0" w:space="0" w:color="auto"/>
        <w:left w:val="none" w:sz="0" w:space="0" w:color="auto"/>
        <w:bottom w:val="none" w:sz="0" w:space="0" w:color="auto"/>
        <w:right w:val="none" w:sz="0" w:space="0" w:color="auto"/>
      </w:divBdr>
    </w:div>
    <w:div w:id="418790862">
      <w:bodyDiv w:val="1"/>
      <w:marLeft w:val="0"/>
      <w:marRight w:val="0"/>
      <w:marTop w:val="0"/>
      <w:marBottom w:val="0"/>
      <w:divBdr>
        <w:top w:val="none" w:sz="0" w:space="0" w:color="auto"/>
        <w:left w:val="none" w:sz="0" w:space="0" w:color="auto"/>
        <w:bottom w:val="none" w:sz="0" w:space="0" w:color="auto"/>
        <w:right w:val="none" w:sz="0" w:space="0" w:color="auto"/>
      </w:divBdr>
      <w:divsChild>
        <w:div w:id="798650450">
          <w:marLeft w:val="1166"/>
          <w:marRight w:val="0"/>
          <w:marTop w:val="106"/>
          <w:marBottom w:val="0"/>
          <w:divBdr>
            <w:top w:val="none" w:sz="0" w:space="0" w:color="auto"/>
            <w:left w:val="none" w:sz="0" w:space="0" w:color="auto"/>
            <w:bottom w:val="none" w:sz="0" w:space="0" w:color="auto"/>
            <w:right w:val="none" w:sz="0" w:space="0" w:color="auto"/>
          </w:divBdr>
        </w:div>
      </w:divsChild>
    </w:div>
    <w:div w:id="429391977">
      <w:bodyDiv w:val="1"/>
      <w:marLeft w:val="0"/>
      <w:marRight w:val="0"/>
      <w:marTop w:val="0"/>
      <w:marBottom w:val="0"/>
      <w:divBdr>
        <w:top w:val="none" w:sz="0" w:space="0" w:color="auto"/>
        <w:left w:val="none" w:sz="0" w:space="0" w:color="auto"/>
        <w:bottom w:val="none" w:sz="0" w:space="0" w:color="auto"/>
        <w:right w:val="none" w:sz="0" w:space="0" w:color="auto"/>
      </w:divBdr>
    </w:div>
    <w:div w:id="458307054">
      <w:bodyDiv w:val="1"/>
      <w:marLeft w:val="0"/>
      <w:marRight w:val="0"/>
      <w:marTop w:val="0"/>
      <w:marBottom w:val="0"/>
      <w:divBdr>
        <w:top w:val="none" w:sz="0" w:space="0" w:color="auto"/>
        <w:left w:val="none" w:sz="0" w:space="0" w:color="auto"/>
        <w:bottom w:val="none" w:sz="0" w:space="0" w:color="auto"/>
        <w:right w:val="none" w:sz="0" w:space="0" w:color="auto"/>
      </w:divBdr>
    </w:div>
    <w:div w:id="483085120">
      <w:bodyDiv w:val="1"/>
      <w:marLeft w:val="0"/>
      <w:marRight w:val="0"/>
      <w:marTop w:val="0"/>
      <w:marBottom w:val="0"/>
      <w:divBdr>
        <w:top w:val="none" w:sz="0" w:space="0" w:color="auto"/>
        <w:left w:val="none" w:sz="0" w:space="0" w:color="auto"/>
        <w:bottom w:val="none" w:sz="0" w:space="0" w:color="auto"/>
        <w:right w:val="none" w:sz="0" w:space="0" w:color="auto"/>
      </w:divBdr>
      <w:divsChild>
        <w:div w:id="69430277">
          <w:marLeft w:val="1166"/>
          <w:marRight w:val="0"/>
          <w:marTop w:val="106"/>
          <w:marBottom w:val="0"/>
          <w:divBdr>
            <w:top w:val="none" w:sz="0" w:space="0" w:color="auto"/>
            <w:left w:val="none" w:sz="0" w:space="0" w:color="auto"/>
            <w:bottom w:val="none" w:sz="0" w:space="0" w:color="auto"/>
            <w:right w:val="none" w:sz="0" w:space="0" w:color="auto"/>
          </w:divBdr>
        </w:div>
      </w:divsChild>
    </w:div>
    <w:div w:id="507215712">
      <w:bodyDiv w:val="1"/>
      <w:marLeft w:val="0"/>
      <w:marRight w:val="0"/>
      <w:marTop w:val="0"/>
      <w:marBottom w:val="0"/>
      <w:divBdr>
        <w:top w:val="none" w:sz="0" w:space="0" w:color="auto"/>
        <w:left w:val="none" w:sz="0" w:space="0" w:color="auto"/>
        <w:bottom w:val="none" w:sz="0" w:space="0" w:color="auto"/>
        <w:right w:val="none" w:sz="0" w:space="0" w:color="auto"/>
      </w:divBdr>
    </w:div>
    <w:div w:id="507867349">
      <w:bodyDiv w:val="1"/>
      <w:marLeft w:val="0"/>
      <w:marRight w:val="0"/>
      <w:marTop w:val="0"/>
      <w:marBottom w:val="0"/>
      <w:divBdr>
        <w:top w:val="none" w:sz="0" w:space="0" w:color="auto"/>
        <w:left w:val="none" w:sz="0" w:space="0" w:color="auto"/>
        <w:bottom w:val="none" w:sz="0" w:space="0" w:color="auto"/>
        <w:right w:val="none" w:sz="0" w:space="0" w:color="auto"/>
      </w:divBdr>
    </w:div>
    <w:div w:id="508985209">
      <w:bodyDiv w:val="1"/>
      <w:marLeft w:val="0"/>
      <w:marRight w:val="0"/>
      <w:marTop w:val="0"/>
      <w:marBottom w:val="0"/>
      <w:divBdr>
        <w:top w:val="none" w:sz="0" w:space="0" w:color="auto"/>
        <w:left w:val="none" w:sz="0" w:space="0" w:color="auto"/>
        <w:bottom w:val="none" w:sz="0" w:space="0" w:color="auto"/>
        <w:right w:val="none" w:sz="0" w:space="0" w:color="auto"/>
      </w:divBdr>
    </w:div>
    <w:div w:id="509754841">
      <w:bodyDiv w:val="1"/>
      <w:marLeft w:val="0"/>
      <w:marRight w:val="0"/>
      <w:marTop w:val="0"/>
      <w:marBottom w:val="0"/>
      <w:divBdr>
        <w:top w:val="none" w:sz="0" w:space="0" w:color="auto"/>
        <w:left w:val="none" w:sz="0" w:space="0" w:color="auto"/>
        <w:bottom w:val="none" w:sz="0" w:space="0" w:color="auto"/>
        <w:right w:val="none" w:sz="0" w:space="0" w:color="auto"/>
      </w:divBdr>
    </w:div>
    <w:div w:id="521169061">
      <w:bodyDiv w:val="1"/>
      <w:marLeft w:val="0"/>
      <w:marRight w:val="0"/>
      <w:marTop w:val="0"/>
      <w:marBottom w:val="0"/>
      <w:divBdr>
        <w:top w:val="none" w:sz="0" w:space="0" w:color="auto"/>
        <w:left w:val="none" w:sz="0" w:space="0" w:color="auto"/>
        <w:bottom w:val="none" w:sz="0" w:space="0" w:color="auto"/>
        <w:right w:val="none" w:sz="0" w:space="0" w:color="auto"/>
      </w:divBdr>
    </w:div>
    <w:div w:id="533032731">
      <w:bodyDiv w:val="1"/>
      <w:marLeft w:val="0"/>
      <w:marRight w:val="0"/>
      <w:marTop w:val="0"/>
      <w:marBottom w:val="0"/>
      <w:divBdr>
        <w:top w:val="none" w:sz="0" w:space="0" w:color="auto"/>
        <w:left w:val="none" w:sz="0" w:space="0" w:color="auto"/>
        <w:bottom w:val="none" w:sz="0" w:space="0" w:color="auto"/>
        <w:right w:val="none" w:sz="0" w:space="0" w:color="auto"/>
      </w:divBdr>
    </w:div>
    <w:div w:id="533419016">
      <w:bodyDiv w:val="1"/>
      <w:marLeft w:val="0"/>
      <w:marRight w:val="0"/>
      <w:marTop w:val="0"/>
      <w:marBottom w:val="0"/>
      <w:divBdr>
        <w:top w:val="none" w:sz="0" w:space="0" w:color="auto"/>
        <w:left w:val="none" w:sz="0" w:space="0" w:color="auto"/>
        <w:bottom w:val="none" w:sz="0" w:space="0" w:color="auto"/>
        <w:right w:val="none" w:sz="0" w:space="0" w:color="auto"/>
      </w:divBdr>
    </w:div>
    <w:div w:id="533495299">
      <w:bodyDiv w:val="1"/>
      <w:marLeft w:val="0"/>
      <w:marRight w:val="0"/>
      <w:marTop w:val="0"/>
      <w:marBottom w:val="0"/>
      <w:divBdr>
        <w:top w:val="none" w:sz="0" w:space="0" w:color="auto"/>
        <w:left w:val="none" w:sz="0" w:space="0" w:color="auto"/>
        <w:bottom w:val="none" w:sz="0" w:space="0" w:color="auto"/>
        <w:right w:val="none" w:sz="0" w:space="0" w:color="auto"/>
      </w:divBdr>
    </w:div>
    <w:div w:id="551576836">
      <w:bodyDiv w:val="1"/>
      <w:marLeft w:val="0"/>
      <w:marRight w:val="0"/>
      <w:marTop w:val="0"/>
      <w:marBottom w:val="0"/>
      <w:divBdr>
        <w:top w:val="none" w:sz="0" w:space="0" w:color="auto"/>
        <w:left w:val="none" w:sz="0" w:space="0" w:color="auto"/>
        <w:bottom w:val="none" w:sz="0" w:space="0" w:color="auto"/>
        <w:right w:val="none" w:sz="0" w:space="0" w:color="auto"/>
      </w:divBdr>
    </w:div>
    <w:div w:id="565457474">
      <w:bodyDiv w:val="1"/>
      <w:marLeft w:val="0"/>
      <w:marRight w:val="0"/>
      <w:marTop w:val="0"/>
      <w:marBottom w:val="0"/>
      <w:divBdr>
        <w:top w:val="none" w:sz="0" w:space="0" w:color="auto"/>
        <w:left w:val="none" w:sz="0" w:space="0" w:color="auto"/>
        <w:bottom w:val="none" w:sz="0" w:space="0" w:color="auto"/>
        <w:right w:val="none" w:sz="0" w:space="0" w:color="auto"/>
      </w:divBdr>
      <w:divsChild>
        <w:div w:id="354892455">
          <w:marLeft w:val="1166"/>
          <w:marRight w:val="0"/>
          <w:marTop w:val="106"/>
          <w:marBottom w:val="0"/>
          <w:divBdr>
            <w:top w:val="none" w:sz="0" w:space="0" w:color="auto"/>
            <w:left w:val="none" w:sz="0" w:space="0" w:color="auto"/>
            <w:bottom w:val="none" w:sz="0" w:space="0" w:color="auto"/>
            <w:right w:val="none" w:sz="0" w:space="0" w:color="auto"/>
          </w:divBdr>
        </w:div>
      </w:divsChild>
    </w:div>
    <w:div w:id="575164841">
      <w:bodyDiv w:val="1"/>
      <w:marLeft w:val="0"/>
      <w:marRight w:val="0"/>
      <w:marTop w:val="0"/>
      <w:marBottom w:val="0"/>
      <w:divBdr>
        <w:top w:val="none" w:sz="0" w:space="0" w:color="auto"/>
        <w:left w:val="none" w:sz="0" w:space="0" w:color="auto"/>
        <w:bottom w:val="none" w:sz="0" w:space="0" w:color="auto"/>
        <w:right w:val="none" w:sz="0" w:space="0" w:color="auto"/>
      </w:divBdr>
    </w:div>
    <w:div w:id="577054483">
      <w:bodyDiv w:val="1"/>
      <w:marLeft w:val="0"/>
      <w:marRight w:val="0"/>
      <w:marTop w:val="0"/>
      <w:marBottom w:val="0"/>
      <w:divBdr>
        <w:top w:val="none" w:sz="0" w:space="0" w:color="auto"/>
        <w:left w:val="none" w:sz="0" w:space="0" w:color="auto"/>
        <w:bottom w:val="none" w:sz="0" w:space="0" w:color="auto"/>
        <w:right w:val="none" w:sz="0" w:space="0" w:color="auto"/>
      </w:divBdr>
    </w:div>
    <w:div w:id="587467060">
      <w:bodyDiv w:val="1"/>
      <w:marLeft w:val="0"/>
      <w:marRight w:val="0"/>
      <w:marTop w:val="0"/>
      <w:marBottom w:val="0"/>
      <w:divBdr>
        <w:top w:val="none" w:sz="0" w:space="0" w:color="auto"/>
        <w:left w:val="none" w:sz="0" w:space="0" w:color="auto"/>
        <w:bottom w:val="none" w:sz="0" w:space="0" w:color="auto"/>
        <w:right w:val="none" w:sz="0" w:space="0" w:color="auto"/>
      </w:divBdr>
    </w:div>
    <w:div w:id="589046164">
      <w:bodyDiv w:val="1"/>
      <w:marLeft w:val="0"/>
      <w:marRight w:val="0"/>
      <w:marTop w:val="0"/>
      <w:marBottom w:val="0"/>
      <w:divBdr>
        <w:top w:val="none" w:sz="0" w:space="0" w:color="auto"/>
        <w:left w:val="none" w:sz="0" w:space="0" w:color="auto"/>
        <w:bottom w:val="none" w:sz="0" w:space="0" w:color="auto"/>
        <w:right w:val="none" w:sz="0" w:space="0" w:color="auto"/>
      </w:divBdr>
      <w:divsChild>
        <w:div w:id="328096480">
          <w:marLeft w:val="0"/>
          <w:marRight w:val="0"/>
          <w:marTop w:val="0"/>
          <w:marBottom w:val="0"/>
          <w:divBdr>
            <w:top w:val="none" w:sz="0" w:space="0" w:color="auto"/>
            <w:left w:val="none" w:sz="0" w:space="0" w:color="auto"/>
            <w:bottom w:val="none" w:sz="0" w:space="0" w:color="auto"/>
            <w:right w:val="none" w:sz="0" w:space="0" w:color="auto"/>
          </w:divBdr>
        </w:div>
        <w:div w:id="946890631">
          <w:marLeft w:val="0"/>
          <w:marRight w:val="0"/>
          <w:marTop w:val="0"/>
          <w:marBottom w:val="0"/>
          <w:divBdr>
            <w:top w:val="none" w:sz="0" w:space="0" w:color="auto"/>
            <w:left w:val="none" w:sz="0" w:space="0" w:color="auto"/>
            <w:bottom w:val="none" w:sz="0" w:space="0" w:color="auto"/>
            <w:right w:val="none" w:sz="0" w:space="0" w:color="auto"/>
          </w:divBdr>
        </w:div>
        <w:div w:id="1377583121">
          <w:marLeft w:val="0"/>
          <w:marRight w:val="0"/>
          <w:marTop w:val="0"/>
          <w:marBottom w:val="0"/>
          <w:divBdr>
            <w:top w:val="none" w:sz="0" w:space="0" w:color="auto"/>
            <w:left w:val="none" w:sz="0" w:space="0" w:color="auto"/>
            <w:bottom w:val="none" w:sz="0" w:space="0" w:color="auto"/>
            <w:right w:val="none" w:sz="0" w:space="0" w:color="auto"/>
          </w:divBdr>
        </w:div>
        <w:div w:id="1615746098">
          <w:marLeft w:val="0"/>
          <w:marRight w:val="0"/>
          <w:marTop w:val="0"/>
          <w:marBottom w:val="0"/>
          <w:divBdr>
            <w:top w:val="none" w:sz="0" w:space="0" w:color="auto"/>
            <w:left w:val="none" w:sz="0" w:space="0" w:color="auto"/>
            <w:bottom w:val="none" w:sz="0" w:space="0" w:color="auto"/>
            <w:right w:val="none" w:sz="0" w:space="0" w:color="auto"/>
          </w:divBdr>
        </w:div>
        <w:div w:id="1728140313">
          <w:marLeft w:val="0"/>
          <w:marRight w:val="0"/>
          <w:marTop w:val="0"/>
          <w:marBottom w:val="0"/>
          <w:divBdr>
            <w:top w:val="none" w:sz="0" w:space="0" w:color="auto"/>
            <w:left w:val="none" w:sz="0" w:space="0" w:color="auto"/>
            <w:bottom w:val="none" w:sz="0" w:space="0" w:color="auto"/>
            <w:right w:val="none" w:sz="0" w:space="0" w:color="auto"/>
          </w:divBdr>
        </w:div>
        <w:div w:id="1766994934">
          <w:marLeft w:val="0"/>
          <w:marRight w:val="0"/>
          <w:marTop w:val="0"/>
          <w:marBottom w:val="0"/>
          <w:divBdr>
            <w:top w:val="none" w:sz="0" w:space="0" w:color="auto"/>
            <w:left w:val="none" w:sz="0" w:space="0" w:color="auto"/>
            <w:bottom w:val="none" w:sz="0" w:space="0" w:color="auto"/>
            <w:right w:val="none" w:sz="0" w:space="0" w:color="auto"/>
          </w:divBdr>
        </w:div>
        <w:div w:id="1789474432">
          <w:marLeft w:val="0"/>
          <w:marRight w:val="0"/>
          <w:marTop w:val="0"/>
          <w:marBottom w:val="0"/>
          <w:divBdr>
            <w:top w:val="none" w:sz="0" w:space="0" w:color="auto"/>
            <w:left w:val="none" w:sz="0" w:space="0" w:color="auto"/>
            <w:bottom w:val="none" w:sz="0" w:space="0" w:color="auto"/>
            <w:right w:val="none" w:sz="0" w:space="0" w:color="auto"/>
          </w:divBdr>
        </w:div>
        <w:div w:id="1840123379">
          <w:marLeft w:val="0"/>
          <w:marRight w:val="0"/>
          <w:marTop w:val="0"/>
          <w:marBottom w:val="0"/>
          <w:divBdr>
            <w:top w:val="none" w:sz="0" w:space="0" w:color="auto"/>
            <w:left w:val="none" w:sz="0" w:space="0" w:color="auto"/>
            <w:bottom w:val="none" w:sz="0" w:space="0" w:color="auto"/>
            <w:right w:val="none" w:sz="0" w:space="0" w:color="auto"/>
          </w:divBdr>
        </w:div>
        <w:div w:id="2116555978">
          <w:marLeft w:val="0"/>
          <w:marRight w:val="0"/>
          <w:marTop w:val="0"/>
          <w:marBottom w:val="0"/>
          <w:divBdr>
            <w:top w:val="none" w:sz="0" w:space="0" w:color="auto"/>
            <w:left w:val="none" w:sz="0" w:space="0" w:color="auto"/>
            <w:bottom w:val="none" w:sz="0" w:space="0" w:color="auto"/>
            <w:right w:val="none" w:sz="0" w:space="0" w:color="auto"/>
          </w:divBdr>
        </w:div>
      </w:divsChild>
    </w:div>
    <w:div w:id="603419880">
      <w:bodyDiv w:val="1"/>
      <w:marLeft w:val="0"/>
      <w:marRight w:val="0"/>
      <w:marTop w:val="0"/>
      <w:marBottom w:val="0"/>
      <w:divBdr>
        <w:top w:val="none" w:sz="0" w:space="0" w:color="auto"/>
        <w:left w:val="none" w:sz="0" w:space="0" w:color="auto"/>
        <w:bottom w:val="none" w:sz="0" w:space="0" w:color="auto"/>
        <w:right w:val="none" w:sz="0" w:space="0" w:color="auto"/>
      </w:divBdr>
    </w:div>
    <w:div w:id="611478607">
      <w:bodyDiv w:val="1"/>
      <w:marLeft w:val="0"/>
      <w:marRight w:val="0"/>
      <w:marTop w:val="0"/>
      <w:marBottom w:val="0"/>
      <w:divBdr>
        <w:top w:val="none" w:sz="0" w:space="0" w:color="auto"/>
        <w:left w:val="none" w:sz="0" w:space="0" w:color="auto"/>
        <w:bottom w:val="none" w:sz="0" w:space="0" w:color="auto"/>
        <w:right w:val="none" w:sz="0" w:space="0" w:color="auto"/>
      </w:divBdr>
    </w:div>
    <w:div w:id="614866584">
      <w:bodyDiv w:val="1"/>
      <w:marLeft w:val="0"/>
      <w:marRight w:val="0"/>
      <w:marTop w:val="0"/>
      <w:marBottom w:val="0"/>
      <w:divBdr>
        <w:top w:val="none" w:sz="0" w:space="0" w:color="auto"/>
        <w:left w:val="none" w:sz="0" w:space="0" w:color="auto"/>
        <w:bottom w:val="none" w:sz="0" w:space="0" w:color="auto"/>
        <w:right w:val="none" w:sz="0" w:space="0" w:color="auto"/>
      </w:divBdr>
    </w:div>
    <w:div w:id="628784878">
      <w:bodyDiv w:val="1"/>
      <w:marLeft w:val="0"/>
      <w:marRight w:val="0"/>
      <w:marTop w:val="0"/>
      <w:marBottom w:val="0"/>
      <w:divBdr>
        <w:top w:val="none" w:sz="0" w:space="0" w:color="auto"/>
        <w:left w:val="none" w:sz="0" w:space="0" w:color="auto"/>
        <w:bottom w:val="none" w:sz="0" w:space="0" w:color="auto"/>
        <w:right w:val="none" w:sz="0" w:space="0" w:color="auto"/>
      </w:divBdr>
    </w:div>
    <w:div w:id="641009216">
      <w:bodyDiv w:val="1"/>
      <w:marLeft w:val="0"/>
      <w:marRight w:val="0"/>
      <w:marTop w:val="0"/>
      <w:marBottom w:val="0"/>
      <w:divBdr>
        <w:top w:val="none" w:sz="0" w:space="0" w:color="auto"/>
        <w:left w:val="none" w:sz="0" w:space="0" w:color="auto"/>
        <w:bottom w:val="none" w:sz="0" w:space="0" w:color="auto"/>
        <w:right w:val="none" w:sz="0" w:space="0" w:color="auto"/>
      </w:divBdr>
    </w:div>
    <w:div w:id="645399695">
      <w:bodyDiv w:val="1"/>
      <w:marLeft w:val="0"/>
      <w:marRight w:val="0"/>
      <w:marTop w:val="0"/>
      <w:marBottom w:val="0"/>
      <w:divBdr>
        <w:top w:val="none" w:sz="0" w:space="0" w:color="auto"/>
        <w:left w:val="none" w:sz="0" w:space="0" w:color="auto"/>
        <w:bottom w:val="none" w:sz="0" w:space="0" w:color="auto"/>
        <w:right w:val="none" w:sz="0" w:space="0" w:color="auto"/>
      </w:divBdr>
      <w:divsChild>
        <w:div w:id="1306083810">
          <w:marLeft w:val="547"/>
          <w:marRight w:val="0"/>
          <w:marTop w:val="115"/>
          <w:marBottom w:val="0"/>
          <w:divBdr>
            <w:top w:val="none" w:sz="0" w:space="0" w:color="auto"/>
            <w:left w:val="none" w:sz="0" w:space="0" w:color="auto"/>
            <w:bottom w:val="none" w:sz="0" w:space="0" w:color="auto"/>
            <w:right w:val="none" w:sz="0" w:space="0" w:color="auto"/>
          </w:divBdr>
        </w:div>
      </w:divsChild>
    </w:div>
    <w:div w:id="657391786">
      <w:bodyDiv w:val="1"/>
      <w:marLeft w:val="0"/>
      <w:marRight w:val="0"/>
      <w:marTop w:val="0"/>
      <w:marBottom w:val="0"/>
      <w:divBdr>
        <w:top w:val="none" w:sz="0" w:space="0" w:color="auto"/>
        <w:left w:val="none" w:sz="0" w:space="0" w:color="auto"/>
        <w:bottom w:val="none" w:sz="0" w:space="0" w:color="auto"/>
        <w:right w:val="none" w:sz="0" w:space="0" w:color="auto"/>
      </w:divBdr>
    </w:div>
    <w:div w:id="665473416">
      <w:bodyDiv w:val="1"/>
      <w:marLeft w:val="0"/>
      <w:marRight w:val="0"/>
      <w:marTop w:val="0"/>
      <w:marBottom w:val="0"/>
      <w:divBdr>
        <w:top w:val="none" w:sz="0" w:space="0" w:color="auto"/>
        <w:left w:val="none" w:sz="0" w:space="0" w:color="auto"/>
        <w:bottom w:val="none" w:sz="0" w:space="0" w:color="auto"/>
        <w:right w:val="none" w:sz="0" w:space="0" w:color="auto"/>
      </w:divBdr>
    </w:div>
    <w:div w:id="680087355">
      <w:bodyDiv w:val="1"/>
      <w:marLeft w:val="0"/>
      <w:marRight w:val="0"/>
      <w:marTop w:val="0"/>
      <w:marBottom w:val="0"/>
      <w:divBdr>
        <w:top w:val="none" w:sz="0" w:space="0" w:color="auto"/>
        <w:left w:val="none" w:sz="0" w:space="0" w:color="auto"/>
        <w:bottom w:val="none" w:sz="0" w:space="0" w:color="auto"/>
        <w:right w:val="none" w:sz="0" w:space="0" w:color="auto"/>
      </w:divBdr>
      <w:divsChild>
        <w:div w:id="339241145">
          <w:marLeft w:val="1166"/>
          <w:marRight w:val="0"/>
          <w:marTop w:val="106"/>
          <w:marBottom w:val="0"/>
          <w:divBdr>
            <w:top w:val="none" w:sz="0" w:space="0" w:color="auto"/>
            <w:left w:val="none" w:sz="0" w:space="0" w:color="auto"/>
            <w:bottom w:val="none" w:sz="0" w:space="0" w:color="auto"/>
            <w:right w:val="none" w:sz="0" w:space="0" w:color="auto"/>
          </w:divBdr>
        </w:div>
      </w:divsChild>
    </w:div>
    <w:div w:id="681593173">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91223656">
      <w:bodyDiv w:val="1"/>
      <w:marLeft w:val="0"/>
      <w:marRight w:val="0"/>
      <w:marTop w:val="0"/>
      <w:marBottom w:val="0"/>
      <w:divBdr>
        <w:top w:val="none" w:sz="0" w:space="0" w:color="auto"/>
        <w:left w:val="none" w:sz="0" w:space="0" w:color="auto"/>
        <w:bottom w:val="none" w:sz="0" w:space="0" w:color="auto"/>
        <w:right w:val="none" w:sz="0" w:space="0" w:color="auto"/>
      </w:divBdr>
      <w:divsChild>
        <w:div w:id="1715079580">
          <w:marLeft w:val="547"/>
          <w:marRight w:val="0"/>
          <w:marTop w:val="115"/>
          <w:marBottom w:val="0"/>
          <w:divBdr>
            <w:top w:val="none" w:sz="0" w:space="0" w:color="auto"/>
            <w:left w:val="none" w:sz="0" w:space="0" w:color="auto"/>
            <w:bottom w:val="none" w:sz="0" w:space="0" w:color="auto"/>
            <w:right w:val="none" w:sz="0" w:space="0" w:color="auto"/>
          </w:divBdr>
        </w:div>
      </w:divsChild>
    </w:div>
    <w:div w:id="705759329">
      <w:bodyDiv w:val="1"/>
      <w:marLeft w:val="0"/>
      <w:marRight w:val="0"/>
      <w:marTop w:val="0"/>
      <w:marBottom w:val="0"/>
      <w:divBdr>
        <w:top w:val="none" w:sz="0" w:space="0" w:color="auto"/>
        <w:left w:val="none" w:sz="0" w:space="0" w:color="auto"/>
        <w:bottom w:val="none" w:sz="0" w:space="0" w:color="auto"/>
        <w:right w:val="none" w:sz="0" w:space="0" w:color="auto"/>
      </w:divBdr>
    </w:div>
    <w:div w:id="712080010">
      <w:bodyDiv w:val="1"/>
      <w:marLeft w:val="0"/>
      <w:marRight w:val="0"/>
      <w:marTop w:val="0"/>
      <w:marBottom w:val="0"/>
      <w:divBdr>
        <w:top w:val="none" w:sz="0" w:space="0" w:color="auto"/>
        <w:left w:val="none" w:sz="0" w:space="0" w:color="auto"/>
        <w:bottom w:val="none" w:sz="0" w:space="0" w:color="auto"/>
        <w:right w:val="none" w:sz="0" w:space="0" w:color="auto"/>
      </w:divBdr>
    </w:div>
    <w:div w:id="712387845">
      <w:bodyDiv w:val="1"/>
      <w:marLeft w:val="0"/>
      <w:marRight w:val="0"/>
      <w:marTop w:val="0"/>
      <w:marBottom w:val="0"/>
      <w:divBdr>
        <w:top w:val="none" w:sz="0" w:space="0" w:color="auto"/>
        <w:left w:val="none" w:sz="0" w:space="0" w:color="auto"/>
        <w:bottom w:val="none" w:sz="0" w:space="0" w:color="auto"/>
        <w:right w:val="none" w:sz="0" w:space="0" w:color="auto"/>
      </w:divBdr>
    </w:div>
    <w:div w:id="726226829">
      <w:bodyDiv w:val="1"/>
      <w:marLeft w:val="0"/>
      <w:marRight w:val="0"/>
      <w:marTop w:val="0"/>
      <w:marBottom w:val="0"/>
      <w:divBdr>
        <w:top w:val="none" w:sz="0" w:space="0" w:color="auto"/>
        <w:left w:val="none" w:sz="0" w:space="0" w:color="auto"/>
        <w:bottom w:val="none" w:sz="0" w:space="0" w:color="auto"/>
        <w:right w:val="none" w:sz="0" w:space="0" w:color="auto"/>
      </w:divBdr>
    </w:div>
    <w:div w:id="735973884">
      <w:bodyDiv w:val="1"/>
      <w:marLeft w:val="0"/>
      <w:marRight w:val="0"/>
      <w:marTop w:val="0"/>
      <w:marBottom w:val="0"/>
      <w:divBdr>
        <w:top w:val="none" w:sz="0" w:space="0" w:color="auto"/>
        <w:left w:val="none" w:sz="0" w:space="0" w:color="auto"/>
        <w:bottom w:val="none" w:sz="0" w:space="0" w:color="auto"/>
        <w:right w:val="none" w:sz="0" w:space="0" w:color="auto"/>
      </w:divBdr>
    </w:div>
    <w:div w:id="743650439">
      <w:bodyDiv w:val="1"/>
      <w:marLeft w:val="0"/>
      <w:marRight w:val="0"/>
      <w:marTop w:val="0"/>
      <w:marBottom w:val="0"/>
      <w:divBdr>
        <w:top w:val="none" w:sz="0" w:space="0" w:color="auto"/>
        <w:left w:val="none" w:sz="0" w:space="0" w:color="auto"/>
        <w:bottom w:val="none" w:sz="0" w:space="0" w:color="auto"/>
        <w:right w:val="none" w:sz="0" w:space="0" w:color="auto"/>
      </w:divBdr>
    </w:div>
    <w:div w:id="747119696">
      <w:bodyDiv w:val="1"/>
      <w:marLeft w:val="0"/>
      <w:marRight w:val="0"/>
      <w:marTop w:val="0"/>
      <w:marBottom w:val="0"/>
      <w:divBdr>
        <w:top w:val="none" w:sz="0" w:space="0" w:color="auto"/>
        <w:left w:val="none" w:sz="0" w:space="0" w:color="auto"/>
        <w:bottom w:val="none" w:sz="0" w:space="0" w:color="auto"/>
        <w:right w:val="none" w:sz="0" w:space="0" w:color="auto"/>
      </w:divBdr>
    </w:div>
    <w:div w:id="755171809">
      <w:bodyDiv w:val="1"/>
      <w:marLeft w:val="0"/>
      <w:marRight w:val="0"/>
      <w:marTop w:val="0"/>
      <w:marBottom w:val="0"/>
      <w:divBdr>
        <w:top w:val="none" w:sz="0" w:space="0" w:color="auto"/>
        <w:left w:val="none" w:sz="0" w:space="0" w:color="auto"/>
        <w:bottom w:val="none" w:sz="0" w:space="0" w:color="auto"/>
        <w:right w:val="none" w:sz="0" w:space="0" w:color="auto"/>
      </w:divBdr>
    </w:div>
    <w:div w:id="762839474">
      <w:bodyDiv w:val="1"/>
      <w:marLeft w:val="0"/>
      <w:marRight w:val="0"/>
      <w:marTop w:val="0"/>
      <w:marBottom w:val="0"/>
      <w:divBdr>
        <w:top w:val="none" w:sz="0" w:space="0" w:color="auto"/>
        <w:left w:val="none" w:sz="0" w:space="0" w:color="auto"/>
        <w:bottom w:val="none" w:sz="0" w:space="0" w:color="auto"/>
        <w:right w:val="none" w:sz="0" w:space="0" w:color="auto"/>
      </w:divBdr>
    </w:div>
    <w:div w:id="764346822">
      <w:bodyDiv w:val="1"/>
      <w:marLeft w:val="0"/>
      <w:marRight w:val="0"/>
      <w:marTop w:val="0"/>
      <w:marBottom w:val="0"/>
      <w:divBdr>
        <w:top w:val="none" w:sz="0" w:space="0" w:color="auto"/>
        <w:left w:val="none" w:sz="0" w:space="0" w:color="auto"/>
        <w:bottom w:val="none" w:sz="0" w:space="0" w:color="auto"/>
        <w:right w:val="none" w:sz="0" w:space="0" w:color="auto"/>
      </w:divBdr>
      <w:divsChild>
        <w:div w:id="394813965">
          <w:marLeft w:val="547"/>
          <w:marRight w:val="0"/>
          <w:marTop w:val="115"/>
          <w:marBottom w:val="0"/>
          <w:divBdr>
            <w:top w:val="none" w:sz="0" w:space="0" w:color="auto"/>
            <w:left w:val="none" w:sz="0" w:space="0" w:color="auto"/>
            <w:bottom w:val="none" w:sz="0" w:space="0" w:color="auto"/>
            <w:right w:val="none" w:sz="0" w:space="0" w:color="auto"/>
          </w:divBdr>
        </w:div>
      </w:divsChild>
    </w:div>
    <w:div w:id="775057493">
      <w:bodyDiv w:val="1"/>
      <w:marLeft w:val="0"/>
      <w:marRight w:val="0"/>
      <w:marTop w:val="0"/>
      <w:marBottom w:val="0"/>
      <w:divBdr>
        <w:top w:val="none" w:sz="0" w:space="0" w:color="auto"/>
        <w:left w:val="none" w:sz="0" w:space="0" w:color="auto"/>
        <w:bottom w:val="none" w:sz="0" w:space="0" w:color="auto"/>
        <w:right w:val="none" w:sz="0" w:space="0" w:color="auto"/>
      </w:divBdr>
    </w:div>
    <w:div w:id="800270997">
      <w:bodyDiv w:val="1"/>
      <w:marLeft w:val="0"/>
      <w:marRight w:val="0"/>
      <w:marTop w:val="0"/>
      <w:marBottom w:val="0"/>
      <w:divBdr>
        <w:top w:val="none" w:sz="0" w:space="0" w:color="auto"/>
        <w:left w:val="none" w:sz="0" w:space="0" w:color="auto"/>
        <w:bottom w:val="none" w:sz="0" w:space="0" w:color="auto"/>
        <w:right w:val="none" w:sz="0" w:space="0" w:color="auto"/>
      </w:divBdr>
      <w:divsChild>
        <w:div w:id="359285202">
          <w:marLeft w:val="547"/>
          <w:marRight w:val="0"/>
          <w:marTop w:val="115"/>
          <w:marBottom w:val="0"/>
          <w:divBdr>
            <w:top w:val="none" w:sz="0" w:space="0" w:color="auto"/>
            <w:left w:val="none" w:sz="0" w:space="0" w:color="auto"/>
            <w:bottom w:val="none" w:sz="0" w:space="0" w:color="auto"/>
            <w:right w:val="none" w:sz="0" w:space="0" w:color="auto"/>
          </w:divBdr>
        </w:div>
      </w:divsChild>
    </w:div>
    <w:div w:id="801116290">
      <w:bodyDiv w:val="1"/>
      <w:marLeft w:val="0"/>
      <w:marRight w:val="0"/>
      <w:marTop w:val="0"/>
      <w:marBottom w:val="0"/>
      <w:divBdr>
        <w:top w:val="none" w:sz="0" w:space="0" w:color="auto"/>
        <w:left w:val="none" w:sz="0" w:space="0" w:color="auto"/>
        <w:bottom w:val="none" w:sz="0" w:space="0" w:color="auto"/>
        <w:right w:val="none" w:sz="0" w:space="0" w:color="auto"/>
      </w:divBdr>
      <w:divsChild>
        <w:div w:id="2049913524">
          <w:marLeft w:val="1555"/>
          <w:marRight w:val="0"/>
          <w:marTop w:val="101"/>
          <w:marBottom w:val="0"/>
          <w:divBdr>
            <w:top w:val="none" w:sz="0" w:space="0" w:color="auto"/>
            <w:left w:val="none" w:sz="0" w:space="0" w:color="auto"/>
            <w:bottom w:val="none" w:sz="0" w:space="0" w:color="auto"/>
            <w:right w:val="none" w:sz="0" w:space="0" w:color="auto"/>
          </w:divBdr>
        </w:div>
      </w:divsChild>
    </w:div>
    <w:div w:id="814563575">
      <w:bodyDiv w:val="1"/>
      <w:marLeft w:val="0"/>
      <w:marRight w:val="0"/>
      <w:marTop w:val="0"/>
      <w:marBottom w:val="0"/>
      <w:divBdr>
        <w:top w:val="none" w:sz="0" w:space="0" w:color="auto"/>
        <w:left w:val="none" w:sz="0" w:space="0" w:color="auto"/>
        <w:bottom w:val="none" w:sz="0" w:space="0" w:color="auto"/>
        <w:right w:val="none" w:sz="0" w:space="0" w:color="auto"/>
      </w:divBdr>
      <w:divsChild>
        <w:div w:id="91554290">
          <w:marLeft w:val="547"/>
          <w:marRight w:val="0"/>
          <w:marTop w:val="115"/>
          <w:marBottom w:val="0"/>
          <w:divBdr>
            <w:top w:val="none" w:sz="0" w:space="0" w:color="auto"/>
            <w:left w:val="none" w:sz="0" w:space="0" w:color="auto"/>
            <w:bottom w:val="none" w:sz="0" w:space="0" w:color="auto"/>
            <w:right w:val="none" w:sz="0" w:space="0" w:color="auto"/>
          </w:divBdr>
        </w:div>
      </w:divsChild>
    </w:div>
    <w:div w:id="814953390">
      <w:bodyDiv w:val="1"/>
      <w:marLeft w:val="0"/>
      <w:marRight w:val="0"/>
      <w:marTop w:val="0"/>
      <w:marBottom w:val="0"/>
      <w:divBdr>
        <w:top w:val="none" w:sz="0" w:space="0" w:color="auto"/>
        <w:left w:val="none" w:sz="0" w:space="0" w:color="auto"/>
        <w:bottom w:val="none" w:sz="0" w:space="0" w:color="auto"/>
        <w:right w:val="none" w:sz="0" w:space="0" w:color="auto"/>
      </w:divBdr>
    </w:div>
    <w:div w:id="833256419">
      <w:bodyDiv w:val="1"/>
      <w:marLeft w:val="0"/>
      <w:marRight w:val="0"/>
      <w:marTop w:val="0"/>
      <w:marBottom w:val="0"/>
      <w:divBdr>
        <w:top w:val="none" w:sz="0" w:space="0" w:color="auto"/>
        <w:left w:val="none" w:sz="0" w:space="0" w:color="auto"/>
        <w:bottom w:val="none" w:sz="0" w:space="0" w:color="auto"/>
        <w:right w:val="none" w:sz="0" w:space="0" w:color="auto"/>
      </w:divBdr>
    </w:div>
    <w:div w:id="834883459">
      <w:bodyDiv w:val="1"/>
      <w:marLeft w:val="0"/>
      <w:marRight w:val="0"/>
      <w:marTop w:val="0"/>
      <w:marBottom w:val="0"/>
      <w:divBdr>
        <w:top w:val="none" w:sz="0" w:space="0" w:color="auto"/>
        <w:left w:val="none" w:sz="0" w:space="0" w:color="auto"/>
        <w:bottom w:val="none" w:sz="0" w:space="0" w:color="auto"/>
        <w:right w:val="none" w:sz="0" w:space="0" w:color="auto"/>
      </w:divBdr>
    </w:div>
    <w:div w:id="847016884">
      <w:bodyDiv w:val="1"/>
      <w:marLeft w:val="0"/>
      <w:marRight w:val="0"/>
      <w:marTop w:val="0"/>
      <w:marBottom w:val="0"/>
      <w:divBdr>
        <w:top w:val="none" w:sz="0" w:space="0" w:color="auto"/>
        <w:left w:val="none" w:sz="0" w:space="0" w:color="auto"/>
        <w:bottom w:val="none" w:sz="0" w:space="0" w:color="auto"/>
        <w:right w:val="none" w:sz="0" w:space="0" w:color="auto"/>
      </w:divBdr>
    </w:div>
    <w:div w:id="855509325">
      <w:bodyDiv w:val="1"/>
      <w:marLeft w:val="0"/>
      <w:marRight w:val="0"/>
      <w:marTop w:val="0"/>
      <w:marBottom w:val="0"/>
      <w:divBdr>
        <w:top w:val="none" w:sz="0" w:space="0" w:color="auto"/>
        <w:left w:val="none" w:sz="0" w:space="0" w:color="auto"/>
        <w:bottom w:val="none" w:sz="0" w:space="0" w:color="auto"/>
        <w:right w:val="none" w:sz="0" w:space="0" w:color="auto"/>
      </w:divBdr>
    </w:div>
    <w:div w:id="899905810">
      <w:bodyDiv w:val="1"/>
      <w:marLeft w:val="0"/>
      <w:marRight w:val="0"/>
      <w:marTop w:val="0"/>
      <w:marBottom w:val="0"/>
      <w:divBdr>
        <w:top w:val="none" w:sz="0" w:space="0" w:color="auto"/>
        <w:left w:val="none" w:sz="0" w:space="0" w:color="auto"/>
        <w:bottom w:val="none" w:sz="0" w:space="0" w:color="auto"/>
        <w:right w:val="none" w:sz="0" w:space="0" w:color="auto"/>
      </w:divBdr>
    </w:div>
    <w:div w:id="912424081">
      <w:bodyDiv w:val="1"/>
      <w:marLeft w:val="0"/>
      <w:marRight w:val="0"/>
      <w:marTop w:val="0"/>
      <w:marBottom w:val="0"/>
      <w:divBdr>
        <w:top w:val="none" w:sz="0" w:space="0" w:color="auto"/>
        <w:left w:val="none" w:sz="0" w:space="0" w:color="auto"/>
        <w:bottom w:val="none" w:sz="0" w:space="0" w:color="auto"/>
        <w:right w:val="none" w:sz="0" w:space="0" w:color="auto"/>
      </w:divBdr>
      <w:divsChild>
        <w:div w:id="1447891927">
          <w:marLeft w:val="547"/>
          <w:marRight w:val="0"/>
          <w:marTop w:val="115"/>
          <w:marBottom w:val="0"/>
          <w:divBdr>
            <w:top w:val="none" w:sz="0" w:space="0" w:color="auto"/>
            <w:left w:val="none" w:sz="0" w:space="0" w:color="auto"/>
            <w:bottom w:val="none" w:sz="0" w:space="0" w:color="auto"/>
            <w:right w:val="none" w:sz="0" w:space="0" w:color="auto"/>
          </w:divBdr>
        </w:div>
      </w:divsChild>
    </w:div>
    <w:div w:id="916020240">
      <w:bodyDiv w:val="1"/>
      <w:marLeft w:val="0"/>
      <w:marRight w:val="0"/>
      <w:marTop w:val="0"/>
      <w:marBottom w:val="0"/>
      <w:divBdr>
        <w:top w:val="none" w:sz="0" w:space="0" w:color="auto"/>
        <w:left w:val="none" w:sz="0" w:space="0" w:color="auto"/>
        <w:bottom w:val="none" w:sz="0" w:space="0" w:color="auto"/>
        <w:right w:val="none" w:sz="0" w:space="0" w:color="auto"/>
      </w:divBdr>
    </w:div>
    <w:div w:id="921378037">
      <w:bodyDiv w:val="1"/>
      <w:marLeft w:val="0"/>
      <w:marRight w:val="0"/>
      <w:marTop w:val="0"/>
      <w:marBottom w:val="0"/>
      <w:divBdr>
        <w:top w:val="none" w:sz="0" w:space="0" w:color="auto"/>
        <w:left w:val="none" w:sz="0" w:space="0" w:color="auto"/>
        <w:bottom w:val="none" w:sz="0" w:space="0" w:color="auto"/>
        <w:right w:val="none" w:sz="0" w:space="0" w:color="auto"/>
      </w:divBdr>
    </w:div>
    <w:div w:id="953554462">
      <w:bodyDiv w:val="1"/>
      <w:marLeft w:val="0"/>
      <w:marRight w:val="0"/>
      <w:marTop w:val="0"/>
      <w:marBottom w:val="0"/>
      <w:divBdr>
        <w:top w:val="none" w:sz="0" w:space="0" w:color="auto"/>
        <w:left w:val="none" w:sz="0" w:space="0" w:color="auto"/>
        <w:bottom w:val="none" w:sz="0" w:space="0" w:color="auto"/>
        <w:right w:val="none" w:sz="0" w:space="0" w:color="auto"/>
      </w:divBdr>
    </w:div>
    <w:div w:id="960845303">
      <w:bodyDiv w:val="1"/>
      <w:marLeft w:val="0"/>
      <w:marRight w:val="0"/>
      <w:marTop w:val="0"/>
      <w:marBottom w:val="0"/>
      <w:divBdr>
        <w:top w:val="none" w:sz="0" w:space="0" w:color="auto"/>
        <w:left w:val="none" w:sz="0" w:space="0" w:color="auto"/>
        <w:bottom w:val="none" w:sz="0" w:space="0" w:color="auto"/>
        <w:right w:val="none" w:sz="0" w:space="0" w:color="auto"/>
      </w:divBdr>
    </w:div>
    <w:div w:id="973486213">
      <w:bodyDiv w:val="1"/>
      <w:marLeft w:val="0"/>
      <w:marRight w:val="0"/>
      <w:marTop w:val="0"/>
      <w:marBottom w:val="0"/>
      <w:divBdr>
        <w:top w:val="none" w:sz="0" w:space="0" w:color="auto"/>
        <w:left w:val="none" w:sz="0" w:space="0" w:color="auto"/>
        <w:bottom w:val="none" w:sz="0" w:space="0" w:color="auto"/>
        <w:right w:val="none" w:sz="0" w:space="0" w:color="auto"/>
      </w:divBdr>
    </w:div>
    <w:div w:id="980695188">
      <w:bodyDiv w:val="1"/>
      <w:marLeft w:val="0"/>
      <w:marRight w:val="0"/>
      <w:marTop w:val="0"/>
      <w:marBottom w:val="0"/>
      <w:divBdr>
        <w:top w:val="none" w:sz="0" w:space="0" w:color="auto"/>
        <w:left w:val="none" w:sz="0" w:space="0" w:color="auto"/>
        <w:bottom w:val="none" w:sz="0" w:space="0" w:color="auto"/>
        <w:right w:val="none" w:sz="0" w:space="0" w:color="auto"/>
      </w:divBdr>
    </w:div>
    <w:div w:id="1003049145">
      <w:bodyDiv w:val="1"/>
      <w:marLeft w:val="0"/>
      <w:marRight w:val="0"/>
      <w:marTop w:val="0"/>
      <w:marBottom w:val="0"/>
      <w:divBdr>
        <w:top w:val="none" w:sz="0" w:space="0" w:color="auto"/>
        <w:left w:val="none" w:sz="0" w:space="0" w:color="auto"/>
        <w:bottom w:val="none" w:sz="0" w:space="0" w:color="auto"/>
        <w:right w:val="none" w:sz="0" w:space="0" w:color="auto"/>
      </w:divBdr>
    </w:div>
    <w:div w:id="1005060804">
      <w:bodyDiv w:val="1"/>
      <w:marLeft w:val="0"/>
      <w:marRight w:val="0"/>
      <w:marTop w:val="0"/>
      <w:marBottom w:val="0"/>
      <w:divBdr>
        <w:top w:val="none" w:sz="0" w:space="0" w:color="auto"/>
        <w:left w:val="none" w:sz="0" w:space="0" w:color="auto"/>
        <w:bottom w:val="none" w:sz="0" w:space="0" w:color="auto"/>
        <w:right w:val="none" w:sz="0" w:space="0" w:color="auto"/>
      </w:divBdr>
    </w:div>
    <w:div w:id="1012418072">
      <w:bodyDiv w:val="1"/>
      <w:marLeft w:val="0"/>
      <w:marRight w:val="0"/>
      <w:marTop w:val="0"/>
      <w:marBottom w:val="0"/>
      <w:divBdr>
        <w:top w:val="none" w:sz="0" w:space="0" w:color="auto"/>
        <w:left w:val="none" w:sz="0" w:space="0" w:color="auto"/>
        <w:bottom w:val="none" w:sz="0" w:space="0" w:color="auto"/>
        <w:right w:val="none" w:sz="0" w:space="0" w:color="auto"/>
      </w:divBdr>
    </w:div>
    <w:div w:id="1015574866">
      <w:bodyDiv w:val="1"/>
      <w:marLeft w:val="0"/>
      <w:marRight w:val="0"/>
      <w:marTop w:val="0"/>
      <w:marBottom w:val="0"/>
      <w:divBdr>
        <w:top w:val="none" w:sz="0" w:space="0" w:color="auto"/>
        <w:left w:val="none" w:sz="0" w:space="0" w:color="auto"/>
        <w:bottom w:val="none" w:sz="0" w:space="0" w:color="auto"/>
        <w:right w:val="none" w:sz="0" w:space="0" w:color="auto"/>
      </w:divBdr>
    </w:div>
    <w:div w:id="1019045401">
      <w:bodyDiv w:val="1"/>
      <w:marLeft w:val="0"/>
      <w:marRight w:val="0"/>
      <w:marTop w:val="0"/>
      <w:marBottom w:val="0"/>
      <w:divBdr>
        <w:top w:val="none" w:sz="0" w:space="0" w:color="auto"/>
        <w:left w:val="none" w:sz="0" w:space="0" w:color="auto"/>
        <w:bottom w:val="none" w:sz="0" w:space="0" w:color="auto"/>
        <w:right w:val="none" w:sz="0" w:space="0" w:color="auto"/>
      </w:divBdr>
    </w:div>
    <w:div w:id="1026908412">
      <w:bodyDiv w:val="1"/>
      <w:marLeft w:val="0"/>
      <w:marRight w:val="0"/>
      <w:marTop w:val="0"/>
      <w:marBottom w:val="0"/>
      <w:divBdr>
        <w:top w:val="none" w:sz="0" w:space="0" w:color="auto"/>
        <w:left w:val="none" w:sz="0" w:space="0" w:color="auto"/>
        <w:bottom w:val="none" w:sz="0" w:space="0" w:color="auto"/>
        <w:right w:val="none" w:sz="0" w:space="0" w:color="auto"/>
      </w:divBdr>
      <w:divsChild>
        <w:div w:id="1526553658">
          <w:marLeft w:val="547"/>
          <w:marRight w:val="0"/>
          <w:marTop w:val="115"/>
          <w:marBottom w:val="0"/>
          <w:divBdr>
            <w:top w:val="none" w:sz="0" w:space="0" w:color="auto"/>
            <w:left w:val="none" w:sz="0" w:space="0" w:color="auto"/>
            <w:bottom w:val="none" w:sz="0" w:space="0" w:color="auto"/>
            <w:right w:val="none" w:sz="0" w:space="0" w:color="auto"/>
          </w:divBdr>
        </w:div>
      </w:divsChild>
    </w:div>
    <w:div w:id="1032657636">
      <w:bodyDiv w:val="1"/>
      <w:marLeft w:val="0"/>
      <w:marRight w:val="0"/>
      <w:marTop w:val="0"/>
      <w:marBottom w:val="0"/>
      <w:divBdr>
        <w:top w:val="none" w:sz="0" w:space="0" w:color="auto"/>
        <w:left w:val="none" w:sz="0" w:space="0" w:color="auto"/>
        <w:bottom w:val="none" w:sz="0" w:space="0" w:color="auto"/>
        <w:right w:val="none" w:sz="0" w:space="0" w:color="auto"/>
      </w:divBdr>
    </w:div>
    <w:div w:id="1032849482">
      <w:bodyDiv w:val="1"/>
      <w:marLeft w:val="0"/>
      <w:marRight w:val="0"/>
      <w:marTop w:val="0"/>
      <w:marBottom w:val="0"/>
      <w:divBdr>
        <w:top w:val="none" w:sz="0" w:space="0" w:color="auto"/>
        <w:left w:val="none" w:sz="0" w:space="0" w:color="auto"/>
        <w:bottom w:val="none" w:sz="0" w:space="0" w:color="auto"/>
        <w:right w:val="none" w:sz="0" w:space="0" w:color="auto"/>
      </w:divBdr>
      <w:divsChild>
        <w:div w:id="1356808391">
          <w:marLeft w:val="547"/>
          <w:marRight w:val="0"/>
          <w:marTop w:val="0"/>
          <w:marBottom w:val="0"/>
          <w:divBdr>
            <w:top w:val="none" w:sz="0" w:space="0" w:color="auto"/>
            <w:left w:val="none" w:sz="0" w:space="0" w:color="auto"/>
            <w:bottom w:val="none" w:sz="0" w:space="0" w:color="auto"/>
            <w:right w:val="none" w:sz="0" w:space="0" w:color="auto"/>
          </w:divBdr>
        </w:div>
      </w:divsChild>
    </w:div>
    <w:div w:id="1042093274">
      <w:bodyDiv w:val="1"/>
      <w:marLeft w:val="0"/>
      <w:marRight w:val="0"/>
      <w:marTop w:val="0"/>
      <w:marBottom w:val="0"/>
      <w:divBdr>
        <w:top w:val="none" w:sz="0" w:space="0" w:color="auto"/>
        <w:left w:val="none" w:sz="0" w:space="0" w:color="auto"/>
        <w:bottom w:val="none" w:sz="0" w:space="0" w:color="auto"/>
        <w:right w:val="none" w:sz="0" w:space="0" w:color="auto"/>
      </w:divBdr>
    </w:div>
    <w:div w:id="1055397109">
      <w:bodyDiv w:val="1"/>
      <w:marLeft w:val="0"/>
      <w:marRight w:val="0"/>
      <w:marTop w:val="0"/>
      <w:marBottom w:val="0"/>
      <w:divBdr>
        <w:top w:val="none" w:sz="0" w:space="0" w:color="auto"/>
        <w:left w:val="none" w:sz="0" w:space="0" w:color="auto"/>
        <w:bottom w:val="none" w:sz="0" w:space="0" w:color="auto"/>
        <w:right w:val="none" w:sz="0" w:space="0" w:color="auto"/>
      </w:divBdr>
      <w:divsChild>
        <w:div w:id="1235161825">
          <w:marLeft w:val="547"/>
          <w:marRight w:val="0"/>
          <w:marTop w:val="154"/>
          <w:marBottom w:val="0"/>
          <w:divBdr>
            <w:top w:val="none" w:sz="0" w:space="0" w:color="auto"/>
            <w:left w:val="none" w:sz="0" w:space="0" w:color="auto"/>
            <w:bottom w:val="none" w:sz="0" w:space="0" w:color="auto"/>
            <w:right w:val="none" w:sz="0" w:space="0" w:color="auto"/>
          </w:divBdr>
        </w:div>
      </w:divsChild>
    </w:div>
    <w:div w:id="1059863351">
      <w:bodyDiv w:val="1"/>
      <w:marLeft w:val="0"/>
      <w:marRight w:val="0"/>
      <w:marTop w:val="0"/>
      <w:marBottom w:val="0"/>
      <w:divBdr>
        <w:top w:val="none" w:sz="0" w:space="0" w:color="auto"/>
        <w:left w:val="none" w:sz="0" w:space="0" w:color="auto"/>
        <w:bottom w:val="none" w:sz="0" w:space="0" w:color="auto"/>
        <w:right w:val="none" w:sz="0" w:space="0" w:color="auto"/>
      </w:divBdr>
    </w:div>
    <w:div w:id="1062294257">
      <w:bodyDiv w:val="1"/>
      <w:marLeft w:val="0"/>
      <w:marRight w:val="0"/>
      <w:marTop w:val="0"/>
      <w:marBottom w:val="0"/>
      <w:divBdr>
        <w:top w:val="none" w:sz="0" w:space="0" w:color="auto"/>
        <w:left w:val="none" w:sz="0" w:space="0" w:color="auto"/>
        <w:bottom w:val="none" w:sz="0" w:space="0" w:color="auto"/>
        <w:right w:val="none" w:sz="0" w:space="0" w:color="auto"/>
      </w:divBdr>
    </w:div>
    <w:div w:id="1063258308">
      <w:bodyDiv w:val="1"/>
      <w:marLeft w:val="0"/>
      <w:marRight w:val="0"/>
      <w:marTop w:val="0"/>
      <w:marBottom w:val="0"/>
      <w:divBdr>
        <w:top w:val="none" w:sz="0" w:space="0" w:color="auto"/>
        <w:left w:val="none" w:sz="0" w:space="0" w:color="auto"/>
        <w:bottom w:val="none" w:sz="0" w:space="0" w:color="auto"/>
        <w:right w:val="none" w:sz="0" w:space="0" w:color="auto"/>
      </w:divBdr>
    </w:div>
    <w:div w:id="1078090414">
      <w:bodyDiv w:val="1"/>
      <w:marLeft w:val="0"/>
      <w:marRight w:val="0"/>
      <w:marTop w:val="0"/>
      <w:marBottom w:val="0"/>
      <w:divBdr>
        <w:top w:val="none" w:sz="0" w:space="0" w:color="auto"/>
        <w:left w:val="none" w:sz="0" w:space="0" w:color="auto"/>
        <w:bottom w:val="none" w:sz="0" w:space="0" w:color="auto"/>
        <w:right w:val="none" w:sz="0" w:space="0" w:color="auto"/>
      </w:divBdr>
    </w:div>
    <w:div w:id="1082868991">
      <w:bodyDiv w:val="1"/>
      <w:marLeft w:val="0"/>
      <w:marRight w:val="0"/>
      <w:marTop w:val="0"/>
      <w:marBottom w:val="0"/>
      <w:divBdr>
        <w:top w:val="none" w:sz="0" w:space="0" w:color="auto"/>
        <w:left w:val="none" w:sz="0" w:space="0" w:color="auto"/>
        <w:bottom w:val="none" w:sz="0" w:space="0" w:color="auto"/>
        <w:right w:val="none" w:sz="0" w:space="0" w:color="auto"/>
      </w:divBdr>
      <w:divsChild>
        <w:div w:id="236718192">
          <w:marLeft w:val="1800"/>
          <w:marRight w:val="0"/>
          <w:marTop w:val="115"/>
          <w:marBottom w:val="0"/>
          <w:divBdr>
            <w:top w:val="none" w:sz="0" w:space="0" w:color="auto"/>
            <w:left w:val="none" w:sz="0" w:space="0" w:color="auto"/>
            <w:bottom w:val="none" w:sz="0" w:space="0" w:color="auto"/>
            <w:right w:val="none" w:sz="0" w:space="0" w:color="auto"/>
          </w:divBdr>
        </w:div>
      </w:divsChild>
    </w:div>
    <w:div w:id="1083457127">
      <w:bodyDiv w:val="1"/>
      <w:marLeft w:val="0"/>
      <w:marRight w:val="0"/>
      <w:marTop w:val="0"/>
      <w:marBottom w:val="0"/>
      <w:divBdr>
        <w:top w:val="none" w:sz="0" w:space="0" w:color="auto"/>
        <w:left w:val="none" w:sz="0" w:space="0" w:color="auto"/>
        <w:bottom w:val="none" w:sz="0" w:space="0" w:color="auto"/>
        <w:right w:val="none" w:sz="0" w:space="0" w:color="auto"/>
      </w:divBdr>
    </w:div>
    <w:div w:id="1089694362">
      <w:bodyDiv w:val="1"/>
      <w:marLeft w:val="0"/>
      <w:marRight w:val="0"/>
      <w:marTop w:val="0"/>
      <w:marBottom w:val="0"/>
      <w:divBdr>
        <w:top w:val="none" w:sz="0" w:space="0" w:color="auto"/>
        <w:left w:val="none" w:sz="0" w:space="0" w:color="auto"/>
        <w:bottom w:val="none" w:sz="0" w:space="0" w:color="auto"/>
        <w:right w:val="none" w:sz="0" w:space="0" w:color="auto"/>
      </w:divBdr>
    </w:div>
    <w:div w:id="1096944836">
      <w:bodyDiv w:val="1"/>
      <w:marLeft w:val="0"/>
      <w:marRight w:val="0"/>
      <w:marTop w:val="0"/>
      <w:marBottom w:val="0"/>
      <w:divBdr>
        <w:top w:val="none" w:sz="0" w:space="0" w:color="auto"/>
        <w:left w:val="none" w:sz="0" w:space="0" w:color="auto"/>
        <w:bottom w:val="none" w:sz="0" w:space="0" w:color="auto"/>
        <w:right w:val="none" w:sz="0" w:space="0" w:color="auto"/>
      </w:divBdr>
    </w:div>
    <w:div w:id="1099637458">
      <w:bodyDiv w:val="1"/>
      <w:marLeft w:val="0"/>
      <w:marRight w:val="0"/>
      <w:marTop w:val="0"/>
      <w:marBottom w:val="0"/>
      <w:divBdr>
        <w:top w:val="none" w:sz="0" w:space="0" w:color="auto"/>
        <w:left w:val="none" w:sz="0" w:space="0" w:color="auto"/>
        <w:bottom w:val="none" w:sz="0" w:space="0" w:color="auto"/>
        <w:right w:val="none" w:sz="0" w:space="0" w:color="auto"/>
      </w:divBdr>
      <w:divsChild>
        <w:div w:id="1103575149">
          <w:marLeft w:val="1166"/>
          <w:marRight w:val="0"/>
          <w:marTop w:val="106"/>
          <w:marBottom w:val="0"/>
          <w:divBdr>
            <w:top w:val="none" w:sz="0" w:space="0" w:color="auto"/>
            <w:left w:val="none" w:sz="0" w:space="0" w:color="auto"/>
            <w:bottom w:val="none" w:sz="0" w:space="0" w:color="auto"/>
            <w:right w:val="none" w:sz="0" w:space="0" w:color="auto"/>
          </w:divBdr>
        </w:div>
      </w:divsChild>
    </w:div>
    <w:div w:id="1112938593">
      <w:bodyDiv w:val="1"/>
      <w:marLeft w:val="0"/>
      <w:marRight w:val="0"/>
      <w:marTop w:val="0"/>
      <w:marBottom w:val="0"/>
      <w:divBdr>
        <w:top w:val="none" w:sz="0" w:space="0" w:color="auto"/>
        <w:left w:val="none" w:sz="0" w:space="0" w:color="auto"/>
        <w:bottom w:val="none" w:sz="0" w:space="0" w:color="auto"/>
        <w:right w:val="none" w:sz="0" w:space="0" w:color="auto"/>
      </w:divBdr>
      <w:divsChild>
        <w:div w:id="579798667">
          <w:marLeft w:val="547"/>
          <w:marRight w:val="0"/>
          <w:marTop w:val="115"/>
          <w:marBottom w:val="0"/>
          <w:divBdr>
            <w:top w:val="none" w:sz="0" w:space="0" w:color="auto"/>
            <w:left w:val="none" w:sz="0" w:space="0" w:color="auto"/>
            <w:bottom w:val="none" w:sz="0" w:space="0" w:color="auto"/>
            <w:right w:val="none" w:sz="0" w:space="0" w:color="auto"/>
          </w:divBdr>
        </w:div>
        <w:div w:id="1990591146">
          <w:marLeft w:val="547"/>
          <w:marRight w:val="0"/>
          <w:marTop w:val="115"/>
          <w:marBottom w:val="0"/>
          <w:divBdr>
            <w:top w:val="none" w:sz="0" w:space="0" w:color="auto"/>
            <w:left w:val="none" w:sz="0" w:space="0" w:color="auto"/>
            <w:bottom w:val="none" w:sz="0" w:space="0" w:color="auto"/>
            <w:right w:val="none" w:sz="0" w:space="0" w:color="auto"/>
          </w:divBdr>
        </w:div>
      </w:divsChild>
    </w:div>
    <w:div w:id="1114523698">
      <w:bodyDiv w:val="1"/>
      <w:marLeft w:val="0"/>
      <w:marRight w:val="0"/>
      <w:marTop w:val="0"/>
      <w:marBottom w:val="0"/>
      <w:divBdr>
        <w:top w:val="none" w:sz="0" w:space="0" w:color="auto"/>
        <w:left w:val="none" w:sz="0" w:space="0" w:color="auto"/>
        <w:bottom w:val="none" w:sz="0" w:space="0" w:color="auto"/>
        <w:right w:val="none" w:sz="0" w:space="0" w:color="auto"/>
      </w:divBdr>
    </w:div>
    <w:div w:id="1117598818">
      <w:bodyDiv w:val="1"/>
      <w:marLeft w:val="0"/>
      <w:marRight w:val="0"/>
      <w:marTop w:val="0"/>
      <w:marBottom w:val="0"/>
      <w:divBdr>
        <w:top w:val="none" w:sz="0" w:space="0" w:color="auto"/>
        <w:left w:val="none" w:sz="0" w:space="0" w:color="auto"/>
        <w:bottom w:val="none" w:sz="0" w:space="0" w:color="auto"/>
        <w:right w:val="none" w:sz="0" w:space="0" w:color="auto"/>
      </w:divBdr>
    </w:div>
    <w:div w:id="1119033265">
      <w:bodyDiv w:val="1"/>
      <w:marLeft w:val="0"/>
      <w:marRight w:val="0"/>
      <w:marTop w:val="0"/>
      <w:marBottom w:val="0"/>
      <w:divBdr>
        <w:top w:val="none" w:sz="0" w:space="0" w:color="auto"/>
        <w:left w:val="none" w:sz="0" w:space="0" w:color="auto"/>
        <w:bottom w:val="none" w:sz="0" w:space="0" w:color="auto"/>
        <w:right w:val="none" w:sz="0" w:space="0" w:color="auto"/>
      </w:divBdr>
    </w:div>
    <w:div w:id="1119763800">
      <w:bodyDiv w:val="1"/>
      <w:marLeft w:val="0"/>
      <w:marRight w:val="0"/>
      <w:marTop w:val="0"/>
      <w:marBottom w:val="0"/>
      <w:divBdr>
        <w:top w:val="none" w:sz="0" w:space="0" w:color="auto"/>
        <w:left w:val="none" w:sz="0" w:space="0" w:color="auto"/>
        <w:bottom w:val="none" w:sz="0" w:space="0" w:color="auto"/>
        <w:right w:val="none" w:sz="0" w:space="0" w:color="auto"/>
      </w:divBdr>
    </w:div>
    <w:div w:id="1132945534">
      <w:bodyDiv w:val="1"/>
      <w:marLeft w:val="0"/>
      <w:marRight w:val="0"/>
      <w:marTop w:val="0"/>
      <w:marBottom w:val="0"/>
      <w:divBdr>
        <w:top w:val="none" w:sz="0" w:space="0" w:color="auto"/>
        <w:left w:val="none" w:sz="0" w:space="0" w:color="auto"/>
        <w:bottom w:val="none" w:sz="0" w:space="0" w:color="auto"/>
        <w:right w:val="none" w:sz="0" w:space="0" w:color="auto"/>
      </w:divBdr>
    </w:div>
    <w:div w:id="1151756650">
      <w:bodyDiv w:val="1"/>
      <w:marLeft w:val="0"/>
      <w:marRight w:val="0"/>
      <w:marTop w:val="0"/>
      <w:marBottom w:val="0"/>
      <w:divBdr>
        <w:top w:val="none" w:sz="0" w:space="0" w:color="auto"/>
        <w:left w:val="none" w:sz="0" w:space="0" w:color="auto"/>
        <w:bottom w:val="none" w:sz="0" w:space="0" w:color="auto"/>
        <w:right w:val="none" w:sz="0" w:space="0" w:color="auto"/>
      </w:divBdr>
    </w:div>
    <w:div w:id="1158037048">
      <w:bodyDiv w:val="1"/>
      <w:marLeft w:val="0"/>
      <w:marRight w:val="0"/>
      <w:marTop w:val="0"/>
      <w:marBottom w:val="0"/>
      <w:divBdr>
        <w:top w:val="none" w:sz="0" w:space="0" w:color="auto"/>
        <w:left w:val="none" w:sz="0" w:space="0" w:color="auto"/>
        <w:bottom w:val="none" w:sz="0" w:space="0" w:color="auto"/>
        <w:right w:val="none" w:sz="0" w:space="0" w:color="auto"/>
      </w:divBdr>
    </w:div>
    <w:div w:id="1160268169">
      <w:bodyDiv w:val="1"/>
      <w:marLeft w:val="0"/>
      <w:marRight w:val="0"/>
      <w:marTop w:val="0"/>
      <w:marBottom w:val="0"/>
      <w:divBdr>
        <w:top w:val="none" w:sz="0" w:space="0" w:color="auto"/>
        <w:left w:val="none" w:sz="0" w:space="0" w:color="auto"/>
        <w:bottom w:val="none" w:sz="0" w:space="0" w:color="auto"/>
        <w:right w:val="none" w:sz="0" w:space="0" w:color="auto"/>
      </w:divBdr>
      <w:divsChild>
        <w:div w:id="950933904">
          <w:marLeft w:val="547"/>
          <w:marRight w:val="0"/>
          <w:marTop w:val="115"/>
          <w:marBottom w:val="0"/>
          <w:divBdr>
            <w:top w:val="none" w:sz="0" w:space="0" w:color="auto"/>
            <w:left w:val="none" w:sz="0" w:space="0" w:color="auto"/>
            <w:bottom w:val="none" w:sz="0" w:space="0" w:color="auto"/>
            <w:right w:val="none" w:sz="0" w:space="0" w:color="auto"/>
          </w:divBdr>
        </w:div>
        <w:div w:id="1758165112">
          <w:marLeft w:val="547"/>
          <w:marRight w:val="0"/>
          <w:marTop w:val="115"/>
          <w:marBottom w:val="0"/>
          <w:divBdr>
            <w:top w:val="none" w:sz="0" w:space="0" w:color="auto"/>
            <w:left w:val="none" w:sz="0" w:space="0" w:color="auto"/>
            <w:bottom w:val="none" w:sz="0" w:space="0" w:color="auto"/>
            <w:right w:val="none" w:sz="0" w:space="0" w:color="auto"/>
          </w:divBdr>
        </w:div>
      </w:divsChild>
    </w:div>
    <w:div w:id="1173228467">
      <w:bodyDiv w:val="1"/>
      <w:marLeft w:val="0"/>
      <w:marRight w:val="0"/>
      <w:marTop w:val="0"/>
      <w:marBottom w:val="0"/>
      <w:divBdr>
        <w:top w:val="none" w:sz="0" w:space="0" w:color="auto"/>
        <w:left w:val="none" w:sz="0" w:space="0" w:color="auto"/>
        <w:bottom w:val="none" w:sz="0" w:space="0" w:color="auto"/>
        <w:right w:val="none" w:sz="0" w:space="0" w:color="auto"/>
      </w:divBdr>
    </w:div>
    <w:div w:id="1173760642">
      <w:bodyDiv w:val="1"/>
      <w:marLeft w:val="0"/>
      <w:marRight w:val="0"/>
      <w:marTop w:val="0"/>
      <w:marBottom w:val="0"/>
      <w:divBdr>
        <w:top w:val="none" w:sz="0" w:space="0" w:color="auto"/>
        <w:left w:val="none" w:sz="0" w:space="0" w:color="auto"/>
        <w:bottom w:val="none" w:sz="0" w:space="0" w:color="auto"/>
        <w:right w:val="none" w:sz="0" w:space="0" w:color="auto"/>
      </w:divBdr>
    </w:div>
    <w:div w:id="1191645156">
      <w:bodyDiv w:val="1"/>
      <w:marLeft w:val="0"/>
      <w:marRight w:val="0"/>
      <w:marTop w:val="0"/>
      <w:marBottom w:val="0"/>
      <w:divBdr>
        <w:top w:val="none" w:sz="0" w:space="0" w:color="auto"/>
        <w:left w:val="none" w:sz="0" w:space="0" w:color="auto"/>
        <w:bottom w:val="none" w:sz="0" w:space="0" w:color="auto"/>
        <w:right w:val="none" w:sz="0" w:space="0" w:color="auto"/>
      </w:divBdr>
    </w:div>
    <w:div w:id="1204096252">
      <w:bodyDiv w:val="1"/>
      <w:marLeft w:val="0"/>
      <w:marRight w:val="0"/>
      <w:marTop w:val="0"/>
      <w:marBottom w:val="0"/>
      <w:divBdr>
        <w:top w:val="none" w:sz="0" w:space="0" w:color="auto"/>
        <w:left w:val="none" w:sz="0" w:space="0" w:color="auto"/>
        <w:bottom w:val="none" w:sz="0" w:space="0" w:color="auto"/>
        <w:right w:val="none" w:sz="0" w:space="0" w:color="auto"/>
      </w:divBdr>
    </w:div>
    <w:div w:id="1214465121">
      <w:bodyDiv w:val="1"/>
      <w:marLeft w:val="0"/>
      <w:marRight w:val="0"/>
      <w:marTop w:val="0"/>
      <w:marBottom w:val="0"/>
      <w:divBdr>
        <w:top w:val="none" w:sz="0" w:space="0" w:color="auto"/>
        <w:left w:val="none" w:sz="0" w:space="0" w:color="auto"/>
        <w:bottom w:val="none" w:sz="0" w:space="0" w:color="auto"/>
        <w:right w:val="none" w:sz="0" w:space="0" w:color="auto"/>
      </w:divBdr>
      <w:divsChild>
        <w:div w:id="114519813">
          <w:marLeft w:val="547"/>
          <w:marRight w:val="0"/>
          <w:marTop w:val="115"/>
          <w:marBottom w:val="0"/>
          <w:divBdr>
            <w:top w:val="none" w:sz="0" w:space="0" w:color="auto"/>
            <w:left w:val="none" w:sz="0" w:space="0" w:color="auto"/>
            <w:bottom w:val="none" w:sz="0" w:space="0" w:color="auto"/>
            <w:right w:val="none" w:sz="0" w:space="0" w:color="auto"/>
          </w:divBdr>
        </w:div>
      </w:divsChild>
    </w:div>
    <w:div w:id="1219631763">
      <w:bodyDiv w:val="1"/>
      <w:marLeft w:val="0"/>
      <w:marRight w:val="0"/>
      <w:marTop w:val="0"/>
      <w:marBottom w:val="0"/>
      <w:divBdr>
        <w:top w:val="none" w:sz="0" w:space="0" w:color="auto"/>
        <w:left w:val="none" w:sz="0" w:space="0" w:color="auto"/>
        <w:bottom w:val="none" w:sz="0" w:space="0" w:color="auto"/>
        <w:right w:val="none" w:sz="0" w:space="0" w:color="auto"/>
      </w:divBdr>
      <w:divsChild>
        <w:div w:id="48188267">
          <w:marLeft w:val="547"/>
          <w:marRight w:val="0"/>
          <w:marTop w:val="134"/>
          <w:marBottom w:val="0"/>
          <w:divBdr>
            <w:top w:val="none" w:sz="0" w:space="0" w:color="auto"/>
            <w:left w:val="none" w:sz="0" w:space="0" w:color="auto"/>
            <w:bottom w:val="none" w:sz="0" w:space="0" w:color="auto"/>
            <w:right w:val="none" w:sz="0" w:space="0" w:color="auto"/>
          </w:divBdr>
        </w:div>
        <w:div w:id="572350479">
          <w:marLeft w:val="547"/>
          <w:marRight w:val="0"/>
          <w:marTop w:val="134"/>
          <w:marBottom w:val="0"/>
          <w:divBdr>
            <w:top w:val="none" w:sz="0" w:space="0" w:color="auto"/>
            <w:left w:val="none" w:sz="0" w:space="0" w:color="auto"/>
            <w:bottom w:val="none" w:sz="0" w:space="0" w:color="auto"/>
            <w:right w:val="none" w:sz="0" w:space="0" w:color="auto"/>
          </w:divBdr>
        </w:div>
      </w:divsChild>
    </w:div>
    <w:div w:id="1246961350">
      <w:bodyDiv w:val="1"/>
      <w:marLeft w:val="0"/>
      <w:marRight w:val="0"/>
      <w:marTop w:val="0"/>
      <w:marBottom w:val="0"/>
      <w:divBdr>
        <w:top w:val="none" w:sz="0" w:space="0" w:color="auto"/>
        <w:left w:val="none" w:sz="0" w:space="0" w:color="auto"/>
        <w:bottom w:val="none" w:sz="0" w:space="0" w:color="auto"/>
        <w:right w:val="none" w:sz="0" w:space="0" w:color="auto"/>
      </w:divBdr>
    </w:div>
    <w:div w:id="1257984467">
      <w:bodyDiv w:val="1"/>
      <w:marLeft w:val="0"/>
      <w:marRight w:val="0"/>
      <w:marTop w:val="0"/>
      <w:marBottom w:val="0"/>
      <w:divBdr>
        <w:top w:val="none" w:sz="0" w:space="0" w:color="auto"/>
        <w:left w:val="none" w:sz="0" w:space="0" w:color="auto"/>
        <w:bottom w:val="none" w:sz="0" w:space="0" w:color="auto"/>
        <w:right w:val="none" w:sz="0" w:space="0" w:color="auto"/>
      </w:divBdr>
    </w:div>
    <w:div w:id="1260990367">
      <w:bodyDiv w:val="1"/>
      <w:marLeft w:val="0"/>
      <w:marRight w:val="0"/>
      <w:marTop w:val="0"/>
      <w:marBottom w:val="0"/>
      <w:divBdr>
        <w:top w:val="none" w:sz="0" w:space="0" w:color="auto"/>
        <w:left w:val="none" w:sz="0" w:space="0" w:color="auto"/>
        <w:bottom w:val="none" w:sz="0" w:space="0" w:color="auto"/>
        <w:right w:val="none" w:sz="0" w:space="0" w:color="auto"/>
      </w:divBdr>
    </w:div>
    <w:div w:id="1278755793">
      <w:bodyDiv w:val="1"/>
      <w:marLeft w:val="0"/>
      <w:marRight w:val="0"/>
      <w:marTop w:val="0"/>
      <w:marBottom w:val="0"/>
      <w:divBdr>
        <w:top w:val="none" w:sz="0" w:space="0" w:color="auto"/>
        <w:left w:val="none" w:sz="0" w:space="0" w:color="auto"/>
        <w:bottom w:val="none" w:sz="0" w:space="0" w:color="auto"/>
        <w:right w:val="none" w:sz="0" w:space="0" w:color="auto"/>
      </w:divBdr>
      <w:divsChild>
        <w:div w:id="2011449798">
          <w:marLeft w:val="1166"/>
          <w:marRight w:val="0"/>
          <w:marTop w:val="106"/>
          <w:marBottom w:val="0"/>
          <w:divBdr>
            <w:top w:val="none" w:sz="0" w:space="0" w:color="auto"/>
            <w:left w:val="none" w:sz="0" w:space="0" w:color="auto"/>
            <w:bottom w:val="none" w:sz="0" w:space="0" w:color="auto"/>
            <w:right w:val="none" w:sz="0" w:space="0" w:color="auto"/>
          </w:divBdr>
        </w:div>
      </w:divsChild>
    </w:div>
    <w:div w:id="1283919652">
      <w:bodyDiv w:val="1"/>
      <w:marLeft w:val="0"/>
      <w:marRight w:val="0"/>
      <w:marTop w:val="0"/>
      <w:marBottom w:val="0"/>
      <w:divBdr>
        <w:top w:val="none" w:sz="0" w:space="0" w:color="auto"/>
        <w:left w:val="none" w:sz="0" w:space="0" w:color="auto"/>
        <w:bottom w:val="none" w:sz="0" w:space="0" w:color="auto"/>
        <w:right w:val="none" w:sz="0" w:space="0" w:color="auto"/>
      </w:divBdr>
    </w:div>
    <w:div w:id="1297569368">
      <w:bodyDiv w:val="1"/>
      <w:marLeft w:val="0"/>
      <w:marRight w:val="0"/>
      <w:marTop w:val="0"/>
      <w:marBottom w:val="0"/>
      <w:divBdr>
        <w:top w:val="none" w:sz="0" w:space="0" w:color="auto"/>
        <w:left w:val="none" w:sz="0" w:space="0" w:color="auto"/>
        <w:bottom w:val="none" w:sz="0" w:space="0" w:color="auto"/>
        <w:right w:val="none" w:sz="0" w:space="0" w:color="auto"/>
      </w:divBdr>
      <w:divsChild>
        <w:div w:id="1082601938">
          <w:marLeft w:val="0"/>
          <w:marRight w:val="0"/>
          <w:marTop w:val="0"/>
          <w:marBottom w:val="0"/>
          <w:divBdr>
            <w:top w:val="none" w:sz="0" w:space="0" w:color="auto"/>
            <w:left w:val="none" w:sz="0" w:space="0" w:color="auto"/>
            <w:bottom w:val="none" w:sz="0" w:space="0" w:color="auto"/>
            <w:right w:val="none" w:sz="0" w:space="0" w:color="auto"/>
          </w:divBdr>
          <w:divsChild>
            <w:div w:id="1851791183">
              <w:marLeft w:val="0"/>
              <w:marRight w:val="0"/>
              <w:marTop w:val="0"/>
              <w:marBottom w:val="0"/>
              <w:divBdr>
                <w:top w:val="none" w:sz="0" w:space="0" w:color="auto"/>
                <w:left w:val="none" w:sz="0" w:space="0" w:color="auto"/>
                <w:bottom w:val="none" w:sz="0" w:space="0" w:color="auto"/>
                <w:right w:val="none" w:sz="0" w:space="0" w:color="auto"/>
              </w:divBdr>
              <w:divsChild>
                <w:div w:id="1992057565">
                  <w:marLeft w:val="1418"/>
                  <w:marRight w:val="0"/>
                  <w:marTop w:val="0"/>
                  <w:marBottom w:val="0"/>
                  <w:divBdr>
                    <w:top w:val="none" w:sz="0" w:space="0" w:color="auto"/>
                    <w:left w:val="none" w:sz="0" w:space="0" w:color="auto"/>
                    <w:bottom w:val="none" w:sz="0" w:space="0" w:color="auto"/>
                    <w:right w:val="none" w:sz="0" w:space="0" w:color="auto"/>
                  </w:divBdr>
                  <w:divsChild>
                    <w:div w:id="17433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8390">
      <w:bodyDiv w:val="1"/>
      <w:marLeft w:val="0"/>
      <w:marRight w:val="0"/>
      <w:marTop w:val="0"/>
      <w:marBottom w:val="0"/>
      <w:divBdr>
        <w:top w:val="none" w:sz="0" w:space="0" w:color="auto"/>
        <w:left w:val="none" w:sz="0" w:space="0" w:color="auto"/>
        <w:bottom w:val="none" w:sz="0" w:space="0" w:color="auto"/>
        <w:right w:val="none" w:sz="0" w:space="0" w:color="auto"/>
      </w:divBdr>
    </w:div>
    <w:div w:id="1308051931">
      <w:bodyDiv w:val="1"/>
      <w:marLeft w:val="0"/>
      <w:marRight w:val="0"/>
      <w:marTop w:val="0"/>
      <w:marBottom w:val="0"/>
      <w:divBdr>
        <w:top w:val="none" w:sz="0" w:space="0" w:color="auto"/>
        <w:left w:val="none" w:sz="0" w:space="0" w:color="auto"/>
        <w:bottom w:val="none" w:sz="0" w:space="0" w:color="auto"/>
        <w:right w:val="none" w:sz="0" w:space="0" w:color="auto"/>
      </w:divBdr>
    </w:div>
    <w:div w:id="1314063566">
      <w:bodyDiv w:val="1"/>
      <w:marLeft w:val="0"/>
      <w:marRight w:val="0"/>
      <w:marTop w:val="0"/>
      <w:marBottom w:val="0"/>
      <w:divBdr>
        <w:top w:val="none" w:sz="0" w:space="0" w:color="auto"/>
        <w:left w:val="none" w:sz="0" w:space="0" w:color="auto"/>
        <w:bottom w:val="none" w:sz="0" w:space="0" w:color="auto"/>
        <w:right w:val="none" w:sz="0" w:space="0" w:color="auto"/>
      </w:divBdr>
    </w:div>
    <w:div w:id="1323122713">
      <w:bodyDiv w:val="1"/>
      <w:marLeft w:val="0"/>
      <w:marRight w:val="0"/>
      <w:marTop w:val="0"/>
      <w:marBottom w:val="0"/>
      <w:divBdr>
        <w:top w:val="none" w:sz="0" w:space="0" w:color="auto"/>
        <w:left w:val="none" w:sz="0" w:space="0" w:color="auto"/>
        <w:bottom w:val="none" w:sz="0" w:space="0" w:color="auto"/>
        <w:right w:val="none" w:sz="0" w:space="0" w:color="auto"/>
      </w:divBdr>
    </w:div>
    <w:div w:id="1324356957">
      <w:bodyDiv w:val="1"/>
      <w:marLeft w:val="0"/>
      <w:marRight w:val="0"/>
      <w:marTop w:val="0"/>
      <w:marBottom w:val="0"/>
      <w:divBdr>
        <w:top w:val="none" w:sz="0" w:space="0" w:color="auto"/>
        <w:left w:val="none" w:sz="0" w:space="0" w:color="auto"/>
        <w:bottom w:val="none" w:sz="0" w:space="0" w:color="auto"/>
        <w:right w:val="none" w:sz="0" w:space="0" w:color="auto"/>
      </w:divBdr>
    </w:div>
    <w:div w:id="1352488834">
      <w:bodyDiv w:val="1"/>
      <w:marLeft w:val="0"/>
      <w:marRight w:val="0"/>
      <w:marTop w:val="0"/>
      <w:marBottom w:val="0"/>
      <w:divBdr>
        <w:top w:val="none" w:sz="0" w:space="0" w:color="auto"/>
        <w:left w:val="none" w:sz="0" w:space="0" w:color="auto"/>
        <w:bottom w:val="none" w:sz="0" w:space="0" w:color="auto"/>
        <w:right w:val="none" w:sz="0" w:space="0" w:color="auto"/>
      </w:divBdr>
    </w:div>
    <w:div w:id="1368946389">
      <w:bodyDiv w:val="1"/>
      <w:marLeft w:val="0"/>
      <w:marRight w:val="0"/>
      <w:marTop w:val="0"/>
      <w:marBottom w:val="0"/>
      <w:divBdr>
        <w:top w:val="none" w:sz="0" w:space="0" w:color="auto"/>
        <w:left w:val="none" w:sz="0" w:space="0" w:color="auto"/>
        <w:bottom w:val="none" w:sz="0" w:space="0" w:color="auto"/>
        <w:right w:val="none" w:sz="0" w:space="0" w:color="auto"/>
      </w:divBdr>
    </w:div>
    <w:div w:id="1372458431">
      <w:bodyDiv w:val="1"/>
      <w:marLeft w:val="0"/>
      <w:marRight w:val="0"/>
      <w:marTop w:val="0"/>
      <w:marBottom w:val="0"/>
      <w:divBdr>
        <w:top w:val="none" w:sz="0" w:space="0" w:color="auto"/>
        <w:left w:val="none" w:sz="0" w:space="0" w:color="auto"/>
        <w:bottom w:val="none" w:sz="0" w:space="0" w:color="auto"/>
        <w:right w:val="none" w:sz="0" w:space="0" w:color="auto"/>
      </w:divBdr>
    </w:div>
    <w:div w:id="1378702872">
      <w:bodyDiv w:val="1"/>
      <w:marLeft w:val="0"/>
      <w:marRight w:val="0"/>
      <w:marTop w:val="0"/>
      <w:marBottom w:val="0"/>
      <w:divBdr>
        <w:top w:val="none" w:sz="0" w:space="0" w:color="auto"/>
        <w:left w:val="none" w:sz="0" w:space="0" w:color="auto"/>
        <w:bottom w:val="none" w:sz="0" w:space="0" w:color="auto"/>
        <w:right w:val="none" w:sz="0" w:space="0" w:color="auto"/>
      </w:divBdr>
    </w:div>
    <w:div w:id="1380475882">
      <w:bodyDiv w:val="1"/>
      <w:marLeft w:val="0"/>
      <w:marRight w:val="0"/>
      <w:marTop w:val="0"/>
      <w:marBottom w:val="0"/>
      <w:divBdr>
        <w:top w:val="none" w:sz="0" w:space="0" w:color="auto"/>
        <w:left w:val="none" w:sz="0" w:space="0" w:color="auto"/>
        <w:bottom w:val="none" w:sz="0" w:space="0" w:color="auto"/>
        <w:right w:val="none" w:sz="0" w:space="0" w:color="auto"/>
      </w:divBdr>
    </w:div>
    <w:div w:id="1386249860">
      <w:bodyDiv w:val="1"/>
      <w:marLeft w:val="0"/>
      <w:marRight w:val="0"/>
      <w:marTop w:val="0"/>
      <w:marBottom w:val="0"/>
      <w:divBdr>
        <w:top w:val="none" w:sz="0" w:space="0" w:color="auto"/>
        <w:left w:val="none" w:sz="0" w:space="0" w:color="auto"/>
        <w:bottom w:val="none" w:sz="0" w:space="0" w:color="auto"/>
        <w:right w:val="none" w:sz="0" w:space="0" w:color="auto"/>
      </w:divBdr>
    </w:div>
    <w:div w:id="1388606784">
      <w:bodyDiv w:val="1"/>
      <w:marLeft w:val="0"/>
      <w:marRight w:val="0"/>
      <w:marTop w:val="0"/>
      <w:marBottom w:val="0"/>
      <w:divBdr>
        <w:top w:val="none" w:sz="0" w:space="0" w:color="auto"/>
        <w:left w:val="none" w:sz="0" w:space="0" w:color="auto"/>
        <w:bottom w:val="none" w:sz="0" w:space="0" w:color="auto"/>
        <w:right w:val="none" w:sz="0" w:space="0" w:color="auto"/>
      </w:divBdr>
      <w:divsChild>
        <w:div w:id="1818062734">
          <w:marLeft w:val="547"/>
          <w:marRight w:val="0"/>
          <w:marTop w:val="154"/>
          <w:marBottom w:val="0"/>
          <w:divBdr>
            <w:top w:val="none" w:sz="0" w:space="0" w:color="auto"/>
            <w:left w:val="none" w:sz="0" w:space="0" w:color="auto"/>
            <w:bottom w:val="none" w:sz="0" w:space="0" w:color="auto"/>
            <w:right w:val="none" w:sz="0" w:space="0" w:color="auto"/>
          </w:divBdr>
        </w:div>
      </w:divsChild>
    </w:div>
    <w:div w:id="1392735133">
      <w:bodyDiv w:val="1"/>
      <w:marLeft w:val="0"/>
      <w:marRight w:val="0"/>
      <w:marTop w:val="0"/>
      <w:marBottom w:val="0"/>
      <w:divBdr>
        <w:top w:val="none" w:sz="0" w:space="0" w:color="auto"/>
        <w:left w:val="none" w:sz="0" w:space="0" w:color="auto"/>
        <w:bottom w:val="none" w:sz="0" w:space="0" w:color="auto"/>
        <w:right w:val="none" w:sz="0" w:space="0" w:color="auto"/>
      </w:divBdr>
    </w:div>
    <w:div w:id="1398817575">
      <w:bodyDiv w:val="1"/>
      <w:marLeft w:val="0"/>
      <w:marRight w:val="0"/>
      <w:marTop w:val="0"/>
      <w:marBottom w:val="0"/>
      <w:divBdr>
        <w:top w:val="none" w:sz="0" w:space="0" w:color="auto"/>
        <w:left w:val="none" w:sz="0" w:space="0" w:color="auto"/>
        <w:bottom w:val="none" w:sz="0" w:space="0" w:color="auto"/>
        <w:right w:val="none" w:sz="0" w:space="0" w:color="auto"/>
      </w:divBdr>
    </w:div>
    <w:div w:id="1400207495">
      <w:bodyDiv w:val="1"/>
      <w:marLeft w:val="0"/>
      <w:marRight w:val="0"/>
      <w:marTop w:val="0"/>
      <w:marBottom w:val="0"/>
      <w:divBdr>
        <w:top w:val="none" w:sz="0" w:space="0" w:color="auto"/>
        <w:left w:val="none" w:sz="0" w:space="0" w:color="auto"/>
        <w:bottom w:val="none" w:sz="0" w:space="0" w:color="auto"/>
        <w:right w:val="none" w:sz="0" w:space="0" w:color="auto"/>
      </w:divBdr>
    </w:div>
    <w:div w:id="1400521497">
      <w:bodyDiv w:val="1"/>
      <w:marLeft w:val="0"/>
      <w:marRight w:val="0"/>
      <w:marTop w:val="0"/>
      <w:marBottom w:val="0"/>
      <w:divBdr>
        <w:top w:val="none" w:sz="0" w:space="0" w:color="auto"/>
        <w:left w:val="none" w:sz="0" w:space="0" w:color="auto"/>
        <w:bottom w:val="none" w:sz="0" w:space="0" w:color="auto"/>
        <w:right w:val="none" w:sz="0" w:space="0" w:color="auto"/>
      </w:divBdr>
    </w:div>
    <w:div w:id="1402021007">
      <w:bodyDiv w:val="1"/>
      <w:marLeft w:val="0"/>
      <w:marRight w:val="0"/>
      <w:marTop w:val="0"/>
      <w:marBottom w:val="0"/>
      <w:divBdr>
        <w:top w:val="none" w:sz="0" w:space="0" w:color="auto"/>
        <w:left w:val="none" w:sz="0" w:space="0" w:color="auto"/>
        <w:bottom w:val="none" w:sz="0" w:space="0" w:color="auto"/>
        <w:right w:val="none" w:sz="0" w:space="0" w:color="auto"/>
      </w:divBdr>
    </w:div>
    <w:div w:id="1410612548">
      <w:bodyDiv w:val="1"/>
      <w:marLeft w:val="0"/>
      <w:marRight w:val="0"/>
      <w:marTop w:val="0"/>
      <w:marBottom w:val="0"/>
      <w:divBdr>
        <w:top w:val="none" w:sz="0" w:space="0" w:color="auto"/>
        <w:left w:val="none" w:sz="0" w:space="0" w:color="auto"/>
        <w:bottom w:val="none" w:sz="0" w:space="0" w:color="auto"/>
        <w:right w:val="none" w:sz="0" w:space="0" w:color="auto"/>
      </w:divBdr>
    </w:div>
    <w:div w:id="1412891529">
      <w:bodyDiv w:val="1"/>
      <w:marLeft w:val="0"/>
      <w:marRight w:val="0"/>
      <w:marTop w:val="0"/>
      <w:marBottom w:val="0"/>
      <w:divBdr>
        <w:top w:val="none" w:sz="0" w:space="0" w:color="auto"/>
        <w:left w:val="none" w:sz="0" w:space="0" w:color="auto"/>
        <w:bottom w:val="none" w:sz="0" w:space="0" w:color="auto"/>
        <w:right w:val="none" w:sz="0" w:space="0" w:color="auto"/>
      </w:divBdr>
    </w:div>
    <w:div w:id="1419016815">
      <w:bodyDiv w:val="1"/>
      <w:marLeft w:val="0"/>
      <w:marRight w:val="0"/>
      <w:marTop w:val="0"/>
      <w:marBottom w:val="0"/>
      <w:divBdr>
        <w:top w:val="none" w:sz="0" w:space="0" w:color="auto"/>
        <w:left w:val="none" w:sz="0" w:space="0" w:color="auto"/>
        <w:bottom w:val="none" w:sz="0" w:space="0" w:color="auto"/>
        <w:right w:val="none" w:sz="0" w:space="0" w:color="auto"/>
      </w:divBdr>
      <w:divsChild>
        <w:div w:id="559445968">
          <w:marLeft w:val="547"/>
          <w:marRight w:val="0"/>
          <w:marTop w:val="0"/>
          <w:marBottom w:val="0"/>
          <w:divBdr>
            <w:top w:val="none" w:sz="0" w:space="0" w:color="auto"/>
            <w:left w:val="none" w:sz="0" w:space="0" w:color="auto"/>
            <w:bottom w:val="none" w:sz="0" w:space="0" w:color="auto"/>
            <w:right w:val="none" w:sz="0" w:space="0" w:color="auto"/>
          </w:divBdr>
        </w:div>
        <w:div w:id="616982464">
          <w:marLeft w:val="547"/>
          <w:marRight w:val="0"/>
          <w:marTop w:val="0"/>
          <w:marBottom w:val="0"/>
          <w:divBdr>
            <w:top w:val="none" w:sz="0" w:space="0" w:color="auto"/>
            <w:left w:val="none" w:sz="0" w:space="0" w:color="auto"/>
            <w:bottom w:val="none" w:sz="0" w:space="0" w:color="auto"/>
            <w:right w:val="none" w:sz="0" w:space="0" w:color="auto"/>
          </w:divBdr>
        </w:div>
        <w:div w:id="712342019">
          <w:marLeft w:val="547"/>
          <w:marRight w:val="0"/>
          <w:marTop w:val="0"/>
          <w:marBottom w:val="0"/>
          <w:divBdr>
            <w:top w:val="none" w:sz="0" w:space="0" w:color="auto"/>
            <w:left w:val="none" w:sz="0" w:space="0" w:color="auto"/>
            <w:bottom w:val="none" w:sz="0" w:space="0" w:color="auto"/>
            <w:right w:val="none" w:sz="0" w:space="0" w:color="auto"/>
          </w:divBdr>
        </w:div>
        <w:div w:id="859246346">
          <w:marLeft w:val="547"/>
          <w:marRight w:val="0"/>
          <w:marTop w:val="0"/>
          <w:marBottom w:val="0"/>
          <w:divBdr>
            <w:top w:val="none" w:sz="0" w:space="0" w:color="auto"/>
            <w:left w:val="none" w:sz="0" w:space="0" w:color="auto"/>
            <w:bottom w:val="none" w:sz="0" w:space="0" w:color="auto"/>
            <w:right w:val="none" w:sz="0" w:space="0" w:color="auto"/>
          </w:divBdr>
        </w:div>
        <w:div w:id="943342676">
          <w:marLeft w:val="547"/>
          <w:marRight w:val="0"/>
          <w:marTop w:val="0"/>
          <w:marBottom w:val="0"/>
          <w:divBdr>
            <w:top w:val="none" w:sz="0" w:space="0" w:color="auto"/>
            <w:left w:val="none" w:sz="0" w:space="0" w:color="auto"/>
            <w:bottom w:val="none" w:sz="0" w:space="0" w:color="auto"/>
            <w:right w:val="none" w:sz="0" w:space="0" w:color="auto"/>
          </w:divBdr>
        </w:div>
        <w:div w:id="1767535661">
          <w:marLeft w:val="547"/>
          <w:marRight w:val="0"/>
          <w:marTop w:val="0"/>
          <w:marBottom w:val="0"/>
          <w:divBdr>
            <w:top w:val="none" w:sz="0" w:space="0" w:color="auto"/>
            <w:left w:val="none" w:sz="0" w:space="0" w:color="auto"/>
            <w:bottom w:val="none" w:sz="0" w:space="0" w:color="auto"/>
            <w:right w:val="none" w:sz="0" w:space="0" w:color="auto"/>
          </w:divBdr>
        </w:div>
        <w:div w:id="1794788659">
          <w:marLeft w:val="547"/>
          <w:marRight w:val="0"/>
          <w:marTop w:val="0"/>
          <w:marBottom w:val="0"/>
          <w:divBdr>
            <w:top w:val="none" w:sz="0" w:space="0" w:color="auto"/>
            <w:left w:val="none" w:sz="0" w:space="0" w:color="auto"/>
            <w:bottom w:val="none" w:sz="0" w:space="0" w:color="auto"/>
            <w:right w:val="none" w:sz="0" w:space="0" w:color="auto"/>
          </w:divBdr>
        </w:div>
        <w:div w:id="1952010986">
          <w:marLeft w:val="547"/>
          <w:marRight w:val="0"/>
          <w:marTop w:val="0"/>
          <w:marBottom w:val="0"/>
          <w:divBdr>
            <w:top w:val="none" w:sz="0" w:space="0" w:color="auto"/>
            <w:left w:val="none" w:sz="0" w:space="0" w:color="auto"/>
            <w:bottom w:val="none" w:sz="0" w:space="0" w:color="auto"/>
            <w:right w:val="none" w:sz="0" w:space="0" w:color="auto"/>
          </w:divBdr>
        </w:div>
        <w:div w:id="2064281738">
          <w:marLeft w:val="547"/>
          <w:marRight w:val="0"/>
          <w:marTop w:val="0"/>
          <w:marBottom w:val="0"/>
          <w:divBdr>
            <w:top w:val="none" w:sz="0" w:space="0" w:color="auto"/>
            <w:left w:val="none" w:sz="0" w:space="0" w:color="auto"/>
            <w:bottom w:val="none" w:sz="0" w:space="0" w:color="auto"/>
            <w:right w:val="none" w:sz="0" w:space="0" w:color="auto"/>
          </w:divBdr>
        </w:div>
        <w:div w:id="2133016454">
          <w:marLeft w:val="547"/>
          <w:marRight w:val="0"/>
          <w:marTop w:val="0"/>
          <w:marBottom w:val="0"/>
          <w:divBdr>
            <w:top w:val="none" w:sz="0" w:space="0" w:color="auto"/>
            <w:left w:val="none" w:sz="0" w:space="0" w:color="auto"/>
            <w:bottom w:val="none" w:sz="0" w:space="0" w:color="auto"/>
            <w:right w:val="none" w:sz="0" w:space="0" w:color="auto"/>
          </w:divBdr>
        </w:div>
      </w:divsChild>
    </w:div>
    <w:div w:id="1434714738">
      <w:bodyDiv w:val="1"/>
      <w:marLeft w:val="0"/>
      <w:marRight w:val="0"/>
      <w:marTop w:val="0"/>
      <w:marBottom w:val="0"/>
      <w:divBdr>
        <w:top w:val="none" w:sz="0" w:space="0" w:color="auto"/>
        <w:left w:val="none" w:sz="0" w:space="0" w:color="auto"/>
        <w:bottom w:val="none" w:sz="0" w:space="0" w:color="auto"/>
        <w:right w:val="none" w:sz="0" w:space="0" w:color="auto"/>
      </w:divBdr>
    </w:div>
    <w:div w:id="1452672576">
      <w:bodyDiv w:val="1"/>
      <w:marLeft w:val="0"/>
      <w:marRight w:val="0"/>
      <w:marTop w:val="0"/>
      <w:marBottom w:val="0"/>
      <w:divBdr>
        <w:top w:val="none" w:sz="0" w:space="0" w:color="auto"/>
        <w:left w:val="none" w:sz="0" w:space="0" w:color="auto"/>
        <w:bottom w:val="none" w:sz="0" w:space="0" w:color="auto"/>
        <w:right w:val="none" w:sz="0" w:space="0" w:color="auto"/>
      </w:divBdr>
      <w:divsChild>
        <w:div w:id="515969604">
          <w:marLeft w:val="547"/>
          <w:marRight w:val="0"/>
          <w:marTop w:val="115"/>
          <w:marBottom w:val="0"/>
          <w:divBdr>
            <w:top w:val="none" w:sz="0" w:space="0" w:color="auto"/>
            <w:left w:val="none" w:sz="0" w:space="0" w:color="auto"/>
            <w:bottom w:val="none" w:sz="0" w:space="0" w:color="auto"/>
            <w:right w:val="none" w:sz="0" w:space="0" w:color="auto"/>
          </w:divBdr>
        </w:div>
      </w:divsChild>
    </w:div>
    <w:div w:id="1453937596">
      <w:bodyDiv w:val="1"/>
      <w:marLeft w:val="0"/>
      <w:marRight w:val="0"/>
      <w:marTop w:val="0"/>
      <w:marBottom w:val="0"/>
      <w:divBdr>
        <w:top w:val="none" w:sz="0" w:space="0" w:color="auto"/>
        <w:left w:val="none" w:sz="0" w:space="0" w:color="auto"/>
        <w:bottom w:val="none" w:sz="0" w:space="0" w:color="auto"/>
        <w:right w:val="none" w:sz="0" w:space="0" w:color="auto"/>
      </w:divBdr>
    </w:div>
    <w:div w:id="1455099151">
      <w:bodyDiv w:val="1"/>
      <w:marLeft w:val="0"/>
      <w:marRight w:val="0"/>
      <w:marTop w:val="0"/>
      <w:marBottom w:val="0"/>
      <w:divBdr>
        <w:top w:val="none" w:sz="0" w:space="0" w:color="auto"/>
        <w:left w:val="none" w:sz="0" w:space="0" w:color="auto"/>
        <w:bottom w:val="none" w:sz="0" w:space="0" w:color="auto"/>
        <w:right w:val="none" w:sz="0" w:space="0" w:color="auto"/>
      </w:divBdr>
    </w:div>
    <w:div w:id="1461143135">
      <w:bodyDiv w:val="1"/>
      <w:marLeft w:val="0"/>
      <w:marRight w:val="0"/>
      <w:marTop w:val="0"/>
      <w:marBottom w:val="0"/>
      <w:divBdr>
        <w:top w:val="none" w:sz="0" w:space="0" w:color="auto"/>
        <w:left w:val="none" w:sz="0" w:space="0" w:color="auto"/>
        <w:bottom w:val="none" w:sz="0" w:space="0" w:color="auto"/>
        <w:right w:val="none" w:sz="0" w:space="0" w:color="auto"/>
      </w:divBdr>
      <w:divsChild>
        <w:div w:id="847866950">
          <w:marLeft w:val="547"/>
          <w:marRight w:val="0"/>
          <w:marTop w:val="115"/>
          <w:marBottom w:val="0"/>
          <w:divBdr>
            <w:top w:val="none" w:sz="0" w:space="0" w:color="auto"/>
            <w:left w:val="none" w:sz="0" w:space="0" w:color="auto"/>
            <w:bottom w:val="none" w:sz="0" w:space="0" w:color="auto"/>
            <w:right w:val="none" w:sz="0" w:space="0" w:color="auto"/>
          </w:divBdr>
        </w:div>
      </w:divsChild>
    </w:div>
    <w:div w:id="1463696829">
      <w:bodyDiv w:val="1"/>
      <w:marLeft w:val="0"/>
      <w:marRight w:val="0"/>
      <w:marTop w:val="0"/>
      <w:marBottom w:val="0"/>
      <w:divBdr>
        <w:top w:val="none" w:sz="0" w:space="0" w:color="auto"/>
        <w:left w:val="none" w:sz="0" w:space="0" w:color="auto"/>
        <w:bottom w:val="none" w:sz="0" w:space="0" w:color="auto"/>
        <w:right w:val="none" w:sz="0" w:space="0" w:color="auto"/>
      </w:divBdr>
    </w:div>
    <w:div w:id="1468208968">
      <w:bodyDiv w:val="1"/>
      <w:marLeft w:val="0"/>
      <w:marRight w:val="0"/>
      <w:marTop w:val="0"/>
      <w:marBottom w:val="0"/>
      <w:divBdr>
        <w:top w:val="none" w:sz="0" w:space="0" w:color="auto"/>
        <w:left w:val="none" w:sz="0" w:space="0" w:color="auto"/>
        <w:bottom w:val="none" w:sz="0" w:space="0" w:color="auto"/>
        <w:right w:val="none" w:sz="0" w:space="0" w:color="auto"/>
      </w:divBdr>
    </w:div>
    <w:div w:id="1474323888">
      <w:bodyDiv w:val="1"/>
      <w:marLeft w:val="0"/>
      <w:marRight w:val="0"/>
      <w:marTop w:val="0"/>
      <w:marBottom w:val="0"/>
      <w:divBdr>
        <w:top w:val="none" w:sz="0" w:space="0" w:color="auto"/>
        <w:left w:val="none" w:sz="0" w:space="0" w:color="auto"/>
        <w:bottom w:val="none" w:sz="0" w:space="0" w:color="auto"/>
        <w:right w:val="none" w:sz="0" w:space="0" w:color="auto"/>
      </w:divBdr>
    </w:div>
    <w:div w:id="1498494541">
      <w:bodyDiv w:val="1"/>
      <w:marLeft w:val="0"/>
      <w:marRight w:val="0"/>
      <w:marTop w:val="0"/>
      <w:marBottom w:val="0"/>
      <w:divBdr>
        <w:top w:val="none" w:sz="0" w:space="0" w:color="auto"/>
        <w:left w:val="none" w:sz="0" w:space="0" w:color="auto"/>
        <w:bottom w:val="none" w:sz="0" w:space="0" w:color="auto"/>
        <w:right w:val="none" w:sz="0" w:space="0" w:color="auto"/>
      </w:divBdr>
    </w:div>
    <w:div w:id="1503397248">
      <w:bodyDiv w:val="1"/>
      <w:marLeft w:val="0"/>
      <w:marRight w:val="0"/>
      <w:marTop w:val="0"/>
      <w:marBottom w:val="0"/>
      <w:divBdr>
        <w:top w:val="none" w:sz="0" w:space="0" w:color="auto"/>
        <w:left w:val="none" w:sz="0" w:space="0" w:color="auto"/>
        <w:bottom w:val="none" w:sz="0" w:space="0" w:color="auto"/>
        <w:right w:val="none" w:sz="0" w:space="0" w:color="auto"/>
      </w:divBdr>
    </w:div>
    <w:div w:id="1504466381">
      <w:bodyDiv w:val="1"/>
      <w:marLeft w:val="0"/>
      <w:marRight w:val="0"/>
      <w:marTop w:val="0"/>
      <w:marBottom w:val="0"/>
      <w:divBdr>
        <w:top w:val="none" w:sz="0" w:space="0" w:color="auto"/>
        <w:left w:val="none" w:sz="0" w:space="0" w:color="auto"/>
        <w:bottom w:val="none" w:sz="0" w:space="0" w:color="auto"/>
        <w:right w:val="none" w:sz="0" w:space="0" w:color="auto"/>
      </w:divBdr>
    </w:div>
    <w:div w:id="1509447654">
      <w:bodyDiv w:val="1"/>
      <w:marLeft w:val="0"/>
      <w:marRight w:val="0"/>
      <w:marTop w:val="0"/>
      <w:marBottom w:val="0"/>
      <w:divBdr>
        <w:top w:val="none" w:sz="0" w:space="0" w:color="auto"/>
        <w:left w:val="none" w:sz="0" w:space="0" w:color="auto"/>
        <w:bottom w:val="none" w:sz="0" w:space="0" w:color="auto"/>
        <w:right w:val="none" w:sz="0" w:space="0" w:color="auto"/>
      </w:divBdr>
      <w:divsChild>
        <w:div w:id="1316763474">
          <w:marLeft w:val="1800"/>
          <w:marRight w:val="0"/>
          <w:marTop w:val="115"/>
          <w:marBottom w:val="0"/>
          <w:divBdr>
            <w:top w:val="none" w:sz="0" w:space="0" w:color="auto"/>
            <w:left w:val="none" w:sz="0" w:space="0" w:color="auto"/>
            <w:bottom w:val="none" w:sz="0" w:space="0" w:color="auto"/>
            <w:right w:val="none" w:sz="0" w:space="0" w:color="auto"/>
          </w:divBdr>
        </w:div>
      </w:divsChild>
    </w:div>
    <w:div w:id="1516000792">
      <w:bodyDiv w:val="1"/>
      <w:marLeft w:val="0"/>
      <w:marRight w:val="0"/>
      <w:marTop w:val="0"/>
      <w:marBottom w:val="0"/>
      <w:divBdr>
        <w:top w:val="none" w:sz="0" w:space="0" w:color="auto"/>
        <w:left w:val="none" w:sz="0" w:space="0" w:color="auto"/>
        <w:bottom w:val="none" w:sz="0" w:space="0" w:color="auto"/>
        <w:right w:val="none" w:sz="0" w:space="0" w:color="auto"/>
      </w:divBdr>
    </w:div>
    <w:div w:id="1526602045">
      <w:bodyDiv w:val="1"/>
      <w:marLeft w:val="0"/>
      <w:marRight w:val="0"/>
      <w:marTop w:val="0"/>
      <w:marBottom w:val="0"/>
      <w:divBdr>
        <w:top w:val="none" w:sz="0" w:space="0" w:color="auto"/>
        <w:left w:val="none" w:sz="0" w:space="0" w:color="auto"/>
        <w:bottom w:val="none" w:sz="0" w:space="0" w:color="auto"/>
        <w:right w:val="none" w:sz="0" w:space="0" w:color="auto"/>
      </w:divBdr>
      <w:divsChild>
        <w:div w:id="1396506873">
          <w:marLeft w:val="547"/>
          <w:marRight w:val="0"/>
          <w:marTop w:val="115"/>
          <w:marBottom w:val="0"/>
          <w:divBdr>
            <w:top w:val="none" w:sz="0" w:space="0" w:color="auto"/>
            <w:left w:val="none" w:sz="0" w:space="0" w:color="auto"/>
            <w:bottom w:val="none" w:sz="0" w:space="0" w:color="auto"/>
            <w:right w:val="none" w:sz="0" w:space="0" w:color="auto"/>
          </w:divBdr>
        </w:div>
      </w:divsChild>
    </w:div>
    <w:div w:id="1546942778">
      <w:bodyDiv w:val="1"/>
      <w:marLeft w:val="0"/>
      <w:marRight w:val="0"/>
      <w:marTop w:val="0"/>
      <w:marBottom w:val="0"/>
      <w:divBdr>
        <w:top w:val="none" w:sz="0" w:space="0" w:color="auto"/>
        <w:left w:val="none" w:sz="0" w:space="0" w:color="auto"/>
        <w:bottom w:val="none" w:sz="0" w:space="0" w:color="auto"/>
        <w:right w:val="none" w:sz="0" w:space="0" w:color="auto"/>
      </w:divBdr>
    </w:div>
    <w:div w:id="1553036114">
      <w:bodyDiv w:val="1"/>
      <w:marLeft w:val="0"/>
      <w:marRight w:val="0"/>
      <w:marTop w:val="0"/>
      <w:marBottom w:val="0"/>
      <w:divBdr>
        <w:top w:val="none" w:sz="0" w:space="0" w:color="auto"/>
        <w:left w:val="none" w:sz="0" w:space="0" w:color="auto"/>
        <w:bottom w:val="none" w:sz="0" w:space="0" w:color="auto"/>
        <w:right w:val="none" w:sz="0" w:space="0" w:color="auto"/>
      </w:divBdr>
    </w:div>
    <w:div w:id="1553425435">
      <w:bodyDiv w:val="1"/>
      <w:marLeft w:val="0"/>
      <w:marRight w:val="0"/>
      <w:marTop w:val="0"/>
      <w:marBottom w:val="0"/>
      <w:divBdr>
        <w:top w:val="none" w:sz="0" w:space="0" w:color="auto"/>
        <w:left w:val="none" w:sz="0" w:space="0" w:color="auto"/>
        <w:bottom w:val="none" w:sz="0" w:space="0" w:color="auto"/>
        <w:right w:val="none" w:sz="0" w:space="0" w:color="auto"/>
      </w:divBdr>
    </w:div>
    <w:div w:id="1569727857">
      <w:bodyDiv w:val="1"/>
      <w:marLeft w:val="0"/>
      <w:marRight w:val="0"/>
      <w:marTop w:val="0"/>
      <w:marBottom w:val="0"/>
      <w:divBdr>
        <w:top w:val="none" w:sz="0" w:space="0" w:color="auto"/>
        <w:left w:val="none" w:sz="0" w:space="0" w:color="auto"/>
        <w:bottom w:val="none" w:sz="0" w:space="0" w:color="auto"/>
        <w:right w:val="none" w:sz="0" w:space="0" w:color="auto"/>
      </w:divBdr>
    </w:div>
    <w:div w:id="1577982157">
      <w:bodyDiv w:val="1"/>
      <w:marLeft w:val="0"/>
      <w:marRight w:val="0"/>
      <w:marTop w:val="0"/>
      <w:marBottom w:val="0"/>
      <w:divBdr>
        <w:top w:val="none" w:sz="0" w:space="0" w:color="auto"/>
        <w:left w:val="none" w:sz="0" w:space="0" w:color="auto"/>
        <w:bottom w:val="none" w:sz="0" w:space="0" w:color="auto"/>
        <w:right w:val="none" w:sz="0" w:space="0" w:color="auto"/>
      </w:divBdr>
      <w:divsChild>
        <w:div w:id="1211069047">
          <w:marLeft w:val="1800"/>
          <w:marRight w:val="0"/>
          <w:marTop w:val="96"/>
          <w:marBottom w:val="0"/>
          <w:divBdr>
            <w:top w:val="none" w:sz="0" w:space="0" w:color="auto"/>
            <w:left w:val="none" w:sz="0" w:space="0" w:color="auto"/>
            <w:bottom w:val="none" w:sz="0" w:space="0" w:color="auto"/>
            <w:right w:val="none" w:sz="0" w:space="0" w:color="auto"/>
          </w:divBdr>
        </w:div>
      </w:divsChild>
    </w:div>
    <w:div w:id="1581061061">
      <w:bodyDiv w:val="1"/>
      <w:marLeft w:val="0"/>
      <w:marRight w:val="0"/>
      <w:marTop w:val="0"/>
      <w:marBottom w:val="0"/>
      <w:divBdr>
        <w:top w:val="none" w:sz="0" w:space="0" w:color="auto"/>
        <w:left w:val="none" w:sz="0" w:space="0" w:color="auto"/>
        <w:bottom w:val="none" w:sz="0" w:space="0" w:color="auto"/>
        <w:right w:val="none" w:sz="0" w:space="0" w:color="auto"/>
      </w:divBdr>
    </w:div>
    <w:div w:id="1597441813">
      <w:bodyDiv w:val="1"/>
      <w:marLeft w:val="0"/>
      <w:marRight w:val="0"/>
      <w:marTop w:val="0"/>
      <w:marBottom w:val="0"/>
      <w:divBdr>
        <w:top w:val="none" w:sz="0" w:space="0" w:color="auto"/>
        <w:left w:val="none" w:sz="0" w:space="0" w:color="auto"/>
        <w:bottom w:val="none" w:sz="0" w:space="0" w:color="auto"/>
        <w:right w:val="none" w:sz="0" w:space="0" w:color="auto"/>
      </w:divBdr>
    </w:div>
    <w:div w:id="1599292970">
      <w:bodyDiv w:val="1"/>
      <w:marLeft w:val="0"/>
      <w:marRight w:val="0"/>
      <w:marTop w:val="0"/>
      <w:marBottom w:val="0"/>
      <w:divBdr>
        <w:top w:val="none" w:sz="0" w:space="0" w:color="auto"/>
        <w:left w:val="none" w:sz="0" w:space="0" w:color="auto"/>
        <w:bottom w:val="none" w:sz="0" w:space="0" w:color="auto"/>
        <w:right w:val="none" w:sz="0" w:space="0" w:color="auto"/>
      </w:divBdr>
    </w:div>
    <w:div w:id="1615866544">
      <w:bodyDiv w:val="1"/>
      <w:marLeft w:val="0"/>
      <w:marRight w:val="0"/>
      <w:marTop w:val="0"/>
      <w:marBottom w:val="0"/>
      <w:divBdr>
        <w:top w:val="none" w:sz="0" w:space="0" w:color="auto"/>
        <w:left w:val="none" w:sz="0" w:space="0" w:color="auto"/>
        <w:bottom w:val="none" w:sz="0" w:space="0" w:color="auto"/>
        <w:right w:val="none" w:sz="0" w:space="0" w:color="auto"/>
      </w:divBdr>
      <w:divsChild>
        <w:div w:id="246964289">
          <w:marLeft w:val="1166"/>
          <w:marRight w:val="0"/>
          <w:marTop w:val="134"/>
          <w:marBottom w:val="0"/>
          <w:divBdr>
            <w:top w:val="none" w:sz="0" w:space="0" w:color="auto"/>
            <w:left w:val="none" w:sz="0" w:space="0" w:color="auto"/>
            <w:bottom w:val="none" w:sz="0" w:space="0" w:color="auto"/>
            <w:right w:val="none" w:sz="0" w:space="0" w:color="auto"/>
          </w:divBdr>
        </w:div>
        <w:div w:id="267589164">
          <w:marLeft w:val="547"/>
          <w:marRight w:val="0"/>
          <w:marTop w:val="173"/>
          <w:marBottom w:val="0"/>
          <w:divBdr>
            <w:top w:val="none" w:sz="0" w:space="0" w:color="auto"/>
            <w:left w:val="none" w:sz="0" w:space="0" w:color="auto"/>
            <w:bottom w:val="none" w:sz="0" w:space="0" w:color="auto"/>
            <w:right w:val="none" w:sz="0" w:space="0" w:color="auto"/>
          </w:divBdr>
        </w:div>
        <w:div w:id="620958293">
          <w:marLeft w:val="547"/>
          <w:marRight w:val="0"/>
          <w:marTop w:val="173"/>
          <w:marBottom w:val="0"/>
          <w:divBdr>
            <w:top w:val="none" w:sz="0" w:space="0" w:color="auto"/>
            <w:left w:val="none" w:sz="0" w:space="0" w:color="auto"/>
            <w:bottom w:val="none" w:sz="0" w:space="0" w:color="auto"/>
            <w:right w:val="none" w:sz="0" w:space="0" w:color="auto"/>
          </w:divBdr>
        </w:div>
        <w:div w:id="1753893842">
          <w:marLeft w:val="1166"/>
          <w:marRight w:val="0"/>
          <w:marTop w:val="134"/>
          <w:marBottom w:val="0"/>
          <w:divBdr>
            <w:top w:val="none" w:sz="0" w:space="0" w:color="auto"/>
            <w:left w:val="none" w:sz="0" w:space="0" w:color="auto"/>
            <w:bottom w:val="none" w:sz="0" w:space="0" w:color="auto"/>
            <w:right w:val="none" w:sz="0" w:space="0" w:color="auto"/>
          </w:divBdr>
        </w:div>
      </w:divsChild>
    </w:div>
    <w:div w:id="1647318736">
      <w:bodyDiv w:val="1"/>
      <w:marLeft w:val="0"/>
      <w:marRight w:val="0"/>
      <w:marTop w:val="0"/>
      <w:marBottom w:val="0"/>
      <w:divBdr>
        <w:top w:val="none" w:sz="0" w:space="0" w:color="auto"/>
        <w:left w:val="none" w:sz="0" w:space="0" w:color="auto"/>
        <w:bottom w:val="none" w:sz="0" w:space="0" w:color="auto"/>
        <w:right w:val="none" w:sz="0" w:space="0" w:color="auto"/>
      </w:divBdr>
    </w:div>
    <w:div w:id="1647322838">
      <w:bodyDiv w:val="1"/>
      <w:marLeft w:val="0"/>
      <w:marRight w:val="0"/>
      <w:marTop w:val="0"/>
      <w:marBottom w:val="0"/>
      <w:divBdr>
        <w:top w:val="none" w:sz="0" w:space="0" w:color="auto"/>
        <w:left w:val="none" w:sz="0" w:space="0" w:color="auto"/>
        <w:bottom w:val="none" w:sz="0" w:space="0" w:color="auto"/>
        <w:right w:val="none" w:sz="0" w:space="0" w:color="auto"/>
      </w:divBdr>
    </w:div>
    <w:div w:id="1683892814">
      <w:bodyDiv w:val="1"/>
      <w:marLeft w:val="0"/>
      <w:marRight w:val="0"/>
      <w:marTop w:val="0"/>
      <w:marBottom w:val="0"/>
      <w:divBdr>
        <w:top w:val="none" w:sz="0" w:space="0" w:color="auto"/>
        <w:left w:val="none" w:sz="0" w:space="0" w:color="auto"/>
        <w:bottom w:val="none" w:sz="0" w:space="0" w:color="auto"/>
        <w:right w:val="none" w:sz="0" w:space="0" w:color="auto"/>
      </w:divBdr>
    </w:div>
    <w:div w:id="1686513089">
      <w:bodyDiv w:val="1"/>
      <w:marLeft w:val="0"/>
      <w:marRight w:val="0"/>
      <w:marTop w:val="0"/>
      <w:marBottom w:val="0"/>
      <w:divBdr>
        <w:top w:val="none" w:sz="0" w:space="0" w:color="auto"/>
        <w:left w:val="none" w:sz="0" w:space="0" w:color="auto"/>
        <w:bottom w:val="none" w:sz="0" w:space="0" w:color="auto"/>
        <w:right w:val="none" w:sz="0" w:space="0" w:color="auto"/>
      </w:divBdr>
    </w:div>
    <w:div w:id="1687946174">
      <w:bodyDiv w:val="1"/>
      <w:marLeft w:val="0"/>
      <w:marRight w:val="0"/>
      <w:marTop w:val="0"/>
      <w:marBottom w:val="0"/>
      <w:divBdr>
        <w:top w:val="none" w:sz="0" w:space="0" w:color="auto"/>
        <w:left w:val="none" w:sz="0" w:space="0" w:color="auto"/>
        <w:bottom w:val="none" w:sz="0" w:space="0" w:color="auto"/>
        <w:right w:val="none" w:sz="0" w:space="0" w:color="auto"/>
      </w:divBdr>
    </w:div>
    <w:div w:id="1691836507">
      <w:bodyDiv w:val="1"/>
      <w:marLeft w:val="0"/>
      <w:marRight w:val="0"/>
      <w:marTop w:val="0"/>
      <w:marBottom w:val="0"/>
      <w:divBdr>
        <w:top w:val="none" w:sz="0" w:space="0" w:color="auto"/>
        <w:left w:val="none" w:sz="0" w:space="0" w:color="auto"/>
        <w:bottom w:val="none" w:sz="0" w:space="0" w:color="auto"/>
        <w:right w:val="none" w:sz="0" w:space="0" w:color="auto"/>
      </w:divBdr>
    </w:div>
    <w:div w:id="1702585573">
      <w:bodyDiv w:val="1"/>
      <w:marLeft w:val="0"/>
      <w:marRight w:val="0"/>
      <w:marTop w:val="0"/>
      <w:marBottom w:val="0"/>
      <w:divBdr>
        <w:top w:val="none" w:sz="0" w:space="0" w:color="auto"/>
        <w:left w:val="none" w:sz="0" w:space="0" w:color="auto"/>
        <w:bottom w:val="none" w:sz="0" w:space="0" w:color="auto"/>
        <w:right w:val="none" w:sz="0" w:space="0" w:color="auto"/>
      </w:divBdr>
    </w:div>
    <w:div w:id="1705400934">
      <w:bodyDiv w:val="1"/>
      <w:marLeft w:val="0"/>
      <w:marRight w:val="0"/>
      <w:marTop w:val="0"/>
      <w:marBottom w:val="0"/>
      <w:divBdr>
        <w:top w:val="none" w:sz="0" w:space="0" w:color="auto"/>
        <w:left w:val="none" w:sz="0" w:space="0" w:color="auto"/>
        <w:bottom w:val="none" w:sz="0" w:space="0" w:color="auto"/>
        <w:right w:val="none" w:sz="0" w:space="0" w:color="auto"/>
      </w:divBdr>
    </w:div>
    <w:div w:id="1707294051">
      <w:bodyDiv w:val="1"/>
      <w:marLeft w:val="0"/>
      <w:marRight w:val="0"/>
      <w:marTop w:val="0"/>
      <w:marBottom w:val="0"/>
      <w:divBdr>
        <w:top w:val="none" w:sz="0" w:space="0" w:color="auto"/>
        <w:left w:val="none" w:sz="0" w:space="0" w:color="auto"/>
        <w:bottom w:val="none" w:sz="0" w:space="0" w:color="auto"/>
        <w:right w:val="none" w:sz="0" w:space="0" w:color="auto"/>
      </w:divBdr>
    </w:div>
    <w:div w:id="1724283476">
      <w:bodyDiv w:val="1"/>
      <w:marLeft w:val="0"/>
      <w:marRight w:val="0"/>
      <w:marTop w:val="0"/>
      <w:marBottom w:val="0"/>
      <w:divBdr>
        <w:top w:val="none" w:sz="0" w:space="0" w:color="auto"/>
        <w:left w:val="none" w:sz="0" w:space="0" w:color="auto"/>
        <w:bottom w:val="none" w:sz="0" w:space="0" w:color="auto"/>
        <w:right w:val="none" w:sz="0" w:space="0" w:color="auto"/>
      </w:divBdr>
    </w:div>
    <w:div w:id="1730959653">
      <w:bodyDiv w:val="1"/>
      <w:marLeft w:val="0"/>
      <w:marRight w:val="0"/>
      <w:marTop w:val="0"/>
      <w:marBottom w:val="0"/>
      <w:divBdr>
        <w:top w:val="none" w:sz="0" w:space="0" w:color="auto"/>
        <w:left w:val="none" w:sz="0" w:space="0" w:color="auto"/>
        <w:bottom w:val="none" w:sz="0" w:space="0" w:color="auto"/>
        <w:right w:val="none" w:sz="0" w:space="0" w:color="auto"/>
      </w:divBdr>
    </w:div>
    <w:div w:id="1736974010">
      <w:bodyDiv w:val="1"/>
      <w:marLeft w:val="0"/>
      <w:marRight w:val="0"/>
      <w:marTop w:val="0"/>
      <w:marBottom w:val="0"/>
      <w:divBdr>
        <w:top w:val="none" w:sz="0" w:space="0" w:color="auto"/>
        <w:left w:val="none" w:sz="0" w:space="0" w:color="auto"/>
        <w:bottom w:val="none" w:sz="0" w:space="0" w:color="auto"/>
        <w:right w:val="none" w:sz="0" w:space="0" w:color="auto"/>
      </w:divBdr>
    </w:div>
    <w:div w:id="1750227187">
      <w:bodyDiv w:val="1"/>
      <w:marLeft w:val="0"/>
      <w:marRight w:val="0"/>
      <w:marTop w:val="0"/>
      <w:marBottom w:val="0"/>
      <w:divBdr>
        <w:top w:val="none" w:sz="0" w:space="0" w:color="auto"/>
        <w:left w:val="none" w:sz="0" w:space="0" w:color="auto"/>
        <w:bottom w:val="none" w:sz="0" w:space="0" w:color="auto"/>
        <w:right w:val="none" w:sz="0" w:space="0" w:color="auto"/>
      </w:divBdr>
      <w:divsChild>
        <w:div w:id="1697270188">
          <w:marLeft w:val="547"/>
          <w:marRight w:val="0"/>
          <w:marTop w:val="115"/>
          <w:marBottom w:val="0"/>
          <w:divBdr>
            <w:top w:val="none" w:sz="0" w:space="0" w:color="auto"/>
            <w:left w:val="none" w:sz="0" w:space="0" w:color="auto"/>
            <w:bottom w:val="none" w:sz="0" w:space="0" w:color="auto"/>
            <w:right w:val="none" w:sz="0" w:space="0" w:color="auto"/>
          </w:divBdr>
        </w:div>
      </w:divsChild>
    </w:div>
    <w:div w:id="1752655896">
      <w:bodyDiv w:val="1"/>
      <w:marLeft w:val="0"/>
      <w:marRight w:val="0"/>
      <w:marTop w:val="0"/>
      <w:marBottom w:val="0"/>
      <w:divBdr>
        <w:top w:val="none" w:sz="0" w:space="0" w:color="auto"/>
        <w:left w:val="none" w:sz="0" w:space="0" w:color="auto"/>
        <w:bottom w:val="none" w:sz="0" w:space="0" w:color="auto"/>
        <w:right w:val="none" w:sz="0" w:space="0" w:color="auto"/>
      </w:divBdr>
      <w:divsChild>
        <w:div w:id="51464710">
          <w:marLeft w:val="547"/>
          <w:marRight w:val="0"/>
          <w:marTop w:val="115"/>
          <w:marBottom w:val="0"/>
          <w:divBdr>
            <w:top w:val="none" w:sz="0" w:space="0" w:color="auto"/>
            <w:left w:val="none" w:sz="0" w:space="0" w:color="auto"/>
            <w:bottom w:val="none" w:sz="0" w:space="0" w:color="auto"/>
            <w:right w:val="none" w:sz="0" w:space="0" w:color="auto"/>
          </w:divBdr>
        </w:div>
      </w:divsChild>
    </w:div>
    <w:div w:id="1768649297">
      <w:bodyDiv w:val="1"/>
      <w:marLeft w:val="0"/>
      <w:marRight w:val="0"/>
      <w:marTop w:val="0"/>
      <w:marBottom w:val="0"/>
      <w:divBdr>
        <w:top w:val="none" w:sz="0" w:space="0" w:color="auto"/>
        <w:left w:val="none" w:sz="0" w:space="0" w:color="auto"/>
        <w:bottom w:val="none" w:sz="0" w:space="0" w:color="auto"/>
        <w:right w:val="none" w:sz="0" w:space="0" w:color="auto"/>
      </w:divBdr>
    </w:div>
    <w:div w:id="1769083994">
      <w:bodyDiv w:val="1"/>
      <w:marLeft w:val="0"/>
      <w:marRight w:val="0"/>
      <w:marTop w:val="0"/>
      <w:marBottom w:val="0"/>
      <w:divBdr>
        <w:top w:val="none" w:sz="0" w:space="0" w:color="auto"/>
        <w:left w:val="none" w:sz="0" w:space="0" w:color="auto"/>
        <w:bottom w:val="none" w:sz="0" w:space="0" w:color="auto"/>
        <w:right w:val="none" w:sz="0" w:space="0" w:color="auto"/>
      </w:divBdr>
    </w:div>
    <w:div w:id="1789617672">
      <w:bodyDiv w:val="1"/>
      <w:marLeft w:val="0"/>
      <w:marRight w:val="0"/>
      <w:marTop w:val="0"/>
      <w:marBottom w:val="0"/>
      <w:divBdr>
        <w:top w:val="none" w:sz="0" w:space="0" w:color="auto"/>
        <w:left w:val="none" w:sz="0" w:space="0" w:color="auto"/>
        <w:bottom w:val="none" w:sz="0" w:space="0" w:color="auto"/>
        <w:right w:val="none" w:sz="0" w:space="0" w:color="auto"/>
      </w:divBdr>
    </w:div>
    <w:div w:id="1812863794">
      <w:bodyDiv w:val="1"/>
      <w:marLeft w:val="0"/>
      <w:marRight w:val="0"/>
      <w:marTop w:val="0"/>
      <w:marBottom w:val="0"/>
      <w:divBdr>
        <w:top w:val="none" w:sz="0" w:space="0" w:color="auto"/>
        <w:left w:val="none" w:sz="0" w:space="0" w:color="auto"/>
        <w:bottom w:val="none" w:sz="0" w:space="0" w:color="auto"/>
        <w:right w:val="none" w:sz="0" w:space="0" w:color="auto"/>
      </w:divBdr>
    </w:div>
    <w:div w:id="1823232146">
      <w:bodyDiv w:val="1"/>
      <w:marLeft w:val="0"/>
      <w:marRight w:val="0"/>
      <w:marTop w:val="0"/>
      <w:marBottom w:val="0"/>
      <w:divBdr>
        <w:top w:val="none" w:sz="0" w:space="0" w:color="auto"/>
        <w:left w:val="none" w:sz="0" w:space="0" w:color="auto"/>
        <w:bottom w:val="none" w:sz="0" w:space="0" w:color="auto"/>
        <w:right w:val="none" w:sz="0" w:space="0" w:color="auto"/>
      </w:divBdr>
    </w:div>
    <w:div w:id="1838958390">
      <w:bodyDiv w:val="1"/>
      <w:marLeft w:val="0"/>
      <w:marRight w:val="0"/>
      <w:marTop w:val="0"/>
      <w:marBottom w:val="0"/>
      <w:divBdr>
        <w:top w:val="none" w:sz="0" w:space="0" w:color="auto"/>
        <w:left w:val="none" w:sz="0" w:space="0" w:color="auto"/>
        <w:bottom w:val="none" w:sz="0" w:space="0" w:color="auto"/>
        <w:right w:val="none" w:sz="0" w:space="0" w:color="auto"/>
      </w:divBdr>
    </w:div>
    <w:div w:id="1851066266">
      <w:bodyDiv w:val="1"/>
      <w:marLeft w:val="0"/>
      <w:marRight w:val="0"/>
      <w:marTop w:val="0"/>
      <w:marBottom w:val="0"/>
      <w:divBdr>
        <w:top w:val="none" w:sz="0" w:space="0" w:color="auto"/>
        <w:left w:val="none" w:sz="0" w:space="0" w:color="auto"/>
        <w:bottom w:val="none" w:sz="0" w:space="0" w:color="auto"/>
        <w:right w:val="none" w:sz="0" w:space="0" w:color="auto"/>
      </w:divBdr>
    </w:div>
    <w:div w:id="1851945750">
      <w:bodyDiv w:val="1"/>
      <w:marLeft w:val="0"/>
      <w:marRight w:val="0"/>
      <w:marTop w:val="0"/>
      <w:marBottom w:val="0"/>
      <w:divBdr>
        <w:top w:val="none" w:sz="0" w:space="0" w:color="auto"/>
        <w:left w:val="none" w:sz="0" w:space="0" w:color="auto"/>
        <w:bottom w:val="none" w:sz="0" w:space="0" w:color="auto"/>
        <w:right w:val="none" w:sz="0" w:space="0" w:color="auto"/>
      </w:divBdr>
    </w:div>
    <w:div w:id="1862356593">
      <w:bodyDiv w:val="1"/>
      <w:marLeft w:val="0"/>
      <w:marRight w:val="0"/>
      <w:marTop w:val="0"/>
      <w:marBottom w:val="0"/>
      <w:divBdr>
        <w:top w:val="none" w:sz="0" w:space="0" w:color="auto"/>
        <w:left w:val="none" w:sz="0" w:space="0" w:color="auto"/>
        <w:bottom w:val="none" w:sz="0" w:space="0" w:color="auto"/>
        <w:right w:val="none" w:sz="0" w:space="0" w:color="auto"/>
      </w:divBdr>
      <w:divsChild>
        <w:div w:id="303122760">
          <w:marLeft w:val="547"/>
          <w:marRight w:val="0"/>
          <w:marTop w:val="115"/>
          <w:marBottom w:val="0"/>
          <w:divBdr>
            <w:top w:val="none" w:sz="0" w:space="0" w:color="auto"/>
            <w:left w:val="none" w:sz="0" w:space="0" w:color="auto"/>
            <w:bottom w:val="none" w:sz="0" w:space="0" w:color="auto"/>
            <w:right w:val="none" w:sz="0" w:space="0" w:color="auto"/>
          </w:divBdr>
        </w:div>
      </w:divsChild>
    </w:div>
    <w:div w:id="1890648141">
      <w:bodyDiv w:val="1"/>
      <w:marLeft w:val="0"/>
      <w:marRight w:val="0"/>
      <w:marTop w:val="0"/>
      <w:marBottom w:val="0"/>
      <w:divBdr>
        <w:top w:val="none" w:sz="0" w:space="0" w:color="auto"/>
        <w:left w:val="none" w:sz="0" w:space="0" w:color="auto"/>
        <w:bottom w:val="none" w:sz="0" w:space="0" w:color="auto"/>
        <w:right w:val="none" w:sz="0" w:space="0" w:color="auto"/>
      </w:divBdr>
    </w:div>
    <w:div w:id="1894074017">
      <w:bodyDiv w:val="1"/>
      <w:marLeft w:val="0"/>
      <w:marRight w:val="0"/>
      <w:marTop w:val="0"/>
      <w:marBottom w:val="0"/>
      <w:divBdr>
        <w:top w:val="none" w:sz="0" w:space="0" w:color="auto"/>
        <w:left w:val="none" w:sz="0" w:space="0" w:color="auto"/>
        <w:bottom w:val="none" w:sz="0" w:space="0" w:color="auto"/>
        <w:right w:val="none" w:sz="0" w:space="0" w:color="auto"/>
      </w:divBdr>
    </w:div>
    <w:div w:id="1900702159">
      <w:bodyDiv w:val="1"/>
      <w:marLeft w:val="0"/>
      <w:marRight w:val="0"/>
      <w:marTop w:val="0"/>
      <w:marBottom w:val="0"/>
      <w:divBdr>
        <w:top w:val="none" w:sz="0" w:space="0" w:color="auto"/>
        <w:left w:val="none" w:sz="0" w:space="0" w:color="auto"/>
        <w:bottom w:val="none" w:sz="0" w:space="0" w:color="auto"/>
        <w:right w:val="none" w:sz="0" w:space="0" w:color="auto"/>
      </w:divBdr>
    </w:div>
    <w:div w:id="1907372973">
      <w:bodyDiv w:val="1"/>
      <w:marLeft w:val="0"/>
      <w:marRight w:val="0"/>
      <w:marTop w:val="0"/>
      <w:marBottom w:val="0"/>
      <w:divBdr>
        <w:top w:val="none" w:sz="0" w:space="0" w:color="auto"/>
        <w:left w:val="none" w:sz="0" w:space="0" w:color="auto"/>
        <w:bottom w:val="none" w:sz="0" w:space="0" w:color="auto"/>
        <w:right w:val="none" w:sz="0" w:space="0" w:color="auto"/>
      </w:divBdr>
    </w:div>
    <w:div w:id="1920827264">
      <w:bodyDiv w:val="1"/>
      <w:marLeft w:val="0"/>
      <w:marRight w:val="0"/>
      <w:marTop w:val="0"/>
      <w:marBottom w:val="0"/>
      <w:divBdr>
        <w:top w:val="none" w:sz="0" w:space="0" w:color="auto"/>
        <w:left w:val="none" w:sz="0" w:space="0" w:color="auto"/>
        <w:bottom w:val="none" w:sz="0" w:space="0" w:color="auto"/>
        <w:right w:val="none" w:sz="0" w:space="0" w:color="auto"/>
      </w:divBdr>
    </w:div>
    <w:div w:id="1927036479">
      <w:bodyDiv w:val="1"/>
      <w:marLeft w:val="0"/>
      <w:marRight w:val="0"/>
      <w:marTop w:val="0"/>
      <w:marBottom w:val="0"/>
      <w:divBdr>
        <w:top w:val="none" w:sz="0" w:space="0" w:color="auto"/>
        <w:left w:val="none" w:sz="0" w:space="0" w:color="auto"/>
        <w:bottom w:val="none" w:sz="0" w:space="0" w:color="auto"/>
        <w:right w:val="none" w:sz="0" w:space="0" w:color="auto"/>
      </w:divBdr>
    </w:div>
    <w:div w:id="1955016116">
      <w:bodyDiv w:val="1"/>
      <w:marLeft w:val="0"/>
      <w:marRight w:val="0"/>
      <w:marTop w:val="0"/>
      <w:marBottom w:val="0"/>
      <w:divBdr>
        <w:top w:val="none" w:sz="0" w:space="0" w:color="auto"/>
        <w:left w:val="none" w:sz="0" w:space="0" w:color="auto"/>
        <w:bottom w:val="none" w:sz="0" w:space="0" w:color="auto"/>
        <w:right w:val="none" w:sz="0" w:space="0" w:color="auto"/>
      </w:divBdr>
    </w:div>
    <w:div w:id="1965764868">
      <w:bodyDiv w:val="1"/>
      <w:marLeft w:val="0"/>
      <w:marRight w:val="0"/>
      <w:marTop w:val="0"/>
      <w:marBottom w:val="0"/>
      <w:divBdr>
        <w:top w:val="none" w:sz="0" w:space="0" w:color="auto"/>
        <w:left w:val="none" w:sz="0" w:space="0" w:color="auto"/>
        <w:bottom w:val="none" w:sz="0" w:space="0" w:color="auto"/>
        <w:right w:val="none" w:sz="0" w:space="0" w:color="auto"/>
      </w:divBdr>
      <w:divsChild>
        <w:div w:id="1614434860">
          <w:marLeft w:val="1166"/>
          <w:marRight w:val="0"/>
          <w:marTop w:val="106"/>
          <w:marBottom w:val="0"/>
          <w:divBdr>
            <w:top w:val="none" w:sz="0" w:space="0" w:color="auto"/>
            <w:left w:val="none" w:sz="0" w:space="0" w:color="auto"/>
            <w:bottom w:val="none" w:sz="0" w:space="0" w:color="auto"/>
            <w:right w:val="none" w:sz="0" w:space="0" w:color="auto"/>
          </w:divBdr>
        </w:div>
      </w:divsChild>
    </w:div>
    <w:div w:id="1970360256">
      <w:bodyDiv w:val="1"/>
      <w:marLeft w:val="0"/>
      <w:marRight w:val="0"/>
      <w:marTop w:val="0"/>
      <w:marBottom w:val="0"/>
      <w:divBdr>
        <w:top w:val="none" w:sz="0" w:space="0" w:color="auto"/>
        <w:left w:val="none" w:sz="0" w:space="0" w:color="auto"/>
        <w:bottom w:val="none" w:sz="0" w:space="0" w:color="auto"/>
        <w:right w:val="none" w:sz="0" w:space="0" w:color="auto"/>
      </w:divBdr>
      <w:divsChild>
        <w:div w:id="677928589">
          <w:marLeft w:val="547"/>
          <w:marRight w:val="0"/>
          <w:marTop w:val="0"/>
          <w:marBottom w:val="0"/>
          <w:divBdr>
            <w:top w:val="none" w:sz="0" w:space="0" w:color="auto"/>
            <w:left w:val="none" w:sz="0" w:space="0" w:color="auto"/>
            <w:bottom w:val="none" w:sz="0" w:space="0" w:color="auto"/>
            <w:right w:val="none" w:sz="0" w:space="0" w:color="auto"/>
          </w:divBdr>
        </w:div>
      </w:divsChild>
    </w:div>
    <w:div w:id="1990085445">
      <w:bodyDiv w:val="1"/>
      <w:marLeft w:val="0"/>
      <w:marRight w:val="0"/>
      <w:marTop w:val="0"/>
      <w:marBottom w:val="0"/>
      <w:divBdr>
        <w:top w:val="none" w:sz="0" w:space="0" w:color="auto"/>
        <w:left w:val="none" w:sz="0" w:space="0" w:color="auto"/>
        <w:bottom w:val="none" w:sz="0" w:space="0" w:color="auto"/>
        <w:right w:val="none" w:sz="0" w:space="0" w:color="auto"/>
      </w:divBdr>
    </w:div>
    <w:div w:id="1990204488">
      <w:bodyDiv w:val="1"/>
      <w:marLeft w:val="0"/>
      <w:marRight w:val="0"/>
      <w:marTop w:val="0"/>
      <w:marBottom w:val="0"/>
      <w:divBdr>
        <w:top w:val="none" w:sz="0" w:space="0" w:color="auto"/>
        <w:left w:val="none" w:sz="0" w:space="0" w:color="auto"/>
        <w:bottom w:val="none" w:sz="0" w:space="0" w:color="auto"/>
        <w:right w:val="none" w:sz="0" w:space="0" w:color="auto"/>
      </w:divBdr>
    </w:div>
    <w:div w:id="1992513852">
      <w:bodyDiv w:val="1"/>
      <w:marLeft w:val="0"/>
      <w:marRight w:val="0"/>
      <w:marTop w:val="0"/>
      <w:marBottom w:val="0"/>
      <w:divBdr>
        <w:top w:val="none" w:sz="0" w:space="0" w:color="auto"/>
        <w:left w:val="none" w:sz="0" w:space="0" w:color="auto"/>
        <w:bottom w:val="none" w:sz="0" w:space="0" w:color="auto"/>
        <w:right w:val="none" w:sz="0" w:space="0" w:color="auto"/>
      </w:divBdr>
    </w:div>
    <w:div w:id="1996226999">
      <w:bodyDiv w:val="1"/>
      <w:marLeft w:val="0"/>
      <w:marRight w:val="0"/>
      <w:marTop w:val="0"/>
      <w:marBottom w:val="0"/>
      <w:divBdr>
        <w:top w:val="none" w:sz="0" w:space="0" w:color="auto"/>
        <w:left w:val="none" w:sz="0" w:space="0" w:color="auto"/>
        <w:bottom w:val="none" w:sz="0" w:space="0" w:color="auto"/>
        <w:right w:val="none" w:sz="0" w:space="0" w:color="auto"/>
      </w:divBdr>
    </w:div>
    <w:div w:id="2006744465">
      <w:bodyDiv w:val="1"/>
      <w:marLeft w:val="0"/>
      <w:marRight w:val="0"/>
      <w:marTop w:val="0"/>
      <w:marBottom w:val="0"/>
      <w:divBdr>
        <w:top w:val="none" w:sz="0" w:space="0" w:color="auto"/>
        <w:left w:val="none" w:sz="0" w:space="0" w:color="auto"/>
        <w:bottom w:val="none" w:sz="0" w:space="0" w:color="auto"/>
        <w:right w:val="none" w:sz="0" w:space="0" w:color="auto"/>
      </w:divBdr>
    </w:div>
    <w:div w:id="2013407498">
      <w:bodyDiv w:val="1"/>
      <w:marLeft w:val="0"/>
      <w:marRight w:val="0"/>
      <w:marTop w:val="0"/>
      <w:marBottom w:val="0"/>
      <w:divBdr>
        <w:top w:val="none" w:sz="0" w:space="0" w:color="auto"/>
        <w:left w:val="none" w:sz="0" w:space="0" w:color="auto"/>
        <w:bottom w:val="none" w:sz="0" w:space="0" w:color="auto"/>
        <w:right w:val="none" w:sz="0" w:space="0" w:color="auto"/>
      </w:divBdr>
    </w:div>
    <w:div w:id="2028211149">
      <w:bodyDiv w:val="1"/>
      <w:marLeft w:val="0"/>
      <w:marRight w:val="0"/>
      <w:marTop w:val="0"/>
      <w:marBottom w:val="0"/>
      <w:divBdr>
        <w:top w:val="none" w:sz="0" w:space="0" w:color="auto"/>
        <w:left w:val="none" w:sz="0" w:space="0" w:color="auto"/>
        <w:bottom w:val="none" w:sz="0" w:space="0" w:color="auto"/>
        <w:right w:val="none" w:sz="0" w:space="0" w:color="auto"/>
      </w:divBdr>
    </w:div>
    <w:div w:id="2039621795">
      <w:bodyDiv w:val="1"/>
      <w:marLeft w:val="0"/>
      <w:marRight w:val="0"/>
      <w:marTop w:val="0"/>
      <w:marBottom w:val="0"/>
      <w:divBdr>
        <w:top w:val="none" w:sz="0" w:space="0" w:color="auto"/>
        <w:left w:val="none" w:sz="0" w:space="0" w:color="auto"/>
        <w:bottom w:val="none" w:sz="0" w:space="0" w:color="auto"/>
        <w:right w:val="none" w:sz="0" w:space="0" w:color="auto"/>
      </w:divBdr>
    </w:div>
    <w:div w:id="2043363185">
      <w:bodyDiv w:val="1"/>
      <w:marLeft w:val="0"/>
      <w:marRight w:val="0"/>
      <w:marTop w:val="0"/>
      <w:marBottom w:val="0"/>
      <w:divBdr>
        <w:top w:val="none" w:sz="0" w:space="0" w:color="auto"/>
        <w:left w:val="none" w:sz="0" w:space="0" w:color="auto"/>
        <w:bottom w:val="none" w:sz="0" w:space="0" w:color="auto"/>
        <w:right w:val="none" w:sz="0" w:space="0" w:color="auto"/>
      </w:divBdr>
      <w:divsChild>
        <w:div w:id="857817704">
          <w:marLeft w:val="547"/>
          <w:marRight w:val="0"/>
          <w:marTop w:val="115"/>
          <w:marBottom w:val="0"/>
          <w:divBdr>
            <w:top w:val="none" w:sz="0" w:space="0" w:color="auto"/>
            <w:left w:val="none" w:sz="0" w:space="0" w:color="auto"/>
            <w:bottom w:val="none" w:sz="0" w:space="0" w:color="auto"/>
            <w:right w:val="none" w:sz="0" w:space="0" w:color="auto"/>
          </w:divBdr>
        </w:div>
        <w:div w:id="1904948176">
          <w:marLeft w:val="547"/>
          <w:marRight w:val="0"/>
          <w:marTop w:val="115"/>
          <w:marBottom w:val="0"/>
          <w:divBdr>
            <w:top w:val="none" w:sz="0" w:space="0" w:color="auto"/>
            <w:left w:val="none" w:sz="0" w:space="0" w:color="auto"/>
            <w:bottom w:val="none" w:sz="0" w:space="0" w:color="auto"/>
            <w:right w:val="none" w:sz="0" w:space="0" w:color="auto"/>
          </w:divBdr>
        </w:div>
        <w:div w:id="2102949009">
          <w:marLeft w:val="547"/>
          <w:marRight w:val="0"/>
          <w:marTop w:val="115"/>
          <w:marBottom w:val="0"/>
          <w:divBdr>
            <w:top w:val="none" w:sz="0" w:space="0" w:color="auto"/>
            <w:left w:val="none" w:sz="0" w:space="0" w:color="auto"/>
            <w:bottom w:val="none" w:sz="0" w:space="0" w:color="auto"/>
            <w:right w:val="none" w:sz="0" w:space="0" w:color="auto"/>
          </w:divBdr>
        </w:div>
      </w:divsChild>
    </w:div>
    <w:div w:id="2048292499">
      <w:bodyDiv w:val="1"/>
      <w:marLeft w:val="0"/>
      <w:marRight w:val="0"/>
      <w:marTop w:val="0"/>
      <w:marBottom w:val="0"/>
      <w:divBdr>
        <w:top w:val="none" w:sz="0" w:space="0" w:color="auto"/>
        <w:left w:val="none" w:sz="0" w:space="0" w:color="auto"/>
        <w:bottom w:val="none" w:sz="0" w:space="0" w:color="auto"/>
        <w:right w:val="none" w:sz="0" w:space="0" w:color="auto"/>
      </w:divBdr>
      <w:divsChild>
        <w:div w:id="634801227">
          <w:marLeft w:val="547"/>
          <w:marRight w:val="0"/>
          <w:marTop w:val="115"/>
          <w:marBottom w:val="0"/>
          <w:divBdr>
            <w:top w:val="none" w:sz="0" w:space="0" w:color="auto"/>
            <w:left w:val="none" w:sz="0" w:space="0" w:color="auto"/>
            <w:bottom w:val="none" w:sz="0" w:space="0" w:color="auto"/>
            <w:right w:val="none" w:sz="0" w:space="0" w:color="auto"/>
          </w:divBdr>
        </w:div>
      </w:divsChild>
    </w:div>
    <w:div w:id="2064014055">
      <w:bodyDiv w:val="1"/>
      <w:marLeft w:val="0"/>
      <w:marRight w:val="0"/>
      <w:marTop w:val="0"/>
      <w:marBottom w:val="0"/>
      <w:divBdr>
        <w:top w:val="none" w:sz="0" w:space="0" w:color="auto"/>
        <w:left w:val="none" w:sz="0" w:space="0" w:color="auto"/>
        <w:bottom w:val="none" w:sz="0" w:space="0" w:color="auto"/>
        <w:right w:val="none" w:sz="0" w:space="0" w:color="auto"/>
      </w:divBdr>
      <w:divsChild>
        <w:div w:id="1622493693">
          <w:marLeft w:val="1166"/>
          <w:marRight w:val="0"/>
          <w:marTop w:val="106"/>
          <w:marBottom w:val="0"/>
          <w:divBdr>
            <w:top w:val="none" w:sz="0" w:space="0" w:color="auto"/>
            <w:left w:val="none" w:sz="0" w:space="0" w:color="auto"/>
            <w:bottom w:val="none" w:sz="0" w:space="0" w:color="auto"/>
            <w:right w:val="none" w:sz="0" w:space="0" w:color="auto"/>
          </w:divBdr>
        </w:div>
      </w:divsChild>
    </w:div>
    <w:div w:id="2104690700">
      <w:bodyDiv w:val="1"/>
      <w:marLeft w:val="0"/>
      <w:marRight w:val="0"/>
      <w:marTop w:val="0"/>
      <w:marBottom w:val="0"/>
      <w:divBdr>
        <w:top w:val="none" w:sz="0" w:space="0" w:color="auto"/>
        <w:left w:val="none" w:sz="0" w:space="0" w:color="auto"/>
        <w:bottom w:val="none" w:sz="0" w:space="0" w:color="auto"/>
        <w:right w:val="none" w:sz="0" w:space="0" w:color="auto"/>
      </w:divBdr>
    </w:div>
    <w:div w:id="2116054411">
      <w:bodyDiv w:val="1"/>
      <w:marLeft w:val="0"/>
      <w:marRight w:val="0"/>
      <w:marTop w:val="0"/>
      <w:marBottom w:val="0"/>
      <w:divBdr>
        <w:top w:val="none" w:sz="0" w:space="0" w:color="auto"/>
        <w:left w:val="none" w:sz="0" w:space="0" w:color="auto"/>
        <w:bottom w:val="none" w:sz="0" w:space="0" w:color="auto"/>
        <w:right w:val="none" w:sz="0" w:space="0" w:color="auto"/>
      </w:divBdr>
    </w:div>
    <w:div w:id="2127113075">
      <w:bodyDiv w:val="1"/>
      <w:marLeft w:val="0"/>
      <w:marRight w:val="0"/>
      <w:marTop w:val="0"/>
      <w:marBottom w:val="0"/>
      <w:divBdr>
        <w:top w:val="none" w:sz="0" w:space="0" w:color="auto"/>
        <w:left w:val="none" w:sz="0" w:space="0" w:color="auto"/>
        <w:bottom w:val="none" w:sz="0" w:space="0" w:color="auto"/>
        <w:right w:val="none" w:sz="0" w:space="0" w:color="auto"/>
      </w:divBdr>
    </w:div>
    <w:div w:id="2146965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Desktop\MTNet.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4C680-320D-4583-A512-53AB6210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MTNet</Template>
  <TotalTime>31</TotalTime>
  <Pages>1</Pages>
  <Words>35</Words>
  <Characters>204</Characters>
  <Application>Microsoft Office Word</Application>
  <DocSecurity>0</DocSecurity>
  <Lines>1</Lines>
  <Paragraphs>1</Paragraphs>
  <ScaleCrop>false</ScaleCrop>
  <Company>HOME</Company>
  <LinksUpToDate>false</LinksUpToDate>
  <CharactersWithSpaces>238</CharactersWithSpaces>
  <SharedDoc>false</SharedDoc>
  <HLinks>
    <vt:vector size="366" baseType="variant">
      <vt:variant>
        <vt:i4>1572916</vt:i4>
      </vt:variant>
      <vt:variant>
        <vt:i4>362</vt:i4>
      </vt:variant>
      <vt:variant>
        <vt:i4>0</vt:i4>
      </vt:variant>
      <vt:variant>
        <vt:i4>5</vt:i4>
      </vt:variant>
      <vt:variant>
        <vt:lpwstr/>
      </vt:variant>
      <vt:variant>
        <vt:lpwstr>_Toc420914107</vt:lpwstr>
      </vt:variant>
      <vt:variant>
        <vt:i4>1572916</vt:i4>
      </vt:variant>
      <vt:variant>
        <vt:i4>356</vt:i4>
      </vt:variant>
      <vt:variant>
        <vt:i4>0</vt:i4>
      </vt:variant>
      <vt:variant>
        <vt:i4>5</vt:i4>
      </vt:variant>
      <vt:variant>
        <vt:lpwstr/>
      </vt:variant>
      <vt:variant>
        <vt:lpwstr>_Toc420914106</vt:lpwstr>
      </vt:variant>
      <vt:variant>
        <vt:i4>1572916</vt:i4>
      </vt:variant>
      <vt:variant>
        <vt:i4>350</vt:i4>
      </vt:variant>
      <vt:variant>
        <vt:i4>0</vt:i4>
      </vt:variant>
      <vt:variant>
        <vt:i4>5</vt:i4>
      </vt:variant>
      <vt:variant>
        <vt:lpwstr/>
      </vt:variant>
      <vt:variant>
        <vt:lpwstr>_Toc420914105</vt:lpwstr>
      </vt:variant>
      <vt:variant>
        <vt:i4>1572916</vt:i4>
      </vt:variant>
      <vt:variant>
        <vt:i4>344</vt:i4>
      </vt:variant>
      <vt:variant>
        <vt:i4>0</vt:i4>
      </vt:variant>
      <vt:variant>
        <vt:i4>5</vt:i4>
      </vt:variant>
      <vt:variant>
        <vt:lpwstr/>
      </vt:variant>
      <vt:variant>
        <vt:lpwstr>_Toc420914104</vt:lpwstr>
      </vt:variant>
      <vt:variant>
        <vt:i4>1572916</vt:i4>
      </vt:variant>
      <vt:variant>
        <vt:i4>338</vt:i4>
      </vt:variant>
      <vt:variant>
        <vt:i4>0</vt:i4>
      </vt:variant>
      <vt:variant>
        <vt:i4>5</vt:i4>
      </vt:variant>
      <vt:variant>
        <vt:lpwstr/>
      </vt:variant>
      <vt:variant>
        <vt:lpwstr>_Toc420914103</vt:lpwstr>
      </vt:variant>
      <vt:variant>
        <vt:i4>1572916</vt:i4>
      </vt:variant>
      <vt:variant>
        <vt:i4>332</vt:i4>
      </vt:variant>
      <vt:variant>
        <vt:i4>0</vt:i4>
      </vt:variant>
      <vt:variant>
        <vt:i4>5</vt:i4>
      </vt:variant>
      <vt:variant>
        <vt:lpwstr/>
      </vt:variant>
      <vt:variant>
        <vt:lpwstr>_Toc420914102</vt:lpwstr>
      </vt:variant>
      <vt:variant>
        <vt:i4>1572916</vt:i4>
      </vt:variant>
      <vt:variant>
        <vt:i4>326</vt:i4>
      </vt:variant>
      <vt:variant>
        <vt:i4>0</vt:i4>
      </vt:variant>
      <vt:variant>
        <vt:i4>5</vt:i4>
      </vt:variant>
      <vt:variant>
        <vt:lpwstr/>
      </vt:variant>
      <vt:variant>
        <vt:lpwstr>_Toc420914101</vt:lpwstr>
      </vt:variant>
      <vt:variant>
        <vt:i4>1572916</vt:i4>
      </vt:variant>
      <vt:variant>
        <vt:i4>320</vt:i4>
      </vt:variant>
      <vt:variant>
        <vt:i4>0</vt:i4>
      </vt:variant>
      <vt:variant>
        <vt:i4>5</vt:i4>
      </vt:variant>
      <vt:variant>
        <vt:lpwstr/>
      </vt:variant>
      <vt:variant>
        <vt:lpwstr>_Toc420914100</vt:lpwstr>
      </vt:variant>
      <vt:variant>
        <vt:i4>1114165</vt:i4>
      </vt:variant>
      <vt:variant>
        <vt:i4>314</vt:i4>
      </vt:variant>
      <vt:variant>
        <vt:i4>0</vt:i4>
      </vt:variant>
      <vt:variant>
        <vt:i4>5</vt:i4>
      </vt:variant>
      <vt:variant>
        <vt:lpwstr/>
      </vt:variant>
      <vt:variant>
        <vt:lpwstr>_Toc420914099</vt:lpwstr>
      </vt:variant>
      <vt:variant>
        <vt:i4>1114165</vt:i4>
      </vt:variant>
      <vt:variant>
        <vt:i4>308</vt:i4>
      </vt:variant>
      <vt:variant>
        <vt:i4>0</vt:i4>
      </vt:variant>
      <vt:variant>
        <vt:i4>5</vt:i4>
      </vt:variant>
      <vt:variant>
        <vt:lpwstr/>
      </vt:variant>
      <vt:variant>
        <vt:lpwstr>_Toc420914098</vt:lpwstr>
      </vt:variant>
      <vt:variant>
        <vt:i4>1114165</vt:i4>
      </vt:variant>
      <vt:variant>
        <vt:i4>302</vt:i4>
      </vt:variant>
      <vt:variant>
        <vt:i4>0</vt:i4>
      </vt:variant>
      <vt:variant>
        <vt:i4>5</vt:i4>
      </vt:variant>
      <vt:variant>
        <vt:lpwstr/>
      </vt:variant>
      <vt:variant>
        <vt:lpwstr>_Toc420914097</vt:lpwstr>
      </vt:variant>
      <vt:variant>
        <vt:i4>1114165</vt:i4>
      </vt:variant>
      <vt:variant>
        <vt:i4>296</vt:i4>
      </vt:variant>
      <vt:variant>
        <vt:i4>0</vt:i4>
      </vt:variant>
      <vt:variant>
        <vt:i4>5</vt:i4>
      </vt:variant>
      <vt:variant>
        <vt:lpwstr/>
      </vt:variant>
      <vt:variant>
        <vt:lpwstr>_Toc420914096</vt:lpwstr>
      </vt:variant>
      <vt:variant>
        <vt:i4>1114165</vt:i4>
      </vt:variant>
      <vt:variant>
        <vt:i4>290</vt:i4>
      </vt:variant>
      <vt:variant>
        <vt:i4>0</vt:i4>
      </vt:variant>
      <vt:variant>
        <vt:i4>5</vt:i4>
      </vt:variant>
      <vt:variant>
        <vt:lpwstr/>
      </vt:variant>
      <vt:variant>
        <vt:lpwstr>_Toc420914095</vt:lpwstr>
      </vt:variant>
      <vt:variant>
        <vt:i4>1114165</vt:i4>
      </vt:variant>
      <vt:variant>
        <vt:i4>284</vt:i4>
      </vt:variant>
      <vt:variant>
        <vt:i4>0</vt:i4>
      </vt:variant>
      <vt:variant>
        <vt:i4>5</vt:i4>
      </vt:variant>
      <vt:variant>
        <vt:lpwstr/>
      </vt:variant>
      <vt:variant>
        <vt:lpwstr>_Toc420914094</vt:lpwstr>
      </vt:variant>
      <vt:variant>
        <vt:i4>1114165</vt:i4>
      </vt:variant>
      <vt:variant>
        <vt:i4>278</vt:i4>
      </vt:variant>
      <vt:variant>
        <vt:i4>0</vt:i4>
      </vt:variant>
      <vt:variant>
        <vt:i4>5</vt:i4>
      </vt:variant>
      <vt:variant>
        <vt:lpwstr/>
      </vt:variant>
      <vt:variant>
        <vt:lpwstr>_Toc420914093</vt:lpwstr>
      </vt:variant>
      <vt:variant>
        <vt:i4>1114165</vt:i4>
      </vt:variant>
      <vt:variant>
        <vt:i4>272</vt:i4>
      </vt:variant>
      <vt:variant>
        <vt:i4>0</vt:i4>
      </vt:variant>
      <vt:variant>
        <vt:i4>5</vt:i4>
      </vt:variant>
      <vt:variant>
        <vt:lpwstr/>
      </vt:variant>
      <vt:variant>
        <vt:lpwstr>_Toc420914092</vt:lpwstr>
      </vt:variant>
      <vt:variant>
        <vt:i4>1114165</vt:i4>
      </vt:variant>
      <vt:variant>
        <vt:i4>266</vt:i4>
      </vt:variant>
      <vt:variant>
        <vt:i4>0</vt:i4>
      </vt:variant>
      <vt:variant>
        <vt:i4>5</vt:i4>
      </vt:variant>
      <vt:variant>
        <vt:lpwstr/>
      </vt:variant>
      <vt:variant>
        <vt:lpwstr>_Toc420914091</vt:lpwstr>
      </vt:variant>
      <vt:variant>
        <vt:i4>1114165</vt:i4>
      </vt:variant>
      <vt:variant>
        <vt:i4>260</vt:i4>
      </vt:variant>
      <vt:variant>
        <vt:i4>0</vt:i4>
      </vt:variant>
      <vt:variant>
        <vt:i4>5</vt:i4>
      </vt:variant>
      <vt:variant>
        <vt:lpwstr/>
      </vt:variant>
      <vt:variant>
        <vt:lpwstr>_Toc420914090</vt:lpwstr>
      </vt:variant>
      <vt:variant>
        <vt:i4>1048629</vt:i4>
      </vt:variant>
      <vt:variant>
        <vt:i4>254</vt:i4>
      </vt:variant>
      <vt:variant>
        <vt:i4>0</vt:i4>
      </vt:variant>
      <vt:variant>
        <vt:i4>5</vt:i4>
      </vt:variant>
      <vt:variant>
        <vt:lpwstr/>
      </vt:variant>
      <vt:variant>
        <vt:lpwstr>_Toc420914089</vt:lpwstr>
      </vt:variant>
      <vt:variant>
        <vt:i4>1048629</vt:i4>
      </vt:variant>
      <vt:variant>
        <vt:i4>248</vt:i4>
      </vt:variant>
      <vt:variant>
        <vt:i4>0</vt:i4>
      </vt:variant>
      <vt:variant>
        <vt:i4>5</vt:i4>
      </vt:variant>
      <vt:variant>
        <vt:lpwstr/>
      </vt:variant>
      <vt:variant>
        <vt:lpwstr>_Toc420914088</vt:lpwstr>
      </vt:variant>
      <vt:variant>
        <vt:i4>1048629</vt:i4>
      </vt:variant>
      <vt:variant>
        <vt:i4>242</vt:i4>
      </vt:variant>
      <vt:variant>
        <vt:i4>0</vt:i4>
      </vt:variant>
      <vt:variant>
        <vt:i4>5</vt:i4>
      </vt:variant>
      <vt:variant>
        <vt:lpwstr/>
      </vt:variant>
      <vt:variant>
        <vt:lpwstr>_Toc420914087</vt:lpwstr>
      </vt:variant>
      <vt:variant>
        <vt:i4>1048629</vt:i4>
      </vt:variant>
      <vt:variant>
        <vt:i4>236</vt:i4>
      </vt:variant>
      <vt:variant>
        <vt:i4>0</vt:i4>
      </vt:variant>
      <vt:variant>
        <vt:i4>5</vt:i4>
      </vt:variant>
      <vt:variant>
        <vt:lpwstr/>
      </vt:variant>
      <vt:variant>
        <vt:lpwstr>_Toc420914086</vt:lpwstr>
      </vt:variant>
      <vt:variant>
        <vt:i4>1048629</vt:i4>
      </vt:variant>
      <vt:variant>
        <vt:i4>230</vt:i4>
      </vt:variant>
      <vt:variant>
        <vt:i4>0</vt:i4>
      </vt:variant>
      <vt:variant>
        <vt:i4>5</vt:i4>
      </vt:variant>
      <vt:variant>
        <vt:lpwstr/>
      </vt:variant>
      <vt:variant>
        <vt:lpwstr>_Toc420914085</vt:lpwstr>
      </vt:variant>
      <vt:variant>
        <vt:i4>1048629</vt:i4>
      </vt:variant>
      <vt:variant>
        <vt:i4>224</vt:i4>
      </vt:variant>
      <vt:variant>
        <vt:i4>0</vt:i4>
      </vt:variant>
      <vt:variant>
        <vt:i4>5</vt:i4>
      </vt:variant>
      <vt:variant>
        <vt:lpwstr/>
      </vt:variant>
      <vt:variant>
        <vt:lpwstr>_Toc420914084</vt:lpwstr>
      </vt:variant>
      <vt:variant>
        <vt:i4>1048629</vt:i4>
      </vt:variant>
      <vt:variant>
        <vt:i4>218</vt:i4>
      </vt:variant>
      <vt:variant>
        <vt:i4>0</vt:i4>
      </vt:variant>
      <vt:variant>
        <vt:i4>5</vt:i4>
      </vt:variant>
      <vt:variant>
        <vt:lpwstr/>
      </vt:variant>
      <vt:variant>
        <vt:lpwstr>_Toc420914083</vt:lpwstr>
      </vt:variant>
      <vt:variant>
        <vt:i4>1048629</vt:i4>
      </vt:variant>
      <vt:variant>
        <vt:i4>212</vt:i4>
      </vt:variant>
      <vt:variant>
        <vt:i4>0</vt:i4>
      </vt:variant>
      <vt:variant>
        <vt:i4>5</vt:i4>
      </vt:variant>
      <vt:variant>
        <vt:lpwstr/>
      </vt:variant>
      <vt:variant>
        <vt:lpwstr>_Toc420914082</vt:lpwstr>
      </vt:variant>
      <vt:variant>
        <vt:i4>1048629</vt:i4>
      </vt:variant>
      <vt:variant>
        <vt:i4>206</vt:i4>
      </vt:variant>
      <vt:variant>
        <vt:i4>0</vt:i4>
      </vt:variant>
      <vt:variant>
        <vt:i4>5</vt:i4>
      </vt:variant>
      <vt:variant>
        <vt:lpwstr/>
      </vt:variant>
      <vt:variant>
        <vt:lpwstr>_Toc420914081</vt:lpwstr>
      </vt:variant>
      <vt:variant>
        <vt:i4>1048629</vt:i4>
      </vt:variant>
      <vt:variant>
        <vt:i4>200</vt:i4>
      </vt:variant>
      <vt:variant>
        <vt:i4>0</vt:i4>
      </vt:variant>
      <vt:variant>
        <vt:i4>5</vt:i4>
      </vt:variant>
      <vt:variant>
        <vt:lpwstr/>
      </vt:variant>
      <vt:variant>
        <vt:lpwstr>_Toc420914080</vt:lpwstr>
      </vt:variant>
      <vt:variant>
        <vt:i4>2031669</vt:i4>
      </vt:variant>
      <vt:variant>
        <vt:i4>194</vt:i4>
      </vt:variant>
      <vt:variant>
        <vt:i4>0</vt:i4>
      </vt:variant>
      <vt:variant>
        <vt:i4>5</vt:i4>
      </vt:variant>
      <vt:variant>
        <vt:lpwstr/>
      </vt:variant>
      <vt:variant>
        <vt:lpwstr>_Toc420914079</vt:lpwstr>
      </vt:variant>
      <vt:variant>
        <vt:i4>2031669</vt:i4>
      </vt:variant>
      <vt:variant>
        <vt:i4>188</vt:i4>
      </vt:variant>
      <vt:variant>
        <vt:i4>0</vt:i4>
      </vt:variant>
      <vt:variant>
        <vt:i4>5</vt:i4>
      </vt:variant>
      <vt:variant>
        <vt:lpwstr/>
      </vt:variant>
      <vt:variant>
        <vt:lpwstr>_Toc420914078</vt:lpwstr>
      </vt:variant>
      <vt:variant>
        <vt:i4>2031669</vt:i4>
      </vt:variant>
      <vt:variant>
        <vt:i4>182</vt:i4>
      </vt:variant>
      <vt:variant>
        <vt:i4>0</vt:i4>
      </vt:variant>
      <vt:variant>
        <vt:i4>5</vt:i4>
      </vt:variant>
      <vt:variant>
        <vt:lpwstr/>
      </vt:variant>
      <vt:variant>
        <vt:lpwstr>_Toc420914077</vt:lpwstr>
      </vt:variant>
      <vt:variant>
        <vt:i4>2031669</vt:i4>
      </vt:variant>
      <vt:variant>
        <vt:i4>176</vt:i4>
      </vt:variant>
      <vt:variant>
        <vt:i4>0</vt:i4>
      </vt:variant>
      <vt:variant>
        <vt:i4>5</vt:i4>
      </vt:variant>
      <vt:variant>
        <vt:lpwstr/>
      </vt:variant>
      <vt:variant>
        <vt:lpwstr>_Toc420914076</vt:lpwstr>
      </vt:variant>
      <vt:variant>
        <vt:i4>2031669</vt:i4>
      </vt:variant>
      <vt:variant>
        <vt:i4>170</vt:i4>
      </vt:variant>
      <vt:variant>
        <vt:i4>0</vt:i4>
      </vt:variant>
      <vt:variant>
        <vt:i4>5</vt:i4>
      </vt:variant>
      <vt:variant>
        <vt:lpwstr/>
      </vt:variant>
      <vt:variant>
        <vt:lpwstr>_Toc420914075</vt:lpwstr>
      </vt:variant>
      <vt:variant>
        <vt:i4>2031669</vt:i4>
      </vt:variant>
      <vt:variant>
        <vt:i4>164</vt:i4>
      </vt:variant>
      <vt:variant>
        <vt:i4>0</vt:i4>
      </vt:variant>
      <vt:variant>
        <vt:i4>5</vt:i4>
      </vt:variant>
      <vt:variant>
        <vt:lpwstr/>
      </vt:variant>
      <vt:variant>
        <vt:lpwstr>_Toc420914074</vt:lpwstr>
      </vt:variant>
      <vt:variant>
        <vt:i4>2031669</vt:i4>
      </vt:variant>
      <vt:variant>
        <vt:i4>158</vt:i4>
      </vt:variant>
      <vt:variant>
        <vt:i4>0</vt:i4>
      </vt:variant>
      <vt:variant>
        <vt:i4>5</vt:i4>
      </vt:variant>
      <vt:variant>
        <vt:lpwstr/>
      </vt:variant>
      <vt:variant>
        <vt:lpwstr>_Toc420914073</vt:lpwstr>
      </vt:variant>
      <vt:variant>
        <vt:i4>2031669</vt:i4>
      </vt:variant>
      <vt:variant>
        <vt:i4>152</vt:i4>
      </vt:variant>
      <vt:variant>
        <vt:i4>0</vt:i4>
      </vt:variant>
      <vt:variant>
        <vt:i4>5</vt:i4>
      </vt:variant>
      <vt:variant>
        <vt:lpwstr/>
      </vt:variant>
      <vt:variant>
        <vt:lpwstr>_Toc420914072</vt:lpwstr>
      </vt:variant>
      <vt:variant>
        <vt:i4>2031669</vt:i4>
      </vt:variant>
      <vt:variant>
        <vt:i4>146</vt:i4>
      </vt:variant>
      <vt:variant>
        <vt:i4>0</vt:i4>
      </vt:variant>
      <vt:variant>
        <vt:i4>5</vt:i4>
      </vt:variant>
      <vt:variant>
        <vt:lpwstr/>
      </vt:variant>
      <vt:variant>
        <vt:lpwstr>_Toc420914071</vt:lpwstr>
      </vt:variant>
      <vt:variant>
        <vt:i4>2031669</vt:i4>
      </vt:variant>
      <vt:variant>
        <vt:i4>140</vt:i4>
      </vt:variant>
      <vt:variant>
        <vt:i4>0</vt:i4>
      </vt:variant>
      <vt:variant>
        <vt:i4>5</vt:i4>
      </vt:variant>
      <vt:variant>
        <vt:lpwstr/>
      </vt:variant>
      <vt:variant>
        <vt:lpwstr>_Toc420914070</vt:lpwstr>
      </vt:variant>
      <vt:variant>
        <vt:i4>1966133</vt:i4>
      </vt:variant>
      <vt:variant>
        <vt:i4>134</vt:i4>
      </vt:variant>
      <vt:variant>
        <vt:i4>0</vt:i4>
      </vt:variant>
      <vt:variant>
        <vt:i4>5</vt:i4>
      </vt:variant>
      <vt:variant>
        <vt:lpwstr/>
      </vt:variant>
      <vt:variant>
        <vt:lpwstr>_Toc420914069</vt:lpwstr>
      </vt:variant>
      <vt:variant>
        <vt:i4>1966133</vt:i4>
      </vt:variant>
      <vt:variant>
        <vt:i4>128</vt:i4>
      </vt:variant>
      <vt:variant>
        <vt:i4>0</vt:i4>
      </vt:variant>
      <vt:variant>
        <vt:i4>5</vt:i4>
      </vt:variant>
      <vt:variant>
        <vt:lpwstr/>
      </vt:variant>
      <vt:variant>
        <vt:lpwstr>_Toc420914068</vt:lpwstr>
      </vt:variant>
      <vt:variant>
        <vt:i4>1966133</vt:i4>
      </vt:variant>
      <vt:variant>
        <vt:i4>122</vt:i4>
      </vt:variant>
      <vt:variant>
        <vt:i4>0</vt:i4>
      </vt:variant>
      <vt:variant>
        <vt:i4>5</vt:i4>
      </vt:variant>
      <vt:variant>
        <vt:lpwstr/>
      </vt:variant>
      <vt:variant>
        <vt:lpwstr>_Toc420914067</vt:lpwstr>
      </vt:variant>
      <vt:variant>
        <vt:i4>1966133</vt:i4>
      </vt:variant>
      <vt:variant>
        <vt:i4>116</vt:i4>
      </vt:variant>
      <vt:variant>
        <vt:i4>0</vt:i4>
      </vt:variant>
      <vt:variant>
        <vt:i4>5</vt:i4>
      </vt:variant>
      <vt:variant>
        <vt:lpwstr/>
      </vt:variant>
      <vt:variant>
        <vt:lpwstr>_Toc420914066</vt:lpwstr>
      </vt:variant>
      <vt:variant>
        <vt:i4>1966133</vt:i4>
      </vt:variant>
      <vt:variant>
        <vt:i4>110</vt:i4>
      </vt:variant>
      <vt:variant>
        <vt:i4>0</vt:i4>
      </vt:variant>
      <vt:variant>
        <vt:i4>5</vt:i4>
      </vt:variant>
      <vt:variant>
        <vt:lpwstr/>
      </vt:variant>
      <vt:variant>
        <vt:lpwstr>_Toc420914065</vt:lpwstr>
      </vt:variant>
      <vt:variant>
        <vt:i4>1966133</vt:i4>
      </vt:variant>
      <vt:variant>
        <vt:i4>104</vt:i4>
      </vt:variant>
      <vt:variant>
        <vt:i4>0</vt:i4>
      </vt:variant>
      <vt:variant>
        <vt:i4>5</vt:i4>
      </vt:variant>
      <vt:variant>
        <vt:lpwstr/>
      </vt:variant>
      <vt:variant>
        <vt:lpwstr>_Toc420914064</vt:lpwstr>
      </vt:variant>
      <vt:variant>
        <vt:i4>1966133</vt:i4>
      </vt:variant>
      <vt:variant>
        <vt:i4>98</vt:i4>
      </vt:variant>
      <vt:variant>
        <vt:i4>0</vt:i4>
      </vt:variant>
      <vt:variant>
        <vt:i4>5</vt:i4>
      </vt:variant>
      <vt:variant>
        <vt:lpwstr/>
      </vt:variant>
      <vt:variant>
        <vt:lpwstr>_Toc420914063</vt:lpwstr>
      </vt:variant>
      <vt:variant>
        <vt:i4>1966133</vt:i4>
      </vt:variant>
      <vt:variant>
        <vt:i4>92</vt:i4>
      </vt:variant>
      <vt:variant>
        <vt:i4>0</vt:i4>
      </vt:variant>
      <vt:variant>
        <vt:i4>5</vt:i4>
      </vt:variant>
      <vt:variant>
        <vt:lpwstr/>
      </vt:variant>
      <vt:variant>
        <vt:lpwstr>_Toc420914062</vt:lpwstr>
      </vt:variant>
      <vt:variant>
        <vt:i4>1966133</vt:i4>
      </vt:variant>
      <vt:variant>
        <vt:i4>86</vt:i4>
      </vt:variant>
      <vt:variant>
        <vt:i4>0</vt:i4>
      </vt:variant>
      <vt:variant>
        <vt:i4>5</vt:i4>
      </vt:variant>
      <vt:variant>
        <vt:lpwstr/>
      </vt:variant>
      <vt:variant>
        <vt:lpwstr>_Toc420914061</vt:lpwstr>
      </vt:variant>
      <vt:variant>
        <vt:i4>1966133</vt:i4>
      </vt:variant>
      <vt:variant>
        <vt:i4>80</vt:i4>
      </vt:variant>
      <vt:variant>
        <vt:i4>0</vt:i4>
      </vt:variant>
      <vt:variant>
        <vt:i4>5</vt:i4>
      </vt:variant>
      <vt:variant>
        <vt:lpwstr/>
      </vt:variant>
      <vt:variant>
        <vt:lpwstr>_Toc420914060</vt:lpwstr>
      </vt:variant>
      <vt:variant>
        <vt:i4>1900597</vt:i4>
      </vt:variant>
      <vt:variant>
        <vt:i4>74</vt:i4>
      </vt:variant>
      <vt:variant>
        <vt:i4>0</vt:i4>
      </vt:variant>
      <vt:variant>
        <vt:i4>5</vt:i4>
      </vt:variant>
      <vt:variant>
        <vt:lpwstr/>
      </vt:variant>
      <vt:variant>
        <vt:lpwstr>_Toc420914059</vt:lpwstr>
      </vt:variant>
      <vt:variant>
        <vt:i4>1900597</vt:i4>
      </vt:variant>
      <vt:variant>
        <vt:i4>68</vt:i4>
      </vt:variant>
      <vt:variant>
        <vt:i4>0</vt:i4>
      </vt:variant>
      <vt:variant>
        <vt:i4>5</vt:i4>
      </vt:variant>
      <vt:variant>
        <vt:lpwstr/>
      </vt:variant>
      <vt:variant>
        <vt:lpwstr>_Toc420914058</vt:lpwstr>
      </vt:variant>
      <vt:variant>
        <vt:i4>1900597</vt:i4>
      </vt:variant>
      <vt:variant>
        <vt:i4>62</vt:i4>
      </vt:variant>
      <vt:variant>
        <vt:i4>0</vt:i4>
      </vt:variant>
      <vt:variant>
        <vt:i4>5</vt:i4>
      </vt:variant>
      <vt:variant>
        <vt:lpwstr/>
      </vt:variant>
      <vt:variant>
        <vt:lpwstr>_Toc420914057</vt:lpwstr>
      </vt:variant>
      <vt:variant>
        <vt:i4>1900597</vt:i4>
      </vt:variant>
      <vt:variant>
        <vt:i4>56</vt:i4>
      </vt:variant>
      <vt:variant>
        <vt:i4>0</vt:i4>
      </vt:variant>
      <vt:variant>
        <vt:i4>5</vt:i4>
      </vt:variant>
      <vt:variant>
        <vt:lpwstr/>
      </vt:variant>
      <vt:variant>
        <vt:lpwstr>_Toc420914056</vt:lpwstr>
      </vt:variant>
      <vt:variant>
        <vt:i4>1900597</vt:i4>
      </vt:variant>
      <vt:variant>
        <vt:i4>50</vt:i4>
      </vt:variant>
      <vt:variant>
        <vt:i4>0</vt:i4>
      </vt:variant>
      <vt:variant>
        <vt:i4>5</vt:i4>
      </vt:variant>
      <vt:variant>
        <vt:lpwstr/>
      </vt:variant>
      <vt:variant>
        <vt:lpwstr>_Toc420914055</vt:lpwstr>
      </vt:variant>
      <vt:variant>
        <vt:i4>1900597</vt:i4>
      </vt:variant>
      <vt:variant>
        <vt:i4>44</vt:i4>
      </vt:variant>
      <vt:variant>
        <vt:i4>0</vt:i4>
      </vt:variant>
      <vt:variant>
        <vt:i4>5</vt:i4>
      </vt:variant>
      <vt:variant>
        <vt:lpwstr/>
      </vt:variant>
      <vt:variant>
        <vt:lpwstr>_Toc420914054</vt:lpwstr>
      </vt:variant>
      <vt:variant>
        <vt:i4>1900597</vt:i4>
      </vt:variant>
      <vt:variant>
        <vt:i4>38</vt:i4>
      </vt:variant>
      <vt:variant>
        <vt:i4>0</vt:i4>
      </vt:variant>
      <vt:variant>
        <vt:i4>5</vt:i4>
      </vt:variant>
      <vt:variant>
        <vt:lpwstr/>
      </vt:variant>
      <vt:variant>
        <vt:lpwstr>_Toc420914053</vt:lpwstr>
      </vt:variant>
      <vt:variant>
        <vt:i4>1900597</vt:i4>
      </vt:variant>
      <vt:variant>
        <vt:i4>32</vt:i4>
      </vt:variant>
      <vt:variant>
        <vt:i4>0</vt:i4>
      </vt:variant>
      <vt:variant>
        <vt:i4>5</vt:i4>
      </vt:variant>
      <vt:variant>
        <vt:lpwstr/>
      </vt:variant>
      <vt:variant>
        <vt:lpwstr>_Toc420914052</vt:lpwstr>
      </vt:variant>
      <vt:variant>
        <vt:i4>1900597</vt:i4>
      </vt:variant>
      <vt:variant>
        <vt:i4>26</vt:i4>
      </vt:variant>
      <vt:variant>
        <vt:i4>0</vt:i4>
      </vt:variant>
      <vt:variant>
        <vt:i4>5</vt:i4>
      </vt:variant>
      <vt:variant>
        <vt:lpwstr/>
      </vt:variant>
      <vt:variant>
        <vt:lpwstr>_Toc420914051</vt:lpwstr>
      </vt:variant>
      <vt:variant>
        <vt:i4>1900597</vt:i4>
      </vt:variant>
      <vt:variant>
        <vt:i4>20</vt:i4>
      </vt:variant>
      <vt:variant>
        <vt:i4>0</vt:i4>
      </vt:variant>
      <vt:variant>
        <vt:i4>5</vt:i4>
      </vt:variant>
      <vt:variant>
        <vt:lpwstr/>
      </vt:variant>
      <vt:variant>
        <vt:lpwstr>_Toc420914050</vt:lpwstr>
      </vt:variant>
      <vt:variant>
        <vt:i4>1835061</vt:i4>
      </vt:variant>
      <vt:variant>
        <vt:i4>14</vt:i4>
      </vt:variant>
      <vt:variant>
        <vt:i4>0</vt:i4>
      </vt:variant>
      <vt:variant>
        <vt:i4>5</vt:i4>
      </vt:variant>
      <vt:variant>
        <vt:lpwstr/>
      </vt:variant>
      <vt:variant>
        <vt:lpwstr>_Toc420914049</vt:lpwstr>
      </vt:variant>
      <vt:variant>
        <vt:i4>1835061</vt:i4>
      </vt:variant>
      <vt:variant>
        <vt:i4>8</vt:i4>
      </vt:variant>
      <vt:variant>
        <vt:i4>0</vt:i4>
      </vt:variant>
      <vt:variant>
        <vt:i4>5</vt:i4>
      </vt:variant>
      <vt:variant>
        <vt:lpwstr/>
      </vt:variant>
      <vt:variant>
        <vt:lpwstr>_Toc420914048</vt:lpwstr>
      </vt:variant>
      <vt:variant>
        <vt:i4>1835061</vt:i4>
      </vt:variant>
      <vt:variant>
        <vt:i4>2</vt:i4>
      </vt:variant>
      <vt:variant>
        <vt:i4>0</vt:i4>
      </vt:variant>
      <vt:variant>
        <vt:i4>5</vt:i4>
      </vt:variant>
      <vt:variant>
        <vt:lpwstr/>
      </vt:variant>
      <vt:variant>
        <vt:lpwstr>_Toc420914047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月工作報告</dc:title>
  <dc:subject/>
  <dc:creator>BeN</dc:creator>
  <cp:keywords/>
  <dc:description/>
  <cp:lastModifiedBy>資訊 鉅網</cp:lastModifiedBy>
  <cp:revision>12</cp:revision>
  <cp:lastPrinted>2024-03-05T02:02:00Z</cp:lastPrinted>
  <dcterms:created xsi:type="dcterms:W3CDTF">2025-04-10T07:08:00Z</dcterms:created>
  <dcterms:modified xsi:type="dcterms:W3CDTF">2026-04-28T05:10:00Z</dcterms:modified>
</cp:coreProperties>
</file>